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5DD6" w14:textId="77777777" w:rsidR="00BB238C" w:rsidRDefault="00BB238C"/>
    <w:tbl>
      <w:tblPr>
        <w:tblStyle w:val="TableGrid"/>
        <w:tblpPr w:leftFromText="180" w:rightFromText="180" w:vertAnchor="page" w:horzAnchor="page" w:tblpX="1880" w:tblpY="3419"/>
        <w:tblOverlap w:val="never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B2AAC" w14:paraId="3135C7EC" w14:textId="77777777" w:rsidTr="00051A7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8713840" w14:textId="77777777" w:rsidR="00BB238C" w:rsidRDefault="00BB238C" w:rsidP="00051A7B">
            <w:pPr>
              <w:pStyle w:val="Experience"/>
              <w:pBdr>
                <w:bottom w:val="single" w:sz="12" w:space="1" w:color="44546A" w:themeColor="text2"/>
              </w:pBdr>
              <w:spacing w:after="240"/>
              <w:ind w:left="2694" w:right="449" w:hanging="142"/>
              <w:jc w:val="both"/>
              <w:rPr>
                <w:rFonts w:asciiTheme="majorHAnsi" w:hAnsiTheme="majorHAnsi"/>
                <w:b/>
                <w:bCs/>
                <w:color w:val="44546A" w:themeColor="text2"/>
                <w:sz w:val="52"/>
                <w:szCs w:val="52"/>
              </w:rPr>
            </w:pPr>
          </w:p>
          <w:p w14:paraId="2D3AE57A" w14:textId="5CD6D333" w:rsidR="002B2AAC" w:rsidRPr="00051A7B" w:rsidRDefault="00051A7B" w:rsidP="00051A7B">
            <w:pPr>
              <w:pStyle w:val="Experience"/>
              <w:pBdr>
                <w:bottom w:val="single" w:sz="12" w:space="1" w:color="44546A" w:themeColor="text2"/>
              </w:pBdr>
              <w:spacing w:after="240"/>
              <w:ind w:left="2694" w:right="449" w:hanging="142"/>
              <w:jc w:val="both"/>
              <w:rPr>
                <w:rFonts w:asciiTheme="majorHAnsi" w:hAnsiTheme="majorHAnsi"/>
                <w:b/>
                <w:bCs/>
                <w:color w:val="44546A" w:themeColor="text2"/>
                <w:sz w:val="52"/>
                <w:szCs w:val="52"/>
              </w:rPr>
            </w:pPr>
            <w:r w:rsidRPr="00051A7B">
              <w:rPr>
                <w:rFonts w:asciiTheme="majorHAnsi" w:hAnsiTheme="majorHAnsi"/>
                <w:b/>
                <w:bCs/>
                <w:color w:val="44546A" w:themeColor="text2"/>
                <w:sz w:val="52"/>
                <w:szCs w:val="52"/>
              </w:rPr>
              <w:t>Appointment of Proxy</w:t>
            </w:r>
          </w:p>
          <w:p w14:paraId="2E100438" w14:textId="77777777" w:rsidR="00051A7B" w:rsidRDefault="00051A7B" w:rsidP="00051A7B">
            <w:pPr>
              <w:pStyle w:val="Experience"/>
              <w:spacing w:after="80"/>
              <w:ind w:left="357" w:right="448"/>
              <w:jc w:val="both"/>
            </w:pPr>
          </w:p>
          <w:p w14:paraId="0EE330A7" w14:textId="77777777" w:rsidR="00051A7B" w:rsidRDefault="00051A7B" w:rsidP="00051A7B">
            <w:pPr>
              <w:pStyle w:val="Experience"/>
              <w:spacing w:after="80"/>
              <w:ind w:left="357" w:right="448"/>
              <w:jc w:val="both"/>
            </w:pPr>
          </w:p>
          <w:p w14:paraId="6B9AEAFC" w14:textId="77777777" w:rsidR="002B2AAC" w:rsidRPr="001E031D" w:rsidRDefault="002B2AAC" w:rsidP="00051A7B">
            <w:pPr>
              <w:pStyle w:val="Experience"/>
              <w:spacing w:after="80"/>
              <w:ind w:right="448"/>
              <w:jc w:val="both"/>
              <w:rPr>
                <w:sz w:val="14"/>
                <w:szCs w:val="14"/>
              </w:rPr>
            </w:pPr>
          </w:p>
        </w:tc>
      </w:tr>
      <w:tr w:rsidR="002B2AAC" w14:paraId="2B9D2E62" w14:textId="77777777" w:rsidTr="00051A7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4458F73" w14:textId="6EA7E609" w:rsidR="002B2AAC" w:rsidRPr="007A0340" w:rsidRDefault="002B2AAC" w:rsidP="002B2AAC">
            <w:pPr>
              <w:pStyle w:val="Experience"/>
              <w:spacing w:before="240" w:after="80" w:line="360" w:lineRule="auto"/>
              <w:ind w:right="44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I, </w:t>
            </w:r>
            <w:r>
              <w:t>_________________________________________</w:t>
            </w:r>
            <w:proofErr w:type="gramStart"/>
            <w:r>
              <w:t>_</w:t>
            </w:r>
            <w:r w:rsidR="00BB238C">
              <w:t>(</w:t>
            </w:r>
            <w:proofErr w:type="gramEnd"/>
            <w:r w:rsidR="00BB238C">
              <w:t>your name)</w:t>
            </w:r>
            <w:r>
              <w:t xml:space="preserve">, </w:t>
            </w:r>
            <w:r w:rsidR="00BB238C">
              <w:t>as</w:t>
            </w:r>
            <w:r w:rsidR="00051A7B" w:rsidRPr="00051A7B">
              <w:t xml:space="preserve"> a member of the Royal Melbourne Graduate Nurses’ Association</w:t>
            </w:r>
            <w:r w:rsidR="00051A7B">
              <w:t xml:space="preserve">, </w:t>
            </w:r>
          </w:p>
        </w:tc>
      </w:tr>
      <w:tr w:rsidR="00F856EA" w14:paraId="4DB826C5" w14:textId="77777777" w:rsidTr="00B12082">
        <w:trPr>
          <w:trHeight w:val="682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55E05CA" w14:textId="5D6B34D3" w:rsidR="00F856EA" w:rsidRDefault="00F856EA" w:rsidP="00F856EA">
            <w:pPr>
              <w:pStyle w:val="Experience"/>
              <w:spacing w:before="120" w:after="120" w:line="360" w:lineRule="auto"/>
              <w:ind w:right="448"/>
              <w:jc w:val="both"/>
            </w:pPr>
            <w:r w:rsidRPr="00F856EA">
              <w:rPr>
                <w:b/>
                <w:bCs/>
              </w:rPr>
              <w:t>Appoint</w:t>
            </w:r>
            <w:r>
              <w:rPr>
                <w:b/>
                <w:bCs/>
              </w:rPr>
              <w:t xml:space="preserve"> </w:t>
            </w:r>
            <w:r>
              <w:t>_____________________________________________</w:t>
            </w:r>
            <w:proofErr w:type="gramStart"/>
            <w:r>
              <w:t>_(</w:t>
            </w:r>
            <w:proofErr w:type="gramEnd"/>
            <w:r>
              <w:t>name of proxy holder) being a member of the Royal Melbourne Graduate Nurses’ Association</w:t>
            </w:r>
            <w:r w:rsidR="009B50DC">
              <w:t>,</w:t>
            </w:r>
            <w:r>
              <w:t xml:space="preserve"> as my proxy to vote on my behalf at the </w:t>
            </w:r>
            <w:r w:rsidR="000610D4">
              <w:t>Annual General Meeting</w:t>
            </w:r>
            <w:r>
              <w:t>/</w:t>
            </w:r>
            <w:r w:rsidR="00BB238C">
              <w:t>General Meeting/</w:t>
            </w:r>
            <w:r w:rsidR="000610D4">
              <w:t>Special Meeting</w:t>
            </w:r>
            <w:r>
              <w:t xml:space="preserve"> of the Royal Melbourne Graduate Nurses’ Association </w:t>
            </w:r>
            <w:r w:rsidR="00BB238C">
              <w:t>Inc.</w:t>
            </w:r>
          </w:p>
          <w:p w14:paraId="3EA5BC9F" w14:textId="77777777" w:rsidR="00F856EA" w:rsidRDefault="00F856EA" w:rsidP="00F856EA">
            <w:pPr>
              <w:pStyle w:val="Experience"/>
              <w:spacing w:before="120" w:after="120" w:line="360" w:lineRule="auto"/>
              <w:ind w:right="448"/>
              <w:jc w:val="both"/>
            </w:pPr>
            <w:r w:rsidRPr="00F856EA">
              <w:rPr>
                <w:b/>
                <w:bCs/>
              </w:rPr>
              <w:t xml:space="preserve">To be held </w:t>
            </w:r>
            <w:proofErr w:type="gramStart"/>
            <w:r w:rsidRPr="00F856EA">
              <w:rPr>
                <w:b/>
                <w:bCs/>
              </w:rPr>
              <w:t>on</w:t>
            </w:r>
            <w:r>
              <w:t xml:space="preserve">  _</w:t>
            </w:r>
            <w:proofErr w:type="gramEnd"/>
            <w:r>
              <w:t>_</w:t>
            </w:r>
            <w:proofErr w:type="gramStart"/>
            <w:r>
              <w:t>_ /_</w:t>
            </w:r>
            <w:proofErr w:type="gramEnd"/>
            <w:r>
              <w:t>__/______ and at any adjournment of that meeting</w:t>
            </w:r>
            <w:r w:rsidR="00B12082">
              <w:t>.</w:t>
            </w:r>
          </w:p>
          <w:p w14:paraId="3FE562AA" w14:textId="3FE9FD45" w:rsidR="00B12082" w:rsidRDefault="00B12082" w:rsidP="00B12082">
            <w:pPr>
              <w:pStyle w:val="Experience"/>
              <w:spacing w:before="120" w:after="120"/>
              <w:ind w:right="448"/>
              <w:jc w:val="both"/>
            </w:pPr>
            <w:r>
              <w:rPr>
                <w:b/>
                <w:bCs/>
              </w:rPr>
              <w:t>I authori</w:t>
            </w:r>
            <w:r w:rsidR="000610D4">
              <w:rPr>
                <w:b/>
                <w:bCs/>
              </w:rPr>
              <w:t>se</w:t>
            </w:r>
            <w:r>
              <w:rPr>
                <w:b/>
                <w:bCs/>
              </w:rPr>
              <w:t xml:space="preserve"> my proxy </w:t>
            </w:r>
            <w:r>
              <w:t>to vote on my behalf:</w:t>
            </w:r>
          </w:p>
          <w:p w14:paraId="6ECC3995" w14:textId="77777777" w:rsidR="00B12082" w:rsidRDefault="00B12082" w:rsidP="00B12082">
            <w:pPr>
              <w:pStyle w:val="Experience"/>
              <w:numPr>
                <w:ilvl w:val="0"/>
                <w:numId w:val="7"/>
              </w:numPr>
              <w:spacing w:before="120" w:after="120"/>
              <w:ind w:right="448"/>
              <w:jc w:val="both"/>
            </w:pPr>
            <w:r>
              <w:t>At their discretion in respect of any motion</w:t>
            </w:r>
          </w:p>
          <w:p w14:paraId="371CF17C" w14:textId="77777777" w:rsidR="00B12082" w:rsidRDefault="00B12082" w:rsidP="00B12082">
            <w:pPr>
              <w:pStyle w:val="Experience"/>
              <w:numPr>
                <w:ilvl w:val="0"/>
                <w:numId w:val="7"/>
              </w:numPr>
              <w:spacing w:before="120" w:after="120" w:line="360" w:lineRule="auto"/>
              <w:ind w:right="448"/>
              <w:jc w:val="both"/>
            </w:pPr>
            <w:r>
              <w:t xml:space="preserve">At their discretion in respect of the following resolutions: </w:t>
            </w:r>
          </w:p>
          <w:p w14:paraId="56389605" w14:textId="3D00733D" w:rsidR="00B12082" w:rsidRDefault="00B12082" w:rsidP="00B12082">
            <w:pPr>
              <w:pStyle w:val="Experience"/>
              <w:numPr>
                <w:ilvl w:val="0"/>
                <w:numId w:val="8"/>
              </w:numPr>
              <w:spacing w:before="120" w:after="120" w:line="360" w:lineRule="auto"/>
              <w:ind w:left="709" w:right="448" w:hanging="425"/>
              <w:jc w:val="both"/>
            </w:pPr>
            <w:r>
              <w:t>__________________________________________________________________</w:t>
            </w:r>
          </w:p>
          <w:p w14:paraId="5551B124" w14:textId="4C6126D6" w:rsidR="00B12082" w:rsidRDefault="00B12082" w:rsidP="00B12082">
            <w:pPr>
              <w:pStyle w:val="Experience"/>
              <w:numPr>
                <w:ilvl w:val="0"/>
                <w:numId w:val="8"/>
              </w:numPr>
              <w:spacing w:before="120" w:after="120" w:line="360" w:lineRule="auto"/>
              <w:ind w:left="709" w:right="448" w:hanging="425"/>
              <w:jc w:val="both"/>
            </w:pPr>
            <w:r>
              <w:t>__________________________________________________________________</w:t>
            </w:r>
          </w:p>
          <w:p w14:paraId="461BB7DC" w14:textId="1ACF743F" w:rsidR="00B12082" w:rsidRDefault="00B12082" w:rsidP="00B12082">
            <w:pPr>
              <w:pStyle w:val="Experience"/>
              <w:numPr>
                <w:ilvl w:val="0"/>
                <w:numId w:val="8"/>
              </w:numPr>
              <w:spacing w:before="120" w:after="120" w:line="360" w:lineRule="auto"/>
              <w:ind w:left="709" w:right="448" w:hanging="425"/>
              <w:jc w:val="both"/>
            </w:pPr>
            <w:r>
              <w:t>__________________________________________________________________</w:t>
            </w:r>
          </w:p>
          <w:p w14:paraId="23AB4A2A" w14:textId="2753DC4D" w:rsidR="00A57FAE" w:rsidRDefault="00A57FAE" w:rsidP="00A57FAE">
            <w:pPr>
              <w:pStyle w:val="Experience"/>
              <w:spacing w:before="120" w:after="120" w:line="360" w:lineRule="auto"/>
              <w:ind w:right="448"/>
              <w:jc w:val="both"/>
            </w:pPr>
            <w:r>
              <w:rPr>
                <w:b/>
                <w:bCs/>
              </w:rPr>
              <w:t xml:space="preserve">Signed: </w:t>
            </w:r>
          </w:p>
          <w:p w14:paraId="57374F5C" w14:textId="0A4CED55" w:rsidR="00A57FAE" w:rsidRPr="00A57FAE" w:rsidRDefault="00A57FAE" w:rsidP="00A57FAE">
            <w:pPr>
              <w:pStyle w:val="Experience"/>
              <w:spacing w:before="120" w:after="120" w:line="360" w:lineRule="auto"/>
              <w:ind w:right="448"/>
              <w:jc w:val="both"/>
            </w:pPr>
            <w:r>
              <w:rPr>
                <w:b/>
                <w:bCs/>
              </w:rPr>
              <w:t xml:space="preserve">Date: </w:t>
            </w:r>
            <w:r>
              <w:t>___ / ___ / _______</w:t>
            </w:r>
          </w:p>
          <w:p w14:paraId="10DEB363" w14:textId="703EFDA3" w:rsidR="00A57FAE" w:rsidRDefault="00A57FAE" w:rsidP="00A57FAE">
            <w:pPr>
              <w:pStyle w:val="Experience"/>
              <w:spacing w:after="120"/>
              <w:ind w:right="448"/>
              <w:jc w:val="both"/>
              <w:rPr>
                <w:lang w:val="en-AU"/>
              </w:rPr>
            </w:pPr>
            <w:r>
              <w:rPr>
                <w:lang w:val="en-AU"/>
              </w:rPr>
              <w:t>This completed proxy form</w:t>
            </w:r>
            <w:r w:rsidRPr="00A57FAE">
              <w:rPr>
                <w:lang w:val="en-AU"/>
              </w:rPr>
              <w:t xml:space="preserve"> must be given to the Chairperson of the meeting before or at the commencement of the meeting.</w:t>
            </w:r>
            <w:r>
              <w:rPr>
                <w:lang w:val="en-AU"/>
              </w:rPr>
              <w:t xml:space="preserve"> </w:t>
            </w:r>
          </w:p>
          <w:p w14:paraId="22024FB2" w14:textId="3B954DF3" w:rsidR="00B12082" w:rsidRPr="00B12082" w:rsidRDefault="00A57FAE" w:rsidP="00A57FAE">
            <w:pPr>
              <w:pStyle w:val="Experience"/>
              <w:spacing w:after="120"/>
              <w:ind w:right="448"/>
              <w:jc w:val="both"/>
            </w:pPr>
            <w:r>
              <w:rPr>
                <w:lang w:val="en-AU"/>
              </w:rPr>
              <w:t>If this form is</w:t>
            </w:r>
            <w:r w:rsidRPr="00A57FAE">
              <w:rPr>
                <w:lang w:val="en-AU"/>
              </w:rPr>
              <w:t xml:space="preserve"> sent by post or electronically</w:t>
            </w:r>
            <w:r>
              <w:rPr>
                <w:lang w:val="en-AU"/>
              </w:rPr>
              <w:t>,</w:t>
            </w:r>
            <w:r w:rsidRPr="00A57FAE">
              <w:rPr>
                <w:lang w:val="en-AU"/>
              </w:rPr>
              <w:t xml:space="preserve"> </w:t>
            </w:r>
            <w:r>
              <w:rPr>
                <w:lang w:val="en-AU"/>
              </w:rPr>
              <w:t>it must be</w:t>
            </w:r>
            <w:r w:rsidRPr="00A57FAE">
              <w:rPr>
                <w:lang w:val="en-AU"/>
              </w:rPr>
              <w:t xml:space="preserve"> received by the Association no later than 24 hours before the commencement of the meeting.</w:t>
            </w:r>
          </w:p>
        </w:tc>
      </w:tr>
    </w:tbl>
    <w:p w14:paraId="550DB2E8" w14:textId="1EA44F54" w:rsidR="002B2AAC" w:rsidRDefault="004B7DB5">
      <w:r>
        <w:rPr>
          <w:noProof/>
        </w:rPr>
        <w:drawing>
          <wp:anchor distT="0" distB="0" distL="114300" distR="114300" simplePos="0" relativeHeight="251658240" behindDoc="0" locked="0" layoutInCell="1" allowOverlap="1" wp14:anchorId="0EA65843" wp14:editId="1C313976">
            <wp:simplePos x="0" y="0"/>
            <wp:positionH relativeFrom="column">
              <wp:posOffset>-87630</wp:posOffset>
            </wp:positionH>
            <wp:positionV relativeFrom="paragraph">
              <wp:posOffset>-713691</wp:posOffset>
            </wp:positionV>
            <wp:extent cx="646430" cy="6400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FA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CA1BA98" wp14:editId="3446E3F7">
                <wp:simplePos x="0" y="0"/>
                <wp:positionH relativeFrom="column">
                  <wp:posOffset>-555625</wp:posOffset>
                </wp:positionH>
                <wp:positionV relativeFrom="paragraph">
                  <wp:posOffset>71755</wp:posOffset>
                </wp:positionV>
                <wp:extent cx="1933575" cy="86868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86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866D2" w14:textId="77777777" w:rsidR="00051A7B" w:rsidRDefault="004B7DB5" w:rsidP="004B7DB5">
                            <w:pPr>
                              <w:rPr>
                                <w:rFonts w:ascii="Abadi" w:hAnsi="Abad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21CC0">
                              <w:rPr>
                                <w:rFonts w:ascii="Abadi" w:hAnsi="Abadi"/>
                                <w:color w:val="FFFFFF" w:themeColor="background1"/>
                                <w:sz w:val="36"/>
                                <w:szCs w:val="36"/>
                              </w:rPr>
                              <w:t>Royal Melbourne</w:t>
                            </w:r>
                            <w:r>
                              <w:rPr>
                                <w:rFonts w:ascii="Abadi" w:hAnsi="Abad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21CC0">
                              <w:rPr>
                                <w:rFonts w:ascii="Abadi" w:hAnsi="Abad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Graduate Nurses </w:t>
                            </w:r>
                          </w:p>
                          <w:p w14:paraId="2BF511EB" w14:textId="16EAA53A" w:rsidR="004B7DB5" w:rsidRPr="00221CC0" w:rsidRDefault="004B7DB5" w:rsidP="004B7DB5">
                            <w:pPr>
                              <w:rPr>
                                <w:rFonts w:ascii="Abadi" w:hAnsi="Abad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21CC0">
                              <w:rPr>
                                <w:rFonts w:ascii="Abadi" w:hAnsi="Abadi"/>
                                <w:color w:val="FFFFFF" w:themeColor="background1"/>
                                <w:sz w:val="36"/>
                                <w:szCs w:val="36"/>
                              </w:rPr>
                              <w:t>Association</w:t>
                            </w:r>
                            <w:r w:rsidR="00BB238C">
                              <w:rPr>
                                <w:rFonts w:ascii="Abadi" w:hAnsi="Abad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Inc.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A1BA9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43.75pt;margin-top:5.65pt;width:152.25pt;height:68.4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" filled="f" stroked="f">
                <v:textbox style="mso-fit-shape-to-text:t">
                  <w:txbxContent>
                    <w:p w14:paraId="7DA866D2" w14:textId="77777777" w:rsidR="00051A7B" w:rsidRDefault="004B7DB5" w:rsidP="004B7DB5">
                      <w:pPr>
                        <w:rPr>
                          <w:rFonts w:ascii="Abadi" w:hAnsi="Abad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221CC0">
                        <w:rPr>
                          <w:rFonts w:ascii="Abadi" w:hAnsi="Abadi"/>
                          <w:color w:val="FFFFFF" w:themeColor="background1"/>
                          <w:sz w:val="36"/>
                          <w:szCs w:val="36"/>
                        </w:rPr>
                        <w:t>Royal Melbourne</w:t>
                      </w:r>
                      <w:r>
                        <w:rPr>
                          <w:rFonts w:ascii="Abadi" w:hAnsi="Abad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221CC0">
                        <w:rPr>
                          <w:rFonts w:ascii="Abadi" w:hAnsi="Abadi"/>
                          <w:color w:val="FFFFFF" w:themeColor="background1"/>
                          <w:sz w:val="36"/>
                          <w:szCs w:val="36"/>
                        </w:rPr>
                        <w:t xml:space="preserve">Graduate Nurses </w:t>
                      </w:r>
                    </w:p>
                    <w:p w14:paraId="2BF511EB" w14:textId="16EAA53A" w:rsidR="004B7DB5" w:rsidRPr="00221CC0" w:rsidRDefault="004B7DB5" w:rsidP="004B7DB5">
                      <w:pPr>
                        <w:rPr>
                          <w:rFonts w:ascii="Abadi" w:hAnsi="Abad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221CC0">
                        <w:rPr>
                          <w:rFonts w:ascii="Abadi" w:hAnsi="Abadi"/>
                          <w:color w:val="FFFFFF" w:themeColor="background1"/>
                          <w:sz w:val="36"/>
                          <w:szCs w:val="36"/>
                        </w:rPr>
                        <w:t>Association</w:t>
                      </w:r>
                      <w:r w:rsidR="00BB238C">
                        <w:rPr>
                          <w:rFonts w:ascii="Abadi" w:hAnsi="Abadi"/>
                          <w:color w:val="FFFFFF" w:themeColor="background1"/>
                          <w:sz w:val="36"/>
                          <w:szCs w:val="36"/>
                        </w:rPr>
                        <w:t xml:space="preserve"> Inc.</w:t>
                      </w:r>
                    </w:p>
                  </w:txbxContent>
                </v:textbox>
              </v:shape>
            </w:pict>
          </mc:Fallback>
        </mc:AlternateContent>
      </w:r>
    </w:p>
    <w:p w14:paraId="7669BB50" w14:textId="5143E705" w:rsidR="002B2AAC" w:rsidRDefault="002B2AAC"/>
    <w:p w14:paraId="35028781" w14:textId="3B734D09" w:rsidR="002B2AAC" w:rsidRDefault="002B2AAC"/>
    <w:p w14:paraId="708A749F" w14:textId="0AA8FA97" w:rsidR="002B2AAC" w:rsidRDefault="002B2AAC"/>
    <w:p w14:paraId="0FA22C07" w14:textId="5B7FD2B8" w:rsidR="002B2AAC" w:rsidRDefault="002B2AAC"/>
    <w:p w14:paraId="51C3D64D" w14:textId="610132AB" w:rsidR="002B2AAC" w:rsidRDefault="002B2AAC"/>
    <w:p w14:paraId="0601BD24" w14:textId="0BC1BA97" w:rsidR="002B2AAC" w:rsidRDefault="002B2AAC"/>
    <w:p w14:paraId="221FE24A" w14:textId="3C38E389" w:rsidR="002B2AAC" w:rsidRDefault="002B2AAC"/>
    <w:p w14:paraId="6D7DD084" w14:textId="0EB53850" w:rsidR="002B2AAC" w:rsidRDefault="002B2AAC"/>
    <w:p w14:paraId="593E1F51" w14:textId="3F44407D" w:rsidR="002B2AAC" w:rsidRDefault="002B2AAC"/>
    <w:p w14:paraId="386AE1FD" w14:textId="776C73EF" w:rsidR="002B2AAC" w:rsidRDefault="002B2AAC"/>
    <w:p w14:paraId="29076A53" w14:textId="1C86C21A" w:rsidR="002B2AAC" w:rsidRDefault="002B2AAC"/>
    <w:p w14:paraId="78D13203" w14:textId="0C78A3BD" w:rsidR="002B2AAC" w:rsidRDefault="002B2AAC"/>
    <w:p w14:paraId="0B2E4CE0" w14:textId="0A47DE3B" w:rsidR="002B2AAC" w:rsidRDefault="002B2AAC"/>
    <w:p w14:paraId="02254166" w14:textId="6A4A8FDD" w:rsidR="002B2AAC" w:rsidRDefault="002B2AAC"/>
    <w:p w14:paraId="497DF8C3" w14:textId="00BD3BC4" w:rsidR="002B2AAC" w:rsidRDefault="002B2AAC"/>
    <w:p w14:paraId="76AA8965" w14:textId="0765D491" w:rsidR="002B2AAC" w:rsidRDefault="002B2AAC"/>
    <w:p w14:paraId="68987AD7" w14:textId="3CAD84D7" w:rsidR="002B2AAC" w:rsidRDefault="002B2AAC"/>
    <w:p w14:paraId="67CDF3CF" w14:textId="630F45E2" w:rsidR="002B2AAC" w:rsidRDefault="002B2AAC"/>
    <w:p w14:paraId="5BF8C857" w14:textId="722A9841" w:rsidR="002B2AAC" w:rsidRDefault="002B2AAC"/>
    <w:p w14:paraId="671FEFF8" w14:textId="4F45EEC2" w:rsidR="002B2AAC" w:rsidRDefault="002B2AAC"/>
    <w:p w14:paraId="48E5775F" w14:textId="26214AC2" w:rsidR="002B2AAC" w:rsidRDefault="002B2AAC"/>
    <w:p w14:paraId="663DC6BF" w14:textId="6AFE7828" w:rsidR="002B2AAC" w:rsidRDefault="002B2AAC"/>
    <w:p w14:paraId="3F549084" w14:textId="2A38E6B4" w:rsidR="002B2AAC" w:rsidRDefault="002B2AAC"/>
    <w:p w14:paraId="63F75D8E" w14:textId="23CD0C72" w:rsidR="002B2AAC" w:rsidRDefault="002B2AAC"/>
    <w:p w14:paraId="17FACC7E" w14:textId="6873BFB0" w:rsidR="009B0336" w:rsidRPr="007A0C9A" w:rsidRDefault="009B0336" w:rsidP="00C4447D">
      <w:pPr>
        <w:pStyle w:val="BodyText"/>
        <w:rPr>
          <w:sz w:val="26"/>
          <w:szCs w:val="26"/>
        </w:rPr>
      </w:pPr>
    </w:p>
    <w:sectPr w:rsidR="009B0336" w:rsidRPr="007A0C9A" w:rsidSect="00376CAF">
      <w:headerReference w:type="default" r:id="rId11"/>
      <w:type w:val="continuous"/>
      <w:pgSz w:w="11906" w:h="16838" w:code="9"/>
      <w:pgMar w:top="1701" w:right="1140" w:bottom="709" w:left="1140" w:header="72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3ADB" w14:textId="77777777" w:rsidR="004A1A7E" w:rsidRDefault="004A1A7E" w:rsidP="00590471">
      <w:r>
        <w:separator/>
      </w:r>
    </w:p>
  </w:endnote>
  <w:endnote w:type="continuationSeparator" w:id="0">
    <w:p w14:paraId="5133A6D5" w14:textId="77777777" w:rsidR="004A1A7E" w:rsidRDefault="004A1A7E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7748E" w14:textId="77777777" w:rsidR="004A1A7E" w:rsidRDefault="004A1A7E" w:rsidP="00590471">
      <w:r>
        <w:separator/>
      </w:r>
    </w:p>
  </w:footnote>
  <w:footnote w:type="continuationSeparator" w:id="0">
    <w:p w14:paraId="6A940DAE" w14:textId="77777777" w:rsidR="004A1A7E" w:rsidRDefault="004A1A7E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38B8" w14:textId="236839D4" w:rsidR="0079679B" w:rsidRDefault="00A57FAE" w:rsidP="00F63A11">
    <w:pPr>
      <w:pStyle w:val="BodyText"/>
      <w:ind w:firstLine="142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34CA58C" wp14:editId="1B764600">
              <wp:simplePos x="0" y="0"/>
              <wp:positionH relativeFrom="column">
                <wp:posOffset>-1609090</wp:posOffset>
              </wp:positionH>
              <wp:positionV relativeFrom="paragraph">
                <wp:posOffset>-457200</wp:posOffset>
              </wp:positionV>
              <wp:extent cx="8686165" cy="10547985"/>
              <wp:effectExtent l="10160" t="0" r="0" b="5715"/>
              <wp:wrapNone/>
              <wp:docPr id="8" name="Group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86165" cy="10547985"/>
                        <a:chOff x="0" y="-2286"/>
                        <a:chExt cx="86864" cy="105479"/>
                      </a:xfrm>
                    </wpg:grpSpPr>
                    <wpg:grpSp>
                      <wpg:cNvPr id="9" name="Group 14"/>
                      <wpg:cNvGrpSpPr>
                        <a:grpSpLocks/>
                      </wpg:cNvGrpSpPr>
                      <wpg:grpSpPr bwMode="auto">
                        <a:xfrm>
                          <a:off x="0" y="1981"/>
                          <a:ext cx="40640" cy="38195"/>
                          <a:chOff x="0" y="0"/>
                          <a:chExt cx="40644" cy="40105"/>
                        </a:xfrm>
                      </wpg:grpSpPr>
                      <wps:wsp>
                        <wps:cNvPr id="10" name="Freeform: Shape 10"/>
                        <wps:cNvSpPr>
                          <a:spLocks/>
                        </wps:cNvSpPr>
                        <wps:spPr bwMode="auto">
                          <a:xfrm rot="10800000" flipH="1">
                            <a:off x="0" y="0"/>
                            <a:ext cx="40644" cy="40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lnTo>
                                  <a:pt x="1439383" y="259842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lnTo>
                                  <a:pt x="1646324" y="2520821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lnTo>
                                  <a:pt x="1460492" y="2486082"/>
                                </a:ln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lnTo>
                                  <a:pt x="1550918" y="2472281"/>
                                </a:ln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lnTo>
                                  <a:pt x="1731355" y="2470078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lnTo>
                                  <a:pt x="702387" y="2337759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lnTo>
                                  <a:pt x="2093409" y="2275234"/>
                                </a:ln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lnTo>
                                  <a:pt x="460060" y="2262062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lnTo>
                                  <a:pt x="2099802" y="2237197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lnTo>
                                  <a:pt x="2120380" y="222297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lnTo>
                                  <a:pt x="382287" y="2175002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lnTo>
                                  <a:pt x="475386" y="2153525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lnTo>
                                  <a:pt x="2432850" y="1980247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lnTo>
                                  <a:pt x="2422850" y="1860918"/>
                                </a:ln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lnTo>
                                  <a:pt x="2459780" y="1766202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lnTo>
                                  <a:pt x="2472460" y="1674043"/>
                                </a:ln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6677" y="1589722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lnTo>
                                  <a:pt x="2585674" y="1533271"/>
                                </a:ln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lnTo>
                                  <a:pt x="2577184" y="1425070"/>
                                </a:ln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lnTo>
                                  <a:pt x="2597632" y="1404937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lnTo>
                                  <a:pt x="2606205" y="1395412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lnTo>
                                  <a:pt x="134151" y="887095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lnTo>
                                  <a:pt x="191618" y="750570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lnTo>
                                  <a:pt x="203047" y="667702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lnTo>
                                  <a:pt x="293536" y="518160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lnTo>
                                  <a:pt x="465169" y="382550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lnTo>
                                  <a:pt x="489348" y="316869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lnTo>
                                  <a:pt x="1137451" y="68937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lnTo>
                                  <a:pt x="1270324" y="40719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  <a:lumOff val="0"/>
                                  <a:alpha val="37000"/>
                                </a:schemeClr>
                              </a:gs>
                            </a:gsLst>
                            <a:path path="rect">
                              <a:fillToRect l="100000" b="10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Freeform: Shape 18"/>
                        <wps:cNvSpPr>
                          <a:spLocks noChangeAspect="1"/>
                        </wps:cNvSpPr>
                        <wps:spPr bwMode="auto">
                          <a:xfrm>
                            <a:off x="2909" y="4364"/>
                            <a:ext cx="32264" cy="31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lnTo>
                                  <a:pt x="1439383" y="259842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3" y="2520821"/>
                                </a:moveTo>
                                <a:lnTo>
                                  <a:pt x="1643881" y="2521511"/>
                                </a:lnTo>
                                <a:lnTo>
                                  <a:pt x="1645133" y="2521267"/>
                                </a:lnTo>
                                <a:lnTo>
                                  <a:pt x="1646323" y="2520821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2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1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5" y="2487751"/>
                                  <a:pt x="1455778" y="2486992"/>
                                </a:cubicBezTo>
                                <a:lnTo>
                                  <a:pt x="1460491" y="2486082"/>
                                </a:ln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lnTo>
                                  <a:pt x="1550918" y="2472281"/>
                                </a:ln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2" y="2511364"/>
                                </a:lnTo>
                                <a:lnTo>
                                  <a:pt x="1654777" y="2493883"/>
                                </a:lnTo>
                                <a:lnTo>
                                  <a:pt x="1731355" y="2470078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3"/>
                                </a:lnTo>
                                <a:lnTo>
                                  <a:pt x="705967" y="2340292"/>
                                </a:lnTo>
                                <a:lnTo>
                                  <a:pt x="702387" y="2337759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5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lnTo>
                                  <a:pt x="2093409" y="2275234"/>
                                </a:ln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0" y="2265793"/>
                                </a:lnTo>
                                <a:lnTo>
                                  <a:pt x="460060" y="2262062"/>
                                </a:lnTo>
                                <a:close/>
                                <a:moveTo>
                                  <a:pt x="2099801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lnTo>
                                  <a:pt x="2099801" y="2237197"/>
                                </a:lnTo>
                                <a:close/>
                                <a:moveTo>
                                  <a:pt x="2120379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lnTo>
                                  <a:pt x="2120379" y="222297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59" y="2217355"/>
                                </a:lnTo>
                                <a:lnTo>
                                  <a:pt x="389737" y="2183129"/>
                                </a:lnTo>
                                <a:lnTo>
                                  <a:pt x="382287" y="2175002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5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4" y="2175510"/>
                                  <a:pt x="2187820" y="2174974"/>
                                </a:cubicBezTo>
                                <a:close/>
                                <a:moveTo>
                                  <a:pt x="475386" y="2153526"/>
                                </a:moveTo>
                                <a:lnTo>
                                  <a:pt x="477272" y="2155821"/>
                                </a:lnTo>
                                <a:lnTo>
                                  <a:pt x="477367" y="2155507"/>
                                </a:lnTo>
                                <a:lnTo>
                                  <a:pt x="475386" y="2153526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3" y="2005422"/>
                                </a:lnTo>
                                <a:lnTo>
                                  <a:pt x="2432850" y="1980247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1" y="2051897"/>
                                </a:lnTo>
                                <a:lnTo>
                                  <a:pt x="2291271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lnTo>
                                  <a:pt x="2422850" y="1860918"/>
                                </a:lnTo>
                                <a:close/>
                                <a:moveTo>
                                  <a:pt x="2498930" y="1857612"/>
                                </a:moveTo>
                                <a:cubicBezTo>
                                  <a:pt x="2494525" y="1865709"/>
                                  <a:pt x="2490953" y="1872615"/>
                                  <a:pt x="2490953" y="1875472"/>
                                </a:cubicBezTo>
                                <a:cubicBezTo>
                                  <a:pt x="2486190" y="1885949"/>
                                  <a:pt x="2480475" y="1898332"/>
                                  <a:pt x="2473808" y="1909762"/>
                                </a:cubicBezTo>
                                <a:cubicBezTo>
                                  <a:pt x="2480475" y="1897379"/>
                                  <a:pt x="2486190" y="1885949"/>
                                  <a:pt x="2490953" y="1875472"/>
                                </a:cubicBezTo>
                                <a:cubicBezTo>
                                  <a:pt x="2490953" y="1872615"/>
                                  <a:pt x="2494525" y="1865709"/>
                                  <a:pt x="2498930" y="1857612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lnTo>
                                  <a:pt x="2459780" y="1766202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0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59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4"/>
                                </a:lnTo>
                                <a:lnTo>
                                  <a:pt x="2141045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899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1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1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0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9" y="2365908"/>
                                </a:lnTo>
                                <a:lnTo>
                                  <a:pt x="1809482" y="2392922"/>
                                </a:lnTo>
                                <a:cubicBezTo>
                                  <a:pt x="1768715" y="2410757"/>
                                  <a:pt x="1726784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lnTo>
                                  <a:pt x="2472460" y="1674043"/>
                                </a:ln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6677" y="1589722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lnTo>
                                  <a:pt x="2585674" y="1533271"/>
                                </a:ln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09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2" y="1686218"/>
                                </a:lnTo>
                                <a:lnTo>
                                  <a:pt x="2513217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lnTo>
                                  <a:pt x="2577184" y="1425070"/>
                                </a:ln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0" y="1451152"/>
                                </a:lnTo>
                                <a:lnTo>
                                  <a:pt x="2586541" y="1451152"/>
                                </a:lnTo>
                                <a:lnTo>
                                  <a:pt x="2597633" y="1404938"/>
                                </a:lnTo>
                                <a:lnTo>
                                  <a:pt x="2597632" y="1404937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0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lnTo>
                                  <a:pt x="2606205" y="1395412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5" y="1369208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lnTo>
                                  <a:pt x="134151" y="887095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6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lnTo>
                                  <a:pt x="191618" y="750570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lnTo>
                                  <a:pt x="203047" y="667702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1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lnTo>
                                  <a:pt x="293536" y="518160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1" y="383323"/>
                                </a:lnTo>
                                <a:lnTo>
                                  <a:pt x="456650" y="391477"/>
                                </a:lnTo>
                                <a:lnTo>
                                  <a:pt x="454683" y="394339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82" y="590597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3" y="394339"/>
                                </a:lnTo>
                                <a:lnTo>
                                  <a:pt x="464431" y="383323"/>
                                </a:lnTo>
                                <a:lnTo>
                                  <a:pt x="465169" y="382550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5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49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lnTo>
                                  <a:pt x="489348" y="316869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3" y="364272"/>
                                  <a:pt x="504752" y="361295"/>
                                </a:cubicBezTo>
                                <a:lnTo>
                                  <a:pt x="512656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lnTo>
                                  <a:pt x="1137451" y="68937"/>
                                </a:lnTo>
                                <a:close/>
                                <a:moveTo>
                                  <a:pt x="1478087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7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2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4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6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lnTo>
                                  <a:pt x="1270324" y="40719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2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8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0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8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lnTo>
                                  <a:pt x="2514765" y="1824990"/>
                                </a:ln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5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5" y="2155031"/>
                                  <a:pt x="2319383" y="2160388"/>
                                </a:cubicBezTo>
                                <a:lnTo>
                                  <a:pt x="2303229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4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0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3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59" y="2417870"/>
                                </a:lnTo>
                                <a:lnTo>
                                  <a:pt x="1997978" y="2418994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79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5" y="1850938"/>
                                </a:lnTo>
                                <a:lnTo>
                                  <a:pt x="237654" y="1833304"/>
                                </a:lnTo>
                                <a:lnTo>
                                  <a:pt x="228808" y="1817251"/>
                                </a:lnTo>
                                <a:lnTo>
                                  <a:pt x="214410" y="1784873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6" y="1640679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8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7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1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8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4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3" name="Rectangle 4"/>
                      <wps:cNvSpPr>
                        <a:spLocks noChangeArrowheads="1"/>
                      </wps:cNvSpPr>
                      <wps:spPr bwMode="auto">
                        <a:xfrm>
                          <a:off x="9140" y="-2286"/>
                          <a:ext cx="77724" cy="262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g:grpSp>
                      <wpg:cNvPr id="14" name="Group 12"/>
                      <wpg:cNvGrpSpPr>
                        <a:grpSpLocks/>
                      </wpg:cNvGrpSpPr>
                      <wpg:grpSpPr bwMode="auto">
                        <a:xfrm>
                          <a:off x="29457" y="7696"/>
                          <a:ext cx="57210" cy="95497"/>
                          <a:chOff x="-24792" y="-52836"/>
                          <a:chExt cx="46821" cy="78166"/>
                        </a:xfrm>
                      </wpg:grpSpPr>
                      <wps:wsp>
                        <wps:cNvPr id="15" name="Freeform: Shape 10"/>
                        <wps:cNvSpPr>
                          <a:spLocks/>
                        </wps:cNvSpPr>
                        <wps:spPr bwMode="auto">
                          <a:xfrm rot="10800000" flipH="1" flipV="1">
                            <a:off x="-27" y="5584"/>
                            <a:ext cx="22055" cy="19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lnTo>
                                  <a:pt x="1439383" y="259842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lnTo>
                                  <a:pt x="1646324" y="2520821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lnTo>
                                  <a:pt x="1460492" y="2486082"/>
                                </a:ln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lnTo>
                                  <a:pt x="1550918" y="2472281"/>
                                </a:ln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lnTo>
                                  <a:pt x="1731355" y="2470078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lnTo>
                                  <a:pt x="702387" y="2337759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lnTo>
                                  <a:pt x="2093409" y="2275234"/>
                                </a:ln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lnTo>
                                  <a:pt x="460060" y="2262062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lnTo>
                                  <a:pt x="2099802" y="2237197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lnTo>
                                  <a:pt x="2120380" y="222297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lnTo>
                                  <a:pt x="382287" y="2175002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lnTo>
                                  <a:pt x="475386" y="2153525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lnTo>
                                  <a:pt x="2432850" y="1980247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lnTo>
                                  <a:pt x="2422850" y="1860918"/>
                                </a:ln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lnTo>
                                  <a:pt x="2459780" y="1766202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lnTo>
                                  <a:pt x="2472460" y="1674043"/>
                                </a:ln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6677" y="1589722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lnTo>
                                  <a:pt x="2585674" y="1533271"/>
                                </a:ln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lnTo>
                                  <a:pt x="2577184" y="1425070"/>
                                </a:ln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lnTo>
                                  <a:pt x="2597632" y="1404937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lnTo>
                                  <a:pt x="2606205" y="1395412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lnTo>
                                  <a:pt x="134151" y="887095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lnTo>
                                  <a:pt x="191618" y="750570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lnTo>
                                  <a:pt x="203047" y="667702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lnTo>
                                  <a:pt x="293536" y="518160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lnTo>
                                  <a:pt x="465169" y="382550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lnTo>
                                  <a:pt x="489348" y="316869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lnTo>
                                  <a:pt x="1137451" y="68937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lnTo>
                                  <a:pt x="1270324" y="40719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  <a:alpha val="17999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  <a:lumOff val="0"/>
                                  <a:alpha val="20000"/>
                                </a:schemeClr>
                              </a:gs>
                            </a:gsLst>
                            <a:path path="rect">
                              <a:fillToRect l="100000" b="10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Freeform: Shape 10"/>
                        <wps:cNvSpPr>
                          <a:spLocks/>
                        </wps:cNvSpPr>
                        <wps:spPr bwMode="auto">
                          <a:xfrm rot="10800000">
                            <a:off x="3918" y="8849"/>
                            <a:ext cx="16843" cy="1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lnTo>
                                  <a:pt x="1439383" y="259842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lnTo>
                                  <a:pt x="1646324" y="2520821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lnTo>
                                  <a:pt x="1460492" y="2486082"/>
                                </a:ln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lnTo>
                                  <a:pt x="1550918" y="2472281"/>
                                </a:ln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lnTo>
                                  <a:pt x="1731355" y="2470078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lnTo>
                                  <a:pt x="702387" y="2337759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lnTo>
                                  <a:pt x="2093409" y="2275234"/>
                                </a:ln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lnTo>
                                  <a:pt x="460060" y="2262062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lnTo>
                                  <a:pt x="2099802" y="2237197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lnTo>
                                  <a:pt x="2120380" y="222297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lnTo>
                                  <a:pt x="382287" y="2175002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lnTo>
                                  <a:pt x="475386" y="2153525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lnTo>
                                  <a:pt x="2432850" y="1980247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lnTo>
                                  <a:pt x="2422850" y="1860918"/>
                                </a:ln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lnTo>
                                  <a:pt x="2459780" y="1766202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lnTo>
                                  <a:pt x="2472460" y="1674043"/>
                                </a:ln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6677" y="1589722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lnTo>
                                  <a:pt x="2585674" y="1533271"/>
                                </a:ln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lnTo>
                                  <a:pt x="2577184" y="1425070"/>
                                </a:ln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lnTo>
                                  <a:pt x="2597632" y="1404937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lnTo>
                                  <a:pt x="2606205" y="1395412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lnTo>
                                  <a:pt x="134151" y="887095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lnTo>
                                  <a:pt x="191618" y="750570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lnTo>
                                  <a:pt x="203047" y="667702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lnTo>
                                  <a:pt x="293536" y="518160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lnTo>
                                  <a:pt x="465169" y="382550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lnTo>
                                  <a:pt x="489348" y="316869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lnTo>
                                  <a:pt x="1137451" y="68937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lnTo>
                                  <a:pt x="1270324" y="40719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  <a:alpha val="34901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Freeform: Shape 10"/>
                        <wps:cNvSpPr>
                          <a:spLocks/>
                        </wps:cNvSpPr>
                        <wps:spPr bwMode="auto">
                          <a:xfrm rot="10800000" flipH="1" flipV="1">
                            <a:off x="12053" y="5196"/>
                            <a:ext cx="7689" cy="7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lnTo>
                                  <a:pt x="1439383" y="259842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lnTo>
                                  <a:pt x="1646324" y="2520821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lnTo>
                                  <a:pt x="1460492" y="2486082"/>
                                </a:ln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lnTo>
                                  <a:pt x="1550918" y="2472281"/>
                                </a:ln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lnTo>
                                  <a:pt x="1731355" y="2470078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lnTo>
                                  <a:pt x="702387" y="2337759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lnTo>
                                  <a:pt x="2093409" y="2275234"/>
                                </a:ln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lnTo>
                                  <a:pt x="460060" y="2262062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lnTo>
                                  <a:pt x="2099802" y="2237197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lnTo>
                                  <a:pt x="2120380" y="222297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lnTo>
                                  <a:pt x="382287" y="2175002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lnTo>
                                  <a:pt x="475386" y="2153525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lnTo>
                                  <a:pt x="2432850" y="1980247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lnTo>
                                  <a:pt x="2422850" y="1860918"/>
                                </a:ln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lnTo>
                                  <a:pt x="2459780" y="1766202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lnTo>
                                  <a:pt x="2472460" y="1674043"/>
                                </a:ln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6677" y="1589722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lnTo>
                                  <a:pt x="2585674" y="1533271"/>
                                </a:ln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lnTo>
                                  <a:pt x="2577184" y="1425070"/>
                                </a:ln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lnTo>
                                  <a:pt x="2597632" y="1404937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lnTo>
                                  <a:pt x="2606205" y="1395412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lnTo>
                                  <a:pt x="134151" y="887095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lnTo>
                                  <a:pt x="191618" y="750570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lnTo>
                                  <a:pt x="203047" y="667702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lnTo>
                                  <a:pt x="293536" y="518160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lnTo>
                                  <a:pt x="465169" y="382550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lnTo>
                                  <a:pt x="489348" y="316869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lnTo>
                                  <a:pt x="1137451" y="68937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lnTo>
                                  <a:pt x="1270324" y="40719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  <a:alpha val="36078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Freeform: Shape 10"/>
                        <wps:cNvSpPr>
                          <a:spLocks/>
                        </wps:cNvSpPr>
                        <wps:spPr bwMode="auto">
                          <a:xfrm rot="10800000" flipH="1" flipV="1">
                            <a:off x="-2182" y="13957"/>
                            <a:ext cx="4497" cy="4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lnTo>
                                  <a:pt x="1439383" y="259842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lnTo>
                                  <a:pt x="1646324" y="2520821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lnTo>
                                  <a:pt x="1460492" y="2486082"/>
                                </a:ln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lnTo>
                                  <a:pt x="1550918" y="2472281"/>
                                </a:ln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lnTo>
                                  <a:pt x="1731355" y="2470078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lnTo>
                                  <a:pt x="702387" y="2337759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lnTo>
                                  <a:pt x="2093409" y="2275234"/>
                                </a:ln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lnTo>
                                  <a:pt x="460060" y="2262062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lnTo>
                                  <a:pt x="2099802" y="2237197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lnTo>
                                  <a:pt x="2120380" y="222297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lnTo>
                                  <a:pt x="382287" y="2175002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lnTo>
                                  <a:pt x="475386" y="2153525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lnTo>
                                  <a:pt x="2432850" y="1980247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lnTo>
                                  <a:pt x="2422850" y="1860918"/>
                                </a:ln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lnTo>
                                  <a:pt x="2459780" y="1766202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lnTo>
                                  <a:pt x="2472460" y="1674043"/>
                                </a:ln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6677" y="1589722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lnTo>
                                  <a:pt x="2585674" y="1533271"/>
                                </a:ln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lnTo>
                                  <a:pt x="2577184" y="1425070"/>
                                </a:ln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lnTo>
                                  <a:pt x="2597632" y="1404937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lnTo>
                                  <a:pt x="2606205" y="1395412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lnTo>
                                  <a:pt x="134151" y="887095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lnTo>
                                  <a:pt x="191618" y="750570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lnTo>
                                  <a:pt x="203047" y="667702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lnTo>
                                  <a:pt x="293536" y="518160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lnTo>
                                  <a:pt x="465169" y="382550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lnTo>
                                  <a:pt x="489348" y="316869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lnTo>
                                  <a:pt x="1137451" y="68937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lnTo>
                                  <a:pt x="1270324" y="40719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  <a:alpha val="3098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Freeform: Shape 10"/>
                        <wps:cNvSpPr>
                          <a:spLocks/>
                        </wps:cNvSpPr>
                        <wps:spPr bwMode="auto">
                          <a:xfrm rot="10800000" flipH="1" flipV="1">
                            <a:off x="-24792" y="-52836"/>
                            <a:ext cx="2652" cy="3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lnTo>
                                  <a:pt x="1439383" y="259842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lnTo>
                                  <a:pt x="1646324" y="2520821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lnTo>
                                  <a:pt x="1460492" y="2486082"/>
                                </a:ln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lnTo>
                                  <a:pt x="1550918" y="2472281"/>
                                </a:ln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lnTo>
                                  <a:pt x="1731355" y="2470078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lnTo>
                                  <a:pt x="702387" y="2337759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lnTo>
                                  <a:pt x="2093409" y="2275234"/>
                                </a:ln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lnTo>
                                  <a:pt x="460060" y="2262062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lnTo>
                                  <a:pt x="2099802" y="2237197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lnTo>
                                  <a:pt x="2120380" y="222297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lnTo>
                                  <a:pt x="382287" y="2175002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lnTo>
                                  <a:pt x="475386" y="2153525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lnTo>
                                  <a:pt x="2432850" y="1980247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lnTo>
                                  <a:pt x="2422850" y="1860918"/>
                                </a:ln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lnTo>
                                  <a:pt x="2459780" y="1766202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lnTo>
                                  <a:pt x="2472460" y="1674043"/>
                                </a:ln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6677" y="1589722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lnTo>
                                  <a:pt x="2585674" y="1533271"/>
                                </a:ln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lnTo>
                                  <a:pt x="2577184" y="1425070"/>
                                </a:ln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lnTo>
                                  <a:pt x="2597632" y="1404937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lnTo>
                                  <a:pt x="2606205" y="1395412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lnTo>
                                  <a:pt x="134151" y="887095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lnTo>
                                  <a:pt x="191618" y="750570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lnTo>
                                  <a:pt x="203047" y="667702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lnTo>
                                  <a:pt x="293536" y="518160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lnTo>
                                  <a:pt x="465169" y="382550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lnTo>
                                  <a:pt x="489348" y="316869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lnTo>
                                  <a:pt x="1137451" y="68937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lnTo>
                                  <a:pt x="1270324" y="40719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  <a:alpha val="36078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Freeform: Shape 10"/>
                        <wps:cNvSpPr>
                          <a:spLocks/>
                        </wps:cNvSpPr>
                        <wps:spPr bwMode="auto">
                          <a:xfrm rot="10800000" flipH="1" flipV="1">
                            <a:off x="5966" y="4616"/>
                            <a:ext cx="2809" cy="2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lnTo>
                                  <a:pt x="1439383" y="259842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lnTo>
                                  <a:pt x="1646324" y="2520821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lnTo>
                                  <a:pt x="1460492" y="2486082"/>
                                </a:ln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lnTo>
                                  <a:pt x="1550918" y="2472281"/>
                                </a:ln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lnTo>
                                  <a:pt x="1731355" y="2470078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lnTo>
                                  <a:pt x="702387" y="2337759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lnTo>
                                  <a:pt x="2093409" y="2275234"/>
                                </a:ln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lnTo>
                                  <a:pt x="460060" y="2262062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lnTo>
                                  <a:pt x="2099802" y="2237197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lnTo>
                                  <a:pt x="2120380" y="222297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lnTo>
                                  <a:pt x="382287" y="2175002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lnTo>
                                  <a:pt x="475386" y="2153525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lnTo>
                                  <a:pt x="2432850" y="1980247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lnTo>
                                  <a:pt x="2422850" y="1860918"/>
                                </a:ln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lnTo>
                                  <a:pt x="2459780" y="1766202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lnTo>
                                  <a:pt x="2472460" y="1674043"/>
                                </a:ln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6677" y="1589722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lnTo>
                                  <a:pt x="2585674" y="1533271"/>
                                </a:ln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lnTo>
                                  <a:pt x="2577184" y="1425070"/>
                                </a:ln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lnTo>
                                  <a:pt x="2597632" y="1404937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lnTo>
                                  <a:pt x="2606205" y="1395412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lnTo>
                                  <a:pt x="134151" y="887095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lnTo>
                                  <a:pt x="191618" y="750570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lnTo>
                                  <a:pt x="203047" y="667702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lnTo>
                                  <a:pt x="293536" y="518160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lnTo>
                                  <a:pt x="465169" y="382550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lnTo>
                                  <a:pt x="489348" y="316869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lnTo>
                                  <a:pt x="1137451" y="68937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lnTo>
                                  <a:pt x="1270324" y="40719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  <a:alpha val="2196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5AAC8D" id="Group 26" o:spid="_x0000_s1026" alt="&quot;&quot;" style="position:absolute;margin-left:-126.7pt;margin-top:-36pt;width:683.95pt;height:830.55pt;z-index:251657216" coordorigin=",-2286" coordsize="86864,105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">
              <v:group id="Group 14" o:spid="_x0000_s1027" style="position:absolute;top:1981;width:40640;height:38195" coordsize="40644,4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: Shape 10" o:spid="_x0000_s1028" style="position:absolute;width:40644;height:40105;rotation:180;flip:x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  <v:fill color2="#0072c7 [3205]" o:opacity2="24248f" focusposition="1" focussize="" focus="100%" type="gradientRadial">
                    <o:fill v:ext="view" type="gradientCenter"/>
                  </v:fill>
                  <v:stroke joinstyle="miter"/>
                  <v:path arrowok="t"/>
                </v:shape>
                <v:shape id="Freeform: Shape 18" o:spid="_x0000_s1029" style="position:absolute;left:2909;top:4364;width:32264;height:31839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599180,1433750v-118,7382,-118,14526,-595,24527l2589060,1487586r,3348l2600490,1458277v953,-20003,,-28575,1905,-50483l2606836,1398173r-631,-2761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  <v:stroke joinstyle="miter"/>
                  <v:path arrowok="t"/>
                  <o:lock v:ext="edit" aspectratio="t"/>
                </v:shape>
              </v:group>
              <v:rect id="Rectangle 4" o:spid="_x0000_s1030" style="position:absolute;left:9140;top:-2286;width:77724;height:2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" fillcolor="#2c567a [3204]" stroked="f"/>
              <v:group id="Group 12" o:spid="_x0000_s1031" style="position:absolute;left:29457;top:7696;width:57210;height:95497" coordorigin="-24792,-52836" coordsize="46821,78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: Shape 10" o:spid="_x0000_s1032" style="position:absolute;left:-27;top:5584;width:22055;height:19745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  <v:fill opacity="11795f" color2="#0072c7 [3205]" o:opacity2="13107f" focusposition="1" focussize="" focus="100%" type="gradientRadial">
                    <o:fill v:ext="view" type="gradientCenter"/>
                  </v:fill>
                  <v:stroke joinstyle="miter"/>
                  <v:path arrowok="t"/>
                </v:shape>
                <v:shape id="Freeform: Shape 10" o:spid="_x0000_s1033" style="position:absolute;left:3918;top:8849;width:16843;height:15090;rotation:180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  <v:fill opacity="22873f"/>
                  <v:path arrowok="t"/>
                </v:shape>
                <v:shape id="Freeform: Shape 10" o:spid="_x0000_s1034" style="position:absolute;left:12053;top:5196;width:7689;height:7590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  <v:fill opacity="23644f"/>
                  <v:stroke joinstyle="miter"/>
                  <v:path arrowok="t"/>
                </v:shape>
                <v:shape id="Freeform: Shape 10" o:spid="_x0000_s1035" style="position:absolute;left:-2182;top:13957;width:4497;height:4440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  <v:fill opacity="20303f"/>
                  <v:stroke joinstyle="miter"/>
                  <v:path arrowok="t"/>
                </v:shape>
                <v:shape id="Freeform: Shape 10" o:spid="_x0000_s1036" style="position:absolute;left:-24792;top:-52836;width:2652;height:3624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  <v:fill opacity="23644f"/>
                  <v:stroke joinstyle="miter"/>
                  <v:path arrowok="t"/>
                </v:shape>
                <v:shape id="Freeform: Shape 10" o:spid="_x0000_s1037" style="position:absolute;left:5966;top:4616;width:2809;height:2773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  <v:fill opacity="14392f"/>
                  <v:stroke joinstyle="miter"/>
                  <v:path arrowok="t"/>
                </v:shape>
              </v:group>
            </v:group>
          </w:pict>
        </mc:Fallback>
      </mc:AlternateContent>
    </w:r>
    <w:r w:rsidR="00753311">
      <w:rPr>
        <w:noProof/>
      </w:rPr>
      <w:t xml:space="preserve">  </w:t>
    </w:r>
    <w:r w:rsidR="00060042" w:rsidRPr="00060042">
      <w:rPr>
        <w:noProof/>
      </w:rPr>
      <w:t xml:space="preserve"> </w:t>
    </w:r>
  </w:p>
  <w:tbl>
    <w:tblPr>
      <w:tblStyle w:val="TableGrid1"/>
      <w:tblW w:w="8864" w:type="dxa"/>
      <w:tblInd w:w="17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69"/>
      <w:gridCol w:w="1809"/>
      <w:gridCol w:w="2268"/>
      <w:gridCol w:w="3118"/>
    </w:tblGrid>
    <w:tr w:rsidR="00966264" w:rsidRPr="00A06167" w14:paraId="032E78B6" w14:textId="77777777" w:rsidTr="006147C5">
      <w:trPr>
        <w:trHeight w:val="1771"/>
      </w:trPr>
      <w:tc>
        <w:tcPr>
          <w:tcW w:w="1669" w:type="dxa"/>
          <w:vAlign w:val="center"/>
        </w:tcPr>
        <w:p w14:paraId="267892A2" w14:textId="14540114" w:rsidR="00966264" w:rsidRPr="00A06167" w:rsidRDefault="00A57FAE" w:rsidP="0079679B">
          <w:pPr>
            <w:widowControl/>
            <w:autoSpaceDE/>
            <w:autoSpaceDN/>
            <w:adjustRightInd/>
            <w:jc w:val="right"/>
            <w:rPr>
              <w:rFonts w:ascii="Calibri" w:hAnsi="Calibri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00C9390" wp14:editId="68DFB0E7">
                    <wp:simplePos x="0" y="0"/>
                    <wp:positionH relativeFrom="column">
                      <wp:posOffset>577215</wp:posOffset>
                    </wp:positionH>
                    <wp:positionV relativeFrom="paragraph">
                      <wp:posOffset>-74930</wp:posOffset>
                    </wp:positionV>
                    <wp:extent cx="337185" cy="333375"/>
                    <wp:effectExtent l="5715" t="5080" r="9525" b="4445"/>
                    <wp:wrapNone/>
                    <wp:docPr id="5" name="Group 21" descr="gps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37185" cy="333375"/>
                              <a:chOff x="0" y="0"/>
                              <a:chExt cx="337185" cy="333375"/>
                            </a:xfrm>
                          </wpg:grpSpPr>
                          <wps:wsp>
                            <wps:cNvPr id="6" name="Freeform: Shape 14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337185" cy="3333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2647519" h="2612594">
                                    <a:moveTo>
                                      <a:pt x="1439383" y="2598425"/>
                                    </a:moveTo>
                                    <a:lnTo>
                                      <a:pt x="1427010" y="2605087"/>
                                    </a:lnTo>
                                    <a:lnTo>
                                      <a:pt x="1427751" y="2605405"/>
                                    </a:lnTo>
                                    <a:lnTo>
                                      <a:pt x="1439383" y="2598425"/>
                                    </a:lnTo>
                                    <a:close/>
                                    <a:moveTo>
                                      <a:pt x="1542263" y="2530792"/>
                                    </a:moveTo>
                                    <a:cubicBezTo>
                                      <a:pt x="1527023" y="2534602"/>
                                      <a:pt x="1516545" y="2538412"/>
                                      <a:pt x="1502258" y="2540317"/>
                                    </a:cubicBezTo>
                                    <a:cubicBezTo>
                                      <a:pt x="1487970" y="2542222"/>
                                      <a:pt x="1470825" y="2545079"/>
                                      <a:pt x="1442250" y="2547937"/>
                                    </a:cubicBezTo>
                                    <a:cubicBezTo>
                                      <a:pt x="1442250" y="2545079"/>
                                      <a:pt x="1440345" y="2543174"/>
                                      <a:pt x="1439393" y="2540317"/>
                                    </a:cubicBezTo>
                                    <a:cubicBezTo>
                                      <a:pt x="1452728" y="2540317"/>
                                      <a:pt x="1465110" y="2538412"/>
                                      <a:pt x="1481303" y="2536507"/>
                                    </a:cubicBezTo>
                                    <a:cubicBezTo>
                                      <a:pt x="1496543" y="2534602"/>
                                      <a:pt x="1515593" y="2533649"/>
                                      <a:pt x="1542263" y="2530792"/>
                                    </a:cubicBezTo>
                                    <a:close/>
                                    <a:moveTo>
                                      <a:pt x="1646323" y="2520821"/>
                                    </a:moveTo>
                                    <a:lnTo>
                                      <a:pt x="1643881" y="2521511"/>
                                    </a:lnTo>
                                    <a:lnTo>
                                      <a:pt x="1645133" y="2521267"/>
                                    </a:lnTo>
                                    <a:lnTo>
                                      <a:pt x="1646323" y="2520821"/>
                                    </a:lnTo>
                                    <a:close/>
                                    <a:moveTo>
                                      <a:pt x="899801" y="2506503"/>
                                    </a:moveTo>
                                    <a:cubicBezTo>
                                      <a:pt x="908612" y="2507932"/>
                                      <a:pt x="922185" y="2511742"/>
                                      <a:pt x="942187" y="2517457"/>
                                    </a:cubicBezTo>
                                    <a:cubicBezTo>
                                      <a:pt x="947902" y="2518409"/>
                                      <a:pt x="954570" y="2518409"/>
                                      <a:pt x="960285" y="2518409"/>
                                    </a:cubicBezTo>
                                    <a:cubicBezTo>
                                      <a:pt x="977430" y="2526982"/>
                                      <a:pt x="993622" y="2535555"/>
                                      <a:pt x="1010767" y="2543175"/>
                                    </a:cubicBezTo>
                                    <a:cubicBezTo>
                                      <a:pt x="1017435" y="2544127"/>
                                      <a:pt x="1026007" y="2546032"/>
                                      <a:pt x="1033627" y="2547937"/>
                                    </a:cubicBezTo>
                                    <a:lnTo>
                                      <a:pt x="1035057" y="2548414"/>
                                    </a:lnTo>
                                    <a:lnTo>
                                      <a:pt x="1040295" y="2543175"/>
                                    </a:lnTo>
                                    <a:cubicBezTo>
                                      <a:pt x="1046962" y="2545080"/>
                                      <a:pt x="1053630" y="2546985"/>
                                      <a:pt x="1060297" y="2548890"/>
                                    </a:cubicBezTo>
                                    <a:cubicBezTo>
                                      <a:pt x="1066965" y="2550795"/>
                                      <a:pt x="1073632" y="2551747"/>
                                      <a:pt x="1080300" y="2553652"/>
                                    </a:cubicBezTo>
                                    <a:lnTo>
                                      <a:pt x="1119712" y="2562818"/>
                                    </a:lnTo>
                                    <a:lnTo>
                                      <a:pt x="1120305" y="2562225"/>
                                    </a:lnTo>
                                    <a:cubicBezTo>
                                      <a:pt x="1134592" y="2564130"/>
                                      <a:pt x="1150785" y="2566987"/>
                                      <a:pt x="1166025" y="2569845"/>
                                    </a:cubicBezTo>
                                    <a:cubicBezTo>
                                      <a:pt x="1172692" y="2570797"/>
                                      <a:pt x="1180312" y="2571750"/>
                                      <a:pt x="1187932" y="2573655"/>
                                    </a:cubicBezTo>
                                    <a:cubicBezTo>
                                      <a:pt x="1195552" y="2574607"/>
                                      <a:pt x="1203172" y="2575560"/>
                                      <a:pt x="1209840" y="2575560"/>
                                    </a:cubicBezTo>
                                    <a:cubicBezTo>
                                      <a:pt x="1223175" y="2575560"/>
                                      <a:pt x="1237462" y="2576512"/>
                                      <a:pt x="1254607" y="2577465"/>
                                    </a:cubicBezTo>
                                    <a:cubicBezTo>
                                      <a:pt x="1271752" y="2577465"/>
                                      <a:pt x="1291755" y="2578417"/>
                                      <a:pt x="1315567" y="2576512"/>
                                    </a:cubicBezTo>
                                    <a:lnTo>
                                      <a:pt x="1318213" y="2576512"/>
                                    </a:lnTo>
                                    <a:lnTo>
                                      <a:pt x="1324140" y="2573178"/>
                                    </a:lnTo>
                                    <a:cubicBezTo>
                                      <a:pt x="1328188" y="2571750"/>
                                      <a:pt x="1333189" y="2570321"/>
                                      <a:pt x="1337475" y="2568892"/>
                                    </a:cubicBezTo>
                                    <a:cubicBezTo>
                                      <a:pt x="1342238" y="2568892"/>
                                      <a:pt x="1347000" y="2568654"/>
                                      <a:pt x="1351048" y="2568654"/>
                                    </a:cubicBezTo>
                                    <a:cubicBezTo>
                                      <a:pt x="1355096" y="2568654"/>
                                      <a:pt x="1358430" y="2568892"/>
                                      <a:pt x="1360335" y="2569844"/>
                                    </a:cubicBezTo>
                                    <a:lnTo>
                                      <a:pt x="1362835" y="2576512"/>
                                    </a:lnTo>
                                    <a:lnTo>
                                      <a:pt x="1384147" y="2576512"/>
                                    </a:lnTo>
                                    <a:cubicBezTo>
                                      <a:pt x="1382242" y="2579370"/>
                                      <a:pt x="1379385" y="2583180"/>
                                      <a:pt x="1377480" y="2586037"/>
                                    </a:cubicBezTo>
                                    <a:cubicBezTo>
                                      <a:pt x="1376527" y="2586990"/>
                                      <a:pt x="1375575" y="2587942"/>
                                      <a:pt x="1373670" y="2590800"/>
                                    </a:cubicBezTo>
                                    <a:cubicBezTo>
                                      <a:pt x="1370812" y="2592705"/>
                                      <a:pt x="1366050" y="2594610"/>
                                      <a:pt x="1361287" y="2596515"/>
                                    </a:cubicBezTo>
                                    <a:cubicBezTo>
                                      <a:pt x="1352715" y="2596515"/>
                                      <a:pt x="1347000" y="2596515"/>
                                      <a:pt x="1338427" y="2596515"/>
                                    </a:cubicBezTo>
                                    <a:cubicBezTo>
                                      <a:pt x="1328902" y="2595562"/>
                                      <a:pt x="1318425" y="2595562"/>
                                      <a:pt x="1308900" y="2594610"/>
                                    </a:cubicBezTo>
                                    <a:cubicBezTo>
                                      <a:pt x="1286992" y="2593657"/>
                                      <a:pt x="1266037" y="2593657"/>
                                      <a:pt x="1245082" y="2592705"/>
                                    </a:cubicBezTo>
                                    <a:cubicBezTo>
                                      <a:pt x="1229842" y="2591752"/>
                                      <a:pt x="1213650" y="2590800"/>
                                      <a:pt x="1197457" y="2588895"/>
                                    </a:cubicBezTo>
                                    <a:cubicBezTo>
                                      <a:pt x="1184122" y="2587942"/>
                                      <a:pt x="1169835" y="2585085"/>
                                      <a:pt x="1155547" y="2583180"/>
                                    </a:cubicBezTo>
                                    <a:cubicBezTo>
                                      <a:pt x="1141260" y="2581275"/>
                                      <a:pt x="1127925" y="2579370"/>
                                      <a:pt x="1113637" y="2576512"/>
                                    </a:cubicBezTo>
                                    <a:cubicBezTo>
                                      <a:pt x="1092682" y="2572702"/>
                                      <a:pt x="1069822" y="2570797"/>
                                      <a:pt x="1049820" y="2566987"/>
                                    </a:cubicBezTo>
                                    <a:cubicBezTo>
                                      <a:pt x="1029817" y="2562225"/>
                                      <a:pt x="1011720" y="2557462"/>
                                      <a:pt x="1000290" y="2550795"/>
                                    </a:cubicBezTo>
                                    <a:lnTo>
                                      <a:pt x="1000863" y="2550379"/>
                                    </a:lnTo>
                                    <a:lnTo>
                                      <a:pt x="971715" y="2541270"/>
                                    </a:lnTo>
                                    <a:cubicBezTo>
                                      <a:pt x="964095" y="2537459"/>
                                      <a:pt x="955522" y="2533650"/>
                                      <a:pt x="945997" y="2529840"/>
                                    </a:cubicBezTo>
                                    <a:cubicBezTo>
                                      <a:pt x="935520" y="2526982"/>
                                      <a:pt x="925995" y="2524125"/>
                                      <a:pt x="916470" y="2520315"/>
                                    </a:cubicBezTo>
                                    <a:cubicBezTo>
                                      <a:pt x="905992" y="2516505"/>
                                      <a:pt x="896467" y="2513647"/>
                                      <a:pt x="885990" y="2509837"/>
                                    </a:cubicBezTo>
                                    <a:cubicBezTo>
                                      <a:pt x="886943" y="2506027"/>
                                      <a:pt x="890991" y="2505075"/>
                                      <a:pt x="899801" y="2506503"/>
                                    </a:cubicBezTo>
                                    <a:close/>
                                    <a:moveTo>
                                      <a:pt x="1460491" y="2486082"/>
                                    </a:moveTo>
                                    <a:lnTo>
                                      <a:pt x="1445939" y="2488303"/>
                                    </a:lnTo>
                                    <a:lnTo>
                                      <a:pt x="1345293" y="2493385"/>
                                    </a:lnTo>
                                    <a:lnTo>
                                      <a:pt x="1378432" y="2497454"/>
                                    </a:lnTo>
                                    <a:cubicBezTo>
                                      <a:pt x="1380337" y="2496502"/>
                                      <a:pt x="1383195" y="2496502"/>
                                      <a:pt x="1387005" y="2495549"/>
                                    </a:cubicBezTo>
                                    <a:cubicBezTo>
                                      <a:pt x="1407007" y="2492692"/>
                                      <a:pt x="1426057" y="2490787"/>
                                      <a:pt x="1446060" y="2488882"/>
                                    </a:cubicBezTo>
                                    <a:cubicBezTo>
                                      <a:pt x="1448203" y="2488406"/>
                                      <a:pt x="1451715" y="2487751"/>
                                      <a:pt x="1455778" y="2486992"/>
                                    </a:cubicBezTo>
                                    <a:lnTo>
                                      <a:pt x="1460491" y="2486082"/>
                                    </a:lnTo>
                                    <a:close/>
                                    <a:moveTo>
                                      <a:pt x="1550918" y="2472281"/>
                                    </a:moveTo>
                                    <a:lnTo>
                                      <a:pt x="1501488" y="2479825"/>
                                    </a:lnTo>
                                    <a:lnTo>
                                      <a:pt x="1518450" y="2480309"/>
                                    </a:lnTo>
                                    <a:cubicBezTo>
                                      <a:pt x="1528928" y="2479833"/>
                                      <a:pt x="1536786" y="2477928"/>
                                      <a:pt x="1542858" y="2475785"/>
                                    </a:cubicBezTo>
                                    <a:lnTo>
                                      <a:pt x="1550918" y="2472281"/>
                                    </a:lnTo>
                                    <a:close/>
                                    <a:moveTo>
                                      <a:pt x="1731355" y="2470078"/>
                                    </a:moveTo>
                                    <a:lnTo>
                                      <a:pt x="1576322" y="2511364"/>
                                    </a:lnTo>
                                    <a:lnTo>
                                      <a:pt x="1654777" y="2493883"/>
                                    </a:lnTo>
                                    <a:lnTo>
                                      <a:pt x="1731355" y="2470078"/>
                                    </a:lnTo>
                                    <a:close/>
                                    <a:moveTo>
                                      <a:pt x="737400" y="2450782"/>
                                    </a:moveTo>
                                    <a:cubicBezTo>
                                      <a:pt x="787882" y="2468879"/>
                                      <a:pt x="820267" y="2485072"/>
                                      <a:pt x="846937" y="2497454"/>
                                    </a:cubicBezTo>
                                    <a:cubicBezTo>
                                      <a:pt x="859320" y="2502217"/>
                                      <a:pt x="872655" y="2506027"/>
                                      <a:pt x="885990" y="2509837"/>
                                    </a:cubicBezTo>
                                    <a:cubicBezTo>
                                      <a:pt x="896467" y="2513647"/>
                                      <a:pt x="905992" y="2516504"/>
                                      <a:pt x="915517" y="2520314"/>
                                    </a:cubicBezTo>
                                    <a:cubicBezTo>
                                      <a:pt x="925042" y="2524124"/>
                                      <a:pt x="934567" y="2526982"/>
                                      <a:pt x="945045" y="2529839"/>
                                    </a:cubicBezTo>
                                    <a:cubicBezTo>
                                      <a:pt x="954570" y="2533649"/>
                                      <a:pt x="963142" y="2537459"/>
                                      <a:pt x="970762" y="2541269"/>
                                    </a:cubicBezTo>
                                    <a:cubicBezTo>
                                      <a:pt x="968857" y="2542222"/>
                                      <a:pt x="966952" y="2544127"/>
                                      <a:pt x="965047" y="2546032"/>
                                    </a:cubicBezTo>
                                    <a:cubicBezTo>
                                      <a:pt x="960285" y="2545079"/>
                                      <a:pt x="954570" y="2544127"/>
                                      <a:pt x="949807" y="2543174"/>
                                    </a:cubicBezTo>
                                    <a:cubicBezTo>
                                      <a:pt x="931710" y="2537459"/>
                                      <a:pt x="913612" y="2529839"/>
                                      <a:pt x="895515" y="2523172"/>
                                    </a:cubicBezTo>
                                    <a:lnTo>
                                      <a:pt x="868845" y="2512694"/>
                                    </a:lnTo>
                                    <a:cubicBezTo>
                                      <a:pt x="860272" y="2508884"/>
                                      <a:pt x="850747" y="2505074"/>
                                      <a:pt x="842175" y="2501264"/>
                                    </a:cubicBezTo>
                                    <a:cubicBezTo>
                                      <a:pt x="829792" y="2497454"/>
                                      <a:pt x="818362" y="2492692"/>
                                      <a:pt x="806932" y="2488882"/>
                                    </a:cubicBezTo>
                                    <a:cubicBezTo>
                                      <a:pt x="796455" y="2484119"/>
                                      <a:pt x="785977" y="2480309"/>
                                      <a:pt x="776452" y="2475547"/>
                                    </a:cubicBezTo>
                                    <a:cubicBezTo>
                                      <a:pt x="766927" y="2471737"/>
                                      <a:pt x="759307" y="2466974"/>
                                      <a:pt x="752640" y="2463164"/>
                                    </a:cubicBezTo>
                                    <a:cubicBezTo>
                                      <a:pt x="745972" y="2458402"/>
                                      <a:pt x="741210" y="2454592"/>
                                      <a:pt x="737400" y="2450782"/>
                                    </a:cubicBezTo>
                                    <a:close/>
                                    <a:moveTo>
                                      <a:pt x="782168" y="2426970"/>
                                    </a:moveTo>
                                    <a:cubicBezTo>
                                      <a:pt x="800265" y="2436495"/>
                                      <a:pt x="815505" y="2445067"/>
                                      <a:pt x="834555" y="2453640"/>
                                    </a:cubicBezTo>
                                    <a:cubicBezTo>
                                      <a:pt x="832650" y="2454592"/>
                                      <a:pt x="830745" y="2455545"/>
                                      <a:pt x="827888" y="2457450"/>
                                    </a:cubicBezTo>
                                    <a:cubicBezTo>
                                      <a:pt x="807885" y="2447925"/>
                                      <a:pt x="786930" y="2437447"/>
                                      <a:pt x="766928" y="2427922"/>
                                    </a:cubicBezTo>
                                    <a:cubicBezTo>
                                      <a:pt x="772643" y="2427922"/>
                                      <a:pt x="776453" y="2427922"/>
                                      <a:pt x="782168" y="2426970"/>
                                    </a:cubicBezTo>
                                    <a:close/>
                                    <a:moveTo>
                                      <a:pt x="588810" y="2362200"/>
                                    </a:moveTo>
                                    <a:cubicBezTo>
                                      <a:pt x="620242" y="2375535"/>
                                      <a:pt x="636435" y="2387917"/>
                                      <a:pt x="653580" y="2398395"/>
                                    </a:cubicBezTo>
                                    <a:cubicBezTo>
                                      <a:pt x="657390" y="2403157"/>
                                      <a:pt x="669772" y="2412682"/>
                                      <a:pt x="666915" y="2413635"/>
                                    </a:cubicBezTo>
                                    <a:cubicBezTo>
                                      <a:pt x="655485" y="2407920"/>
                                      <a:pt x="645007" y="2403157"/>
                                      <a:pt x="636435" y="2397442"/>
                                    </a:cubicBezTo>
                                    <a:cubicBezTo>
                                      <a:pt x="627862" y="2392680"/>
                                      <a:pt x="620242" y="2387917"/>
                                      <a:pt x="613575" y="2383155"/>
                                    </a:cubicBezTo>
                                    <a:cubicBezTo>
                                      <a:pt x="601192" y="2374582"/>
                                      <a:pt x="593572" y="2367915"/>
                                      <a:pt x="588810" y="2362200"/>
                                    </a:cubicBezTo>
                                    <a:close/>
                                    <a:moveTo>
                                      <a:pt x="702387" y="2337759"/>
                                    </a:moveTo>
                                    <a:lnTo>
                                      <a:pt x="702396" y="2338030"/>
                                    </a:lnTo>
                                    <a:lnTo>
                                      <a:pt x="705613" y="2341923"/>
                                    </a:lnTo>
                                    <a:lnTo>
                                      <a:pt x="705967" y="2340292"/>
                                    </a:lnTo>
                                    <a:lnTo>
                                      <a:pt x="702387" y="2337759"/>
                                    </a:lnTo>
                                    <a:close/>
                                    <a:moveTo>
                                      <a:pt x="2093409" y="2275234"/>
                                    </a:moveTo>
                                    <a:lnTo>
                                      <a:pt x="2089950" y="2275522"/>
                                    </a:lnTo>
                                    <a:cubicBezTo>
                                      <a:pt x="2073757" y="2288857"/>
                                      <a:pt x="2052802" y="2303145"/>
                                      <a:pt x="2032800" y="2316480"/>
                                    </a:cubicBezTo>
                                    <a:cubicBezTo>
                                      <a:pt x="2012797" y="2329815"/>
                                      <a:pt x="1991842" y="2340292"/>
                                      <a:pt x="1976602" y="2346960"/>
                                    </a:cubicBezTo>
                                    <a:cubicBezTo>
                                      <a:pt x="1964220" y="2354580"/>
                                      <a:pt x="1950885" y="2362200"/>
                                      <a:pt x="1936597" y="2370772"/>
                                    </a:cubicBezTo>
                                    <a:cubicBezTo>
                                      <a:pt x="1928977" y="2373630"/>
                                      <a:pt x="1922310" y="2377440"/>
                                      <a:pt x="1914690" y="2380297"/>
                                    </a:cubicBezTo>
                                    <a:cubicBezTo>
                                      <a:pt x="1907070" y="2383155"/>
                                      <a:pt x="1899450" y="2386012"/>
                                      <a:pt x="1891830" y="2389822"/>
                                    </a:cubicBezTo>
                                    <a:cubicBezTo>
                                      <a:pt x="1886115" y="2394585"/>
                                      <a:pt x="1874685" y="2399347"/>
                                      <a:pt x="1864207" y="2404110"/>
                                    </a:cubicBezTo>
                                    <a:cubicBezTo>
                                      <a:pt x="1853730" y="2408872"/>
                                      <a:pt x="1844205" y="2412682"/>
                                      <a:pt x="1843252" y="2416492"/>
                                    </a:cubicBezTo>
                                    <a:cubicBezTo>
                                      <a:pt x="1833727" y="2420302"/>
                                      <a:pt x="1823250" y="2425065"/>
                                      <a:pt x="1812772" y="2428875"/>
                                    </a:cubicBezTo>
                                    <a:cubicBezTo>
                                      <a:pt x="1802295" y="2433637"/>
                                      <a:pt x="1791817" y="2436495"/>
                                      <a:pt x="1781340" y="2440305"/>
                                    </a:cubicBezTo>
                                    <a:cubicBezTo>
                                      <a:pt x="1779435" y="2442210"/>
                                      <a:pt x="1775625" y="2446020"/>
                                      <a:pt x="1772767" y="2448877"/>
                                    </a:cubicBezTo>
                                    <a:cubicBezTo>
                                      <a:pt x="1768005" y="2450782"/>
                                      <a:pt x="1764195" y="2451735"/>
                                      <a:pt x="1759432" y="2453640"/>
                                    </a:cubicBezTo>
                                    <a:cubicBezTo>
                                      <a:pt x="1748002" y="2456497"/>
                                      <a:pt x="1736572" y="2457450"/>
                                      <a:pt x="1726095" y="2459355"/>
                                    </a:cubicBezTo>
                                    <a:cubicBezTo>
                                      <a:pt x="1710855" y="2464117"/>
                                      <a:pt x="1696567" y="2468880"/>
                                      <a:pt x="1683232" y="2472690"/>
                                    </a:cubicBezTo>
                                    <a:cubicBezTo>
                                      <a:pt x="1669897" y="2476500"/>
                                      <a:pt x="1656562" y="2480310"/>
                                      <a:pt x="1644180" y="2485072"/>
                                    </a:cubicBezTo>
                                    <a:cubicBezTo>
                                      <a:pt x="1630845" y="2489835"/>
                                      <a:pt x="1616557" y="2492692"/>
                                      <a:pt x="1601317" y="2497455"/>
                                    </a:cubicBezTo>
                                    <a:cubicBezTo>
                                      <a:pt x="1586077" y="2502217"/>
                                      <a:pt x="1568932" y="2506980"/>
                                      <a:pt x="1547977" y="2510790"/>
                                    </a:cubicBezTo>
                                    <a:cubicBezTo>
                                      <a:pt x="1498447" y="2513647"/>
                                      <a:pt x="1480350" y="2519362"/>
                                      <a:pt x="1472730" y="2523172"/>
                                    </a:cubicBezTo>
                                    <a:cubicBezTo>
                                      <a:pt x="1471777" y="2524125"/>
                                      <a:pt x="1471777" y="2525077"/>
                                      <a:pt x="1470825" y="2526030"/>
                                    </a:cubicBezTo>
                                    <a:lnTo>
                                      <a:pt x="1434645" y="2535075"/>
                                    </a:lnTo>
                                    <a:lnTo>
                                      <a:pt x="1435583" y="2535555"/>
                                    </a:lnTo>
                                    <a:lnTo>
                                      <a:pt x="1475761" y="2525510"/>
                                    </a:lnTo>
                                    <a:lnTo>
                                      <a:pt x="1476540" y="2523172"/>
                                    </a:lnTo>
                                    <a:cubicBezTo>
                                      <a:pt x="1484160" y="2518410"/>
                                      <a:pt x="1503210" y="2513647"/>
                                      <a:pt x="1551788" y="2510790"/>
                                    </a:cubicBezTo>
                                    <a:cubicBezTo>
                                      <a:pt x="1571790" y="2506980"/>
                                      <a:pt x="1588935" y="2502217"/>
                                      <a:pt x="1605128" y="2497455"/>
                                    </a:cubicBezTo>
                                    <a:cubicBezTo>
                                      <a:pt x="1620368" y="2492692"/>
                                      <a:pt x="1634655" y="2489835"/>
                                      <a:pt x="1647990" y="2485072"/>
                                    </a:cubicBezTo>
                                    <a:cubicBezTo>
                                      <a:pt x="1661325" y="2481262"/>
                                      <a:pt x="1673708" y="2477452"/>
                                      <a:pt x="1687043" y="2472690"/>
                                    </a:cubicBezTo>
                                    <a:cubicBezTo>
                                      <a:pt x="1700378" y="2468880"/>
                                      <a:pt x="1713713" y="2464117"/>
                                      <a:pt x="1729905" y="2459355"/>
                                    </a:cubicBezTo>
                                    <a:cubicBezTo>
                                      <a:pt x="1741335" y="2457450"/>
                                      <a:pt x="1752765" y="2456497"/>
                                      <a:pt x="1763243" y="2453640"/>
                                    </a:cubicBezTo>
                                    <a:lnTo>
                                      <a:pt x="1740675" y="2467181"/>
                                    </a:lnTo>
                                    <a:lnTo>
                                      <a:pt x="1741335" y="2466975"/>
                                    </a:lnTo>
                                    <a:cubicBezTo>
                                      <a:pt x="1748955" y="2462212"/>
                                      <a:pt x="1758480" y="2456497"/>
                                      <a:pt x="1765148" y="2452687"/>
                                    </a:cubicBezTo>
                                    <a:cubicBezTo>
                                      <a:pt x="1769910" y="2450782"/>
                                      <a:pt x="1773720" y="2449830"/>
                                      <a:pt x="1778483" y="2447925"/>
                                    </a:cubicBezTo>
                                    <a:lnTo>
                                      <a:pt x="1779371" y="2447679"/>
                                    </a:lnTo>
                                    <a:lnTo>
                                      <a:pt x="1785150" y="2441257"/>
                                    </a:lnTo>
                                    <a:cubicBezTo>
                                      <a:pt x="1795628" y="2437447"/>
                                      <a:pt x="1806105" y="2433637"/>
                                      <a:pt x="1816583" y="2429827"/>
                                    </a:cubicBezTo>
                                    <a:cubicBezTo>
                                      <a:pt x="1827060" y="2425065"/>
                                      <a:pt x="1837538" y="2421255"/>
                                      <a:pt x="1847063" y="2417445"/>
                                    </a:cubicBezTo>
                                    <a:cubicBezTo>
                                      <a:pt x="1848015" y="2413635"/>
                                      <a:pt x="1857540" y="2409825"/>
                                      <a:pt x="1868018" y="2405062"/>
                                    </a:cubicBezTo>
                                    <a:cubicBezTo>
                                      <a:pt x="1878495" y="2400300"/>
                                      <a:pt x="1889925" y="2395537"/>
                                      <a:pt x="1895640" y="2390775"/>
                                    </a:cubicBezTo>
                                    <a:cubicBezTo>
                                      <a:pt x="1903260" y="2387917"/>
                                      <a:pt x="1910880" y="2385060"/>
                                      <a:pt x="1918500" y="2381250"/>
                                    </a:cubicBezTo>
                                    <a:lnTo>
                                      <a:pt x="1934176" y="2374435"/>
                                    </a:lnTo>
                                    <a:lnTo>
                                      <a:pt x="1942313" y="2368867"/>
                                    </a:lnTo>
                                    <a:cubicBezTo>
                                      <a:pt x="1955648" y="2360295"/>
                                      <a:pt x="1969935" y="2352675"/>
                                      <a:pt x="1982318" y="2345055"/>
                                    </a:cubicBezTo>
                                    <a:cubicBezTo>
                                      <a:pt x="1997558" y="2339340"/>
                                      <a:pt x="2017560" y="2327910"/>
                                      <a:pt x="2038515" y="2314575"/>
                                    </a:cubicBezTo>
                                    <a:lnTo>
                                      <a:pt x="2093409" y="2275234"/>
                                    </a:lnTo>
                                    <a:close/>
                                    <a:moveTo>
                                      <a:pt x="460060" y="2262062"/>
                                    </a:moveTo>
                                    <a:lnTo>
                                      <a:pt x="463676" y="2265164"/>
                                    </a:lnTo>
                                    <a:lnTo>
                                      <a:pt x="464910" y="2265793"/>
                                    </a:lnTo>
                                    <a:lnTo>
                                      <a:pt x="460060" y="2262062"/>
                                    </a:lnTo>
                                    <a:close/>
                                    <a:moveTo>
                                      <a:pt x="2099801" y="2237197"/>
                                    </a:moveTo>
                                    <a:lnTo>
                                      <a:pt x="2099475" y="2237422"/>
                                    </a:lnTo>
                                    <a:lnTo>
                                      <a:pt x="2099475" y="2237694"/>
                                    </a:lnTo>
                                    <a:lnTo>
                                      <a:pt x="2100989" y="2237910"/>
                                    </a:lnTo>
                                    <a:lnTo>
                                      <a:pt x="2101380" y="2237422"/>
                                    </a:lnTo>
                                    <a:lnTo>
                                      <a:pt x="2099801" y="2237197"/>
                                    </a:lnTo>
                                    <a:close/>
                                    <a:moveTo>
                                      <a:pt x="2120379" y="2222979"/>
                                    </a:moveTo>
                                    <a:lnTo>
                                      <a:pt x="2114756" y="2226864"/>
                                    </a:lnTo>
                                    <a:lnTo>
                                      <a:pt x="2113762" y="2227897"/>
                                    </a:lnTo>
                                    <a:lnTo>
                                      <a:pt x="2117618" y="2225429"/>
                                    </a:lnTo>
                                    <a:lnTo>
                                      <a:pt x="2120379" y="2222979"/>
                                    </a:lnTo>
                                    <a:close/>
                                    <a:moveTo>
                                      <a:pt x="382287" y="2175002"/>
                                    </a:moveTo>
                                    <a:lnTo>
                                      <a:pt x="418259" y="2217355"/>
                                    </a:lnTo>
                                    <a:lnTo>
                                      <a:pt x="389737" y="2183129"/>
                                    </a:lnTo>
                                    <a:lnTo>
                                      <a:pt x="382287" y="2175002"/>
                                    </a:lnTo>
                                    <a:close/>
                                    <a:moveTo>
                                      <a:pt x="2187820" y="2174974"/>
                                    </a:moveTo>
                                    <a:lnTo>
                                      <a:pt x="2187735" y="2175004"/>
                                    </a:lnTo>
                                    <a:lnTo>
                                      <a:pt x="2187105" y="2179320"/>
                                    </a:lnTo>
                                    <a:cubicBezTo>
                                      <a:pt x="2179485" y="2186940"/>
                                      <a:pt x="2176627" y="2191702"/>
                                      <a:pt x="2171865" y="2196465"/>
                                    </a:cubicBezTo>
                                    <a:cubicBezTo>
                                      <a:pt x="2168055" y="2201227"/>
                                      <a:pt x="2163292" y="2206942"/>
                                      <a:pt x="2153767" y="2216467"/>
                                    </a:cubicBezTo>
                                    <a:lnTo>
                                      <a:pt x="2154858" y="2216215"/>
                                    </a:lnTo>
                                    <a:lnTo>
                                      <a:pt x="2171865" y="2197417"/>
                                    </a:lnTo>
                                    <a:cubicBezTo>
                                      <a:pt x="2175675" y="2192655"/>
                                      <a:pt x="2179485" y="2187892"/>
                                      <a:pt x="2187105" y="2180272"/>
                                    </a:cubicBezTo>
                                    <a:cubicBezTo>
                                      <a:pt x="2188296" y="2177177"/>
                                      <a:pt x="2188474" y="2175510"/>
                                      <a:pt x="2187820" y="2174974"/>
                                    </a:cubicBezTo>
                                    <a:close/>
                                    <a:moveTo>
                                      <a:pt x="475386" y="2153526"/>
                                    </a:moveTo>
                                    <a:lnTo>
                                      <a:pt x="477272" y="2155821"/>
                                    </a:lnTo>
                                    <a:lnTo>
                                      <a:pt x="477367" y="2155507"/>
                                    </a:lnTo>
                                    <a:lnTo>
                                      <a:pt x="475386" y="2153526"/>
                                    </a:lnTo>
                                    <a:close/>
                                    <a:moveTo>
                                      <a:pt x="334493" y="2131694"/>
                                    </a:moveTo>
                                    <a:cubicBezTo>
                                      <a:pt x="337350" y="2128837"/>
                                      <a:pt x="346875" y="2133599"/>
                                      <a:pt x="359258" y="2147887"/>
                                    </a:cubicBezTo>
                                    <a:lnTo>
                                      <a:pt x="360474" y="2149319"/>
                                    </a:lnTo>
                                    <a:lnTo>
                                      <a:pt x="371759" y="2151816"/>
                                    </a:lnTo>
                                    <a:cubicBezTo>
                                      <a:pt x="377593" y="2155745"/>
                                      <a:pt x="385451" y="2163127"/>
                                      <a:pt x="397357" y="2175509"/>
                                    </a:cubicBezTo>
                                    <a:cubicBezTo>
                                      <a:pt x="409740" y="2185987"/>
                                      <a:pt x="423075" y="2195512"/>
                                      <a:pt x="432600" y="2204084"/>
                                    </a:cubicBezTo>
                                    <a:cubicBezTo>
                                      <a:pt x="442125" y="2212657"/>
                                      <a:pt x="447840" y="2220277"/>
                                      <a:pt x="447840" y="2225039"/>
                                    </a:cubicBezTo>
                                    <a:cubicBezTo>
                                      <a:pt x="450697" y="2228849"/>
                                      <a:pt x="452602" y="2231707"/>
                                      <a:pt x="456412" y="2235517"/>
                                    </a:cubicBezTo>
                                    <a:cubicBezTo>
                                      <a:pt x="468795" y="2245994"/>
                                      <a:pt x="479272" y="2255519"/>
                                      <a:pt x="492607" y="2265997"/>
                                    </a:cubicBezTo>
                                    <a:cubicBezTo>
                                      <a:pt x="489750" y="2269807"/>
                                      <a:pt x="484987" y="2271712"/>
                                      <a:pt x="482130" y="2274569"/>
                                    </a:cubicBezTo>
                                    <a:lnTo>
                                      <a:pt x="448422" y="2237115"/>
                                    </a:lnTo>
                                    <a:lnTo>
                                      <a:pt x="446888" y="2237422"/>
                                    </a:lnTo>
                                    <a:lnTo>
                                      <a:pt x="478787" y="2272865"/>
                                    </a:lnTo>
                                    <a:lnTo>
                                      <a:pt x="482130" y="2274569"/>
                                    </a:lnTo>
                                    <a:cubicBezTo>
                                      <a:pt x="484988" y="2271712"/>
                                      <a:pt x="488798" y="2268854"/>
                                      <a:pt x="492608" y="2265997"/>
                                    </a:cubicBezTo>
                                    <a:cubicBezTo>
                                      <a:pt x="521183" y="2290762"/>
                                      <a:pt x="551663" y="2315527"/>
                                      <a:pt x="583095" y="2337434"/>
                                    </a:cubicBezTo>
                                    <a:cubicBezTo>
                                      <a:pt x="577380" y="2339339"/>
                                      <a:pt x="572618" y="2341244"/>
                                      <a:pt x="564998" y="2343149"/>
                                    </a:cubicBezTo>
                                    <a:cubicBezTo>
                                      <a:pt x="567855" y="2345054"/>
                                      <a:pt x="568808" y="2346007"/>
                                      <a:pt x="571665" y="2347912"/>
                                    </a:cubicBezTo>
                                    <a:cubicBezTo>
                                      <a:pt x="562140" y="2347912"/>
                                      <a:pt x="554520" y="2348864"/>
                                      <a:pt x="544995" y="2348864"/>
                                    </a:cubicBezTo>
                                    <a:cubicBezTo>
                                      <a:pt x="539280" y="2345054"/>
                                      <a:pt x="533565" y="2341244"/>
                                      <a:pt x="527850" y="2337434"/>
                                    </a:cubicBezTo>
                                    <a:cubicBezTo>
                                      <a:pt x="522135" y="2333624"/>
                                      <a:pt x="517373" y="2328862"/>
                                      <a:pt x="511658" y="2325052"/>
                                    </a:cubicBezTo>
                                    <a:cubicBezTo>
                                      <a:pt x="498323" y="2313622"/>
                                      <a:pt x="484035" y="2303144"/>
                                      <a:pt x="471653" y="2291714"/>
                                    </a:cubicBezTo>
                                    <a:cubicBezTo>
                                      <a:pt x="459270" y="2280284"/>
                                      <a:pt x="446888" y="2268854"/>
                                      <a:pt x="434505" y="2258377"/>
                                    </a:cubicBezTo>
                                    <a:cubicBezTo>
                                      <a:pt x="422123" y="2246947"/>
                                      <a:pt x="411645" y="2235517"/>
                                      <a:pt x="400215" y="2225039"/>
                                    </a:cubicBezTo>
                                    <a:cubicBezTo>
                                      <a:pt x="394500" y="2219324"/>
                                      <a:pt x="388785" y="2213609"/>
                                      <a:pt x="384023" y="2208847"/>
                                    </a:cubicBezTo>
                                    <a:cubicBezTo>
                                      <a:pt x="379260" y="2203132"/>
                                      <a:pt x="373545" y="2197417"/>
                                      <a:pt x="368783" y="2191702"/>
                                    </a:cubicBezTo>
                                    <a:cubicBezTo>
                                      <a:pt x="369735" y="2189797"/>
                                      <a:pt x="379260" y="2195512"/>
                                      <a:pt x="374498" y="2184082"/>
                                    </a:cubicBezTo>
                                    <a:cubicBezTo>
                                      <a:pt x="381165" y="2189797"/>
                                      <a:pt x="387833" y="2195512"/>
                                      <a:pt x="393548" y="2201227"/>
                                    </a:cubicBezTo>
                                    <a:cubicBezTo>
                                      <a:pt x="401168" y="2206942"/>
                                      <a:pt x="407835" y="2212657"/>
                                      <a:pt x="414503" y="2217419"/>
                                    </a:cubicBezTo>
                                    <a:cubicBezTo>
                                      <a:pt x="423075" y="2226944"/>
                                      <a:pt x="431648" y="2235517"/>
                                      <a:pt x="440220" y="2245042"/>
                                    </a:cubicBezTo>
                                    <a:lnTo>
                                      <a:pt x="442406" y="2246917"/>
                                    </a:lnTo>
                                    <a:lnTo>
                                      <a:pt x="414503" y="2217419"/>
                                    </a:lnTo>
                                    <a:cubicBezTo>
                                      <a:pt x="407835" y="2211704"/>
                                      <a:pt x="401168" y="2206942"/>
                                      <a:pt x="394500" y="2201227"/>
                                    </a:cubicBezTo>
                                    <a:cubicBezTo>
                                      <a:pt x="387833" y="2195512"/>
                                      <a:pt x="382118" y="2189797"/>
                                      <a:pt x="375450" y="2184082"/>
                                    </a:cubicBezTo>
                                    <a:cubicBezTo>
                                      <a:pt x="368783" y="2175509"/>
                                      <a:pt x="361163" y="2166937"/>
                                      <a:pt x="354495" y="2158364"/>
                                    </a:cubicBezTo>
                                    <a:cubicBezTo>
                                      <a:pt x="347828" y="2149792"/>
                                      <a:pt x="341160" y="2140267"/>
                                      <a:pt x="334493" y="2131694"/>
                                    </a:cubicBezTo>
                                    <a:close/>
                                    <a:moveTo>
                                      <a:pt x="2432850" y="1980247"/>
                                    </a:moveTo>
                                    <a:lnTo>
                                      <a:pt x="2432367" y="1980454"/>
                                    </a:lnTo>
                                    <a:lnTo>
                                      <a:pt x="2421963" y="2005422"/>
                                    </a:lnTo>
                                    <a:lnTo>
                                      <a:pt x="2432850" y="1980247"/>
                                    </a:lnTo>
                                    <a:close/>
                                    <a:moveTo>
                                      <a:pt x="2422850" y="1860918"/>
                                    </a:moveTo>
                                    <a:lnTo>
                                      <a:pt x="2397608" y="1897379"/>
                                    </a:lnTo>
                                    <a:cubicBezTo>
                                      <a:pt x="2392845" y="1904999"/>
                                      <a:pt x="2389035" y="1912619"/>
                                      <a:pt x="2385225" y="1920239"/>
                                    </a:cubicBezTo>
                                    <a:cubicBezTo>
                                      <a:pt x="2380463" y="1927859"/>
                                      <a:pt x="2376653" y="1934527"/>
                                      <a:pt x="2372843" y="1941194"/>
                                    </a:cubicBezTo>
                                    <a:cubicBezTo>
                                      <a:pt x="2363318" y="1954529"/>
                                      <a:pt x="2353793" y="1967864"/>
                                      <a:pt x="2343315" y="1980247"/>
                                    </a:cubicBezTo>
                                    <a:cubicBezTo>
                                      <a:pt x="2334743" y="1993582"/>
                                      <a:pt x="2327123" y="2005964"/>
                                      <a:pt x="2317598" y="2019299"/>
                                    </a:cubicBezTo>
                                    <a:cubicBezTo>
                                      <a:pt x="2309978" y="2029777"/>
                                      <a:pt x="2302358" y="2040254"/>
                                      <a:pt x="2294738" y="2050732"/>
                                    </a:cubicBezTo>
                                    <a:lnTo>
                                      <a:pt x="2292831" y="2051897"/>
                                    </a:lnTo>
                                    <a:lnTo>
                                      <a:pt x="2291271" y="2054208"/>
                                    </a:lnTo>
                                    <a:lnTo>
                                      <a:pt x="2293785" y="2052637"/>
                                    </a:lnTo>
                                    <a:cubicBezTo>
                                      <a:pt x="2301405" y="2042160"/>
                                      <a:pt x="2309025" y="2031682"/>
                                      <a:pt x="2316645" y="2021205"/>
                                    </a:cubicBezTo>
                                    <a:cubicBezTo>
                                      <a:pt x="2325218" y="2007870"/>
                                      <a:pt x="2333790" y="1995487"/>
                                      <a:pt x="2342363" y="1982152"/>
                                    </a:cubicBezTo>
                                    <a:cubicBezTo>
                                      <a:pt x="2352840" y="1969770"/>
                                      <a:pt x="2362365" y="1956435"/>
                                      <a:pt x="2371890" y="1943100"/>
                                    </a:cubicBezTo>
                                    <a:cubicBezTo>
                                      <a:pt x="2375700" y="1936432"/>
                                      <a:pt x="2380463" y="1929765"/>
                                      <a:pt x="2384273" y="1922145"/>
                                    </a:cubicBezTo>
                                    <a:cubicBezTo>
                                      <a:pt x="2388083" y="1914525"/>
                                      <a:pt x="2392845" y="1906905"/>
                                      <a:pt x="2396655" y="1899285"/>
                                    </a:cubicBezTo>
                                    <a:cubicBezTo>
                                      <a:pt x="2405228" y="1884045"/>
                                      <a:pt x="2414753" y="1870710"/>
                                      <a:pt x="2422373" y="1862137"/>
                                    </a:cubicBezTo>
                                    <a:lnTo>
                                      <a:pt x="2422850" y="1860918"/>
                                    </a:lnTo>
                                    <a:close/>
                                    <a:moveTo>
                                      <a:pt x="2498930" y="1857612"/>
                                    </a:moveTo>
                                    <a:cubicBezTo>
                                      <a:pt x="2494525" y="1865709"/>
                                      <a:pt x="2490953" y="1872615"/>
                                      <a:pt x="2490953" y="1875472"/>
                                    </a:cubicBezTo>
                                    <a:cubicBezTo>
                                      <a:pt x="2486190" y="1885949"/>
                                      <a:pt x="2480475" y="1898332"/>
                                      <a:pt x="2473808" y="1909762"/>
                                    </a:cubicBezTo>
                                    <a:cubicBezTo>
                                      <a:pt x="2480475" y="1897379"/>
                                      <a:pt x="2486190" y="1885949"/>
                                      <a:pt x="2490953" y="1875472"/>
                                    </a:cubicBezTo>
                                    <a:cubicBezTo>
                                      <a:pt x="2490953" y="1872615"/>
                                      <a:pt x="2494525" y="1865709"/>
                                      <a:pt x="2498930" y="1857612"/>
                                    </a:cubicBezTo>
                                    <a:close/>
                                    <a:moveTo>
                                      <a:pt x="2521433" y="1847850"/>
                                    </a:moveTo>
                                    <a:cubicBezTo>
                                      <a:pt x="2518575" y="1860232"/>
                                      <a:pt x="2514765" y="1871662"/>
                                      <a:pt x="2509050" y="1884997"/>
                                    </a:cubicBezTo>
                                    <a:cubicBezTo>
                                      <a:pt x="2503335" y="1897380"/>
                                      <a:pt x="2496668" y="1910715"/>
                                      <a:pt x="2487143" y="1925002"/>
                                    </a:cubicBezTo>
                                    <a:cubicBezTo>
                                      <a:pt x="2479523" y="1940242"/>
                                      <a:pt x="2471903" y="1954530"/>
                                      <a:pt x="2465235" y="1965960"/>
                                    </a:cubicBezTo>
                                    <a:cubicBezTo>
                                      <a:pt x="2457615" y="1977390"/>
                                      <a:pt x="2450948" y="1985962"/>
                                      <a:pt x="2445233" y="1991677"/>
                                    </a:cubicBezTo>
                                    <a:lnTo>
                                      <a:pt x="2458568" y="1965007"/>
                                    </a:lnTo>
                                    <a:cubicBezTo>
                                      <a:pt x="2461425" y="1956435"/>
                                      <a:pt x="2466188" y="1947862"/>
                                      <a:pt x="2469998" y="1938337"/>
                                    </a:cubicBezTo>
                                    <a:cubicBezTo>
                                      <a:pt x="2473808" y="1932622"/>
                                      <a:pt x="2475713" y="1928812"/>
                                      <a:pt x="2478570" y="1924050"/>
                                    </a:cubicBezTo>
                                    <a:cubicBezTo>
                                      <a:pt x="2482380" y="1917382"/>
                                      <a:pt x="2486190" y="1911667"/>
                                      <a:pt x="2490000" y="1905000"/>
                                    </a:cubicBezTo>
                                    <a:cubicBezTo>
                                      <a:pt x="2493810" y="1898332"/>
                                      <a:pt x="2496668" y="1892617"/>
                                      <a:pt x="2500478" y="1885950"/>
                                    </a:cubicBezTo>
                                    <a:cubicBezTo>
                                      <a:pt x="2507145" y="1873567"/>
                                      <a:pt x="2514765" y="1861185"/>
                                      <a:pt x="2521433" y="1847850"/>
                                    </a:cubicBezTo>
                                    <a:close/>
                                    <a:moveTo>
                                      <a:pt x="2459780" y="1766202"/>
                                    </a:moveTo>
                                    <a:lnTo>
                                      <a:pt x="2436660" y="1806892"/>
                                    </a:lnTo>
                                    <a:lnTo>
                                      <a:pt x="2436235" y="1807870"/>
                                    </a:lnTo>
                                    <a:lnTo>
                                      <a:pt x="2459520" y="1766887"/>
                                    </a:lnTo>
                                    <a:lnTo>
                                      <a:pt x="2459780" y="1766202"/>
                                    </a:lnTo>
                                    <a:close/>
                                    <a:moveTo>
                                      <a:pt x="2472460" y="1674043"/>
                                    </a:moveTo>
                                    <a:lnTo>
                                      <a:pt x="2444672" y="1749965"/>
                                    </a:lnTo>
                                    <a:cubicBezTo>
                                      <a:pt x="2427320" y="1790989"/>
                                      <a:pt x="2407787" y="1830865"/>
                                      <a:pt x="2386218" y="1869449"/>
                                    </a:cubicBezTo>
                                    <a:lnTo>
                                      <a:pt x="2377659" y="1882980"/>
                                    </a:lnTo>
                                    <a:lnTo>
                                      <a:pt x="2377605" y="1883092"/>
                                    </a:lnTo>
                                    <a:cubicBezTo>
                                      <a:pt x="2373795" y="1892617"/>
                                      <a:pt x="2366175" y="1905000"/>
                                      <a:pt x="2357602" y="1917382"/>
                                    </a:cubicBezTo>
                                    <a:cubicBezTo>
                                      <a:pt x="2349030" y="1929765"/>
                                      <a:pt x="2341410" y="1943100"/>
                                      <a:pt x="2337600" y="1954530"/>
                                    </a:cubicBezTo>
                                    <a:cubicBezTo>
                                      <a:pt x="2330932" y="1963102"/>
                                      <a:pt x="2322360" y="1972627"/>
                                      <a:pt x="2314740" y="1983105"/>
                                    </a:cubicBezTo>
                                    <a:cubicBezTo>
                                      <a:pt x="2307120" y="1993582"/>
                                      <a:pt x="2300452" y="2005012"/>
                                      <a:pt x="2295690" y="2015490"/>
                                    </a:cubicBezTo>
                                    <a:cubicBezTo>
                                      <a:pt x="2268067" y="2053590"/>
                                      <a:pt x="2223300" y="2102167"/>
                                      <a:pt x="2183295" y="2142172"/>
                                    </a:cubicBezTo>
                                    <a:cubicBezTo>
                                      <a:pt x="2170912" y="2152650"/>
                                      <a:pt x="2158530" y="2163127"/>
                                      <a:pt x="2146147" y="2173605"/>
                                    </a:cubicBezTo>
                                    <a:lnTo>
                                      <a:pt x="2142583" y="2176314"/>
                                    </a:lnTo>
                                    <a:lnTo>
                                      <a:pt x="2141045" y="2177871"/>
                                    </a:lnTo>
                                    <a:lnTo>
                                      <a:pt x="2125512" y="2190534"/>
                                    </a:lnTo>
                                    <a:lnTo>
                                      <a:pt x="2112810" y="2205037"/>
                                    </a:lnTo>
                                    <a:cubicBezTo>
                                      <a:pt x="2097570" y="2217420"/>
                                      <a:pt x="2082330" y="2228850"/>
                                      <a:pt x="2066137" y="2240280"/>
                                    </a:cubicBezTo>
                                    <a:lnTo>
                                      <a:pt x="2058824" y="2244899"/>
                                    </a:lnTo>
                                    <a:lnTo>
                                      <a:pt x="2038960" y="2261093"/>
                                    </a:lnTo>
                                    <a:lnTo>
                                      <a:pt x="2036091" y="2262956"/>
                                    </a:lnTo>
                                    <a:lnTo>
                                      <a:pt x="2031847" y="2266950"/>
                                    </a:lnTo>
                                    <a:cubicBezTo>
                                      <a:pt x="2019465" y="2275522"/>
                                      <a:pt x="2007082" y="2284095"/>
                                      <a:pt x="1994700" y="2291715"/>
                                    </a:cubicBezTo>
                                    <a:cubicBezTo>
                                      <a:pt x="1982317" y="2299335"/>
                                      <a:pt x="1969935" y="2306955"/>
                                      <a:pt x="1957552" y="2314575"/>
                                    </a:cubicBezTo>
                                    <a:lnTo>
                                      <a:pt x="1953301" y="2316730"/>
                                    </a:lnTo>
                                    <a:lnTo>
                                      <a:pt x="1928148" y="2333067"/>
                                    </a:lnTo>
                                    <a:lnTo>
                                      <a:pt x="1920350" y="2337000"/>
                                    </a:lnTo>
                                    <a:lnTo>
                                      <a:pt x="1912785" y="2342197"/>
                                    </a:lnTo>
                                    <a:cubicBezTo>
                                      <a:pt x="1905165" y="2346960"/>
                                      <a:pt x="1896592" y="2351722"/>
                                      <a:pt x="1887067" y="2356485"/>
                                    </a:cubicBezTo>
                                    <a:lnTo>
                                      <a:pt x="1863039" y="2365908"/>
                                    </a:lnTo>
                                    <a:lnTo>
                                      <a:pt x="1809482" y="2392922"/>
                                    </a:lnTo>
                                    <a:cubicBezTo>
                                      <a:pt x="1768715" y="2410757"/>
                                      <a:pt x="1726784" y="2426426"/>
                                      <a:pt x="1683836" y="2439784"/>
                                    </a:cubicBezTo>
                                    <a:lnTo>
                                      <a:pt x="1596280" y="2462297"/>
                                    </a:lnTo>
                                    <a:lnTo>
                                      <a:pt x="1667040" y="2448877"/>
                                    </a:lnTo>
                                    <a:cubicBezTo>
                                      <a:pt x="1671802" y="2447924"/>
                                      <a:pt x="1675612" y="2446972"/>
                                      <a:pt x="1680375" y="2446019"/>
                                    </a:cubicBezTo>
                                    <a:cubicBezTo>
                                      <a:pt x="1690852" y="2437447"/>
                                      <a:pt x="1711807" y="2432684"/>
                                      <a:pt x="1723237" y="2430779"/>
                                    </a:cubicBezTo>
                                    <a:cubicBezTo>
                                      <a:pt x="1732762" y="2427922"/>
                                      <a:pt x="1742287" y="2425064"/>
                                      <a:pt x="1749907" y="2422207"/>
                                    </a:cubicBezTo>
                                    <a:cubicBezTo>
                                      <a:pt x="1761337" y="2411729"/>
                                      <a:pt x="1783245" y="2406014"/>
                                      <a:pt x="1792770" y="2400299"/>
                                    </a:cubicBezTo>
                                    <a:cubicBezTo>
                                      <a:pt x="1808962" y="2394584"/>
                                      <a:pt x="1825155" y="2388869"/>
                                      <a:pt x="1841347" y="2383154"/>
                                    </a:cubicBezTo>
                                    <a:lnTo>
                                      <a:pt x="1872470" y="2370949"/>
                                    </a:lnTo>
                                    <a:lnTo>
                                      <a:pt x="1886115" y="2363152"/>
                                    </a:lnTo>
                                    <a:lnTo>
                                      <a:pt x="1898496" y="2359343"/>
                                    </a:lnTo>
                                    <a:lnTo>
                                      <a:pt x="1915642" y="2349817"/>
                                    </a:lnTo>
                                    <a:lnTo>
                                      <a:pt x="1920147" y="2346686"/>
                                    </a:lnTo>
                                    <a:lnTo>
                                      <a:pt x="1931835" y="2335530"/>
                                    </a:lnTo>
                                    <a:cubicBezTo>
                                      <a:pt x="1939455" y="2330767"/>
                                      <a:pt x="1948980" y="2325052"/>
                                      <a:pt x="1957552" y="2320290"/>
                                    </a:cubicBezTo>
                                    <a:lnTo>
                                      <a:pt x="1986810" y="2305948"/>
                                    </a:lnTo>
                                    <a:lnTo>
                                      <a:pt x="1997557" y="2299334"/>
                                    </a:lnTo>
                                    <a:cubicBezTo>
                                      <a:pt x="2009940" y="2291714"/>
                                      <a:pt x="2022322" y="2283142"/>
                                      <a:pt x="2034705" y="2274569"/>
                                    </a:cubicBezTo>
                                    <a:cubicBezTo>
                                      <a:pt x="2037562" y="2268854"/>
                                      <a:pt x="2044230" y="2264092"/>
                                      <a:pt x="2050897" y="2259329"/>
                                    </a:cubicBezTo>
                                    <a:cubicBezTo>
                                      <a:pt x="2057565" y="2254567"/>
                                      <a:pt x="2064232" y="2249804"/>
                                      <a:pt x="2068995" y="2247899"/>
                                    </a:cubicBezTo>
                                    <a:cubicBezTo>
                                      <a:pt x="2084235" y="2236469"/>
                                      <a:pt x="2100427" y="2225039"/>
                                      <a:pt x="2115667" y="2212657"/>
                                    </a:cubicBezTo>
                                    <a:cubicBezTo>
                                      <a:pt x="2121382" y="2199322"/>
                                      <a:pt x="2139480" y="2187892"/>
                                      <a:pt x="2149005" y="2181224"/>
                                    </a:cubicBezTo>
                                    <a:cubicBezTo>
                                      <a:pt x="2161387" y="2170747"/>
                                      <a:pt x="2173770" y="2160269"/>
                                      <a:pt x="2186152" y="2149792"/>
                                    </a:cubicBezTo>
                                    <a:cubicBezTo>
                                      <a:pt x="2226157" y="2109787"/>
                                      <a:pt x="2270925" y="2061209"/>
                                      <a:pt x="2298547" y="2023109"/>
                                    </a:cubicBezTo>
                                    <a:lnTo>
                                      <a:pt x="2314015" y="1996814"/>
                                    </a:lnTo>
                                    <a:lnTo>
                                      <a:pt x="2314740" y="1994534"/>
                                    </a:lnTo>
                                    <a:cubicBezTo>
                                      <a:pt x="2322360" y="1983104"/>
                                      <a:pt x="2331885" y="1969769"/>
                                      <a:pt x="2339505" y="1956434"/>
                                    </a:cubicBezTo>
                                    <a:cubicBezTo>
                                      <a:pt x="2342363" y="1952624"/>
                                      <a:pt x="2344268" y="1948814"/>
                                      <a:pt x="2347125" y="1945004"/>
                                    </a:cubicBezTo>
                                    <a:lnTo>
                                      <a:pt x="2357257" y="1930951"/>
                                    </a:lnTo>
                                    <a:lnTo>
                                      <a:pt x="2360460" y="1925002"/>
                                    </a:lnTo>
                                    <a:cubicBezTo>
                                      <a:pt x="2369032" y="1912619"/>
                                      <a:pt x="2375700" y="1900237"/>
                                      <a:pt x="2380462" y="1890712"/>
                                    </a:cubicBezTo>
                                    <a:cubicBezTo>
                                      <a:pt x="2395702" y="1864042"/>
                                      <a:pt x="2407132" y="1837372"/>
                                      <a:pt x="2419515" y="1809749"/>
                                    </a:cubicBezTo>
                                    <a:cubicBezTo>
                                      <a:pt x="2430945" y="1782127"/>
                                      <a:pt x="2443327" y="1754504"/>
                                      <a:pt x="2457615" y="1723072"/>
                                    </a:cubicBezTo>
                                    <a:cubicBezTo>
                                      <a:pt x="2459044" y="1714500"/>
                                      <a:pt x="2464759" y="1699974"/>
                                      <a:pt x="2468807" y="1687829"/>
                                    </a:cubicBezTo>
                                    <a:lnTo>
                                      <a:pt x="2472460" y="1674043"/>
                                    </a:lnTo>
                                    <a:close/>
                                    <a:moveTo>
                                      <a:pt x="2576677" y="1589722"/>
                                    </a:moveTo>
                                    <a:lnTo>
                                      <a:pt x="2573820" y="1591627"/>
                                    </a:lnTo>
                                    <a:lnTo>
                                      <a:pt x="2576677" y="1589722"/>
                                    </a:lnTo>
                                    <a:close/>
                                    <a:moveTo>
                                      <a:pt x="2585674" y="1533271"/>
                                    </a:moveTo>
                                    <a:lnTo>
                                      <a:pt x="2585332" y="1534956"/>
                                    </a:lnTo>
                                    <a:lnTo>
                                      <a:pt x="2588107" y="1538287"/>
                                    </a:lnTo>
                                    <a:cubicBezTo>
                                      <a:pt x="2590965" y="1541145"/>
                                      <a:pt x="2593822" y="1544955"/>
                                      <a:pt x="2596680" y="1547812"/>
                                    </a:cubicBezTo>
                                    <a:cubicBezTo>
                                      <a:pt x="2598585" y="1545907"/>
                                      <a:pt x="2600490" y="1544002"/>
                                      <a:pt x="2602395" y="1544002"/>
                                    </a:cubicBezTo>
                                    <a:lnTo>
                                      <a:pt x="2602539" y="1543271"/>
                                    </a:lnTo>
                                    <a:lnTo>
                                      <a:pt x="2598585" y="1545907"/>
                                    </a:lnTo>
                                    <a:cubicBezTo>
                                      <a:pt x="2594775" y="1544002"/>
                                      <a:pt x="2591918" y="1540192"/>
                                      <a:pt x="2589060" y="1537334"/>
                                    </a:cubicBezTo>
                                    <a:lnTo>
                                      <a:pt x="2585674" y="1533271"/>
                                    </a:lnTo>
                                    <a:close/>
                                    <a:moveTo>
                                      <a:pt x="2577184" y="1425070"/>
                                    </a:moveTo>
                                    <a:lnTo>
                                      <a:pt x="2576519" y="1425107"/>
                                    </a:lnTo>
                                    <a:lnTo>
                                      <a:pt x="2575314" y="1425174"/>
                                    </a:lnTo>
                                    <a:lnTo>
                                      <a:pt x="2575725" y="1429702"/>
                                    </a:lnTo>
                                    <a:cubicBezTo>
                                      <a:pt x="2575725" y="1438275"/>
                                      <a:pt x="2575725" y="1444942"/>
                                      <a:pt x="2574773" y="1453515"/>
                                    </a:cubicBezTo>
                                    <a:cubicBezTo>
                                      <a:pt x="2573820" y="1458277"/>
                                      <a:pt x="2572868" y="1462087"/>
                                      <a:pt x="2570963" y="1467802"/>
                                    </a:cubicBezTo>
                                    <a:cubicBezTo>
                                      <a:pt x="2563343" y="1480185"/>
                                      <a:pt x="2555723" y="1492567"/>
                                      <a:pt x="2548103" y="1503997"/>
                                    </a:cubicBezTo>
                                    <a:cubicBezTo>
                                      <a:pt x="2546198" y="1515427"/>
                                      <a:pt x="2545245" y="1524952"/>
                                      <a:pt x="2542388" y="1535430"/>
                                    </a:cubicBezTo>
                                    <a:lnTo>
                                      <a:pt x="2536673" y="1545907"/>
                                    </a:lnTo>
                                    <a:cubicBezTo>
                                      <a:pt x="2533815" y="1561147"/>
                                      <a:pt x="2530958" y="1575435"/>
                                      <a:pt x="2527148" y="1591627"/>
                                    </a:cubicBezTo>
                                    <a:cubicBezTo>
                                      <a:pt x="2523338" y="1604010"/>
                                      <a:pt x="2520480" y="1615440"/>
                                      <a:pt x="2516670" y="1627822"/>
                                    </a:cubicBezTo>
                                    <a:cubicBezTo>
                                      <a:pt x="2512860" y="1640205"/>
                                      <a:pt x="2510003" y="1651635"/>
                                      <a:pt x="2505240" y="1663065"/>
                                    </a:cubicBezTo>
                                    <a:cubicBezTo>
                                      <a:pt x="2503335" y="1672590"/>
                                      <a:pt x="2501430" y="1681162"/>
                                      <a:pt x="2498573" y="1690687"/>
                                    </a:cubicBezTo>
                                    <a:cubicBezTo>
                                      <a:pt x="2496668" y="1700212"/>
                                      <a:pt x="2494763" y="1709737"/>
                                      <a:pt x="2490953" y="1719262"/>
                                    </a:cubicBezTo>
                                    <a:lnTo>
                                      <a:pt x="2497030" y="1709809"/>
                                    </a:lnTo>
                                    <a:lnTo>
                                      <a:pt x="2502383" y="1689734"/>
                                    </a:lnTo>
                                    <a:cubicBezTo>
                                      <a:pt x="2503335" y="1679257"/>
                                      <a:pt x="2505240" y="1670684"/>
                                      <a:pt x="2507145" y="1661159"/>
                                    </a:cubicBezTo>
                                    <a:cubicBezTo>
                                      <a:pt x="2510955" y="1649729"/>
                                      <a:pt x="2514765" y="1637347"/>
                                      <a:pt x="2518575" y="1625917"/>
                                    </a:cubicBezTo>
                                    <a:cubicBezTo>
                                      <a:pt x="2522385" y="1613534"/>
                                      <a:pt x="2525243" y="1602104"/>
                                      <a:pt x="2529053" y="1589722"/>
                                    </a:cubicBezTo>
                                    <a:cubicBezTo>
                                      <a:pt x="2532863" y="1574482"/>
                                      <a:pt x="2534768" y="1560194"/>
                                      <a:pt x="2538578" y="1544002"/>
                                    </a:cubicBezTo>
                                    <a:lnTo>
                                      <a:pt x="2544293" y="1533524"/>
                                    </a:lnTo>
                                    <a:cubicBezTo>
                                      <a:pt x="2547150" y="1523047"/>
                                      <a:pt x="2548103" y="1513522"/>
                                      <a:pt x="2550008" y="1502092"/>
                                    </a:cubicBezTo>
                                    <a:cubicBezTo>
                                      <a:pt x="2557628" y="1489709"/>
                                      <a:pt x="2565248" y="1478279"/>
                                      <a:pt x="2572868" y="1465897"/>
                                    </a:cubicBezTo>
                                    <a:cubicBezTo>
                                      <a:pt x="2568105" y="1490662"/>
                                      <a:pt x="2563343" y="1514474"/>
                                      <a:pt x="2557628" y="1539239"/>
                                    </a:cubicBezTo>
                                    <a:cubicBezTo>
                                      <a:pt x="2555723" y="1562099"/>
                                      <a:pt x="2542388" y="1593532"/>
                                      <a:pt x="2546198" y="1600199"/>
                                    </a:cubicBezTo>
                                    <a:cubicBezTo>
                                      <a:pt x="2537625" y="1626869"/>
                                      <a:pt x="2530005" y="1652587"/>
                                      <a:pt x="2520480" y="1678304"/>
                                    </a:cubicBezTo>
                                    <a:lnTo>
                                      <a:pt x="2515392" y="1686218"/>
                                    </a:lnTo>
                                    <a:lnTo>
                                      <a:pt x="2513217" y="1698069"/>
                                    </a:lnTo>
                                    <a:cubicBezTo>
                                      <a:pt x="2512146" y="1704261"/>
                                      <a:pt x="2510479" y="1710690"/>
                                      <a:pt x="2506193" y="1718310"/>
                                    </a:cubicBezTo>
                                    <a:cubicBezTo>
                                      <a:pt x="2492858" y="1737360"/>
                                      <a:pt x="2486190" y="1756410"/>
                                      <a:pt x="2479523" y="1776412"/>
                                    </a:cubicBezTo>
                                    <a:cubicBezTo>
                                      <a:pt x="2475713" y="1785937"/>
                                      <a:pt x="2471903" y="1796415"/>
                                      <a:pt x="2467140" y="1806892"/>
                                    </a:cubicBezTo>
                                    <a:cubicBezTo>
                                      <a:pt x="2465235" y="1812607"/>
                                      <a:pt x="2462378" y="1817370"/>
                                      <a:pt x="2459520" y="1823085"/>
                                    </a:cubicBezTo>
                                    <a:cubicBezTo>
                                      <a:pt x="2456663" y="1828800"/>
                                      <a:pt x="2453805" y="1834515"/>
                                      <a:pt x="2449995" y="1840230"/>
                                    </a:cubicBezTo>
                                    <a:cubicBezTo>
                                      <a:pt x="2441423" y="1855470"/>
                                      <a:pt x="2432850" y="1871662"/>
                                      <a:pt x="2424278" y="1885950"/>
                                    </a:cubicBezTo>
                                    <a:cubicBezTo>
                                      <a:pt x="2417610" y="1903095"/>
                                      <a:pt x="2406180" y="1914525"/>
                                      <a:pt x="2396655" y="1930717"/>
                                    </a:cubicBezTo>
                                    <a:cubicBezTo>
                                      <a:pt x="2389035" y="1948815"/>
                                      <a:pt x="2375700" y="1970722"/>
                                      <a:pt x="2361413" y="1990725"/>
                                    </a:cubicBezTo>
                                    <a:cubicBezTo>
                                      <a:pt x="2347125" y="2010727"/>
                                      <a:pt x="2332838" y="2031682"/>
                                      <a:pt x="2322360" y="2049780"/>
                                    </a:cubicBezTo>
                                    <a:cubicBezTo>
                                      <a:pt x="2313788" y="2061210"/>
                                      <a:pt x="2305215" y="2072640"/>
                                      <a:pt x="2296643" y="2083117"/>
                                    </a:cubicBezTo>
                                    <a:cubicBezTo>
                                      <a:pt x="2287118" y="2093595"/>
                                      <a:pt x="2278545" y="2104072"/>
                                      <a:pt x="2269020" y="2115502"/>
                                    </a:cubicBezTo>
                                    <a:cubicBezTo>
                                      <a:pt x="2266163" y="2120265"/>
                                      <a:pt x="2262353" y="2124075"/>
                                      <a:pt x="2259495" y="2128837"/>
                                    </a:cubicBezTo>
                                    <a:cubicBezTo>
                                      <a:pt x="2255685" y="2133600"/>
                                      <a:pt x="2252828" y="2137410"/>
                                      <a:pt x="2249018" y="2142172"/>
                                    </a:cubicBezTo>
                                    <a:cubicBezTo>
                                      <a:pt x="2243303" y="2146935"/>
                                      <a:pt x="2237588" y="2151697"/>
                                      <a:pt x="2232825" y="2155507"/>
                                    </a:cubicBezTo>
                                    <a:lnTo>
                                      <a:pt x="2206342" y="2184829"/>
                                    </a:lnTo>
                                    <a:lnTo>
                                      <a:pt x="2207107" y="2187892"/>
                                    </a:lnTo>
                                    <a:cubicBezTo>
                                      <a:pt x="2195677" y="2200275"/>
                                      <a:pt x="2188057" y="2208847"/>
                                      <a:pt x="2179485" y="2216467"/>
                                    </a:cubicBezTo>
                                    <a:cubicBezTo>
                                      <a:pt x="2169960" y="2223135"/>
                                      <a:pt x="2159482" y="2229802"/>
                                      <a:pt x="2149957" y="2237422"/>
                                    </a:cubicBezTo>
                                    <a:lnTo>
                                      <a:pt x="2126145" y="2256472"/>
                                    </a:lnTo>
                                    <a:lnTo>
                                      <a:pt x="2103587" y="2272957"/>
                                    </a:lnTo>
                                    <a:lnTo>
                                      <a:pt x="2107095" y="2272665"/>
                                    </a:lnTo>
                                    <a:lnTo>
                                      <a:pt x="2131860" y="2254567"/>
                                    </a:lnTo>
                                    <a:lnTo>
                                      <a:pt x="2155673" y="2235517"/>
                                    </a:lnTo>
                                    <a:cubicBezTo>
                                      <a:pt x="2165198" y="2228850"/>
                                      <a:pt x="2175675" y="2222182"/>
                                      <a:pt x="2185200" y="2214562"/>
                                    </a:cubicBezTo>
                                    <a:cubicBezTo>
                                      <a:pt x="2192820" y="2206942"/>
                                      <a:pt x="2201393" y="2198370"/>
                                      <a:pt x="2212823" y="2185987"/>
                                    </a:cubicBezTo>
                                    <a:cubicBezTo>
                                      <a:pt x="2212823" y="2185035"/>
                                      <a:pt x="2212823" y="2184082"/>
                                      <a:pt x="2211870" y="2182177"/>
                                    </a:cubicBezTo>
                                    <a:cubicBezTo>
                                      <a:pt x="2221395" y="2172652"/>
                                      <a:pt x="2229968" y="2163127"/>
                                      <a:pt x="2238540" y="2152650"/>
                                    </a:cubicBezTo>
                                    <a:cubicBezTo>
                                      <a:pt x="2243303" y="2148840"/>
                                      <a:pt x="2249018" y="2144077"/>
                                      <a:pt x="2254733" y="2139315"/>
                                    </a:cubicBezTo>
                                    <a:cubicBezTo>
                                      <a:pt x="2257590" y="2135505"/>
                                      <a:pt x="2261400" y="2130742"/>
                                      <a:pt x="2265210" y="2125980"/>
                                    </a:cubicBezTo>
                                    <a:cubicBezTo>
                                      <a:pt x="2268068" y="2121217"/>
                                      <a:pt x="2271878" y="2116455"/>
                                      <a:pt x="2274735" y="2112645"/>
                                    </a:cubicBezTo>
                                    <a:cubicBezTo>
                                      <a:pt x="2284260" y="2102167"/>
                                      <a:pt x="2292833" y="2090737"/>
                                      <a:pt x="2302358" y="2080260"/>
                                    </a:cubicBezTo>
                                    <a:cubicBezTo>
                                      <a:pt x="2310930" y="2069782"/>
                                      <a:pt x="2319503" y="2058352"/>
                                      <a:pt x="2328075" y="2046922"/>
                                    </a:cubicBezTo>
                                    <a:cubicBezTo>
                                      <a:pt x="2338553" y="2028825"/>
                                      <a:pt x="2352840" y="2007870"/>
                                      <a:pt x="2367128" y="1987867"/>
                                    </a:cubicBezTo>
                                    <a:cubicBezTo>
                                      <a:pt x="2381415" y="1966912"/>
                                      <a:pt x="2394750" y="1945957"/>
                                      <a:pt x="2402370" y="1927860"/>
                                    </a:cubicBezTo>
                                    <a:cubicBezTo>
                                      <a:pt x="2411895" y="1911667"/>
                                      <a:pt x="2423325" y="1900237"/>
                                      <a:pt x="2429993" y="1883092"/>
                                    </a:cubicBezTo>
                                    <a:cubicBezTo>
                                      <a:pt x="2438565" y="1868805"/>
                                      <a:pt x="2447138" y="1851660"/>
                                      <a:pt x="2455710" y="1837372"/>
                                    </a:cubicBezTo>
                                    <a:cubicBezTo>
                                      <a:pt x="2459520" y="1831657"/>
                                      <a:pt x="2462378" y="1825942"/>
                                      <a:pt x="2465235" y="1820227"/>
                                    </a:cubicBezTo>
                                    <a:cubicBezTo>
                                      <a:pt x="2468093" y="1814512"/>
                                      <a:pt x="2469998" y="1808797"/>
                                      <a:pt x="2472855" y="1804035"/>
                                    </a:cubicBezTo>
                                    <a:cubicBezTo>
                                      <a:pt x="2477618" y="1793557"/>
                                      <a:pt x="2481428" y="1783080"/>
                                      <a:pt x="2485238" y="1773555"/>
                                    </a:cubicBezTo>
                                    <a:cubicBezTo>
                                      <a:pt x="2492858" y="1753552"/>
                                      <a:pt x="2499525" y="1734502"/>
                                      <a:pt x="2511908" y="1715452"/>
                                    </a:cubicBezTo>
                                    <a:cubicBezTo>
                                      <a:pt x="2520480" y="1700212"/>
                                      <a:pt x="2518575" y="1688782"/>
                                      <a:pt x="2522385" y="1676400"/>
                                    </a:cubicBezTo>
                                    <a:cubicBezTo>
                                      <a:pt x="2532863" y="1650682"/>
                                      <a:pt x="2539530" y="1624965"/>
                                      <a:pt x="2548103" y="1598295"/>
                                    </a:cubicBezTo>
                                    <a:cubicBezTo>
                                      <a:pt x="2544293" y="1590675"/>
                                      <a:pt x="2557628" y="1560195"/>
                                      <a:pt x="2559533" y="1537335"/>
                                    </a:cubicBezTo>
                                    <a:cubicBezTo>
                                      <a:pt x="2565248" y="1513522"/>
                                      <a:pt x="2570010" y="1488757"/>
                                      <a:pt x="2574773" y="1463992"/>
                                    </a:cubicBezTo>
                                    <a:lnTo>
                                      <a:pt x="2578209" y="1451109"/>
                                    </a:lnTo>
                                    <a:lnTo>
                                      <a:pt x="2575725" y="1450657"/>
                                    </a:lnTo>
                                    <a:cubicBezTo>
                                      <a:pt x="2576677" y="1443037"/>
                                      <a:pt x="2576677" y="1436370"/>
                                      <a:pt x="2576677" y="1426845"/>
                                    </a:cubicBezTo>
                                    <a:lnTo>
                                      <a:pt x="2577184" y="1425070"/>
                                    </a:lnTo>
                                    <a:close/>
                                    <a:moveTo>
                                      <a:pt x="2597632" y="1404937"/>
                                    </a:moveTo>
                                    <a:lnTo>
                                      <a:pt x="2586540" y="1451152"/>
                                    </a:lnTo>
                                    <a:lnTo>
                                      <a:pt x="2586541" y="1451152"/>
                                    </a:lnTo>
                                    <a:lnTo>
                                      <a:pt x="2597633" y="1404938"/>
                                    </a:lnTo>
                                    <a:lnTo>
                                      <a:pt x="2597632" y="1404937"/>
                                    </a:lnTo>
                                    <a:close/>
                                    <a:moveTo>
                                      <a:pt x="2606205" y="1395412"/>
                                    </a:moveTo>
                                    <a:cubicBezTo>
                                      <a:pt x="2604300" y="1399222"/>
                                      <a:pt x="2602395" y="1402080"/>
                                      <a:pt x="2600490" y="1407795"/>
                                    </a:cubicBezTo>
                                    <a:lnTo>
                                      <a:pt x="2599180" y="1433750"/>
                                    </a:lnTo>
                                    <a:cubicBezTo>
                                      <a:pt x="2599062" y="1441132"/>
                                      <a:pt x="2599062" y="1448276"/>
                                      <a:pt x="2598585" y="1458277"/>
                                    </a:cubicBezTo>
                                    <a:lnTo>
                                      <a:pt x="2589060" y="1487586"/>
                                    </a:lnTo>
                                    <a:lnTo>
                                      <a:pt x="2589060" y="1490934"/>
                                    </a:lnTo>
                                    <a:lnTo>
                                      <a:pt x="2600490" y="1458277"/>
                                    </a:lnTo>
                                    <a:cubicBezTo>
                                      <a:pt x="2601443" y="1438274"/>
                                      <a:pt x="2600490" y="1429702"/>
                                      <a:pt x="2602395" y="1407794"/>
                                    </a:cubicBezTo>
                                    <a:lnTo>
                                      <a:pt x="2606836" y="1398173"/>
                                    </a:lnTo>
                                    <a:lnTo>
                                      <a:pt x="2606205" y="1395412"/>
                                    </a:lnTo>
                                    <a:close/>
                                    <a:moveTo>
                                      <a:pt x="2565247" y="1354454"/>
                                    </a:moveTo>
                                    <a:lnTo>
                                      <a:pt x="2559005" y="1369208"/>
                                    </a:lnTo>
                                    <a:lnTo>
                                      <a:pt x="2556675" y="1390650"/>
                                    </a:lnTo>
                                    <a:lnTo>
                                      <a:pt x="2553670" y="1380633"/>
                                    </a:lnTo>
                                    <a:lnTo>
                                      <a:pt x="2552571" y="1382047"/>
                                    </a:lnTo>
                                    <a:lnTo>
                                      <a:pt x="2555723" y="1392555"/>
                                    </a:lnTo>
                                    <a:cubicBezTo>
                                      <a:pt x="2554770" y="1397317"/>
                                      <a:pt x="2554770" y="1402080"/>
                                      <a:pt x="2553818" y="1407795"/>
                                    </a:cubicBezTo>
                                    <a:cubicBezTo>
                                      <a:pt x="2555723" y="1410652"/>
                                      <a:pt x="2556675" y="1415415"/>
                                      <a:pt x="2557628" y="1420177"/>
                                    </a:cubicBezTo>
                                    <a:lnTo>
                                      <a:pt x="2560581" y="1420013"/>
                                    </a:lnTo>
                                    <a:lnTo>
                                      <a:pt x="2558580" y="1413509"/>
                                    </a:lnTo>
                                    <a:cubicBezTo>
                                      <a:pt x="2559532" y="1407794"/>
                                      <a:pt x="2559532" y="1403032"/>
                                      <a:pt x="2560485" y="1398269"/>
                                    </a:cubicBezTo>
                                    <a:cubicBezTo>
                                      <a:pt x="2562390" y="1384934"/>
                                      <a:pt x="2563342" y="1369694"/>
                                      <a:pt x="2565247" y="1354454"/>
                                    </a:cubicBezTo>
                                    <a:close/>
                                    <a:moveTo>
                                      <a:pt x="2645258" y="1328737"/>
                                    </a:moveTo>
                                    <a:cubicBezTo>
                                      <a:pt x="2646210" y="1329689"/>
                                      <a:pt x="2646210" y="1329689"/>
                                      <a:pt x="2647163" y="1329689"/>
                                    </a:cubicBezTo>
                                    <a:cubicBezTo>
                                      <a:pt x="2647163" y="1345882"/>
                                      <a:pt x="2646210" y="1359217"/>
                                      <a:pt x="2646210" y="1369694"/>
                                    </a:cubicBezTo>
                                    <a:cubicBezTo>
                                      <a:pt x="2646210" y="1380172"/>
                                      <a:pt x="2647163" y="1388744"/>
                                      <a:pt x="2647163" y="1397317"/>
                                    </a:cubicBezTo>
                                    <a:cubicBezTo>
                                      <a:pt x="2648115" y="1413509"/>
                                      <a:pt x="2647163" y="1425892"/>
                                      <a:pt x="2644305" y="1447799"/>
                                    </a:cubicBezTo>
                                    <a:cubicBezTo>
                                      <a:pt x="2645258" y="1453514"/>
                                      <a:pt x="2643353" y="1463039"/>
                                      <a:pt x="2641448" y="1476374"/>
                                    </a:cubicBezTo>
                                    <a:cubicBezTo>
                                      <a:pt x="2638590" y="1488757"/>
                                      <a:pt x="2635733" y="1503997"/>
                                      <a:pt x="2632875" y="1518284"/>
                                    </a:cubicBezTo>
                                    <a:cubicBezTo>
                                      <a:pt x="2631923" y="1529714"/>
                                      <a:pt x="2631923" y="1542097"/>
                                      <a:pt x="2630018" y="1553527"/>
                                    </a:cubicBezTo>
                                    <a:cubicBezTo>
                                      <a:pt x="2623350" y="1574482"/>
                                      <a:pt x="2622398" y="1591627"/>
                                      <a:pt x="2615730" y="1618297"/>
                                    </a:cubicBezTo>
                                    <a:cubicBezTo>
                                      <a:pt x="2610968" y="1637347"/>
                                      <a:pt x="2607158" y="1656397"/>
                                      <a:pt x="2602395" y="1674494"/>
                                    </a:cubicBezTo>
                                    <a:cubicBezTo>
                                      <a:pt x="2590965" y="1685924"/>
                                      <a:pt x="2591918" y="1668779"/>
                                      <a:pt x="2578583" y="1684972"/>
                                    </a:cubicBezTo>
                                    <a:cubicBezTo>
                                      <a:pt x="2578583" y="1684019"/>
                                      <a:pt x="2579535" y="1680209"/>
                                      <a:pt x="2580488" y="1679257"/>
                                    </a:cubicBezTo>
                                    <a:cubicBezTo>
                                      <a:pt x="2581440" y="1664017"/>
                                      <a:pt x="2577630" y="1661160"/>
                                      <a:pt x="2584298" y="1639252"/>
                                    </a:cubicBezTo>
                                    <a:cubicBezTo>
                                      <a:pt x="2589060" y="1625917"/>
                                      <a:pt x="2594775" y="1611630"/>
                                      <a:pt x="2598585" y="1597342"/>
                                    </a:cubicBezTo>
                                    <a:lnTo>
                                      <a:pt x="2610015" y="1590675"/>
                                    </a:lnTo>
                                    <a:lnTo>
                                      <a:pt x="2610015" y="1590674"/>
                                    </a:lnTo>
                                    <a:cubicBezTo>
                                      <a:pt x="2618588" y="1552574"/>
                                      <a:pt x="2615730" y="1544002"/>
                                      <a:pt x="2622398" y="1518284"/>
                                    </a:cubicBezTo>
                                    <a:cubicBezTo>
                                      <a:pt x="2624303" y="1506854"/>
                                      <a:pt x="2627160" y="1495424"/>
                                      <a:pt x="2629065" y="1483994"/>
                                    </a:cubicBezTo>
                                    <a:cubicBezTo>
                                      <a:pt x="2630970" y="1472564"/>
                                      <a:pt x="2632875" y="1460182"/>
                                      <a:pt x="2634780" y="1448752"/>
                                    </a:cubicBezTo>
                                    <a:cubicBezTo>
                                      <a:pt x="2636685" y="1437322"/>
                                      <a:pt x="2637638" y="1425892"/>
                                      <a:pt x="2639543" y="1415414"/>
                                    </a:cubicBezTo>
                                    <a:cubicBezTo>
                                      <a:pt x="2640495" y="1404937"/>
                                      <a:pt x="2641448" y="1394459"/>
                                      <a:pt x="2641448" y="1383982"/>
                                    </a:cubicBezTo>
                                    <a:cubicBezTo>
                                      <a:pt x="2640495" y="1376362"/>
                                      <a:pt x="2641448" y="1366837"/>
                                      <a:pt x="2642400" y="1357312"/>
                                    </a:cubicBezTo>
                                    <a:cubicBezTo>
                                      <a:pt x="2643353" y="1352549"/>
                                      <a:pt x="2643353" y="1347787"/>
                                      <a:pt x="2644305" y="1343024"/>
                                    </a:cubicBezTo>
                                    <a:cubicBezTo>
                                      <a:pt x="2644305" y="1338262"/>
                                      <a:pt x="2645258" y="1333499"/>
                                      <a:pt x="2645258" y="1328737"/>
                                    </a:cubicBezTo>
                                    <a:close/>
                                    <a:moveTo>
                                      <a:pt x="134151" y="887095"/>
                                    </a:moveTo>
                                    <a:lnTo>
                                      <a:pt x="134625" y="887332"/>
                                    </a:lnTo>
                                    <a:lnTo>
                                      <a:pt x="134670" y="887199"/>
                                    </a:lnTo>
                                    <a:lnTo>
                                      <a:pt x="134151" y="887095"/>
                                    </a:lnTo>
                                    <a:close/>
                                    <a:moveTo>
                                      <a:pt x="191618" y="750570"/>
                                    </a:moveTo>
                                    <a:cubicBezTo>
                                      <a:pt x="176378" y="775335"/>
                                      <a:pt x="173520" y="782955"/>
                                      <a:pt x="170663" y="789622"/>
                                    </a:cubicBezTo>
                                    <a:cubicBezTo>
                                      <a:pt x="164948" y="795337"/>
                                      <a:pt x="160185" y="801052"/>
                                      <a:pt x="153518" y="803910"/>
                                    </a:cubicBezTo>
                                    <a:lnTo>
                                      <a:pt x="153477" y="804822"/>
                                    </a:lnTo>
                                    <a:lnTo>
                                      <a:pt x="151819" y="841286"/>
                                    </a:lnTo>
                                    <a:lnTo>
                                      <a:pt x="151866" y="841199"/>
                                    </a:lnTo>
                                    <a:lnTo>
                                      <a:pt x="153518" y="804862"/>
                                    </a:lnTo>
                                    <a:cubicBezTo>
                                      <a:pt x="159233" y="801052"/>
                                      <a:pt x="164948" y="795337"/>
                                      <a:pt x="170663" y="790574"/>
                                    </a:cubicBezTo>
                                    <a:cubicBezTo>
                                      <a:pt x="173520" y="783907"/>
                                      <a:pt x="177330" y="776287"/>
                                      <a:pt x="191618" y="751522"/>
                                    </a:cubicBezTo>
                                    <a:lnTo>
                                      <a:pt x="192332" y="751998"/>
                                    </a:lnTo>
                                    <a:lnTo>
                                      <a:pt x="192689" y="751284"/>
                                    </a:lnTo>
                                    <a:lnTo>
                                      <a:pt x="191618" y="750570"/>
                                    </a:lnTo>
                                    <a:close/>
                                    <a:moveTo>
                                      <a:pt x="203047" y="667702"/>
                                    </a:moveTo>
                                    <a:cubicBezTo>
                                      <a:pt x="199237" y="670560"/>
                                      <a:pt x="194475" y="673417"/>
                                      <a:pt x="189712" y="677227"/>
                                    </a:cubicBezTo>
                                    <a:cubicBezTo>
                                      <a:pt x="183045" y="689610"/>
                                      <a:pt x="178282" y="700087"/>
                                      <a:pt x="169710" y="719137"/>
                                    </a:cubicBezTo>
                                    <a:lnTo>
                                      <a:pt x="174286" y="722798"/>
                                    </a:lnTo>
                                    <a:lnTo>
                                      <a:pt x="174435" y="722155"/>
                                    </a:lnTo>
                                    <a:lnTo>
                                      <a:pt x="170663" y="719137"/>
                                    </a:lnTo>
                                    <a:cubicBezTo>
                                      <a:pt x="179235" y="700087"/>
                                      <a:pt x="183998" y="689609"/>
                                      <a:pt x="190665" y="677227"/>
                                    </a:cubicBezTo>
                                    <a:lnTo>
                                      <a:pt x="202473" y="668793"/>
                                    </a:lnTo>
                                    <a:lnTo>
                                      <a:pt x="203047" y="667702"/>
                                    </a:lnTo>
                                    <a:close/>
                                    <a:moveTo>
                                      <a:pt x="276390" y="613410"/>
                                    </a:moveTo>
                                    <a:lnTo>
                                      <a:pt x="275187" y="614373"/>
                                    </a:lnTo>
                                    <a:lnTo>
                                      <a:pt x="270080" y="634008"/>
                                    </a:lnTo>
                                    <a:cubicBezTo>
                                      <a:pt x="268770" y="638413"/>
                                      <a:pt x="267818" y="641033"/>
                                      <a:pt x="266865" y="643890"/>
                                    </a:cubicBezTo>
                                    <a:cubicBezTo>
                                      <a:pt x="230670" y="692467"/>
                                      <a:pt x="209715" y="757237"/>
                                      <a:pt x="179235" y="803910"/>
                                    </a:cubicBezTo>
                                    <a:cubicBezTo>
                                      <a:pt x="175425" y="816292"/>
                                      <a:pt x="171615" y="829627"/>
                                      <a:pt x="166852" y="842962"/>
                                    </a:cubicBezTo>
                                    <a:cubicBezTo>
                                      <a:pt x="162090" y="856297"/>
                                      <a:pt x="159232" y="869632"/>
                                      <a:pt x="155422" y="882967"/>
                                    </a:cubicBezTo>
                                    <a:cubicBezTo>
                                      <a:pt x="145897" y="911542"/>
                                      <a:pt x="131610" y="942022"/>
                                      <a:pt x="130657" y="966787"/>
                                    </a:cubicBezTo>
                                    <a:cubicBezTo>
                                      <a:pt x="124942" y="985837"/>
                                      <a:pt x="119227" y="1004887"/>
                                      <a:pt x="114465" y="1023937"/>
                                    </a:cubicBezTo>
                                    <a:cubicBezTo>
                                      <a:pt x="111607" y="1038225"/>
                                      <a:pt x="109702" y="1052512"/>
                                      <a:pt x="106845" y="1066800"/>
                                    </a:cubicBezTo>
                                    <a:lnTo>
                                      <a:pt x="103035" y="1088707"/>
                                    </a:lnTo>
                                    <a:cubicBezTo>
                                      <a:pt x="102082" y="1096327"/>
                                      <a:pt x="101130" y="1102995"/>
                                      <a:pt x="100177" y="1110615"/>
                                    </a:cubicBezTo>
                                    <a:cubicBezTo>
                                      <a:pt x="97320" y="1130617"/>
                                      <a:pt x="93510" y="1149667"/>
                                      <a:pt x="91605" y="1169670"/>
                                    </a:cubicBezTo>
                                    <a:cubicBezTo>
                                      <a:pt x="90652" y="1182052"/>
                                      <a:pt x="89700" y="1192530"/>
                                      <a:pt x="88747" y="1205865"/>
                                    </a:cubicBezTo>
                                    <a:cubicBezTo>
                                      <a:pt x="89700" y="1215390"/>
                                      <a:pt x="91605" y="1224915"/>
                                      <a:pt x="93510" y="1243965"/>
                                    </a:cubicBezTo>
                                    <a:lnTo>
                                      <a:pt x="95742" y="1223205"/>
                                    </a:lnTo>
                                    <a:lnTo>
                                      <a:pt x="95415" y="1216342"/>
                                    </a:lnTo>
                                    <a:cubicBezTo>
                                      <a:pt x="96367" y="1203007"/>
                                      <a:pt x="98272" y="1188719"/>
                                      <a:pt x="99225" y="1176337"/>
                                    </a:cubicBezTo>
                                    <a:cubicBezTo>
                                      <a:pt x="101130" y="1156334"/>
                                      <a:pt x="104940" y="1137284"/>
                                      <a:pt x="107797" y="1117282"/>
                                    </a:cubicBezTo>
                                    <a:lnTo>
                                      <a:pt x="114596" y="1109123"/>
                                    </a:lnTo>
                                    <a:lnTo>
                                      <a:pt x="124469" y="1043051"/>
                                    </a:lnTo>
                                    <a:lnTo>
                                      <a:pt x="123990" y="1031557"/>
                                    </a:lnTo>
                                    <a:lnTo>
                                      <a:pt x="133400" y="1004581"/>
                                    </a:lnTo>
                                    <a:lnTo>
                                      <a:pt x="138999" y="981931"/>
                                    </a:lnTo>
                                    <a:lnTo>
                                      <a:pt x="137325" y="985837"/>
                                    </a:lnTo>
                                    <a:cubicBezTo>
                                      <a:pt x="135420" y="984885"/>
                                      <a:pt x="133515" y="983932"/>
                                      <a:pt x="131610" y="983932"/>
                                    </a:cubicBezTo>
                                    <a:cubicBezTo>
                                      <a:pt x="126847" y="996315"/>
                                      <a:pt x="122085" y="1010602"/>
                                      <a:pt x="117322" y="1024890"/>
                                    </a:cubicBezTo>
                                    <a:cubicBezTo>
                                      <a:pt x="117322" y="1031557"/>
                                      <a:pt x="117322" y="1039177"/>
                                      <a:pt x="118275" y="1047750"/>
                                    </a:cubicBezTo>
                                    <a:cubicBezTo>
                                      <a:pt x="115417" y="1062990"/>
                                      <a:pt x="113512" y="1076325"/>
                                      <a:pt x="111607" y="1091565"/>
                                    </a:cubicBezTo>
                                    <a:cubicBezTo>
                                      <a:pt x="111607" y="1093470"/>
                                      <a:pt x="110655" y="1096327"/>
                                      <a:pt x="110655" y="1099185"/>
                                    </a:cubicBezTo>
                                    <a:cubicBezTo>
                                      <a:pt x="106845" y="1102995"/>
                                      <a:pt x="104940" y="1106805"/>
                                      <a:pt x="101130" y="1110615"/>
                                    </a:cubicBezTo>
                                    <a:cubicBezTo>
                                      <a:pt x="102082" y="1102995"/>
                                      <a:pt x="103035" y="1096327"/>
                                      <a:pt x="103987" y="1088707"/>
                                    </a:cubicBezTo>
                                    <a:lnTo>
                                      <a:pt x="107797" y="1066800"/>
                                    </a:lnTo>
                                    <a:cubicBezTo>
                                      <a:pt x="110655" y="1052512"/>
                                      <a:pt x="112560" y="1038225"/>
                                      <a:pt x="115417" y="1023937"/>
                                    </a:cubicBezTo>
                                    <a:cubicBezTo>
                                      <a:pt x="121132" y="1004887"/>
                                      <a:pt x="126847" y="985837"/>
                                      <a:pt x="131610" y="966787"/>
                                    </a:cubicBezTo>
                                    <a:cubicBezTo>
                                      <a:pt x="132562" y="942022"/>
                                      <a:pt x="146850" y="912495"/>
                                      <a:pt x="156375" y="882967"/>
                                    </a:cubicBezTo>
                                    <a:cubicBezTo>
                                      <a:pt x="160185" y="869632"/>
                                      <a:pt x="163042" y="856297"/>
                                      <a:pt x="167805" y="842962"/>
                                    </a:cubicBezTo>
                                    <a:cubicBezTo>
                                      <a:pt x="171615" y="829627"/>
                                      <a:pt x="176377" y="817245"/>
                                      <a:pt x="180187" y="803910"/>
                                    </a:cubicBezTo>
                                    <a:cubicBezTo>
                                      <a:pt x="210667" y="757237"/>
                                      <a:pt x="230670" y="692467"/>
                                      <a:pt x="267817" y="643890"/>
                                    </a:cubicBezTo>
                                    <a:cubicBezTo>
                                      <a:pt x="269722" y="637222"/>
                                      <a:pt x="271627" y="633412"/>
                                      <a:pt x="276390" y="613410"/>
                                    </a:cubicBezTo>
                                    <a:close/>
                                    <a:moveTo>
                                      <a:pt x="293536" y="518160"/>
                                    </a:moveTo>
                                    <a:lnTo>
                                      <a:pt x="293535" y="518160"/>
                                    </a:lnTo>
                                    <a:lnTo>
                                      <a:pt x="298297" y="521970"/>
                                    </a:lnTo>
                                    <a:lnTo>
                                      <a:pt x="298297" y="521969"/>
                                    </a:lnTo>
                                    <a:lnTo>
                                      <a:pt x="293536" y="518160"/>
                                    </a:lnTo>
                                    <a:close/>
                                    <a:moveTo>
                                      <a:pt x="465169" y="382550"/>
                                    </a:moveTo>
                                    <a:lnTo>
                                      <a:pt x="464986" y="382696"/>
                                    </a:lnTo>
                                    <a:lnTo>
                                      <a:pt x="464431" y="383323"/>
                                    </a:lnTo>
                                    <a:lnTo>
                                      <a:pt x="456650" y="391477"/>
                                    </a:lnTo>
                                    <a:lnTo>
                                      <a:pt x="454683" y="394339"/>
                                    </a:lnTo>
                                    <a:lnTo>
                                      <a:pt x="453399" y="395790"/>
                                    </a:lnTo>
                                    <a:cubicBezTo>
                                      <a:pt x="451546" y="398815"/>
                                      <a:pt x="450698" y="401003"/>
                                      <a:pt x="447840" y="403860"/>
                                    </a:cubicBezTo>
                                    <a:cubicBezTo>
                                      <a:pt x="428790" y="425767"/>
                                      <a:pt x="408788" y="447675"/>
                                      <a:pt x="389738" y="472440"/>
                                    </a:cubicBezTo>
                                    <a:cubicBezTo>
                                      <a:pt x="384023" y="479107"/>
                                      <a:pt x="378308" y="484822"/>
                                      <a:pt x="373545" y="491490"/>
                                    </a:cubicBezTo>
                                    <a:cubicBezTo>
                                      <a:pt x="367830" y="498157"/>
                                      <a:pt x="363068" y="504825"/>
                                      <a:pt x="357353" y="511492"/>
                                    </a:cubicBezTo>
                                    <a:lnTo>
                                      <a:pt x="285782" y="590597"/>
                                    </a:lnTo>
                                    <a:lnTo>
                                      <a:pt x="358305" y="510540"/>
                                    </a:lnTo>
                                    <a:cubicBezTo>
                                      <a:pt x="364020" y="503872"/>
                                      <a:pt x="368782" y="497205"/>
                                      <a:pt x="374497" y="490537"/>
                                    </a:cubicBezTo>
                                    <a:cubicBezTo>
                                      <a:pt x="380212" y="483870"/>
                                      <a:pt x="385927" y="478155"/>
                                      <a:pt x="390690" y="471487"/>
                                    </a:cubicBezTo>
                                    <a:cubicBezTo>
                                      <a:pt x="409740" y="446722"/>
                                      <a:pt x="429742" y="425767"/>
                                      <a:pt x="448792" y="402907"/>
                                    </a:cubicBezTo>
                                    <a:lnTo>
                                      <a:pt x="454683" y="394339"/>
                                    </a:lnTo>
                                    <a:lnTo>
                                      <a:pt x="464431" y="383323"/>
                                    </a:lnTo>
                                    <a:lnTo>
                                      <a:pt x="465169" y="382550"/>
                                    </a:lnTo>
                                    <a:close/>
                                    <a:moveTo>
                                      <a:pt x="489348" y="316869"/>
                                    </a:moveTo>
                                    <a:cubicBezTo>
                                      <a:pt x="487763" y="316669"/>
                                      <a:pt x="484470" y="318175"/>
                                      <a:pt x="481127" y="319733"/>
                                    </a:cubicBezTo>
                                    <a:lnTo>
                                      <a:pt x="475013" y="322003"/>
                                    </a:lnTo>
                                    <a:lnTo>
                                      <a:pt x="473558" y="323849"/>
                                    </a:lnTo>
                                    <a:cubicBezTo>
                                      <a:pt x="469748" y="326707"/>
                                      <a:pt x="465938" y="329564"/>
                                      <a:pt x="463080" y="333374"/>
                                    </a:cubicBezTo>
                                    <a:cubicBezTo>
                                      <a:pt x="453555" y="339089"/>
                                      <a:pt x="445935" y="343852"/>
                                      <a:pt x="436410" y="350519"/>
                                    </a:cubicBezTo>
                                    <a:lnTo>
                                      <a:pt x="418313" y="370522"/>
                                    </a:lnTo>
                                    <a:lnTo>
                                      <a:pt x="401168" y="390524"/>
                                    </a:lnTo>
                                    <a:cubicBezTo>
                                      <a:pt x="397358" y="393382"/>
                                      <a:pt x="394500" y="396239"/>
                                      <a:pt x="389738" y="401002"/>
                                    </a:cubicBezTo>
                                    <a:lnTo>
                                      <a:pt x="389349" y="400516"/>
                                    </a:lnTo>
                                    <a:lnTo>
                                      <a:pt x="378546" y="413504"/>
                                    </a:lnTo>
                                    <a:cubicBezTo>
                                      <a:pt x="374736" y="418862"/>
                                      <a:pt x="369735" y="425768"/>
                                      <a:pt x="360210" y="436245"/>
                                    </a:cubicBezTo>
                                    <a:lnTo>
                                      <a:pt x="330683" y="468630"/>
                                    </a:lnTo>
                                    <a:lnTo>
                                      <a:pt x="335445" y="474344"/>
                                    </a:lnTo>
                                    <a:lnTo>
                                      <a:pt x="335536" y="474264"/>
                                    </a:lnTo>
                                    <a:lnTo>
                                      <a:pt x="331635" y="469582"/>
                                    </a:lnTo>
                                    <a:cubicBezTo>
                                      <a:pt x="341160" y="459105"/>
                                      <a:pt x="352590" y="447675"/>
                                      <a:pt x="361162" y="437197"/>
                                    </a:cubicBezTo>
                                    <a:cubicBezTo>
                                      <a:pt x="380212" y="416242"/>
                                      <a:pt x="381165" y="409575"/>
                                      <a:pt x="390690" y="401002"/>
                                    </a:cubicBezTo>
                                    <a:cubicBezTo>
                                      <a:pt x="395452" y="396240"/>
                                      <a:pt x="399262" y="393382"/>
                                      <a:pt x="402120" y="390525"/>
                                    </a:cubicBezTo>
                                    <a:lnTo>
                                      <a:pt x="419265" y="370522"/>
                                    </a:lnTo>
                                    <a:lnTo>
                                      <a:pt x="437362" y="350520"/>
                                    </a:lnTo>
                                    <a:cubicBezTo>
                                      <a:pt x="446887" y="344805"/>
                                      <a:pt x="454507" y="340042"/>
                                      <a:pt x="464032" y="333375"/>
                                    </a:cubicBezTo>
                                    <a:cubicBezTo>
                                      <a:pt x="467842" y="330517"/>
                                      <a:pt x="471652" y="326707"/>
                                      <a:pt x="474510" y="323850"/>
                                    </a:cubicBezTo>
                                    <a:cubicBezTo>
                                      <a:pt x="476415" y="324326"/>
                                      <a:pt x="481654" y="321469"/>
                                      <a:pt x="485940" y="319564"/>
                                    </a:cubicBezTo>
                                    <a:lnTo>
                                      <a:pt x="489548" y="318444"/>
                                    </a:lnTo>
                                    <a:lnTo>
                                      <a:pt x="489348" y="316869"/>
                                    </a:lnTo>
                                    <a:close/>
                                    <a:moveTo>
                                      <a:pt x="1868970" y="144780"/>
                                    </a:moveTo>
                                    <a:cubicBezTo>
                                      <a:pt x="1890877" y="153352"/>
                                      <a:pt x="1906117" y="160020"/>
                                      <a:pt x="1917547" y="166687"/>
                                    </a:cubicBezTo>
                                    <a:cubicBezTo>
                                      <a:pt x="1928977" y="172402"/>
                                      <a:pt x="1935645" y="178117"/>
                                      <a:pt x="1938502" y="183832"/>
                                    </a:cubicBezTo>
                                    <a:cubicBezTo>
                                      <a:pt x="1920405" y="174307"/>
                                      <a:pt x="1904212" y="167640"/>
                                      <a:pt x="1891830" y="160972"/>
                                    </a:cubicBezTo>
                                    <a:cubicBezTo>
                                      <a:pt x="1879447" y="154305"/>
                                      <a:pt x="1871827" y="148590"/>
                                      <a:pt x="1868970" y="144780"/>
                                    </a:cubicBezTo>
                                    <a:close/>
                                    <a:moveTo>
                                      <a:pt x="1710855" y="75247"/>
                                    </a:moveTo>
                                    <a:cubicBezTo>
                                      <a:pt x="1719427" y="75247"/>
                                      <a:pt x="1733715" y="78104"/>
                                      <a:pt x="1748955" y="83819"/>
                                    </a:cubicBezTo>
                                    <a:cubicBezTo>
                                      <a:pt x="1765147" y="90487"/>
                                      <a:pt x="1783245" y="100012"/>
                                      <a:pt x="1802295" y="110489"/>
                                    </a:cubicBezTo>
                                    <a:cubicBezTo>
                                      <a:pt x="1750860" y="94297"/>
                                      <a:pt x="1716570" y="83819"/>
                                      <a:pt x="1710855" y="75247"/>
                                    </a:cubicBezTo>
                                    <a:close/>
                                    <a:moveTo>
                                      <a:pt x="1137451" y="68937"/>
                                    </a:moveTo>
                                    <a:cubicBezTo>
                                      <a:pt x="1133641" y="68580"/>
                                      <a:pt x="1127926" y="69056"/>
                                      <a:pt x="1117448" y="71437"/>
                                    </a:cubicBezTo>
                                    <a:cubicBezTo>
                                      <a:pt x="1104113" y="73342"/>
                                      <a:pt x="1088873" y="75247"/>
                                      <a:pt x="1074585" y="77152"/>
                                    </a:cubicBezTo>
                                    <a:cubicBezTo>
                                      <a:pt x="1061250" y="80010"/>
                                      <a:pt x="1046010" y="83820"/>
                                      <a:pt x="1032675" y="86677"/>
                                    </a:cubicBezTo>
                                    <a:cubicBezTo>
                                      <a:pt x="1026960" y="88582"/>
                                      <a:pt x="1021245" y="90487"/>
                                      <a:pt x="1014578" y="92392"/>
                                    </a:cubicBezTo>
                                    <a:cubicBezTo>
                                      <a:pt x="1007910" y="94297"/>
                                      <a:pt x="1001243" y="96202"/>
                                      <a:pt x="993623" y="98107"/>
                                    </a:cubicBezTo>
                                    <a:lnTo>
                                      <a:pt x="947769" y="107115"/>
                                    </a:lnTo>
                                    <a:lnTo>
                                      <a:pt x="939330" y="110490"/>
                                    </a:lnTo>
                                    <a:cubicBezTo>
                                      <a:pt x="920280" y="117157"/>
                                      <a:pt x="900278" y="122872"/>
                                      <a:pt x="881228" y="130492"/>
                                    </a:cubicBezTo>
                                    <a:cubicBezTo>
                                      <a:pt x="862178" y="138112"/>
                                      <a:pt x="843128" y="144780"/>
                                      <a:pt x="824078" y="153352"/>
                                    </a:cubicBezTo>
                                    <a:cubicBezTo>
                                      <a:pt x="809790" y="160020"/>
                                      <a:pt x="796455" y="165735"/>
                                      <a:pt x="784073" y="171450"/>
                                    </a:cubicBezTo>
                                    <a:cubicBezTo>
                                      <a:pt x="775500" y="173355"/>
                                      <a:pt x="765975" y="178117"/>
                                      <a:pt x="757403" y="181927"/>
                                    </a:cubicBezTo>
                                    <a:cubicBezTo>
                                      <a:pt x="734543" y="190500"/>
                                      <a:pt x="713588" y="201930"/>
                                      <a:pt x="691680" y="212407"/>
                                    </a:cubicBezTo>
                                    <a:cubicBezTo>
                                      <a:pt x="681203" y="218122"/>
                                      <a:pt x="670725" y="225742"/>
                                      <a:pt x="660248" y="232410"/>
                                    </a:cubicBezTo>
                                    <a:cubicBezTo>
                                      <a:pt x="649770" y="239077"/>
                                      <a:pt x="639293" y="245745"/>
                                      <a:pt x="629768" y="252412"/>
                                    </a:cubicBezTo>
                                    <a:cubicBezTo>
                                      <a:pt x="618338" y="263842"/>
                                      <a:pt x="597383" y="280035"/>
                                      <a:pt x="581190" y="288607"/>
                                    </a:cubicBezTo>
                                    <a:cubicBezTo>
                                      <a:pt x="565950" y="300037"/>
                                      <a:pt x="550710" y="312420"/>
                                      <a:pt x="535470" y="324802"/>
                                    </a:cubicBezTo>
                                    <a:lnTo>
                                      <a:pt x="491713" y="362974"/>
                                    </a:lnTo>
                                    <a:lnTo>
                                      <a:pt x="495465" y="367665"/>
                                    </a:lnTo>
                                    <a:cubicBezTo>
                                      <a:pt x="497370" y="366713"/>
                                      <a:pt x="500763" y="364272"/>
                                      <a:pt x="504752" y="361295"/>
                                    </a:cubicBezTo>
                                    <a:lnTo>
                                      <a:pt x="512656" y="355403"/>
                                    </a:lnTo>
                                    <a:lnTo>
                                      <a:pt x="541185" y="330517"/>
                                    </a:lnTo>
                                    <a:cubicBezTo>
                                      <a:pt x="556425" y="318134"/>
                                      <a:pt x="571665" y="306704"/>
                                      <a:pt x="586905" y="294322"/>
                                    </a:cubicBezTo>
                                    <a:cubicBezTo>
                                      <a:pt x="603097" y="285749"/>
                                      <a:pt x="623100" y="269557"/>
                                      <a:pt x="635482" y="258127"/>
                                    </a:cubicBezTo>
                                    <a:cubicBezTo>
                                      <a:pt x="645960" y="251459"/>
                                      <a:pt x="655485" y="244792"/>
                                      <a:pt x="665962" y="238124"/>
                                    </a:cubicBezTo>
                                    <a:cubicBezTo>
                                      <a:pt x="676440" y="231457"/>
                                      <a:pt x="685965" y="224789"/>
                                      <a:pt x="697395" y="218122"/>
                                    </a:cubicBezTo>
                                    <a:cubicBezTo>
                                      <a:pt x="719302" y="207644"/>
                                      <a:pt x="741210" y="196214"/>
                                      <a:pt x="763117" y="187642"/>
                                    </a:cubicBezTo>
                                    <a:cubicBezTo>
                                      <a:pt x="771690" y="183832"/>
                                      <a:pt x="781215" y="179069"/>
                                      <a:pt x="788835" y="174307"/>
                                    </a:cubicBezTo>
                                    <a:cubicBezTo>
                                      <a:pt x="801217" y="168592"/>
                                      <a:pt x="815505" y="162877"/>
                                      <a:pt x="828840" y="156209"/>
                                    </a:cubicBezTo>
                                    <a:cubicBezTo>
                                      <a:pt x="847890" y="147637"/>
                                      <a:pt x="866940" y="140969"/>
                                      <a:pt x="885990" y="133349"/>
                                    </a:cubicBezTo>
                                    <a:cubicBezTo>
                                      <a:pt x="905040" y="125729"/>
                                      <a:pt x="925042" y="120014"/>
                                      <a:pt x="944092" y="113347"/>
                                    </a:cubicBezTo>
                                    <a:lnTo>
                                      <a:pt x="968499" y="108553"/>
                                    </a:lnTo>
                                    <a:lnTo>
                                      <a:pt x="980289" y="104524"/>
                                    </a:lnTo>
                                    <a:lnTo>
                                      <a:pt x="1140765" y="69904"/>
                                    </a:lnTo>
                                    <a:lnTo>
                                      <a:pt x="1137451" y="68937"/>
                                    </a:lnTo>
                                    <a:close/>
                                    <a:moveTo>
                                      <a:pt x="1478087" y="48458"/>
                                    </a:moveTo>
                                    <a:cubicBezTo>
                                      <a:pt x="1484636" y="48815"/>
                                      <a:pt x="1491780" y="49530"/>
                                      <a:pt x="1498447" y="50482"/>
                                    </a:cubicBezTo>
                                    <a:cubicBezTo>
                                      <a:pt x="1511782" y="52387"/>
                                      <a:pt x="1523212" y="56197"/>
                                      <a:pt x="1526070" y="60007"/>
                                    </a:cubicBezTo>
                                    <a:cubicBezTo>
                                      <a:pt x="1520355" y="59055"/>
                                      <a:pt x="1514640" y="58102"/>
                                      <a:pt x="1505115" y="57150"/>
                                    </a:cubicBezTo>
                                    <a:cubicBezTo>
                                      <a:pt x="1495590" y="56197"/>
                                      <a:pt x="1482255" y="53340"/>
                                      <a:pt x="1461300" y="48577"/>
                                    </a:cubicBezTo>
                                    <a:cubicBezTo>
                                      <a:pt x="1465586" y="48101"/>
                                      <a:pt x="1471539" y="48101"/>
                                      <a:pt x="1478087" y="48458"/>
                                    </a:cubicBezTo>
                                    <a:close/>
                                    <a:moveTo>
                                      <a:pt x="1588935" y="40957"/>
                                    </a:moveTo>
                                    <a:cubicBezTo>
                                      <a:pt x="1602270" y="41909"/>
                                      <a:pt x="1614652" y="42862"/>
                                      <a:pt x="1627987" y="43814"/>
                                    </a:cubicBezTo>
                                    <a:cubicBezTo>
                                      <a:pt x="1644180" y="48577"/>
                                      <a:pt x="1659420" y="56197"/>
                                      <a:pt x="1675612" y="62864"/>
                                    </a:cubicBezTo>
                                    <a:cubicBezTo>
                                      <a:pt x="1652752" y="60007"/>
                                      <a:pt x="1631797" y="55244"/>
                                      <a:pt x="1616557" y="52387"/>
                                    </a:cubicBezTo>
                                    <a:cubicBezTo>
                                      <a:pt x="1601317" y="48577"/>
                                      <a:pt x="1590840" y="44767"/>
                                      <a:pt x="1588935" y="40957"/>
                                    </a:cubicBezTo>
                                    <a:close/>
                                    <a:moveTo>
                                      <a:pt x="1270324" y="40719"/>
                                    </a:moveTo>
                                    <a:cubicBezTo>
                                      <a:pt x="1233652" y="40957"/>
                                      <a:pt x="1196981" y="42862"/>
                                      <a:pt x="1160310" y="46672"/>
                                    </a:cubicBezTo>
                                    <a:cubicBezTo>
                                      <a:pt x="1135545" y="47624"/>
                                      <a:pt x="1109827" y="52387"/>
                                      <a:pt x="1084110" y="57149"/>
                                    </a:cubicBezTo>
                                    <a:cubicBezTo>
                                      <a:pt x="1071727" y="59054"/>
                                      <a:pt x="1059345" y="62864"/>
                                      <a:pt x="1047915" y="66674"/>
                                    </a:cubicBezTo>
                                    <a:cubicBezTo>
                                      <a:pt x="1036485" y="70484"/>
                                      <a:pt x="1026007" y="74294"/>
                                      <a:pt x="1016482" y="78104"/>
                                    </a:cubicBezTo>
                                    <a:cubicBezTo>
                                      <a:pt x="1001242" y="80009"/>
                                      <a:pt x="987907" y="81914"/>
                                      <a:pt x="972667" y="83819"/>
                                    </a:cubicBezTo>
                                    <a:cubicBezTo>
                                      <a:pt x="914565" y="101917"/>
                                      <a:pt x="859320" y="123824"/>
                                      <a:pt x="806932" y="147637"/>
                                    </a:cubicBezTo>
                                    <a:cubicBezTo>
                                      <a:pt x="786930" y="155257"/>
                                      <a:pt x="765975" y="165734"/>
                                      <a:pt x="746925" y="174307"/>
                                    </a:cubicBezTo>
                                    <a:cubicBezTo>
                                      <a:pt x="741210" y="176212"/>
                                      <a:pt x="734542" y="179069"/>
                                      <a:pt x="728827" y="180974"/>
                                    </a:cubicBezTo>
                                    <a:cubicBezTo>
                                      <a:pt x="723112" y="183832"/>
                                      <a:pt x="717397" y="186689"/>
                                      <a:pt x="712635" y="189547"/>
                                    </a:cubicBezTo>
                                    <a:cubicBezTo>
                                      <a:pt x="702157" y="195262"/>
                                      <a:pt x="691680" y="200977"/>
                                      <a:pt x="682155" y="205739"/>
                                    </a:cubicBezTo>
                                    <a:cubicBezTo>
                                      <a:pt x="663105" y="216217"/>
                                      <a:pt x="647865" y="225742"/>
                                      <a:pt x="634530" y="230504"/>
                                    </a:cubicBezTo>
                                    <a:cubicBezTo>
                                      <a:pt x="619290" y="239077"/>
                                      <a:pt x="610717" y="248602"/>
                                      <a:pt x="598335" y="259079"/>
                                    </a:cubicBezTo>
                                    <a:cubicBezTo>
                                      <a:pt x="555472" y="283844"/>
                                      <a:pt x="517372" y="318134"/>
                                      <a:pt x="493560" y="340994"/>
                                    </a:cubicBezTo>
                                    <a:lnTo>
                                      <a:pt x="471664" y="360034"/>
                                    </a:lnTo>
                                    <a:lnTo>
                                      <a:pt x="450243" y="379593"/>
                                    </a:lnTo>
                                    <a:lnTo>
                                      <a:pt x="450697" y="380047"/>
                                    </a:lnTo>
                                    <a:cubicBezTo>
                                      <a:pt x="388785" y="439102"/>
                                      <a:pt x="334492" y="503872"/>
                                      <a:pt x="285915" y="573404"/>
                                    </a:cubicBezTo>
                                    <a:cubicBezTo>
                                      <a:pt x="271627" y="593407"/>
                                      <a:pt x="260197" y="607694"/>
                                      <a:pt x="252577" y="619124"/>
                                    </a:cubicBezTo>
                                    <a:cubicBezTo>
                                      <a:pt x="244957" y="630554"/>
                                      <a:pt x="240195" y="639127"/>
                                      <a:pt x="237337" y="646747"/>
                                    </a:cubicBezTo>
                                    <a:cubicBezTo>
                                      <a:pt x="232575" y="655319"/>
                                      <a:pt x="226860" y="663892"/>
                                      <a:pt x="222097" y="672464"/>
                                    </a:cubicBezTo>
                                    <a:cubicBezTo>
                                      <a:pt x="212572" y="690562"/>
                                      <a:pt x="203047" y="708659"/>
                                      <a:pt x="193522" y="725804"/>
                                    </a:cubicBezTo>
                                    <a:lnTo>
                                      <a:pt x="162439" y="774784"/>
                                    </a:lnTo>
                                    <a:lnTo>
                                      <a:pt x="162090" y="776287"/>
                                    </a:lnTo>
                                    <a:cubicBezTo>
                                      <a:pt x="158280" y="784860"/>
                                      <a:pt x="155422" y="795337"/>
                                      <a:pt x="151612" y="804862"/>
                                    </a:cubicBezTo>
                                    <a:cubicBezTo>
                                      <a:pt x="148755" y="810577"/>
                                      <a:pt x="146850" y="814387"/>
                                      <a:pt x="143992" y="818197"/>
                                    </a:cubicBezTo>
                                    <a:lnTo>
                                      <a:pt x="142087" y="820102"/>
                                    </a:lnTo>
                                    <a:lnTo>
                                      <a:pt x="133634" y="848201"/>
                                    </a:lnTo>
                                    <a:cubicBezTo>
                                      <a:pt x="132086" y="855345"/>
                                      <a:pt x="131610" y="860584"/>
                                      <a:pt x="131610" y="864870"/>
                                    </a:cubicBezTo>
                                    <a:cubicBezTo>
                                      <a:pt x="131610" y="873442"/>
                                      <a:pt x="132562" y="879157"/>
                                      <a:pt x="129705" y="888682"/>
                                    </a:cubicBezTo>
                                    <a:cubicBezTo>
                                      <a:pt x="124942" y="902017"/>
                                      <a:pt x="121132" y="914400"/>
                                      <a:pt x="116370" y="927735"/>
                                    </a:cubicBezTo>
                                    <a:cubicBezTo>
                                      <a:pt x="112560" y="941070"/>
                                      <a:pt x="107797" y="953452"/>
                                      <a:pt x="103987" y="966787"/>
                                    </a:cubicBezTo>
                                    <a:cubicBezTo>
                                      <a:pt x="99225" y="986790"/>
                                      <a:pt x="95415" y="1004887"/>
                                      <a:pt x="90652" y="1023937"/>
                                    </a:cubicBezTo>
                                    <a:cubicBezTo>
                                      <a:pt x="87795" y="1042035"/>
                                      <a:pt x="85890" y="1059180"/>
                                      <a:pt x="83032" y="1076325"/>
                                    </a:cubicBezTo>
                                    <a:cubicBezTo>
                                      <a:pt x="80175" y="1093470"/>
                                      <a:pt x="79222" y="1111567"/>
                                      <a:pt x="78270" y="1128712"/>
                                    </a:cubicBezTo>
                                    <a:cubicBezTo>
                                      <a:pt x="81127" y="1115377"/>
                                      <a:pt x="83032" y="1102995"/>
                                      <a:pt x="84937" y="1092517"/>
                                    </a:cubicBezTo>
                                    <a:lnTo>
                                      <a:pt x="85555" y="1089530"/>
                                    </a:lnTo>
                                    <a:lnTo>
                                      <a:pt x="86842" y="1075372"/>
                                    </a:lnTo>
                                    <a:cubicBezTo>
                                      <a:pt x="89700" y="1058227"/>
                                      <a:pt x="91605" y="1040130"/>
                                      <a:pt x="94462" y="1022985"/>
                                    </a:cubicBezTo>
                                    <a:lnTo>
                                      <a:pt x="96848" y="1023781"/>
                                    </a:lnTo>
                                    <a:lnTo>
                                      <a:pt x="97055" y="1022896"/>
                                    </a:lnTo>
                                    <a:lnTo>
                                      <a:pt x="94463" y="1022032"/>
                                    </a:lnTo>
                                    <a:cubicBezTo>
                                      <a:pt x="99225" y="1002029"/>
                                      <a:pt x="103035" y="983932"/>
                                      <a:pt x="107798" y="964882"/>
                                    </a:cubicBezTo>
                                    <a:cubicBezTo>
                                      <a:pt x="111608" y="951547"/>
                                      <a:pt x="115418" y="938212"/>
                                      <a:pt x="120180" y="925829"/>
                                    </a:cubicBezTo>
                                    <a:lnTo>
                                      <a:pt x="133454" y="886956"/>
                                    </a:lnTo>
                                    <a:lnTo>
                                      <a:pt x="132563" y="886777"/>
                                    </a:lnTo>
                                    <a:cubicBezTo>
                                      <a:pt x="135420" y="877252"/>
                                      <a:pt x="134468" y="871537"/>
                                      <a:pt x="134468" y="862965"/>
                                    </a:cubicBezTo>
                                    <a:cubicBezTo>
                                      <a:pt x="134468" y="854392"/>
                                      <a:pt x="135420" y="842010"/>
                                      <a:pt x="144945" y="818197"/>
                                    </a:cubicBezTo>
                                    <a:cubicBezTo>
                                      <a:pt x="146850" y="814387"/>
                                      <a:pt x="148755" y="809625"/>
                                      <a:pt x="152565" y="804862"/>
                                    </a:cubicBezTo>
                                    <a:lnTo>
                                      <a:pt x="152821" y="804166"/>
                                    </a:lnTo>
                                    <a:lnTo>
                                      <a:pt x="163043" y="776287"/>
                                    </a:lnTo>
                                    <a:cubicBezTo>
                                      <a:pt x="173520" y="759142"/>
                                      <a:pt x="183045" y="742950"/>
                                      <a:pt x="194475" y="726757"/>
                                    </a:cubicBezTo>
                                    <a:cubicBezTo>
                                      <a:pt x="204000" y="708660"/>
                                      <a:pt x="212573" y="690562"/>
                                      <a:pt x="223050" y="673417"/>
                                    </a:cubicBezTo>
                                    <a:cubicBezTo>
                                      <a:pt x="227813" y="665797"/>
                                      <a:pt x="233528" y="656272"/>
                                      <a:pt x="238290" y="647700"/>
                                    </a:cubicBezTo>
                                    <a:cubicBezTo>
                                      <a:pt x="241148" y="640080"/>
                                      <a:pt x="245910" y="631507"/>
                                      <a:pt x="253530" y="620077"/>
                                    </a:cubicBezTo>
                                    <a:cubicBezTo>
                                      <a:pt x="261150" y="608647"/>
                                      <a:pt x="272580" y="594360"/>
                                      <a:pt x="286868" y="574357"/>
                                    </a:cubicBezTo>
                                    <a:cubicBezTo>
                                      <a:pt x="335445" y="503872"/>
                                      <a:pt x="389738" y="440055"/>
                                      <a:pt x="451650" y="381000"/>
                                    </a:cubicBezTo>
                                    <a:cubicBezTo>
                                      <a:pt x="466890" y="367665"/>
                                      <a:pt x="479273" y="354330"/>
                                      <a:pt x="495465" y="340995"/>
                                    </a:cubicBezTo>
                                    <a:cubicBezTo>
                                      <a:pt x="519278" y="318135"/>
                                      <a:pt x="557378" y="283845"/>
                                      <a:pt x="600240" y="259080"/>
                                    </a:cubicBezTo>
                                    <a:cubicBezTo>
                                      <a:pt x="612623" y="249555"/>
                                      <a:pt x="621195" y="239077"/>
                                      <a:pt x="636435" y="230505"/>
                                    </a:cubicBezTo>
                                    <a:cubicBezTo>
                                      <a:pt x="649770" y="225742"/>
                                      <a:pt x="665010" y="216217"/>
                                      <a:pt x="684060" y="205740"/>
                                    </a:cubicBezTo>
                                    <a:cubicBezTo>
                                      <a:pt x="693585" y="200977"/>
                                      <a:pt x="704063" y="195262"/>
                                      <a:pt x="714540" y="189547"/>
                                    </a:cubicBezTo>
                                    <a:cubicBezTo>
                                      <a:pt x="720255" y="186690"/>
                                      <a:pt x="725018" y="183832"/>
                                      <a:pt x="730733" y="180975"/>
                                    </a:cubicBezTo>
                                    <a:cubicBezTo>
                                      <a:pt x="736448" y="178117"/>
                                      <a:pt x="742163" y="176212"/>
                                      <a:pt x="748830" y="174307"/>
                                    </a:cubicBezTo>
                                    <a:cubicBezTo>
                                      <a:pt x="767880" y="164782"/>
                                      <a:pt x="788835" y="155257"/>
                                      <a:pt x="808838" y="147637"/>
                                    </a:cubicBezTo>
                                    <a:cubicBezTo>
                                      <a:pt x="860273" y="123825"/>
                                      <a:pt x="916470" y="101917"/>
                                      <a:pt x="974573" y="83820"/>
                                    </a:cubicBezTo>
                                    <a:cubicBezTo>
                                      <a:pt x="989813" y="81915"/>
                                      <a:pt x="1003148" y="80010"/>
                                      <a:pt x="1018388" y="78105"/>
                                    </a:cubicBezTo>
                                    <a:cubicBezTo>
                                      <a:pt x="1027913" y="74295"/>
                                      <a:pt x="1038390" y="70485"/>
                                      <a:pt x="1049820" y="66675"/>
                                    </a:cubicBezTo>
                                    <a:cubicBezTo>
                                      <a:pt x="1061250" y="62865"/>
                                      <a:pt x="1073633" y="59055"/>
                                      <a:pt x="1086015" y="57150"/>
                                    </a:cubicBezTo>
                                    <a:cubicBezTo>
                                      <a:pt x="1111733" y="52387"/>
                                      <a:pt x="1138403" y="47625"/>
                                      <a:pt x="1162215" y="46672"/>
                                    </a:cubicBezTo>
                                    <a:cubicBezTo>
                                      <a:pt x="1198887" y="43338"/>
                                      <a:pt x="1235558" y="41433"/>
                                      <a:pt x="1272229" y="41076"/>
                                    </a:cubicBezTo>
                                    <a:lnTo>
                                      <a:pt x="1360655" y="44043"/>
                                    </a:lnTo>
                                    <a:lnTo>
                                      <a:pt x="1270324" y="40719"/>
                                    </a:lnTo>
                                    <a:close/>
                                    <a:moveTo>
                                      <a:pt x="1404150" y="0"/>
                                    </a:moveTo>
                                    <a:cubicBezTo>
                                      <a:pt x="1418437" y="952"/>
                                      <a:pt x="1434630" y="1905"/>
                                      <a:pt x="1448917" y="2857"/>
                                    </a:cubicBezTo>
                                    <a:cubicBezTo>
                                      <a:pt x="1465110" y="3810"/>
                                      <a:pt x="1480350" y="5715"/>
                                      <a:pt x="1494637" y="7620"/>
                                    </a:cubicBezTo>
                                    <a:cubicBezTo>
                                      <a:pt x="1509877" y="8572"/>
                                      <a:pt x="1518450" y="11430"/>
                                      <a:pt x="1525117" y="15240"/>
                                    </a:cubicBezTo>
                                    <a:cubicBezTo>
                                      <a:pt x="1531785" y="19050"/>
                                      <a:pt x="1536547" y="22860"/>
                                      <a:pt x="1545120" y="24765"/>
                                    </a:cubicBezTo>
                                    <a:cubicBezTo>
                                      <a:pt x="1558455" y="24765"/>
                                      <a:pt x="1552740" y="17145"/>
                                      <a:pt x="1569885" y="20002"/>
                                    </a:cubicBezTo>
                                    <a:cubicBezTo>
                                      <a:pt x="1582267" y="21907"/>
                                      <a:pt x="1594650" y="25717"/>
                                      <a:pt x="1607032" y="28575"/>
                                    </a:cubicBezTo>
                                    <a:cubicBezTo>
                                      <a:pt x="1614652" y="30480"/>
                                      <a:pt x="1622272" y="33337"/>
                                      <a:pt x="1629892" y="35242"/>
                                    </a:cubicBezTo>
                                    <a:cubicBezTo>
                                      <a:pt x="1629892" y="35242"/>
                                      <a:pt x="1629892" y="36195"/>
                                      <a:pt x="1628940" y="36195"/>
                                    </a:cubicBezTo>
                                    <a:cubicBezTo>
                                      <a:pt x="1629892" y="39052"/>
                                      <a:pt x="1628940" y="40957"/>
                                      <a:pt x="1627987" y="42862"/>
                                    </a:cubicBezTo>
                                    <a:cubicBezTo>
                                      <a:pt x="1614652" y="41910"/>
                                      <a:pt x="1602270" y="40957"/>
                                      <a:pt x="1588935" y="40005"/>
                                    </a:cubicBezTo>
                                    <a:cubicBezTo>
                                      <a:pt x="1584172" y="39052"/>
                                      <a:pt x="1580362" y="38100"/>
                                      <a:pt x="1575600" y="36195"/>
                                    </a:cubicBezTo>
                                    <a:cubicBezTo>
                                      <a:pt x="1570837" y="35242"/>
                                      <a:pt x="1567027" y="34290"/>
                                      <a:pt x="1562265" y="33337"/>
                                    </a:cubicBezTo>
                                    <a:cubicBezTo>
                                      <a:pt x="1553692" y="31432"/>
                                      <a:pt x="1545120" y="29527"/>
                                      <a:pt x="1536547" y="27622"/>
                                    </a:cubicBezTo>
                                    <a:cubicBezTo>
                                      <a:pt x="1527975" y="25717"/>
                                      <a:pt x="1519402" y="23812"/>
                                      <a:pt x="1510830" y="21907"/>
                                    </a:cubicBezTo>
                                    <a:cubicBezTo>
                                      <a:pt x="1502257" y="20955"/>
                                      <a:pt x="1493685" y="19050"/>
                                      <a:pt x="1484160" y="18097"/>
                                    </a:cubicBezTo>
                                    <a:lnTo>
                                      <a:pt x="1454633" y="18097"/>
                                    </a:lnTo>
                                    <a:cubicBezTo>
                                      <a:pt x="1446060" y="18097"/>
                                      <a:pt x="1437488" y="18097"/>
                                      <a:pt x="1430820" y="18097"/>
                                    </a:cubicBezTo>
                                    <a:cubicBezTo>
                                      <a:pt x="1416533" y="18097"/>
                                      <a:pt x="1405103" y="18097"/>
                                      <a:pt x="1393673" y="18097"/>
                                    </a:cubicBezTo>
                                    <a:lnTo>
                                      <a:pt x="1391928" y="17540"/>
                                    </a:lnTo>
                                    <a:lnTo>
                                      <a:pt x="1375575" y="25717"/>
                                    </a:lnTo>
                                    <a:cubicBezTo>
                                      <a:pt x="1367002" y="28574"/>
                                      <a:pt x="1391767" y="30479"/>
                                      <a:pt x="1381290" y="35242"/>
                                    </a:cubicBezTo>
                                    <a:cubicBezTo>
                                      <a:pt x="1401292" y="39052"/>
                                      <a:pt x="1421295" y="42862"/>
                                      <a:pt x="1438440" y="46672"/>
                                    </a:cubicBezTo>
                                    <a:lnTo>
                                      <a:pt x="1413008" y="47116"/>
                                    </a:lnTo>
                                    <a:lnTo>
                                      <a:pt x="1413437" y="47149"/>
                                    </a:lnTo>
                                    <a:cubicBezTo>
                                      <a:pt x="1423677" y="47863"/>
                                      <a:pt x="1433202" y="48101"/>
                                      <a:pt x="1440345" y="46672"/>
                                    </a:cubicBezTo>
                                    <a:cubicBezTo>
                                      <a:pt x="1447965" y="47625"/>
                                      <a:pt x="1455585" y="48577"/>
                                      <a:pt x="1463205" y="49530"/>
                                    </a:cubicBezTo>
                                    <a:cubicBezTo>
                                      <a:pt x="1484160" y="54292"/>
                                      <a:pt x="1497495" y="56197"/>
                                      <a:pt x="1507020" y="58102"/>
                                    </a:cubicBezTo>
                                    <a:cubicBezTo>
                                      <a:pt x="1516545" y="60007"/>
                                      <a:pt x="1522260" y="60007"/>
                                      <a:pt x="1527975" y="60960"/>
                                    </a:cubicBezTo>
                                    <a:cubicBezTo>
                                      <a:pt x="1539405" y="63817"/>
                                      <a:pt x="1551788" y="66675"/>
                                      <a:pt x="1563218" y="68580"/>
                                    </a:cubicBezTo>
                                    <a:cubicBezTo>
                                      <a:pt x="1575600" y="70485"/>
                                      <a:pt x="1587030" y="74295"/>
                                      <a:pt x="1599413" y="76200"/>
                                    </a:cubicBezTo>
                                    <a:cubicBezTo>
                                      <a:pt x="1610843" y="79057"/>
                                      <a:pt x="1623225" y="81915"/>
                                      <a:pt x="1634655" y="84772"/>
                                    </a:cubicBezTo>
                                    <a:lnTo>
                                      <a:pt x="1669898" y="95250"/>
                                    </a:lnTo>
                                    <a:lnTo>
                                      <a:pt x="1687043" y="100012"/>
                                    </a:lnTo>
                                    <a:lnTo>
                                      <a:pt x="1704188" y="105727"/>
                                    </a:lnTo>
                                    <a:lnTo>
                                      <a:pt x="1704409" y="105929"/>
                                    </a:lnTo>
                                    <a:lnTo>
                                      <a:pt x="1716704" y="108049"/>
                                    </a:lnTo>
                                    <a:cubicBezTo>
                                      <a:pt x="1727330" y="110549"/>
                                      <a:pt x="1739921" y="114716"/>
                                      <a:pt x="1746499" y="119121"/>
                                    </a:cubicBezTo>
                                    <a:lnTo>
                                      <a:pt x="1750661" y="125427"/>
                                    </a:lnTo>
                                    <a:lnTo>
                                      <a:pt x="1751813" y="125730"/>
                                    </a:lnTo>
                                    <a:cubicBezTo>
                                      <a:pt x="1760385" y="129540"/>
                                      <a:pt x="1769910" y="133350"/>
                                      <a:pt x="1778483" y="136207"/>
                                    </a:cubicBezTo>
                                    <a:cubicBezTo>
                                      <a:pt x="1786103" y="139065"/>
                                      <a:pt x="1793723" y="141922"/>
                                      <a:pt x="1801343" y="145732"/>
                                    </a:cubicBezTo>
                                    <a:cubicBezTo>
                                      <a:pt x="1808963" y="149542"/>
                                      <a:pt x="1816583" y="152400"/>
                                      <a:pt x="1824203" y="156210"/>
                                    </a:cubicBezTo>
                                    <a:cubicBezTo>
                                      <a:pt x="1828013" y="159067"/>
                                      <a:pt x="1833728" y="161925"/>
                                      <a:pt x="1841348" y="165735"/>
                                    </a:cubicBezTo>
                                    <a:cubicBezTo>
                                      <a:pt x="1845158" y="167640"/>
                                      <a:pt x="1848968" y="169545"/>
                                      <a:pt x="1852778" y="171450"/>
                                    </a:cubicBezTo>
                                    <a:cubicBezTo>
                                      <a:pt x="1856588" y="173355"/>
                                      <a:pt x="1861350" y="175260"/>
                                      <a:pt x="1865160" y="178117"/>
                                    </a:cubicBezTo>
                                    <a:cubicBezTo>
                                      <a:pt x="1882305" y="186690"/>
                                      <a:pt x="1899450" y="195262"/>
                                      <a:pt x="1907070" y="201930"/>
                                    </a:cubicBezTo>
                                    <a:cubicBezTo>
                                      <a:pt x="1924215" y="213360"/>
                                      <a:pt x="1942313" y="223837"/>
                                      <a:pt x="1960410" y="236220"/>
                                    </a:cubicBezTo>
                                    <a:cubicBezTo>
                                      <a:pt x="1968983" y="241935"/>
                                      <a:pt x="1978508" y="248602"/>
                                      <a:pt x="1988033" y="255270"/>
                                    </a:cubicBezTo>
                                    <a:lnTo>
                                      <a:pt x="1988832" y="255841"/>
                                    </a:lnTo>
                                    <a:lnTo>
                                      <a:pt x="2002949" y="264417"/>
                                    </a:lnTo>
                                    <a:cubicBezTo>
                                      <a:pt x="2327258" y="483516"/>
                                      <a:pt x="2540483" y="854556"/>
                                      <a:pt x="2540483" y="1275397"/>
                                    </a:cubicBezTo>
                                    <a:lnTo>
                                      <a:pt x="2540080" y="1283368"/>
                                    </a:lnTo>
                                    <a:lnTo>
                                      <a:pt x="2550960" y="1284922"/>
                                    </a:lnTo>
                                    <a:cubicBezTo>
                                      <a:pt x="2554770" y="1287779"/>
                                      <a:pt x="2557627" y="1289684"/>
                                      <a:pt x="2561437" y="1292542"/>
                                    </a:cubicBezTo>
                                    <a:cubicBezTo>
                                      <a:pt x="2562390" y="1303019"/>
                                      <a:pt x="2564295" y="1305877"/>
                                      <a:pt x="2566200" y="1318259"/>
                                    </a:cubicBezTo>
                                    <a:cubicBezTo>
                                      <a:pt x="2571915" y="1329689"/>
                                      <a:pt x="2578582" y="1339214"/>
                                      <a:pt x="2584297" y="1348739"/>
                                    </a:cubicBezTo>
                                    <a:lnTo>
                                      <a:pt x="2591918" y="1349432"/>
                                    </a:lnTo>
                                    <a:lnTo>
                                      <a:pt x="2591918" y="1342072"/>
                                    </a:lnTo>
                                    <a:lnTo>
                                      <a:pt x="2599661" y="1320563"/>
                                    </a:lnTo>
                                    <a:lnTo>
                                      <a:pt x="2599537" y="1316355"/>
                                    </a:lnTo>
                                    <a:cubicBezTo>
                                      <a:pt x="2602395" y="1287780"/>
                                      <a:pt x="2604300" y="1288732"/>
                                      <a:pt x="2607157" y="1290637"/>
                                    </a:cubicBezTo>
                                    <a:cubicBezTo>
                                      <a:pt x="2610967" y="1289685"/>
                                      <a:pt x="2614777" y="1289685"/>
                                      <a:pt x="2617635" y="1290637"/>
                                    </a:cubicBezTo>
                                    <a:cubicBezTo>
                                      <a:pt x="2623350" y="1286827"/>
                                      <a:pt x="2628112" y="1282065"/>
                                      <a:pt x="2633827" y="1280160"/>
                                    </a:cubicBezTo>
                                    <a:cubicBezTo>
                                      <a:pt x="2634780" y="1294447"/>
                                      <a:pt x="2634780" y="1306830"/>
                                      <a:pt x="2635732" y="1322070"/>
                                    </a:cubicBezTo>
                                    <a:cubicBezTo>
                                      <a:pt x="2633827" y="1328737"/>
                                      <a:pt x="2632875" y="1335405"/>
                                      <a:pt x="2630970" y="1342072"/>
                                    </a:cubicBezTo>
                                    <a:cubicBezTo>
                                      <a:pt x="2629065" y="1348740"/>
                                      <a:pt x="2627160" y="1355407"/>
                                      <a:pt x="2625255" y="1361122"/>
                                    </a:cubicBezTo>
                                    <a:cubicBezTo>
                                      <a:pt x="2624302" y="1371600"/>
                                      <a:pt x="2623350" y="1382077"/>
                                      <a:pt x="2622397" y="1392555"/>
                                    </a:cubicBezTo>
                                    <a:lnTo>
                                      <a:pt x="2621445" y="1408747"/>
                                    </a:lnTo>
                                    <a:cubicBezTo>
                                      <a:pt x="2620492" y="1414462"/>
                                      <a:pt x="2620492" y="1419225"/>
                                      <a:pt x="2619540" y="1424940"/>
                                    </a:cubicBezTo>
                                    <a:lnTo>
                                      <a:pt x="2615478" y="1427648"/>
                                    </a:lnTo>
                                    <a:lnTo>
                                      <a:pt x="2615730" y="1428749"/>
                                    </a:lnTo>
                                    <a:lnTo>
                                      <a:pt x="2619621" y="1426155"/>
                                    </a:lnTo>
                                    <a:lnTo>
                                      <a:pt x="2621445" y="1410652"/>
                                    </a:lnTo>
                                    <a:lnTo>
                                      <a:pt x="2622397" y="1394460"/>
                                    </a:lnTo>
                                    <a:cubicBezTo>
                                      <a:pt x="2623350" y="1383982"/>
                                      <a:pt x="2624302" y="1373505"/>
                                      <a:pt x="2625255" y="1363027"/>
                                    </a:cubicBezTo>
                                    <a:cubicBezTo>
                                      <a:pt x="2627160" y="1357312"/>
                                      <a:pt x="2629065" y="1350645"/>
                                      <a:pt x="2630970" y="1343977"/>
                                    </a:cubicBezTo>
                                    <a:cubicBezTo>
                                      <a:pt x="2632875" y="1337310"/>
                                      <a:pt x="2634780" y="1330642"/>
                                      <a:pt x="2635732" y="1323975"/>
                                    </a:cubicBezTo>
                                    <a:cubicBezTo>
                                      <a:pt x="2638590" y="1325880"/>
                                      <a:pt x="2640495" y="1327785"/>
                                      <a:pt x="2643352" y="1329690"/>
                                    </a:cubicBezTo>
                                    <a:cubicBezTo>
                                      <a:pt x="2643352" y="1334452"/>
                                      <a:pt x="2643352" y="1339215"/>
                                      <a:pt x="2642400" y="1343977"/>
                                    </a:cubicBezTo>
                                    <a:cubicBezTo>
                                      <a:pt x="2641447" y="1348740"/>
                                      <a:pt x="2641447" y="1353502"/>
                                      <a:pt x="2640495" y="1358265"/>
                                    </a:cubicBezTo>
                                    <a:cubicBezTo>
                                      <a:pt x="2639542" y="1367790"/>
                                      <a:pt x="2638590" y="1376362"/>
                                      <a:pt x="2639542" y="1384935"/>
                                    </a:cubicBezTo>
                                    <a:cubicBezTo>
                                      <a:pt x="2638590" y="1394460"/>
                                      <a:pt x="2638590" y="1404937"/>
                                      <a:pt x="2637637" y="1416367"/>
                                    </a:cubicBezTo>
                                    <a:cubicBezTo>
                                      <a:pt x="2635732" y="1426845"/>
                                      <a:pt x="2634780" y="1438275"/>
                                      <a:pt x="2632875" y="1449705"/>
                                    </a:cubicBezTo>
                                    <a:cubicBezTo>
                                      <a:pt x="2630970" y="1461135"/>
                                      <a:pt x="2630017" y="1472565"/>
                                      <a:pt x="2627160" y="1484947"/>
                                    </a:cubicBezTo>
                                    <a:cubicBezTo>
                                      <a:pt x="2625255" y="1496377"/>
                                      <a:pt x="2622397" y="1507807"/>
                                      <a:pt x="2620492" y="1519237"/>
                                    </a:cubicBezTo>
                                    <a:cubicBezTo>
                                      <a:pt x="2613825" y="1544955"/>
                                      <a:pt x="2615730" y="1553527"/>
                                      <a:pt x="2608110" y="1591627"/>
                                    </a:cubicBezTo>
                                    <a:cubicBezTo>
                                      <a:pt x="2604300" y="1593532"/>
                                      <a:pt x="2600490" y="1595437"/>
                                      <a:pt x="2596680" y="1598295"/>
                                    </a:cubicBezTo>
                                    <a:cubicBezTo>
                                      <a:pt x="2592870" y="1611630"/>
                                      <a:pt x="2587155" y="1626870"/>
                                      <a:pt x="2582392" y="1640205"/>
                                    </a:cubicBezTo>
                                    <a:cubicBezTo>
                                      <a:pt x="2575725" y="1662112"/>
                                      <a:pt x="2580487" y="1664970"/>
                                      <a:pt x="2578582" y="1680210"/>
                                    </a:cubicBezTo>
                                    <a:cubicBezTo>
                                      <a:pt x="2577630" y="1682115"/>
                                      <a:pt x="2576677" y="1684972"/>
                                      <a:pt x="2576677" y="1685925"/>
                                    </a:cubicBezTo>
                                    <a:cubicBezTo>
                                      <a:pt x="2570962" y="1701165"/>
                                      <a:pt x="2565247" y="1716405"/>
                                      <a:pt x="2560485" y="1729740"/>
                                    </a:cubicBezTo>
                                    <a:cubicBezTo>
                                      <a:pt x="2558580" y="1731645"/>
                                      <a:pt x="2557627" y="1732597"/>
                                      <a:pt x="2555722" y="1733550"/>
                                    </a:cubicBezTo>
                                    <a:cubicBezTo>
                                      <a:pt x="2549055" y="1748790"/>
                                      <a:pt x="2542387" y="1764982"/>
                                      <a:pt x="2535720" y="1780222"/>
                                    </a:cubicBezTo>
                                    <a:cubicBezTo>
                                      <a:pt x="2543340" y="1764982"/>
                                      <a:pt x="2550007" y="1748790"/>
                                      <a:pt x="2556675" y="1733550"/>
                                    </a:cubicBezTo>
                                    <a:cubicBezTo>
                                      <a:pt x="2558580" y="1731645"/>
                                      <a:pt x="2559532" y="1731645"/>
                                      <a:pt x="2561437" y="1729740"/>
                                    </a:cubicBezTo>
                                    <a:cubicBezTo>
                                      <a:pt x="2553817" y="1770697"/>
                                      <a:pt x="2541435" y="1796415"/>
                                      <a:pt x="2530957" y="1816417"/>
                                    </a:cubicBezTo>
                                    <a:lnTo>
                                      <a:pt x="2514765" y="1824990"/>
                                    </a:lnTo>
                                    <a:lnTo>
                                      <a:pt x="2511407" y="1831707"/>
                                    </a:lnTo>
                                    <a:lnTo>
                                      <a:pt x="2511908" y="1832609"/>
                                    </a:lnTo>
                                    <a:cubicBezTo>
                                      <a:pt x="2512860" y="1830704"/>
                                      <a:pt x="2513813" y="1827847"/>
                                      <a:pt x="2515718" y="1824989"/>
                                    </a:cubicBezTo>
                                    <a:cubicBezTo>
                                      <a:pt x="2520480" y="1823084"/>
                                      <a:pt x="2526195" y="1820227"/>
                                      <a:pt x="2531910" y="1816417"/>
                                    </a:cubicBezTo>
                                    <a:cubicBezTo>
                                      <a:pt x="2532863" y="1826894"/>
                                      <a:pt x="2525243" y="1840229"/>
                                      <a:pt x="2520480" y="1848802"/>
                                    </a:cubicBezTo>
                                    <a:cubicBezTo>
                                      <a:pt x="2513813" y="1862137"/>
                                      <a:pt x="2506193" y="1874519"/>
                                      <a:pt x="2499525" y="1886902"/>
                                    </a:cubicBezTo>
                                    <a:cubicBezTo>
                                      <a:pt x="2495715" y="1893569"/>
                                      <a:pt x="2492858" y="1899284"/>
                                      <a:pt x="2489048" y="1905952"/>
                                    </a:cubicBezTo>
                                    <a:cubicBezTo>
                                      <a:pt x="2485238" y="1912619"/>
                                      <a:pt x="2481428" y="1918334"/>
                                      <a:pt x="2477618" y="1925002"/>
                                    </a:cubicBezTo>
                                    <a:cubicBezTo>
                                      <a:pt x="2474760" y="1928812"/>
                                      <a:pt x="2472855" y="1933574"/>
                                      <a:pt x="2469045" y="1939289"/>
                                    </a:cubicBezTo>
                                    <a:cubicBezTo>
                                      <a:pt x="2465235" y="1948814"/>
                                      <a:pt x="2461425" y="1957387"/>
                                      <a:pt x="2456663" y="1966912"/>
                                    </a:cubicBezTo>
                                    <a:lnTo>
                                      <a:pt x="2443328" y="1993582"/>
                                    </a:lnTo>
                                    <a:cubicBezTo>
                                      <a:pt x="2436660" y="2003107"/>
                                      <a:pt x="2429993" y="2013584"/>
                                      <a:pt x="2422373" y="2022157"/>
                                    </a:cubicBezTo>
                                    <a:cubicBezTo>
                                      <a:pt x="2415705" y="2030729"/>
                                      <a:pt x="2408085" y="2040254"/>
                                      <a:pt x="2401418" y="2048827"/>
                                    </a:cubicBezTo>
                                    <a:lnTo>
                                      <a:pt x="2402291" y="2047029"/>
                                    </a:lnTo>
                                    <a:lnTo>
                                      <a:pt x="2378557" y="2079307"/>
                                    </a:lnTo>
                                    <a:cubicBezTo>
                                      <a:pt x="2372842" y="2073592"/>
                                      <a:pt x="2341410" y="2118360"/>
                                      <a:pt x="2327122" y="2135505"/>
                                    </a:cubicBezTo>
                                    <a:lnTo>
                                      <a:pt x="2316995" y="2151085"/>
                                    </a:lnTo>
                                    <a:lnTo>
                                      <a:pt x="2327122" y="2136457"/>
                                    </a:lnTo>
                                    <a:cubicBezTo>
                                      <a:pt x="2341410" y="2120264"/>
                                      <a:pt x="2372842" y="2075497"/>
                                      <a:pt x="2378557" y="2080259"/>
                                    </a:cubicBezTo>
                                    <a:cubicBezTo>
                                      <a:pt x="2375700" y="2100262"/>
                                      <a:pt x="2348077" y="2125979"/>
                                      <a:pt x="2339505" y="2139314"/>
                                    </a:cubicBezTo>
                                    <a:cubicBezTo>
                                      <a:pt x="2331885" y="2148363"/>
                                      <a:pt x="2325455" y="2155031"/>
                                      <a:pt x="2319383" y="2160388"/>
                                    </a:cubicBezTo>
                                    <a:lnTo>
                                      <a:pt x="2303229" y="2172263"/>
                                    </a:lnTo>
                                    <a:lnTo>
                                      <a:pt x="2302357" y="2173605"/>
                                    </a:lnTo>
                                    <a:lnTo>
                                      <a:pt x="2292258" y="2181374"/>
                                    </a:lnTo>
                                    <a:lnTo>
                                      <a:pt x="2291880" y="2184082"/>
                                    </a:lnTo>
                                    <a:cubicBezTo>
                                      <a:pt x="2277592" y="2199322"/>
                                      <a:pt x="2263305" y="2215515"/>
                                      <a:pt x="2247112" y="2229802"/>
                                    </a:cubicBezTo>
                                    <a:cubicBezTo>
                                      <a:pt x="2231872" y="2245042"/>
                                      <a:pt x="2216632" y="2260282"/>
                                      <a:pt x="2199487" y="2273617"/>
                                    </a:cubicBezTo>
                                    <a:lnTo>
                                      <a:pt x="2197284" y="2275215"/>
                                    </a:lnTo>
                                    <a:lnTo>
                                      <a:pt x="2181390" y="2295524"/>
                                    </a:lnTo>
                                    <a:cubicBezTo>
                                      <a:pt x="2169960" y="2306002"/>
                                      <a:pt x="2156625" y="2314574"/>
                                      <a:pt x="2143290" y="2324099"/>
                                    </a:cubicBezTo>
                                    <a:lnTo>
                                      <a:pt x="2107680" y="2350806"/>
                                    </a:lnTo>
                                    <a:lnTo>
                                      <a:pt x="2107553" y="2350961"/>
                                    </a:lnTo>
                                    <a:lnTo>
                                      <a:pt x="2143290" y="2325052"/>
                                    </a:lnTo>
                                    <a:cubicBezTo>
                                      <a:pt x="2155672" y="2315527"/>
                                      <a:pt x="2169007" y="2306002"/>
                                      <a:pt x="2181390" y="2296477"/>
                                    </a:cubicBezTo>
                                    <a:cubicBezTo>
                                      <a:pt x="2173770" y="2309812"/>
                                      <a:pt x="2163292" y="2318384"/>
                                      <a:pt x="2149957" y="2327909"/>
                                    </a:cubicBezTo>
                                    <a:cubicBezTo>
                                      <a:pt x="2139004" y="2337911"/>
                                      <a:pt x="2131146" y="2341959"/>
                                      <a:pt x="2124359" y="2344578"/>
                                    </a:cubicBezTo>
                                    <a:lnTo>
                                      <a:pt x="2106651" y="2352057"/>
                                    </a:lnTo>
                                    <a:lnTo>
                                      <a:pt x="2106142" y="2352675"/>
                                    </a:lnTo>
                                    <a:cubicBezTo>
                                      <a:pt x="2099475" y="2357437"/>
                                      <a:pt x="2093760" y="2361247"/>
                                      <a:pt x="2087092" y="2365057"/>
                                    </a:cubicBezTo>
                                    <a:lnTo>
                                      <a:pt x="2079913" y="2368384"/>
                                    </a:lnTo>
                                    <a:lnTo>
                                      <a:pt x="2061852" y="2383036"/>
                                    </a:lnTo>
                                    <a:cubicBezTo>
                                      <a:pt x="2055184" y="2388156"/>
                                      <a:pt x="2049469" y="2392204"/>
                                      <a:pt x="2044230" y="2395537"/>
                                    </a:cubicBezTo>
                                    <a:cubicBezTo>
                                      <a:pt x="2034705" y="2403157"/>
                                      <a:pt x="2027085" y="2407920"/>
                                      <a:pt x="2017560" y="2412682"/>
                                    </a:cubicBezTo>
                                    <a:cubicBezTo>
                                      <a:pt x="2019465" y="2409825"/>
                                      <a:pt x="2014703" y="2411730"/>
                                      <a:pt x="2008988" y="2413635"/>
                                    </a:cubicBezTo>
                                    <a:lnTo>
                                      <a:pt x="1999459" y="2417870"/>
                                    </a:lnTo>
                                    <a:lnTo>
                                      <a:pt x="1997978" y="2418994"/>
                                    </a:lnTo>
                                    <a:lnTo>
                                      <a:pt x="2009940" y="2414587"/>
                                    </a:lnTo>
                                    <a:cubicBezTo>
                                      <a:pt x="2015655" y="2412682"/>
                                      <a:pt x="2019465" y="2410777"/>
                                      <a:pt x="2018513" y="2413635"/>
                                    </a:cubicBezTo>
                                    <a:cubicBezTo>
                                      <a:pt x="2011845" y="2423160"/>
                                      <a:pt x="1998510" y="2431732"/>
                                      <a:pt x="1984223" y="2439352"/>
                                    </a:cubicBezTo>
                                    <a:cubicBezTo>
                                      <a:pt x="1976603" y="2443162"/>
                                      <a:pt x="1969935" y="2446972"/>
                                      <a:pt x="1962315" y="2450783"/>
                                    </a:cubicBezTo>
                                    <a:cubicBezTo>
                                      <a:pt x="1954695" y="2454592"/>
                                      <a:pt x="1947075" y="2457450"/>
                                      <a:pt x="1940408" y="2461260"/>
                                    </a:cubicBezTo>
                                    <a:lnTo>
                                      <a:pt x="1924934" y="2463581"/>
                                    </a:lnTo>
                                    <a:lnTo>
                                      <a:pt x="1922310" y="2465070"/>
                                    </a:lnTo>
                                    <a:cubicBezTo>
                                      <a:pt x="1898497" y="2476500"/>
                                      <a:pt x="1874685" y="2486025"/>
                                      <a:pt x="1849920" y="2496502"/>
                                    </a:cubicBezTo>
                                    <a:lnTo>
                                      <a:pt x="1846229" y="2497341"/>
                                    </a:lnTo>
                                    <a:lnTo>
                                      <a:pt x="1824203" y="2511742"/>
                                    </a:lnTo>
                                    <a:cubicBezTo>
                                      <a:pt x="1829918" y="2512695"/>
                                      <a:pt x="1832775" y="2513647"/>
                                      <a:pt x="1836585" y="2515552"/>
                                    </a:cubicBezTo>
                                    <a:cubicBezTo>
                                      <a:pt x="1819440" y="2530792"/>
                                      <a:pt x="1796580" y="2533650"/>
                                      <a:pt x="1790865" y="2535555"/>
                                    </a:cubicBezTo>
                                    <a:cubicBezTo>
                                      <a:pt x="1791818" y="2531745"/>
                                      <a:pt x="1793723" y="2526982"/>
                                      <a:pt x="1794675" y="2522220"/>
                                    </a:cubicBezTo>
                                    <a:cubicBezTo>
                                      <a:pt x="1789913" y="2524125"/>
                                      <a:pt x="1785150" y="2526030"/>
                                      <a:pt x="1779435" y="2527935"/>
                                    </a:cubicBezTo>
                                    <a:cubicBezTo>
                                      <a:pt x="1774673" y="2529840"/>
                                      <a:pt x="1769910" y="2530792"/>
                                      <a:pt x="1765148" y="2532697"/>
                                    </a:cubicBezTo>
                                    <a:cubicBezTo>
                                      <a:pt x="1755623" y="2535555"/>
                                      <a:pt x="1745145" y="2538412"/>
                                      <a:pt x="1735620" y="2542222"/>
                                    </a:cubicBezTo>
                                    <a:lnTo>
                                      <a:pt x="1731675" y="2537487"/>
                                    </a:lnTo>
                                    <a:lnTo>
                                      <a:pt x="1717522" y="2540317"/>
                                    </a:lnTo>
                                    <a:cubicBezTo>
                                      <a:pt x="1711807" y="2541270"/>
                                      <a:pt x="1706092" y="2543175"/>
                                      <a:pt x="1700377" y="2544127"/>
                                    </a:cubicBezTo>
                                    <a:cubicBezTo>
                                      <a:pt x="1688947" y="2546985"/>
                                      <a:pt x="1676565" y="2550795"/>
                                      <a:pt x="1665135" y="2552700"/>
                                    </a:cubicBezTo>
                                    <a:lnTo>
                                      <a:pt x="1663973" y="2553240"/>
                                    </a:lnTo>
                                    <a:lnTo>
                                      <a:pt x="1697520" y="2545079"/>
                                    </a:lnTo>
                                    <a:cubicBezTo>
                                      <a:pt x="1703235" y="2543174"/>
                                      <a:pt x="1708950" y="2542222"/>
                                      <a:pt x="1714665" y="2541269"/>
                                    </a:cubicBezTo>
                                    <a:cubicBezTo>
                                      <a:pt x="1720380" y="2540317"/>
                                      <a:pt x="1725142" y="2538412"/>
                                      <a:pt x="1728952" y="2538412"/>
                                    </a:cubicBezTo>
                                    <a:cubicBezTo>
                                      <a:pt x="1729905" y="2540317"/>
                                      <a:pt x="1731810" y="2542222"/>
                                      <a:pt x="1734667" y="2543174"/>
                                    </a:cubicBezTo>
                                    <a:cubicBezTo>
                                      <a:pt x="1745145" y="2540317"/>
                                      <a:pt x="1754670" y="2537459"/>
                                      <a:pt x="1764195" y="2533649"/>
                                    </a:cubicBezTo>
                                    <a:cubicBezTo>
                                      <a:pt x="1768957" y="2531744"/>
                                      <a:pt x="1773720" y="2530792"/>
                                      <a:pt x="1778482" y="2528887"/>
                                    </a:cubicBezTo>
                                    <a:cubicBezTo>
                                      <a:pt x="1783245" y="2526982"/>
                                      <a:pt x="1788007" y="2525077"/>
                                      <a:pt x="1793722" y="2523172"/>
                                    </a:cubicBezTo>
                                    <a:cubicBezTo>
                                      <a:pt x="1792770" y="2526982"/>
                                      <a:pt x="1790865" y="2531744"/>
                                      <a:pt x="1789912" y="2536507"/>
                                    </a:cubicBezTo>
                                    <a:cubicBezTo>
                                      <a:pt x="1776577" y="2543174"/>
                                      <a:pt x="1763242" y="2548889"/>
                                      <a:pt x="1749907" y="2555557"/>
                                    </a:cubicBezTo>
                                    <a:lnTo>
                                      <a:pt x="1747946" y="2555008"/>
                                    </a:lnTo>
                                    <a:lnTo>
                                      <a:pt x="1720380" y="2566034"/>
                                    </a:lnTo>
                                    <a:cubicBezTo>
                                      <a:pt x="1711808" y="2568892"/>
                                      <a:pt x="1704188" y="2570797"/>
                                      <a:pt x="1697520" y="2572702"/>
                                    </a:cubicBezTo>
                                    <a:cubicBezTo>
                                      <a:pt x="1683233" y="2576512"/>
                                      <a:pt x="1672755" y="2578417"/>
                                      <a:pt x="1663230" y="2581274"/>
                                    </a:cubicBezTo>
                                    <a:cubicBezTo>
                                      <a:pt x="1663707" y="2578893"/>
                                      <a:pt x="1657754" y="2578893"/>
                                      <a:pt x="1649062" y="2580084"/>
                                    </a:cubicBezTo>
                                    <a:lnTo>
                                      <a:pt x="1619428" y="2585850"/>
                                    </a:lnTo>
                                    <a:lnTo>
                                      <a:pt x="1618462" y="2587942"/>
                                    </a:lnTo>
                                    <a:cubicBezTo>
                                      <a:pt x="1593697" y="2593657"/>
                                      <a:pt x="1566075" y="2598419"/>
                                      <a:pt x="1539405" y="2603182"/>
                                    </a:cubicBezTo>
                                    <a:cubicBezTo>
                                      <a:pt x="1530832" y="2602229"/>
                                      <a:pt x="1531785" y="2600324"/>
                                      <a:pt x="1521307" y="2598419"/>
                                    </a:cubicBezTo>
                                    <a:cubicBezTo>
                                      <a:pt x="1516545" y="2598419"/>
                                      <a:pt x="1511782" y="2598419"/>
                                      <a:pt x="1506067" y="2598419"/>
                                    </a:cubicBezTo>
                                    <a:cubicBezTo>
                                      <a:pt x="1498447" y="2601277"/>
                                      <a:pt x="1488922" y="2604134"/>
                                      <a:pt x="1479397" y="2606992"/>
                                    </a:cubicBezTo>
                                    <a:cubicBezTo>
                                      <a:pt x="1470825" y="2607944"/>
                                      <a:pt x="1463205" y="2608897"/>
                                      <a:pt x="1455585" y="2608897"/>
                                    </a:cubicBezTo>
                                    <a:cubicBezTo>
                                      <a:pt x="1447965" y="2608897"/>
                                      <a:pt x="1440345" y="2609849"/>
                                      <a:pt x="1431772" y="2609849"/>
                                    </a:cubicBezTo>
                                    <a:lnTo>
                                      <a:pt x="1429185" y="2608741"/>
                                    </a:lnTo>
                                    <a:lnTo>
                                      <a:pt x="1407484" y="2612588"/>
                                    </a:lnTo>
                                    <a:cubicBezTo>
                                      <a:pt x="1399626" y="2612707"/>
                                      <a:pt x="1391768" y="2611278"/>
                                      <a:pt x="1381290" y="2607944"/>
                                    </a:cubicBezTo>
                                    <a:cubicBezTo>
                                      <a:pt x="1381290" y="2607944"/>
                                      <a:pt x="1382243" y="2606992"/>
                                      <a:pt x="1382243" y="2606992"/>
                                    </a:cubicBezTo>
                                    <a:cubicBezTo>
                                      <a:pt x="1384148" y="2605087"/>
                                      <a:pt x="1385100" y="2603182"/>
                                      <a:pt x="1387005" y="2600324"/>
                                    </a:cubicBezTo>
                                    <a:cubicBezTo>
                                      <a:pt x="1379385" y="2599372"/>
                                      <a:pt x="1371765" y="2598419"/>
                                      <a:pt x="1365098" y="2597467"/>
                                    </a:cubicBezTo>
                                    <a:cubicBezTo>
                                      <a:pt x="1367955" y="2595562"/>
                                      <a:pt x="1372718" y="2593657"/>
                                      <a:pt x="1375575" y="2591752"/>
                                    </a:cubicBezTo>
                                    <a:cubicBezTo>
                                      <a:pt x="1386053" y="2591752"/>
                                      <a:pt x="1396530" y="2591752"/>
                                      <a:pt x="1407008" y="2590799"/>
                                    </a:cubicBezTo>
                                    <a:cubicBezTo>
                                      <a:pt x="1417485" y="2589847"/>
                                      <a:pt x="1427010" y="2589847"/>
                                      <a:pt x="1437488" y="2589847"/>
                                    </a:cubicBezTo>
                                    <a:lnTo>
                                      <a:pt x="1481302" y="2590799"/>
                                    </a:lnTo>
                                    <a:lnTo>
                                      <a:pt x="1511782" y="2587942"/>
                                    </a:lnTo>
                                    <a:cubicBezTo>
                                      <a:pt x="1531785" y="2584132"/>
                                      <a:pt x="1550835" y="2579369"/>
                                      <a:pt x="1568932" y="2575559"/>
                                    </a:cubicBezTo>
                                    <a:cubicBezTo>
                                      <a:pt x="1585125" y="2570797"/>
                                      <a:pt x="1596555" y="2568892"/>
                                      <a:pt x="1607032" y="2566987"/>
                                    </a:cubicBezTo>
                                    <a:cubicBezTo>
                                      <a:pt x="1617510" y="2566034"/>
                                      <a:pt x="1627035" y="2566034"/>
                                      <a:pt x="1635607" y="2566034"/>
                                    </a:cubicBezTo>
                                    <a:lnTo>
                                      <a:pt x="1637595" y="2565111"/>
                                    </a:lnTo>
                                    <a:lnTo>
                                      <a:pt x="1609890" y="2566035"/>
                                    </a:lnTo>
                                    <a:cubicBezTo>
                                      <a:pt x="1599412" y="2566987"/>
                                      <a:pt x="1587030" y="2569845"/>
                                      <a:pt x="1571790" y="2574607"/>
                                    </a:cubicBezTo>
                                    <a:cubicBezTo>
                                      <a:pt x="1553692" y="2578417"/>
                                      <a:pt x="1534642" y="2583180"/>
                                      <a:pt x="1514640" y="2586990"/>
                                    </a:cubicBezTo>
                                    <a:cubicBezTo>
                                      <a:pt x="1505115" y="2587942"/>
                                      <a:pt x="1495590" y="2588895"/>
                                      <a:pt x="1484160" y="2589847"/>
                                    </a:cubicBezTo>
                                    <a:cubicBezTo>
                                      <a:pt x="1470825" y="2589847"/>
                                      <a:pt x="1455585" y="2589847"/>
                                      <a:pt x="1440345" y="2588895"/>
                                    </a:cubicBezTo>
                                    <a:cubicBezTo>
                                      <a:pt x="1430820" y="2588895"/>
                                      <a:pt x="1420342" y="2589847"/>
                                      <a:pt x="1409865" y="2589847"/>
                                    </a:cubicBezTo>
                                    <a:cubicBezTo>
                                      <a:pt x="1399387" y="2590800"/>
                                      <a:pt x="1388910" y="2590800"/>
                                      <a:pt x="1378432" y="2590800"/>
                                    </a:cubicBezTo>
                                    <a:cubicBezTo>
                                      <a:pt x="1377480" y="2588895"/>
                                      <a:pt x="1378432" y="2587942"/>
                                      <a:pt x="1379385" y="2586990"/>
                                    </a:cubicBezTo>
                                    <a:cubicBezTo>
                                      <a:pt x="1381290" y="2584132"/>
                                      <a:pt x="1384147" y="2581275"/>
                                      <a:pt x="1386052" y="2577465"/>
                                    </a:cubicBezTo>
                                    <a:cubicBezTo>
                                      <a:pt x="1479397" y="2573655"/>
                                      <a:pt x="1585125" y="2555557"/>
                                      <a:pt x="1679422" y="2528887"/>
                                    </a:cubicBezTo>
                                    <a:cubicBezTo>
                                      <a:pt x="1748955" y="2508885"/>
                                      <a:pt x="1814677" y="2485072"/>
                                      <a:pt x="1878495" y="2453640"/>
                                    </a:cubicBezTo>
                                    <a:cubicBezTo>
                                      <a:pt x="1893735" y="2445067"/>
                                      <a:pt x="1911832" y="2435542"/>
                                      <a:pt x="1930882" y="2426017"/>
                                    </a:cubicBezTo>
                                    <a:cubicBezTo>
                                      <a:pt x="1940407" y="2421255"/>
                                      <a:pt x="1950885" y="2416492"/>
                                      <a:pt x="1960410" y="2410777"/>
                                    </a:cubicBezTo>
                                    <a:cubicBezTo>
                                      <a:pt x="1969935" y="2405062"/>
                                      <a:pt x="1980412" y="2400300"/>
                                      <a:pt x="1990890" y="2394585"/>
                                    </a:cubicBezTo>
                                    <a:cubicBezTo>
                                      <a:pt x="2010892" y="2383155"/>
                                      <a:pt x="2029942" y="2371725"/>
                                      <a:pt x="2048040" y="2360295"/>
                                    </a:cubicBezTo>
                                    <a:cubicBezTo>
                                      <a:pt x="2066137" y="2347912"/>
                                      <a:pt x="2081377" y="2336482"/>
                                      <a:pt x="2093760" y="2325052"/>
                                    </a:cubicBezTo>
                                    <a:cubicBezTo>
                                      <a:pt x="2122335" y="2304097"/>
                                      <a:pt x="2150910" y="2283142"/>
                                      <a:pt x="2179485" y="2258377"/>
                                    </a:cubicBezTo>
                                    <a:cubicBezTo>
                                      <a:pt x="2187105" y="2251710"/>
                                      <a:pt x="2195677" y="2245995"/>
                                      <a:pt x="2203297" y="2239327"/>
                                    </a:cubicBezTo>
                                    <a:cubicBezTo>
                                      <a:pt x="2210917" y="2232660"/>
                                      <a:pt x="2218537" y="2225992"/>
                                      <a:pt x="2226157" y="2219325"/>
                                    </a:cubicBezTo>
                                    <a:cubicBezTo>
                                      <a:pt x="2238540" y="2208847"/>
                                      <a:pt x="2249017" y="2199322"/>
                                      <a:pt x="2260447" y="2187892"/>
                                    </a:cubicBezTo>
                                    <a:cubicBezTo>
                                      <a:pt x="2265210" y="2179320"/>
                                      <a:pt x="2270925" y="2171700"/>
                                      <a:pt x="2274735" y="2164080"/>
                                    </a:cubicBezTo>
                                    <a:lnTo>
                                      <a:pt x="2295258" y="2145267"/>
                                    </a:lnTo>
                                    <a:lnTo>
                                      <a:pt x="2295423" y="2144085"/>
                                    </a:lnTo>
                                    <a:lnTo>
                                      <a:pt x="2275688" y="2162175"/>
                                    </a:lnTo>
                                    <a:cubicBezTo>
                                      <a:pt x="2271878" y="2169795"/>
                                      <a:pt x="2266163" y="2177415"/>
                                      <a:pt x="2261400" y="2185987"/>
                                    </a:cubicBezTo>
                                    <a:cubicBezTo>
                                      <a:pt x="2249970" y="2197417"/>
                                      <a:pt x="2239493" y="2206942"/>
                                      <a:pt x="2227110" y="2217420"/>
                                    </a:cubicBezTo>
                                    <a:cubicBezTo>
                                      <a:pt x="2219490" y="2224087"/>
                                      <a:pt x="2211870" y="2230755"/>
                                      <a:pt x="2204250" y="2237422"/>
                                    </a:cubicBezTo>
                                    <a:cubicBezTo>
                                      <a:pt x="2196630" y="2244090"/>
                                      <a:pt x="2189010" y="2249805"/>
                                      <a:pt x="2180438" y="2256472"/>
                                    </a:cubicBezTo>
                                    <a:cubicBezTo>
                                      <a:pt x="2151863" y="2280285"/>
                                      <a:pt x="2124240" y="2302192"/>
                                      <a:pt x="2094713" y="2323147"/>
                                    </a:cubicBezTo>
                                    <a:cubicBezTo>
                                      <a:pt x="2082330" y="2334577"/>
                                      <a:pt x="2066138" y="2346960"/>
                                      <a:pt x="2048993" y="2358390"/>
                                    </a:cubicBezTo>
                                    <a:cubicBezTo>
                                      <a:pt x="2030895" y="2369820"/>
                                      <a:pt x="2011845" y="2382202"/>
                                      <a:pt x="1991843" y="2392680"/>
                                    </a:cubicBezTo>
                                    <a:cubicBezTo>
                                      <a:pt x="1981365" y="2398395"/>
                                      <a:pt x="1971840" y="2403157"/>
                                      <a:pt x="1961363" y="2408872"/>
                                    </a:cubicBezTo>
                                    <a:cubicBezTo>
                                      <a:pt x="1951838" y="2414587"/>
                                      <a:pt x="1941360" y="2419350"/>
                                      <a:pt x="1931835" y="2424112"/>
                                    </a:cubicBezTo>
                                    <a:cubicBezTo>
                                      <a:pt x="1912785" y="2433637"/>
                                      <a:pt x="1894688" y="2443162"/>
                                      <a:pt x="1879448" y="2451735"/>
                                    </a:cubicBezTo>
                                    <a:cubicBezTo>
                                      <a:pt x="1815630" y="2482215"/>
                                      <a:pt x="1749908" y="2506027"/>
                                      <a:pt x="1680375" y="2526982"/>
                                    </a:cubicBezTo>
                                    <a:cubicBezTo>
                                      <a:pt x="1586078" y="2553652"/>
                                      <a:pt x="1480350" y="2571750"/>
                                      <a:pt x="1387005" y="2575560"/>
                                    </a:cubicBezTo>
                                    <a:cubicBezTo>
                                      <a:pt x="1379385" y="2575560"/>
                                      <a:pt x="1370813" y="2575560"/>
                                      <a:pt x="1365098" y="2575560"/>
                                    </a:cubicBezTo>
                                    <a:cubicBezTo>
                                      <a:pt x="1364145" y="2572702"/>
                                      <a:pt x="1362240" y="2570797"/>
                                      <a:pt x="1362240" y="2567940"/>
                                    </a:cubicBezTo>
                                    <a:cubicBezTo>
                                      <a:pt x="1358430" y="2566035"/>
                                      <a:pt x="1348905" y="2566987"/>
                                      <a:pt x="1339380" y="2566987"/>
                                    </a:cubicBezTo>
                                    <a:cubicBezTo>
                                      <a:pt x="1330808" y="2569845"/>
                                      <a:pt x="1319378" y="2572702"/>
                                      <a:pt x="1318425" y="2575560"/>
                                    </a:cubicBezTo>
                                    <a:cubicBezTo>
                                      <a:pt x="1294613" y="2576512"/>
                                      <a:pt x="1275563" y="2576512"/>
                                      <a:pt x="1257465" y="2576512"/>
                                    </a:cubicBezTo>
                                    <a:cubicBezTo>
                                      <a:pt x="1240320" y="2575560"/>
                                      <a:pt x="1226033" y="2574607"/>
                                      <a:pt x="1212698" y="2574607"/>
                                    </a:cubicBezTo>
                                    <a:cubicBezTo>
                                      <a:pt x="1205078" y="2573655"/>
                                      <a:pt x="1198410" y="2572702"/>
                                      <a:pt x="1190790" y="2572702"/>
                                    </a:cubicBezTo>
                                    <a:cubicBezTo>
                                      <a:pt x="1183170" y="2571750"/>
                                      <a:pt x="1175550" y="2570797"/>
                                      <a:pt x="1168883" y="2568892"/>
                                    </a:cubicBezTo>
                                    <a:lnTo>
                                      <a:pt x="1182079" y="2554816"/>
                                    </a:lnTo>
                                    <a:lnTo>
                                      <a:pt x="1179360" y="2555557"/>
                                    </a:lnTo>
                                    <a:lnTo>
                                      <a:pt x="1130192" y="2546452"/>
                                    </a:lnTo>
                                    <a:lnTo>
                                      <a:pt x="1127925" y="2546985"/>
                                    </a:lnTo>
                                    <a:cubicBezTo>
                                      <a:pt x="1090778" y="2541270"/>
                                      <a:pt x="1060298" y="2535555"/>
                                      <a:pt x="1033628" y="2529840"/>
                                    </a:cubicBezTo>
                                    <a:cubicBezTo>
                                      <a:pt x="1020293" y="2526982"/>
                                      <a:pt x="1007910" y="2524125"/>
                                      <a:pt x="996480" y="2522220"/>
                                    </a:cubicBezTo>
                                    <a:cubicBezTo>
                                      <a:pt x="985050" y="2519362"/>
                                      <a:pt x="974573" y="2517457"/>
                                      <a:pt x="964095" y="2516505"/>
                                    </a:cubicBezTo>
                                    <a:cubicBezTo>
                                      <a:pt x="951713" y="2510790"/>
                                      <a:pt x="938378" y="2505075"/>
                                      <a:pt x="925043" y="2498407"/>
                                    </a:cubicBezTo>
                                    <a:cubicBezTo>
                                      <a:pt x="911708" y="2493645"/>
                                      <a:pt x="897420" y="2487930"/>
                                      <a:pt x="876465" y="2480310"/>
                                    </a:cubicBezTo>
                                    <a:cubicBezTo>
                                      <a:pt x="859320" y="2473642"/>
                                      <a:pt x="842175" y="2466975"/>
                                      <a:pt x="825983" y="2460307"/>
                                    </a:cubicBezTo>
                                    <a:cubicBezTo>
                                      <a:pt x="830745" y="2455545"/>
                                      <a:pt x="832650" y="2454592"/>
                                      <a:pt x="834555" y="2453640"/>
                                    </a:cubicBezTo>
                                    <a:cubicBezTo>
                                      <a:pt x="846938" y="2456497"/>
                                      <a:pt x="858368" y="2458402"/>
                                      <a:pt x="869798" y="2460307"/>
                                    </a:cubicBezTo>
                                    <a:cubicBezTo>
                                      <a:pt x="875513" y="2465070"/>
                                      <a:pt x="880275" y="2468880"/>
                                      <a:pt x="885038" y="2473642"/>
                                    </a:cubicBezTo>
                                    <a:cubicBezTo>
                                      <a:pt x="898373" y="2476500"/>
                                      <a:pt x="912660" y="2482215"/>
                                      <a:pt x="937425" y="2488882"/>
                                    </a:cubicBezTo>
                                    <a:cubicBezTo>
                                      <a:pt x="975525" y="2503170"/>
                                      <a:pt x="1006958" y="2509837"/>
                                      <a:pt x="1041248" y="2515552"/>
                                    </a:cubicBezTo>
                                    <a:cubicBezTo>
                                      <a:pt x="1049820" y="2517457"/>
                                      <a:pt x="1058393" y="2518410"/>
                                      <a:pt x="1066965" y="2520315"/>
                                    </a:cubicBezTo>
                                    <a:cubicBezTo>
                                      <a:pt x="1075538" y="2521267"/>
                                      <a:pt x="1085063" y="2523172"/>
                                      <a:pt x="1094588" y="2525077"/>
                                    </a:cubicBezTo>
                                    <a:cubicBezTo>
                                      <a:pt x="1104113" y="2526982"/>
                                      <a:pt x="1114590" y="2528887"/>
                                      <a:pt x="1125068" y="2531745"/>
                                    </a:cubicBezTo>
                                    <a:lnTo>
                                      <a:pt x="1158657" y="2539008"/>
                                    </a:lnTo>
                                    <a:lnTo>
                                      <a:pt x="1161262" y="2538412"/>
                                    </a:lnTo>
                                    <a:cubicBezTo>
                                      <a:pt x="1171740" y="2540317"/>
                                      <a:pt x="1181265" y="2541270"/>
                                      <a:pt x="1192695" y="2543175"/>
                                    </a:cubicBezTo>
                                    <a:cubicBezTo>
                                      <a:pt x="1193647" y="2542222"/>
                                      <a:pt x="1193647" y="2542222"/>
                                      <a:pt x="1193647" y="2541270"/>
                                    </a:cubicBezTo>
                                    <a:cubicBezTo>
                                      <a:pt x="1208887" y="2542222"/>
                                      <a:pt x="1225080" y="2542222"/>
                                      <a:pt x="1239367" y="2543175"/>
                                    </a:cubicBezTo>
                                    <a:cubicBezTo>
                                      <a:pt x="1242225" y="2543175"/>
                                      <a:pt x="1246035" y="2544127"/>
                                      <a:pt x="1246987" y="2544127"/>
                                    </a:cubicBezTo>
                                    <a:cubicBezTo>
                                      <a:pt x="1271752" y="2545080"/>
                                      <a:pt x="1294612" y="2544127"/>
                                      <a:pt x="1317472" y="2544127"/>
                                    </a:cubicBezTo>
                                    <a:cubicBezTo>
                                      <a:pt x="1335570" y="2545080"/>
                                      <a:pt x="1352715" y="2545080"/>
                                      <a:pt x="1368907" y="2546032"/>
                                    </a:cubicBezTo>
                                    <a:cubicBezTo>
                                      <a:pt x="1389862" y="2545080"/>
                                      <a:pt x="1410817" y="2542222"/>
                                      <a:pt x="1429867" y="2541270"/>
                                    </a:cubicBezTo>
                                    <a:cubicBezTo>
                                      <a:pt x="1432725" y="2541270"/>
                                      <a:pt x="1436535" y="2541270"/>
                                      <a:pt x="1437487" y="2541270"/>
                                    </a:cubicBezTo>
                                    <a:cubicBezTo>
                                      <a:pt x="1438440" y="2544127"/>
                                      <a:pt x="1440345" y="2546032"/>
                                      <a:pt x="1440345" y="2548890"/>
                                    </a:cubicBezTo>
                                    <a:cubicBezTo>
                                      <a:pt x="1468920" y="2546985"/>
                                      <a:pt x="1486065" y="2544127"/>
                                      <a:pt x="1500352" y="2541270"/>
                                    </a:cubicBezTo>
                                    <a:cubicBezTo>
                                      <a:pt x="1514640" y="2539365"/>
                                      <a:pt x="1525117" y="2536507"/>
                                      <a:pt x="1540357" y="2531745"/>
                                    </a:cubicBezTo>
                                    <a:cubicBezTo>
                                      <a:pt x="1547977" y="2530792"/>
                                      <a:pt x="1555597" y="2529840"/>
                                      <a:pt x="1563217" y="2527935"/>
                                    </a:cubicBezTo>
                                    <a:cubicBezTo>
                                      <a:pt x="1567980" y="2526982"/>
                                      <a:pt x="1572742" y="2526982"/>
                                      <a:pt x="1577505" y="2526030"/>
                                    </a:cubicBezTo>
                                    <a:cubicBezTo>
                                      <a:pt x="1588935" y="2523172"/>
                                      <a:pt x="1598460" y="2521267"/>
                                      <a:pt x="1608937" y="2518410"/>
                                    </a:cubicBezTo>
                                    <a:cubicBezTo>
                                      <a:pt x="1617510" y="2516505"/>
                                      <a:pt x="1626082" y="2514600"/>
                                      <a:pt x="1634655" y="2512695"/>
                                    </a:cubicBezTo>
                                    <a:cubicBezTo>
                                      <a:pt x="1643227" y="2510790"/>
                                      <a:pt x="1651800" y="2507932"/>
                                      <a:pt x="1660372" y="2506027"/>
                                    </a:cubicBezTo>
                                    <a:lnTo>
                                      <a:pt x="1707545" y="2497863"/>
                                    </a:lnTo>
                                    <a:lnTo>
                                      <a:pt x="1713713" y="2495550"/>
                                    </a:lnTo>
                                    <a:cubicBezTo>
                                      <a:pt x="1697520" y="2498407"/>
                                      <a:pt x="1680375" y="2501265"/>
                                      <a:pt x="1664183" y="2504122"/>
                                    </a:cubicBezTo>
                                    <a:cubicBezTo>
                                      <a:pt x="1655610" y="2506027"/>
                                      <a:pt x="1647038" y="2508885"/>
                                      <a:pt x="1638465" y="2510790"/>
                                    </a:cubicBezTo>
                                    <a:cubicBezTo>
                                      <a:pt x="1629893" y="2512695"/>
                                      <a:pt x="1621320" y="2514600"/>
                                      <a:pt x="1612748" y="2516505"/>
                                    </a:cubicBezTo>
                                    <a:cubicBezTo>
                                      <a:pt x="1601318" y="2519362"/>
                                      <a:pt x="1592745" y="2521267"/>
                                      <a:pt x="1581315" y="2524125"/>
                                    </a:cubicBezTo>
                                    <a:cubicBezTo>
                                      <a:pt x="1576553" y="2525077"/>
                                      <a:pt x="1571790" y="2525077"/>
                                      <a:pt x="1567028" y="2526030"/>
                                    </a:cubicBezTo>
                                    <a:cubicBezTo>
                                      <a:pt x="1559408" y="2526982"/>
                                      <a:pt x="1551788" y="2527935"/>
                                      <a:pt x="1544168" y="2529840"/>
                                    </a:cubicBezTo>
                                    <a:cubicBezTo>
                                      <a:pt x="1517498" y="2532697"/>
                                      <a:pt x="1498448" y="2533650"/>
                                      <a:pt x="1482255" y="2535555"/>
                                    </a:cubicBezTo>
                                    <a:cubicBezTo>
                                      <a:pt x="1467015" y="2537460"/>
                                      <a:pt x="1454633" y="2539365"/>
                                      <a:pt x="1440345" y="2539365"/>
                                    </a:cubicBezTo>
                                    <a:cubicBezTo>
                                      <a:pt x="1438440" y="2539365"/>
                                      <a:pt x="1435583" y="2539365"/>
                                      <a:pt x="1432725" y="2539365"/>
                                    </a:cubicBezTo>
                                    <a:cubicBezTo>
                                      <a:pt x="1413675" y="2541270"/>
                                      <a:pt x="1392720" y="2544127"/>
                                      <a:pt x="1371765" y="2544127"/>
                                    </a:cubicBezTo>
                                    <a:cubicBezTo>
                                      <a:pt x="1355573" y="2543175"/>
                                      <a:pt x="1338428" y="2543175"/>
                                      <a:pt x="1320330" y="2542222"/>
                                    </a:cubicBezTo>
                                    <a:cubicBezTo>
                                      <a:pt x="1297470" y="2542222"/>
                                      <a:pt x="1274610" y="2543175"/>
                                      <a:pt x="1249845" y="2542222"/>
                                    </a:cubicBezTo>
                                    <a:cubicBezTo>
                                      <a:pt x="1247940" y="2542222"/>
                                      <a:pt x="1245083" y="2541270"/>
                                      <a:pt x="1242225" y="2541270"/>
                                    </a:cubicBezTo>
                                    <a:cubicBezTo>
                                      <a:pt x="1231748" y="2537460"/>
                                      <a:pt x="1224128" y="2533650"/>
                                      <a:pt x="1212698" y="2528887"/>
                                    </a:cubicBezTo>
                                    <a:cubicBezTo>
                                      <a:pt x="1207935" y="2532697"/>
                                      <a:pt x="1201268" y="2535555"/>
                                      <a:pt x="1196505" y="2539365"/>
                                    </a:cubicBezTo>
                                    <a:lnTo>
                                      <a:pt x="1196464" y="2539447"/>
                                    </a:lnTo>
                                    <a:lnTo>
                                      <a:pt x="1209840" y="2530792"/>
                                    </a:lnTo>
                                    <a:cubicBezTo>
                                      <a:pt x="1221270" y="2535554"/>
                                      <a:pt x="1229843" y="2539364"/>
                                      <a:pt x="1239368" y="2543174"/>
                                    </a:cubicBezTo>
                                    <a:cubicBezTo>
                                      <a:pt x="1224128" y="2543174"/>
                                      <a:pt x="1207935" y="2542222"/>
                                      <a:pt x="1193648" y="2541269"/>
                                    </a:cubicBezTo>
                                    <a:lnTo>
                                      <a:pt x="1194008" y="2541036"/>
                                    </a:lnTo>
                                    <a:lnTo>
                                      <a:pt x="1164120" y="2536507"/>
                                    </a:lnTo>
                                    <a:cubicBezTo>
                                      <a:pt x="1151738" y="2533650"/>
                                      <a:pt x="1140308" y="2531745"/>
                                      <a:pt x="1128878" y="2528887"/>
                                    </a:cubicBezTo>
                                    <a:cubicBezTo>
                                      <a:pt x="1118400" y="2526030"/>
                                      <a:pt x="1107923" y="2524125"/>
                                      <a:pt x="1098398" y="2522220"/>
                                    </a:cubicBezTo>
                                    <a:cubicBezTo>
                                      <a:pt x="1088873" y="2520315"/>
                                      <a:pt x="1079348" y="2519362"/>
                                      <a:pt x="1070775" y="2517457"/>
                                    </a:cubicBezTo>
                                    <a:cubicBezTo>
                                      <a:pt x="1062203" y="2515552"/>
                                      <a:pt x="1053630" y="2514600"/>
                                      <a:pt x="1045058" y="2512695"/>
                                    </a:cubicBezTo>
                                    <a:cubicBezTo>
                                      <a:pt x="1010768" y="2506980"/>
                                      <a:pt x="979335" y="2500312"/>
                                      <a:pt x="941235" y="2486025"/>
                                    </a:cubicBezTo>
                                    <a:cubicBezTo>
                                      <a:pt x="916470" y="2480310"/>
                                      <a:pt x="902183" y="2474595"/>
                                      <a:pt x="888848" y="2470785"/>
                                    </a:cubicBezTo>
                                    <a:cubicBezTo>
                                      <a:pt x="883133" y="2466975"/>
                                      <a:pt x="878370" y="2462212"/>
                                      <a:pt x="873608" y="2457450"/>
                                    </a:cubicBezTo>
                                    <a:cubicBezTo>
                                      <a:pt x="862178" y="2455545"/>
                                      <a:pt x="850748" y="2453640"/>
                                      <a:pt x="838365" y="2450782"/>
                                    </a:cubicBezTo>
                                    <a:cubicBezTo>
                                      <a:pt x="820268" y="2442210"/>
                                      <a:pt x="804075" y="2433637"/>
                                      <a:pt x="785978" y="2424112"/>
                                    </a:cubicBezTo>
                                    <a:cubicBezTo>
                                      <a:pt x="780263" y="2424112"/>
                                      <a:pt x="776453" y="2425065"/>
                                      <a:pt x="770738" y="2425065"/>
                                    </a:cubicBezTo>
                                    <a:cubicBezTo>
                                      <a:pt x="751688" y="2415540"/>
                                      <a:pt x="734543" y="2406967"/>
                                      <a:pt x="716445" y="2397442"/>
                                    </a:cubicBezTo>
                                    <a:cubicBezTo>
                                      <a:pt x="713588" y="2391727"/>
                                      <a:pt x="709778" y="2386012"/>
                                      <a:pt x="706920" y="2380297"/>
                                    </a:cubicBezTo>
                                    <a:cubicBezTo>
                                      <a:pt x="706920" y="2380297"/>
                                      <a:pt x="707873" y="2380297"/>
                                      <a:pt x="708825" y="2379345"/>
                                    </a:cubicBezTo>
                                    <a:cubicBezTo>
                                      <a:pt x="719303" y="2386012"/>
                                      <a:pt x="730733" y="2391727"/>
                                      <a:pt x="742163" y="2397442"/>
                                    </a:cubicBezTo>
                                    <a:cubicBezTo>
                                      <a:pt x="753593" y="2403157"/>
                                      <a:pt x="764070" y="2408872"/>
                                      <a:pt x="775500" y="2415540"/>
                                    </a:cubicBezTo>
                                    <a:cubicBezTo>
                                      <a:pt x="779310" y="2413635"/>
                                      <a:pt x="782168" y="2411730"/>
                                      <a:pt x="785025" y="2409825"/>
                                    </a:cubicBezTo>
                                    <a:cubicBezTo>
                                      <a:pt x="766928" y="2401252"/>
                                      <a:pt x="755498" y="2391727"/>
                                      <a:pt x="745973" y="2384107"/>
                                    </a:cubicBezTo>
                                    <a:cubicBezTo>
                                      <a:pt x="736448" y="2376487"/>
                                      <a:pt x="726923" y="2371725"/>
                                      <a:pt x="713588" y="2369820"/>
                                    </a:cubicBezTo>
                                    <a:cubicBezTo>
                                      <a:pt x="686918" y="2350770"/>
                                      <a:pt x="678345" y="2350770"/>
                                      <a:pt x="668820" y="2344102"/>
                                    </a:cubicBezTo>
                                    <a:cubicBezTo>
                                      <a:pt x="655485" y="2335530"/>
                                      <a:pt x="643103" y="2327910"/>
                                      <a:pt x="630720" y="2319337"/>
                                    </a:cubicBezTo>
                                    <a:cubicBezTo>
                                      <a:pt x="600240" y="2302192"/>
                                      <a:pt x="608813" y="2320290"/>
                                      <a:pt x="570713" y="2293620"/>
                                    </a:cubicBezTo>
                                    <a:cubicBezTo>
                                      <a:pt x="563093" y="2287905"/>
                                      <a:pt x="556425" y="2282190"/>
                                      <a:pt x="547853" y="2274570"/>
                                    </a:cubicBezTo>
                                    <a:cubicBezTo>
                                      <a:pt x="549758" y="2274570"/>
                                      <a:pt x="551663" y="2273617"/>
                                      <a:pt x="552615" y="2272665"/>
                                    </a:cubicBezTo>
                                    <a:cubicBezTo>
                                      <a:pt x="561188" y="2275522"/>
                                      <a:pt x="567855" y="2277427"/>
                                      <a:pt x="575475" y="2279332"/>
                                    </a:cubicBezTo>
                                    <a:cubicBezTo>
                                      <a:pt x="559283" y="2261235"/>
                                      <a:pt x="556425" y="2253615"/>
                                      <a:pt x="527850" y="2229802"/>
                                    </a:cubicBezTo>
                                    <a:cubicBezTo>
                                      <a:pt x="518325" y="2222182"/>
                                      <a:pt x="509753" y="2214562"/>
                                      <a:pt x="501180" y="2207895"/>
                                    </a:cubicBezTo>
                                    <a:cubicBezTo>
                                      <a:pt x="492608" y="2200275"/>
                                      <a:pt x="484035" y="2193607"/>
                                      <a:pt x="476415" y="2185987"/>
                                    </a:cubicBezTo>
                                    <a:cubicBezTo>
                                      <a:pt x="470700" y="2180272"/>
                                      <a:pt x="455460" y="2174557"/>
                                      <a:pt x="444983" y="2160270"/>
                                    </a:cubicBezTo>
                                    <a:cubicBezTo>
                                      <a:pt x="428790" y="2143125"/>
                                      <a:pt x="415455" y="2126932"/>
                                      <a:pt x="399263" y="2109787"/>
                                    </a:cubicBezTo>
                                    <a:lnTo>
                                      <a:pt x="396126" y="2099983"/>
                                    </a:lnTo>
                                    <a:lnTo>
                                      <a:pt x="386880" y="2090737"/>
                                    </a:lnTo>
                                    <a:cubicBezTo>
                                      <a:pt x="376403" y="2080260"/>
                                      <a:pt x="365925" y="2068830"/>
                                      <a:pt x="355448" y="2056447"/>
                                    </a:cubicBezTo>
                                    <a:cubicBezTo>
                                      <a:pt x="353543" y="2049780"/>
                                      <a:pt x="339255" y="2031682"/>
                                      <a:pt x="351638" y="2039302"/>
                                    </a:cubicBezTo>
                                    <a:cubicBezTo>
                                      <a:pt x="346875" y="2033587"/>
                                      <a:pt x="343065" y="2026920"/>
                                      <a:pt x="339255" y="2022157"/>
                                    </a:cubicBezTo>
                                    <a:lnTo>
                                      <a:pt x="337780" y="2019844"/>
                                    </a:lnTo>
                                    <a:lnTo>
                                      <a:pt x="323062" y="2009774"/>
                                    </a:lnTo>
                                    <a:cubicBezTo>
                                      <a:pt x="311632" y="1996439"/>
                                      <a:pt x="302107" y="1982152"/>
                                      <a:pt x="294487" y="1968817"/>
                                    </a:cubicBezTo>
                                    <a:cubicBezTo>
                                      <a:pt x="286867" y="1954529"/>
                                      <a:pt x="281152" y="1941194"/>
                                      <a:pt x="278295" y="1930717"/>
                                    </a:cubicBezTo>
                                    <a:lnTo>
                                      <a:pt x="276390" y="1930717"/>
                                    </a:lnTo>
                                    <a:cubicBezTo>
                                      <a:pt x="268770" y="1917382"/>
                                      <a:pt x="261150" y="1903095"/>
                                      <a:pt x="254483" y="1888807"/>
                                    </a:cubicBezTo>
                                    <a:cubicBezTo>
                                      <a:pt x="247815" y="1874520"/>
                                      <a:pt x="240195" y="1861185"/>
                                      <a:pt x="233528" y="1846897"/>
                                    </a:cubicBezTo>
                                    <a:cubicBezTo>
                                      <a:pt x="225908" y="1830705"/>
                                      <a:pt x="218288" y="1814512"/>
                                      <a:pt x="211620" y="1798320"/>
                                    </a:cubicBezTo>
                                    <a:cubicBezTo>
                                      <a:pt x="204953" y="1782127"/>
                                      <a:pt x="198285" y="1764982"/>
                                      <a:pt x="191618" y="1748790"/>
                                    </a:cubicBezTo>
                                    <a:cubicBezTo>
                                      <a:pt x="199238" y="1759267"/>
                                      <a:pt x="205905" y="1769745"/>
                                      <a:pt x="211620" y="1782127"/>
                                    </a:cubicBezTo>
                                    <a:cubicBezTo>
                                      <a:pt x="217335" y="1794510"/>
                                      <a:pt x="223050" y="1807845"/>
                                      <a:pt x="231623" y="1824037"/>
                                    </a:cubicBezTo>
                                    <a:cubicBezTo>
                                      <a:pt x="235433" y="1829752"/>
                                      <a:pt x="236385" y="1839277"/>
                                      <a:pt x="238290" y="1846897"/>
                                    </a:cubicBezTo>
                                    <a:lnTo>
                                      <a:pt x="241045" y="1850938"/>
                                    </a:lnTo>
                                    <a:lnTo>
                                      <a:pt x="237654" y="1833304"/>
                                    </a:lnTo>
                                    <a:lnTo>
                                      <a:pt x="228808" y="1817251"/>
                                    </a:lnTo>
                                    <a:lnTo>
                                      <a:pt x="214410" y="1784873"/>
                                    </a:lnTo>
                                    <a:lnTo>
                                      <a:pt x="197332" y="1756409"/>
                                    </a:lnTo>
                                    <a:cubicBezTo>
                                      <a:pt x="190665" y="1737359"/>
                                      <a:pt x="183045" y="1718309"/>
                                      <a:pt x="176377" y="1699259"/>
                                    </a:cubicBezTo>
                                    <a:lnTo>
                                      <a:pt x="158426" y="1640679"/>
                                    </a:lnTo>
                                    <a:lnTo>
                                      <a:pt x="152529" y="1623596"/>
                                    </a:lnTo>
                                    <a:cubicBezTo>
                                      <a:pt x="142540" y="1590017"/>
                                      <a:pt x="133958" y="1555831"/>
                                      <a:pt x="126853" y="1521108"/>
                                    </a:cubicBezTo>
                                    <a:lnTo>
                                      <a:pt x="115498" y="1446707"/>
                                    </a:lnTo>
                                    <a:lnTo>
                                      <a:pt x="115417" y="1448752"/>
                                    </a:lnTo>
                                    <a:cubicBezTo>
                                      <a:pt x="115417" y="1453515"/>
                                      <a:pt x="115417" y="1457325"/>
                                      <a:pt x="116370" y="1463992"/>
                                    </a:cubicBezTo>
                                    <a:cubicBezTo>
                                      <a:pt x="118275" y="1475422"/>
                                      <a:pt x="120180" y="1486852"/>
                                      <a:pt x="121132" y="1499235"/>
                                    </a:cubicBezTo>
                                    <a:cubicBezTo>
                                      <a:pt x="123037" y="1511617"/>
                                      <a:pt x="124942" y="1524000"/>
                                      <a:pt x="126847" y="1535430"/>
                                    </a:cubicBezTo>
                                    <a:cubicBezTo>
                                      <a:pt x="122085" y="1526857"/>
                                      <a:pt x="120180" y="1515427"/>
                                      <a:pt x="117322" y="1503997"/>
                                    </a:cubicBezTo>
                                    <a:cubicBezTo>
                                      <a:pt x="115417" y="1491615"/>
                                      <a:pt x="113512" y="1478280"/>
                                      <a:pt x="110655" y="1463992"/>
                                    </a:cubicBezTo>
                                    <a:cubicBezTo>
                                      <a:pt x="105892" y="1463992"/>
                                      <a:pt x="104940" y="1463992"/>
                                      <a:pt x="103035" y="1463992"/>
                                    </a:cubicBezTo>
                                    <a:cubicBezTo>
                                      <a:pt x="102082" y="1453515"/>
                                      <a:pt x="101130" y="1443990"/>
                                      <a:pt x="98272" y="1427797"/>
                                    </a:cubicBezTo>
                                    <a:cubicBezTo>
                                      <a:pt x="96367" y="1420177"/>
                                      <a:pt x="93510" y="1412557"/>
                                      <a:pt x="91605" y="1404937"/>
                                    </a:cubicBezTo>
                                    <a:cubicBezTo>
                                      <a:pt x="89700" y="1397317"/>
                                      <a:pt x="87795" y="1389697"/>
                                      <a:pt x="85890" y="1383030"/>
                                    </a:cubicBezTo>
                                    <a:cubicBezTo>
                                      <a:pt x="80175" y="1376362"/>
                                      <a:pt x="75412" y="1371600"/>
                                      <a:pt x="69697" y="1365885"/>
                                    </a:cubicBezTo>
                                    <a:cubicBezTo>
                                      <a:pt x="67792" y="1365885"/>
                                      <a:pt x="66840" y="1365885"/>
                                      <a:pt x="64935" y="1365885"/>
                                    </a:cubicBezTo>
                                    <a:cubicBezTo>
                                      <a:pt x="63030" y="1360170"/>
                                      <a:pt x="61125" y="1351597"/>
                                      <a:pt x="60172" y="1342072"/>
                                    </a:cubicBezTo>
                                    <a:cubicBezTo>
                                      <a:pt x="59220" y="1332547"/>
                                      <a:pt x="58267" y="1322070"/>
                                      <a:pt x="58267" y="1311592"/>
                                    </a:cubicBezTo>
                                    <a:cubicBezTo>
                                      <a:pt x="58267" y="1291590"/>
                                      <a:pt x="59220" y="1273492"/>
                                      <a:pt x="62077" y="1268730"/>
                                    </a:cubicBezTo>
                                    <a:cubicBezTo>
                                      <a:pt x="63030" y="1263015"/>
                                      <a:pt x="63030" y="1258252"/>
                                      <a:pt x="63982" y="1253490"/>
                                    </a:cubicBezTo>
                                    <a:lnTo>
                                      <a:pt x="67226" y="1243037"/>
                                    </a:lnTo>
                                    <a:lnTo>
                                      <a:pt x="65649" y="1219200"/>
                                    </a:lnTo>
                                    <a:cubicBezTo>
                                      <a:pt x="65887" y="1207294"/>
                                      <a:pt x="66839" y="1194911"/>
                                      <a:pt x="67792" y="1183957"/>
                                    </a:cubicBezTo>
                                    <a:lnTo>
                                      <a:pt x="71602" y="1176814"/>
                                    </a:lnTo>
                                    <a:lnTo>
                                      <a:pt x="71602" y="1172527"/>
                                    </a:lnTo>
                                    <a:cubicBezTo>
                                      <a:pt x="69697" y="1178242"/>
                                      <a:pt x="66840" y="1182052"/>
                                      <a:pt x="63982" y="1186815"/>
                                    </a:cubicBezTo>
                                    <a:cubicBezTo>
                                      <a:pt x="62077" y="1183005"/>
                                      <a:pt x="59220" y="1181100"/>
                                      <a:pt x="57315" y="1177290"/>
                                    </a:cubicBezTo>
                                    <a:cubicBezTo>
                                      <a:pt x="53505" y="1171575"/>
                                      <a:pt x="54457" y="1120140"/>
                                      <a:pt x="44932" y="1160145"/>
                                    </a:cubicBezTo>
                                    <a:lnTo>
                                      <a:pt x="42670" y="1146572"/>
                                    </a:lnTo>
                                    <a:lnTo>
                                      <a:pt x="42075" y="1147762"/>
                                    </a:lnTo>
                                    <a:cubicBezTo>
                                      <a:pt x="41122" y="1160145"/>
                                      <a:pt x="39217" y="1173480"/>
                                      <a:pt x="38265" y="1185862"/>
                                    </a:cubicBezTo>
                                    <a:cubicBezTo>
                                      <a:pt x="37312" y="1198245"/>
                                      <a:pt x="35407" y="1211580"/>
                                      <a:pt x="35407" y="1223962"/>
                                    </a:cubicBezTo>
                                    <a:cubicBezTo>
                                      <a:pt x="34455" y="1233487"/>
                                      <a:pt x="33502" y="1243965"/>
                                      <a:pt x="32550" y="1253490"/>
                                    </a:cubicBezTo>
                                    <a:lnTo>
                                      <a:pt x="32550" y="1314449"/>
                                    </a:lnTo>
                                    <a:cubicBezTo>
                                      <a:pt x="32550" y="1324927"/>
                                      <a:pt x="32550" y="1335404"/>
                                      <a:pt x="33502" y="1345882"/>
                                    </a:cubicBezTo>
                                    <a:cubicBezTo>
                                      <a:pt x="34455" y="1356359"/>
                                      <a:pt x="35407" y="1366837"/>
                                      <a:pt x="35407" y="1377314"/>
                                    </a:cubicBezTo>
                                    <a:cubicBezTo>
                                      <a:pt x="31597" y="1378267"/>
                                      <a:pt x="32550" y="1413509"/>
                                      <a:pt x="26835" y="1406842"/>
                                    </a:cubicBezTo>
                                    <a:cubicBezTo>
                                      <a:pt x="25882" y="1406842"/>
                                      <a:pt x="25882" y="1406842"/>
                                      <a:pt x="24930" y="1406842"/>
                                    </a:cubicBezTo>
                                    <a:cubicBezTo>
                                      <a:pt x="19215" y="1385887"/>
                                      <a:pt x="19215" y="1367789"/>
                                      <a:pt x="19215" y="1349692"/>
                                    </a:cubicBezTo>
                                    <a:cubicBezTo>
                                      <a:pt x="19215" y="1331594"/>
                                      <a:pt x="22072" y="1313497"/>
                                      <a:pt x="19215" y="1290637"/>
                                    </a:cubicBezTo>
                                    <a:cubicBezTo>
                                      <a:pt x="20167" y="1274444"/>
                                      <a:pt x="22072" y="1260157"/>
                                      <a:pt x="23977" y="1244917"/>
                                    </a:cubicBezTo>
                                    <a:lnTo>
                                      <a:pt x="32546" y="1253485"/>
                                    </a:lnTo>
                                    <a:lnTo>
                                      <a:pt x="24930" y="1243965"/>
                                    </a:lnTo>
                                    <a:cubicBezTo>
                                      <a:pt x="23025" y="1234440"/>
                                      <a:pt x="23025" y="1223962"/>
                                      <a:pt x="23025" y="1209675"/>
                                    </a:cubicBezTo>
                                    <a:cubicBezTo>
                                      <a:pt x="23025" y="1195387"/>
                                      <a:pt x="23977" y="1178242"/>
                                      <a:pt x="24930" y="1157287"/>
                                    </a:cubicBezTo>
                                    <a:cubicBezTo>
                                      <a:pt x="24930" y="1152525"/>
                                      <a:pt x="25882" y="1147762"/>
                                      <a:pt x="25882" y="1143000"/>
                                    </a:cubicBezTo>
                                    <a:cubicBezTo>
                                      <a:pt x="26835" y="1135380"/>
                                      <a:pt x="27787" y="1126807"/>
                                      <a:pt x="28740" y="1119187"/>
                                    </a:cubicBezTo>
                                    <a:cubicBezTo>
                                      <a:pt x="32550" y="1105852"/>
                                      <a:pt x="36360" y="1089660"/>
                                      <a:pt x="40170" y="1076325"/>
                                    </a:cubicBezTo>
                                    <a:lnTo>
                                      <a:pt x="45865" y="1047851"/>
                                    </a:lnTo>
                                    <a:lnTo>
                                      <a:pt x="43980" y="1041082"/>
                                    </a:lnTo>
                                    <a:cubicBezTo>
                                      <a:pt x="42075" y="1053465"/>
                                      <a:pt x="39217" y="1064895"/>
                                      <a:pt x="37312" y="1079182"/>
                                    </a:cubicBezTo>
                                    <a:cubicBezTo>
                                      <a:pt x="33502" y="1092517"/>
                                      <a:pt x="29692" y="1108710"/>
                                      <a:pt x="25882" y="1122045"/>
                                    </a:cubicBezTo>
                                    <a:cubicBezTo>
                                      <a:pt x="24930" y="1129665"/>
                                      <a:pt x="23977" y="1138237"/>
                                      <a:pt x="23025" y="1145857"/>
                                    </a:cubicBezTo>
                                    <a:cubicBezTo>
                                      <a:pt x="23025" y="1150620"/>
                                      <a:pt x="22072" y="1155382"/>
                                      <a:pt x="22072" y="1160145"/>
                                    </a:cubicBezTo>
                                    <a:cubicBezTo>
                                      <a:pt x="22072" y="1181100"/>
                                      <a:pt x="21120" y="1198245"/>
                                      <a:pt x="20167" y="1212532"/>
                                    </a:cubicBezTo>
                                    <a:cubicBezTo>
                                      <a:pt x="20167" y="1226820"/>
                                      <a:pt x="21120" y="1237297"/>
                                      <a:pt x="22072" y="1246822"/>
                                    </a:cubicBezTo>
                                    <a:cubicBezTo>
                                      <a:pt x="20167" y="1263015"/>
                                      <a:pt x="18262" y="1277302"/>
                                      <a:pt x="17310" y="1292542"/>
                                    </a:cubicBezTo>
                                    <a:cubicBezTo>
                                      <a:pt x="20167" y="1315402"/>
                                      <a:pt x="17310" y="1333500"/>
                                      <a:pt x="17310" y="1351597"/>
                                    </a:cubicBezTo>
                                    <a:cubicBezTo>
                                      <a:pt x="17310" y="1369695"/>
                                      <a:pt x="17310" y="1387792"/>
                                      <a:pt x="23025" y="1408747"/>
                                    </a:cubicBezTo>
                                    <a:cubicBezTo>
                                      <a:pt x="23025" y="1408747"/>
                                      <a:pt x="23977" y="1408747"/>
                                      <a:pt x="24930" y="1408747"/>
                                    </a:cubicBezTo>
                                    <a:cubicBezTo>
                                      <a:pt x="28740" y="1426845"/>
                                      <a:pt x="32550" y="1443990"/>
                                      <a:pt x="37312" y="1463040"/>
                                    </a:cubicBezTo>
                                    <a:cubicBezTo>
                                      <a:pt x="38265" y="1475422"/>
                                      <a:pt x="41122" y="1486852"/>
                                      <a:pt x="43980" y="1507807"/>
                                    </a:cubicBezTo>
                                    <a:cubicBezTo>
                                      <a:pt x="48742" y="1524000"/>
                                      <a:pt x="53505" y="1539240"/>
                                      <a:pt x="58267" y="1553527"/>
                                    </a:cubicBezTo>
                                    <a:cubicBezTo>
                                      <a:pt x="60410" y="1580673"/>
                                      <a:pt x="74877" y="1623893"/>
                                      <a:pt x="80770" y="1651843"/>
                                    </a:cubicBezTo>
                                    <a:lnTo>
                                      <a:pt x="82734" y="1670685"/>
                                    </a:lnTo>
                                    <a:lnTo>
                                      <a:pt x="86843" y="1670685"/>
                                    </a:lnTo>
                                    <a:cubicBezTo>
                                      <a:pt x="97320" y="1697355"/>
                                      <a:pt x="103988" y="1711642"/>
                                      <a:pt x="107798" y="1721167"/>
                                    </a:cubicBezTo>
                                    <a:cubicBezTo>
                                      <a:pt x="112560" y="1730692"/>
                                      <a:pt x="114465" y="1737360"/>
                                      <a:pt x="115418" y="1746885"/>
                                    </a:cubicBezTo>
                                    <a:cubicBezTo>
                                      <a:pt x="111608" y="1745932"/>
                                      <a:pt x="106845" y="1736407"/>
                                      <a:pt x="101130" y="1724977"/>
                                    </a:cubicBezTo>
                                    <a:cubicBezTo>
                                      <a:pt x="95415" y="1713547"/>
                                      <a:pt x="90653" y="1700212"/>
                                      <a:pt x="85890" y="1690687"/>
                                    </a:cubicBezTo>
                                    <a:cubicBezTo>
                                      <a:pt x="81128" y="1678305"/>
                                      <a:pt x="89700" y="1712595"/>
                                      <a:pt x="84938" y="1700212"/>
                                    </a:cubicBezTo>
                                    <a:lnTo>
                                      <a:pt x="76651" y="1674524"/>
                                    </a:lnTo>
                                    <a:lnTo>
                                      <a:pt x="70650" y="1675447"/>
                                    </a:lnTo>
                                    <a:cubicBezTo>
                                      <a:pt x="67792" y="1667827"/>
                                      <a:pt x="65887" y="1660207"/>
                                      <a:pt x="63982" y="1653540"/>
                                    </a:cubicBezTo>
                                    <a:cubicBezTo>
                                      <a:pt x="53505" y="1643062"/>
                                      <a:pt x="45885" y="1621155"/>
                                      <a:pt x="41122" y="1601152"/>
                                    </a:cubicBezTo>
                                    <a:cubicBezTo>
                                      <a:pt x="36360" y="1581150"/>
                                      <a:pt x="32550" y="1562100"/>
                                      <a:pt x="26835" y="1554480"/>
                                    </a:cubicBezTo>
                                    <a:cubicBezTo>
                                      <a:pt x="22072" y="1537335"/>
                                      <a:pt x="22072" y="1519237"/>
                                      <a:pt x="25882" y="1515427"/>
                                    </a:cubicBezTo>
                                    <a:cubicBezTo>
                                      <a:pt x="23977" y="1500187"/>
                                      <a:pt x="21120" y="1484947"/>
                                      <a:pt x="19215" y="1469707"/>
                                    </a:cubicBezTo>
                                    <a:cubicBezTo>
                                      <a:pt x="17310" y="1454467"/>
                                      <a:pt x="16357" y="1439227"/>
                                      <a:pt x="14452" y="1423987"/>
                                    </a:cubicBezTo>
                                    <a:cubicBezTo>
                                      <a:pt x="10642" y="1412557"/>
                                      <a:pt x="6832" y="1403032"/>
                                      <a:pt x="3975" y="1390650"/>
                                    </a:cubicBezTo>
                                    <a:cubicBezTo>
                                      <a:pt x="-1740" y="1325880"/>
                                      <a:pt x="-2693" y="1250632"/>
                                      <a:pt x="10642" y="1213485"/>
                                    </a:cubicBezTo>
                                    <a:cubicBezTo>
                                      <a:pt x="11595" y="1197292"/>
                                      <a:pt x="12547" y="1177290"/>
                                      <a:pt x="17310" y="1167765"/>
                                    </a:cubicBezTo>
                                    <a:cubicBezTo>
                                      <a:pt x="15405" y="1159192"/>
                                      <a:pt x="13500" y="1151572"/>
                                      <a:pt x="11595" y="1143000"/>
                                    </a:cubicBezTo>
                                    <a:cubicBezTo>
                                      <a:pt x="13500" y="1126807"/>
                                      <a:pt x="11595" y="1089660"/>
                                      <a:pt x="23025" y="1074420"/>
                                    </a:cubicBezTo>
                                    <a:cubicBezTo>
                                      <a:pt x="23977" y="1067752"/>
                                      <a:pt x="24930" y="1062990"/>
                                      <a:pt x="25882" y="1058227"/>
                                    </a:cubicBezTo>
                                    <a:cubicBezTo>
                                      <a:pt x="27787" y="1034415"/>
                                      <a:pt x="29692" y="1018222"/>
                                      <a:pt x="33502" y="1002982"/>
                                    </a:cubicBezTo>
                                    <a:cubicBezTo>
                                      <a:pt x="40170" y="989647"/>
                                      <a:pt x="48742" y="967740"/>
                                      <a:pt x="53505" y="962977"/>
                                    </a:cubicBezTo>
                                    <a:cubicBezTo>
                                      <a:pt x="58267" y="973455"/>
                                      <a:pt x="46837" y="1000125"/>
                                      <a:pt x="48742" y="1017270"/>
                                    </a:cubicBezTo>
                                    <a:lnTo>
                                      <a:pt x="53503" y="1007964"/>
                                    </a:lnTo>
                                    <a:lnTo>
                                      <a:pt x="56362" y="985718"/>
                                    </a:lnTo>
                                    <a:cubicBezTo>
                                      <a:pt x="58267" y="975597"/>
                                      <a:pt x="59696" y="966311"/>
                                      <a:pt x="57315" y="961072"/>
                                    </a:cubicBezTo>
                                    <a:cubicBezTo>
                                      <a:pt x="60172" y="949642"/>
                                      <a:pt x="63030" y="941069"/>
                                      <a:pt x="65887" y="929639"/>
                                    </a:cubicBezTo>
                                    <a:cubicBezTo>
                                      <a:pt x="70650" y="914399"/>
                                      <a:pt x="74460" y="898207"/>
                                      <a:pt x="79222" y="882014"/>
                                    </a:cubicBezTo>
                                    <a:cubicBezTo>
                                      <a:pt x="83985" y="865822"/>
                                      <a:pt x="89700" y="849629"/>
                                      <a:pt x="95415" y="833437"/>
                                    </a:cubicBezTo>
                                    <a:lnTo>
                                      <a:pt x="96628" y="832072"/>
                                    </a:lnTo>
                                    <a:lnTo>
                                      <a:pt x="103988" y="793432"/>
                                    </a:lnTo>
                                    <a:cubicBezTo>
                                      <a:pt x="107798" y="785812"/>
                                      <a:pt x="111608" y="775334"/>
                                      <a:pt x="114465" y="765809"/>
                                    </a:cubicBezTo>
                                    <a:cubicBezTo>
                                      <a:pt x="118275" y="756284"/>
                                      <a:pt x="123038" y="748664"/>
                                      <a:pt x="126848" y="742949"/>
                                    </a:cubicBezTo>
                                    <a:cubicBezTo>
                                      <a:pt x="135420" y="726757"/>
                                      <a:pt x="142088" y="710564"/>
                                      <a:pt x="151613" y="695324"/>
                                    </a:cubicBezTo>
                                    <a:cubicBezTo>
                                      <a:pt x="158280" y="680084"/>
                                      <a:pt x="164948" y="667702"/>
                                      <a:pt x="171615" y="652462"/>
                                    </a:cubicBezTo>
                                    <a:cubicBezTo>
                                      <a:pt x="172568" y="639127"/>
                                      <a:pt x="191618" y="614362"/>
                                      <a:pt x="200190" y="597217"/>
                                    </a:cubicBezTo>
                                    <a:cubicBezTo>
                                      <a:pt x="204953" y="591502"/>
                                      <a:pt x="210668" y="585787"/>
                                      <a:pt x="221145" y="573404"/>
                                    </a:cubicBezTo>
                                    <a:cubicBezTo>
                                      <a:pt x="227813" y="559117"/>
                                      <a:pt x="233528" y="548639"/>
                                      <a:pt x="238290" y="540067"/>
                                    </a:cubicBezTo>
                                    <a:cubicBezTo>
                                      <a:pt x="243053" y="531494"/>
                                      <a:pt x="247815" y="525779"/>
                                      <a:pt x="252578" y="519112"/>
                                    </a:cubicBezTo>
                                    <a:cubicBezTo>
                                      <a:pt x="258293" y="513397"/>
                                      <a:pt x="266865" y="503872"/>
                                      <a:pt x="267818" y="511492"/>
                                    </a:cubicBezTo>
                                    <a:cubicBezTo>
                                      <a:pt x="268770" y="510539"/>
                                      <a:pt x="270675" y="507682"/>
                                      <a:pt x="271628" y="505777"/>
                                    </a:cubicBezTo>
                                    <a:cubicBezTo>
                                      <a:pt x="276390" y="495299"/>
                                      <a:pt x="281153" y="485774"/>
                                      <a:pt x="286868" y="475297"/>
                                    </a:cubicBezTo>
                                    <a:cubicBezTo>
                                      <a:pt x="296393" y="464819"/>
                                      <a:pt x="307823" y="446722"/>
                                      <a:pt x="316395" y="441007"/>
                                    </a:cubicBezTo>
                                    <a:cubicBezTo>
                                      <a:pt x="309966" y="453151"/>
                                      <a:pt x="316931" y="450829"/>
                                      <a:pt x="317199" y="455339"/>
                                    </a:cubicBezTo>
                                    <a:lnTo>
                                      <a:pt x="315045" y="461363"/>
                                    </a:lnTo>
                                    <a:lnTo>
                                      <a:pt x="345922" y="429577"/>
                                    </a:lnTo>
                                    <a:cubicBezTo>
                                      <a:pt x="348780" y="423862"/>
                                      <a:pt x="354495" y="417195"/>
                                      <a:pt x="361162" y="409575"/>
                                    </a:cubicBezTo>
                                    <a:cubicBezTo>
                                      <a:pt x="367830" y="402907"/>
                                      <a:pt x="375450" y="396240"/>
                                      <a:pt x="381165" y="390525"/>
                                    </a:cubicBezTo>
                                    <a:lnTo>
                                      <a:pt x="382888" y="392440"/>
                                    </a:lnTo>
                                    <a:lnTo>
                                      <a:pt x="382118" y="391477"/>
                                    </a:lnTo>
                                    <a:cubicBezTo>
                                      <a:pt x="390690" y="382904"/>
                                      <a:pt x="398310" y="374332"/>
                                      <a:pt x="406883" y="366712"/>
                                    </a:cubicBezTo>
                                    <a:cubicBezTo>
                                      <a:pt x="414503" y="359092"/>
                                      <a:pt x="423075" y="351472"/>
                                      <a:pt x="431648" y="343852"/>
                                    </a:cubicBezTo>
                                    <a:cubicBezTo>
                                      <a:pt x="442125" y="333374"/>
                                      <a:pt x="448793" y="324802"/>
                                      <a:pt x="458318" y="315277"/>
                                    </a:cubicBezTo>
                                    <a:cubicBezTo>
                                      <a:pt x="470700" y="305752"/>
                                      <a:pt x="484035" y="296227"/>
                                      <a:pt x="495465" y="287654"/>
                                    </a:cubicBezTo>
                                    <a:cubicBezTo>
                                      <a:pt x="508800" y="277177"/>
                                      <a:pt x="522135" y="267652"/>
                                      <a:pt x="535470" y="258127"/>
                                    </a:cubicBezTo>
                                    <a:lnTo>
                                      <a:pt x="559389" y="241440"/>
                                    </a:lnTo>
                                    <a:lnTo>
                                      <a:pt x="575475" y="226694"/>
                                    </a:lnTo>
                                    <a:cubicBezTo>
                                      <a:pt x="585000" y="220979"/>
                                      <a:pt x="594525" y="215264"/>
                                      <a:pt x="604050" y="209549"/>
                                    </a:cubicBezTo>
                                    <a:cubicBezTo>
                                      <a:pt x="613575" y="203834"/>
                                      <a:pt x="624052" y="199072"/>
                                      <a:pt x="634530" y="193357"/>
                                    </a:cubicBezTo>
                                    <a:lnTo>
                                      <a:pt x="638565" y="191282"/>
                                    </a:lnTo>
                                    <a:lnTo>
                                      <a:pt x="648937" y="181094"/>
                                    </a:lnTo>
                                    <a:cubicBezTo>
                                      <a:pt x="654771" y="176688"/>
                                      <a:pt x="661201" y="172402"/>
                                      <a:pt x="665963" y="168592"/>
                                    </a:cubicBezTo>
                                    <a:cubicBezTo>
                                      <a:pt x="673583" y="162877"/>
                                      <a:pt x="679298" y="160496"/>
                                      <a:pt x="684656" y="159067"/>
                                    </a:cubicBezTo>
                                    <a:lnTo>
                                      <a:pt x="697880" y="156023"/>
                                    </a:lnTo>
                                    <a:lnTo>
                                      <a:pt x="700252" y="154304"/>
                                    </a:lnTo>
                                    <a:cubicBezTo>
                                      <a:pt x="782167" y="109537"/>
                                      <a:pt x="869797" y="74294"/>
                                      <a:pt x="959332" y="49529"/>
                                    </a:cubicBezTo>
                                    <a:lnTo>
                                      <a:pt x="968944" y="47439"/>
                                    </a:lnTo>
                                    <a:lnTo>
                                      <a:pt x="995527" y="38099"/>
                                    </a:lnTo>
                                    <a:cubicBezTo>
                                      <a:pt x="1001719" y="36194"/>
                                      <a:pt x="1008148" y="35003"/>
                                      <a:pt x="1013863" y="34408"/>
                                    </a:cubicBezTo>
                                    <a:lnTo>
                                      <a:pt x="1023424" y="34327"/>
                                    </a:lnTo>
                                    <a:lnTo>
                                      <a:pt x="1026960" y="33337"/>
                                    </a:lnTo>
                                    <a:cubicBezTo>
                                      <a:pt x="1097445" y="17144"/>
                                      <a:pt x="1169835" y="7619"/>
                                      <a:pt x="1244130" y="4762"/>
                                    </a:cubicBezTo>
                                    <a:cubicBezTo>
                                      <a:pt x="1262704" y="5238"/>
                                      <a:pt x="1283897" y="4762"/>
                                      <a:pt x="1305804" y="4524"/>
                                    </a:cubicBezTo>
                                    <a:cubicBezTo>
                                      <a:pt x="1327712" y="4285"/>
                                      <a:pt x="1350334" y="4285"/>
                                      <a:pt x="1371765" y="5714"/>
                                    </a:cubicBezTo>
                                    <a:lnTo>
                                      <a:pt x="1372993" y="6635"/>
                                    </a:lnTo>
                                    <a:lnTo>
                                      <a:pt x="1405103" y="2857"/>
                                    </a:lnTo>
                                    <a:cubicBezTo>
                                      <a:pt x="1415580" y="4762"/>
                                      <a:pt x="1425105" y="5714"/>
                                      <a:pt x="1434630" y="7619"/>
                                    </a:cubicBezTo>
                                    <a:cubicBezTo>
                                      <a:pt x="1444155" y="9524"/>
                                      <a:pt x="1453680" y="10477"/>
                                      <a:pt x="1464158" y="13334"/>
                                    </a:cubicBezTo>
                                    <a:lnTo>
                                      <a:pt x="1479392" y="16797"/>
                                    </a:lnTo>
                                    <a:lnTo>
                                      <a:pt x="1463205" y="12382"/>
                                    </a:lnTo>
                                    <a:cubicBezTo>
                                      <a:pt x="1453680" y="10477"/>
                                      <a:pt x="1443202" y="8572"/>
                                      <a:pt x="1433677" y="6667"/>
                                    </a:cubicBezTo>
                                    <a:cubicBezTo>
                                      <a:pt x="1424152" y="4762"/>
                                      <a:pt x="1414627" y="3810"/>
                                      <a:pt x="1404150" y="1905"/>
                                    </a:cubicBezTo>
                                    <a:cubicBezTo>
                                      <a:pt x="1404150" y="1905"/>
                                      <a:pt x="1404150" y="952"/>
                                      <a:pt x="140415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472C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Picture 23" descr="GPS ico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1440" y="68580"/>
                                <a:ext cx="151765" cy="20256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24CE7FC" id="Group 21" o:spid="_x0000_s1026" alt="gps icon" style="position:absolute;margin-left:45.45pt;margin-top:-5.9pt;width:26.55pt;height:26.25pt;z-index:251659264" coordsize="337185,333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">
                    <v:shape id="Freeform: Shape 142" o:spid="_x0000_s1027" style="position:absolute;width:337185;height:333375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599180,1433750v-118,7382,-118,14526,-595,24527l2589060,1487586r,3348l2600490,1458277v953,-20003,,-28575,1905,-50483l2606836,1398173r-631,-2761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4472c4" stroked="f">
                      <v:stroke joinstyle="miter"/>
                      <v:path arrowok="t"/>
                      <o:lock v:ext="edit" aspectratio="t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3" o:spid="_x0000_s1028" type="#_x0000_t75" alt="GPS icon" style="position:absolute;left:91440;top:68580;width:151765;height:20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">
                      <v:imagedata r:id="rId2" o:title="GPS icon"/>
                    </v:shape>
                  </v:group>
                </w:pict>
              </mc:Fallback>
            </mc:AlternateContent>
          </w:r>
        </w:p>
      </w:tc>
      <w:tc>
        <w:tcPr>
          <w:tcW w:w="1809" w:type="dxa"/>
        </w:tcPr>
        <w:p w14:paraId="7A9E15A2" w14:textId="77777777" w:rsidR="00966264" w:rsidRPr="005F7A8F" w:rsidRDefault="00966264" w:rsidP="0079679B">
          <w:pPr>
            <w:widowControl/>
            <w:autoSpaceDE/>
            <w:autoSpaceDN/>
            <w:adjustRightInd/>
            <w:rPr>
              <w:rFonts w:ascii="Calibri" w:hAnsi="Calibri"/>
            </w:rPr>
          </w:pPr>
          <w:r w:rsidRPr="005F7A8F">
            <w:rPr>
              <w:rFonts w:ascii="Calibri" w:hAnsi="Calibri"/>
            </w:rPr>
            <w:t>RMHGNA</w:t>
          </w:r>
        </w:p>
        <w:p w14:paraId="1DB0DE51" w14:textId="77777777" w:rsidR="00966264" w:rsidRPr="005F7A8F" w:rsidRDefault="00966264" w:rsidP="0079679B">
          <w:pPr>
            <w:widowControl/>
            <w:autoSpaceDE/>
            <w:autoSpaceDN/>
            <w:adjustRightInd/>
            <w:spacing w:line="259" w:lineRule="auto"/>
            <w:rPr>
              <w:rFonts w:ascii="Calibri" w:hAnsi="Calibri"/>
            </w:rPr>
          </w:pPr>
          <w:r w:rsidRPr="005F7A8F">
            <w:rPr>
              <w:rFonts w:ascii="Calibri" w:hAnsi="Calibri"/>
            </w:rPr>
            <w:t>PO Box 2182</w:t>
          </w:r>
        </w:p>
        <w:p w14:paraId="254D83A6" w14:textId="77777777" w:rsidR="00966264" w:rsidRPr="005F7A8F" w:rsidRDefault="00966264" w:rsidP="0079679B">
          <w:pPr>
            <w:widowControl/>
            <w:autoSpaceDE/>
            <w:autoSpaceDN/>
            <w:adjustRightInd/>
            <w:spacing w:line="259" w:lineRule="auto"/>
            <w:rPr>
              <w:rFonts w:ascii="Calibri" w:hAnsi="Calibri"/>
            </w:rPr>
          </w:pPr>
          <w:r w:rsidRPr="005F7A8F">
            <w:rPr>
              <w:rFonts w:ascii="Calibri" w:hAnsi="Calibri"/>
            </w:rPr>
            <w:t>Royal Melbourne Hospital</w:t>
          </w:r>
        </w:p>
        <w:p w14:paraId="29C02FF4" w14:textId="77777777" w:rsidR="00966264" w:rsidRPr="005F7A8F" w:rsidRDefault="00966264" w:rsidP="0079679B">
          <w:pPr>
            <w:widowControl/>
            <w:autoSpaceDE/>
            <w:autoSpaceDN/>
            <w:adjustRightInd/>
            <w:spacing w:line="259" w:lineRule="auto"/>
            <w:rPr>
              <w:rFonts w:ascii="Calibri" w:hAnsi="Calibri"/>
            </w:rPr>
          </w:pPr>
          <w:r w:rsidRPr="005F7A8F">
            <w:rPr>
              <w:rFonts w:ascii="Calibri" w:hAnsi="Calibri"/>
            </w:rPr>
            <w:t>VIC.   3050.</w:t>
          </w:r>
        </w:p>
      </w:tc>
      <w:tc>
        <w:tcPr>
          <w:tcW w:w="2268" w:type="dxa"/>
          <w:vAlign w:val="center"/>
        </w:tcPr>
        <w:p w14:paraId="097E565D" w14:textId="72FE67D1" w:rsidR="00966264" w:rsidRPr="005F7A8F" w:rsidRDefault="00966264" w:rsidP="0079679B">
          <w:pPr>
            <w:widowControl/>
            <w:autoSpaceDE/>
            <w:autoSpaceDN/>
            <w:adjustRightInd/>
            <w:rPr>
              <w:rFonts w:ascii="Calibri" w:hAnsi="Calibri"/>
            </w:rPr>
          </w:pPr>
          <w:r w:rsidRPr="005F7A8F">
            <w:rPr>
              <w:rFonts w:ascii="Calibri" w:hAnsi="Calibri"/>
              <w:noProof/>
            </w:rPr>
            <w:drawing>
              <wp:anchor distT="0" distB="0" distL="114300" distR="114300" simplePos="0" relativeHeight="251656192" behindDoc="0" locked="0" layoutInCell="1" allowOverlap="1" wp14:anchorId="40D764F7" wp14:editId="3160FBA1">
                <wp:simplePos x="0" y="0"/>
                <wp:positionH relativeFrom="column">
                  <wp:posOffset>28575</wp:posOffset>
                </wp:positionH>
                <wp:positionV relativeFrom="paragraph">
                  <wp:posOffset>-109855</wp:posOffset>
                </wp:positionV>
                <wp:extent cx="335280" cy="335280"/>
                <wp:effectExtent l="0" t="0" r="0" b="0"/>
                <wp:wrapNone/>
                <wp:docPr id="11" name="Picture 11" descr="A logo on a blue background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A logo on a blue background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335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hAnsi="Calibri"/>
            </w:rPr>
            <w:t xml:space="preserve">              </w:t>
          </w:r>
          <w:r w:rsidRPr="005F7A8F">
            <w:rPr>
              <w:rFonts w:ascii="Calibri" w:hAnsi="Calibri"/>
            </w:rPr>
            <w:t>0415 628 131</w:t>
          </w:r>
        </w:p>
      </w:tc>
      <w:tc>
        <w:tcPr>
          <w:tcW w:w="3118" w:type="dxa"/>
          <w:vAlign w:val="center"/>
        </w:tcPr>
        <w:p w14:paraId="4DC7C070" w14:textId="4AEDFCEB" w:rsidR="00966264" w:rsidRPr="005F7A8F" w:rsidRDefault="00A57FAE" w:rsidP="00966264">
          <w:pPr>
            <w:widowControl/>
            <w:autoSpaceDE/>
            <w:autoSpaceDN/>
            <w:adjustRightInd/>
            <w:rPr>
              <w:rFonts w:ascii="Calibri" w:hAnsi="Calibri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0BAAE383" wp14:editId="4F190507">
                    <wp:simplePos x="0" y="0"/>
                    <wp:positionH relativeFrom="column">
                      <wp:posOffset>-109220</wp:posOffset>
                    </wp:positionH>
                    <wp:positionV relativeFrom="paragraph">
                      <wp:posOffset>-115570</wp:posOffset>
                    </wp:positionV>
                    <wp:extent cx="338455" cy="346075"/>
                    <wp:effectExtent l="8890" t="3175" r="5080" b="3175"/>
                    <wp:wrapNone/>
                    <wp:docPr id="1" name="Group 24" descr="email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38455" cy="346075"/>
                              <a:chOff x="0" y="0"/>
                              <a:chExt cx="338455" cy="346075"/>
                            </a:xfrm>
                          </wpg:grpSpPr>
                          <wps:wsp>
                            <wps:cNvPr id="2" name="Freeform: Shape 27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338455" cy="346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2731203" h="2794134">
                                    <a:moveTo>
                                      <a:pt x="2554038" y="843497"/>
                                    </a:moveTo>
                                    <a:cubicBezTo>
                                      <a:pt x="2554038" y="843497"/>
                                      <a:pt x="2554990" y="843497"/>
                                      <a:pt x="2554990" y="843497"/>
                                    </a:cubicBezTo>
                                    <a:cubicBezTo>
                                      <a:pt x="2561658" y="858737"/>
                                      <a:pt x="2568325" y="873024"/>
                                      <a:pt x="2574040" y="889217"/>
                                    </a:cubicBezTo>
                                    <a:cubicBezTo>
                                      <a:pt x="2568325" y="873024"/>
                                      <a:pt x="2560705" y="858737"/>
                                      <a:pt x="2554038" y="843497"/>
                                    </a:cubicBezTo>
                                    <a:close/>
                                    <a:moveTo>
                                      <a:pt x="2630238" y="810160"/>
                                    </a:moveTo>
                                    <a:cubicBezTo>
                                      <a:pt x="2630238" y="810160"/>
                                      <a:pt x="2631190" y="810160"/>
                                      <a:pt x="2631190" y="810160"/>
                                    </a:cubicBezTo>
                                    <a:cubicBezTo>
                                      <a:pt x="2637858" y="826352"/>
                                      <a:pt x="2645478" y="841592"/>
                                      <a:pt x="2651193" y="858737"/>
                                    </a:cubicBezTo>
                                    <a:cubicBezTo>
                                      <a:pt x="2645478" y="841592"/>
                                      <a:pt x="2636905" y="826352"/>
                                      <a:pt x="2630238" y="810160"/>
                                    </a:cubicBezTo>
                                    <a:close/>
                                    <a:moveTo>
                                      <a:pt x="2475759" y="697568"/>
                                    </a:moveTo>
                                    <a:lnTo>
                                      <a:pt x="2489267" y="717767"/>
                                    </a:lnTo>
                                    <a:cubicBezTo>
                                      <a:pt x="2489267" y="717767"/>
                                      <a:pt x="2488315" y="717767"/>
                                      <a:pt x="2488315" y="717767"/>
                                    </a:cubicBezTo>
                                    <a:lnTo>
                                      <a:pt x="2475759" y="697568"/>
                                    </a:lnTo>
                                    <a:close/>
                                    <a:moveTo>
                                      <a:pt x="2444909" y="651438"/>
                                    </a:moveTo>
                                    <a:lnTo>
                                      <a:pt x="2454977" y="665379"/>
                                    </a:lnTo>
                                    <a:lnTo>
                                      <a:pt x="2466407" y="682524"/>
                                    </a:lnTo>
                                    <a:lnTo>
                                      <a:pt x="2475759" y="697568"/>
                                    </a:lnTo>
                                    <a:lnTo>
                                      <a:pt x="2444909" y="651438"/>
                                    </a:lnTo>
                                    <a:close/>
                                    <a:moveTo>
                                      <a:pt x="382337" y="565367"/>
                                    </a:moveTo>
                                    <a:cubicBezTo>
                                      <a:pt x="375670" y="577749"/>
                                      <a:pt x="369002" y="589179"/>
                                      <a:pt x="363287" y="599657"/>
                                    </a:cubicBezTo>
                                    <a:cubicBezTo>
                                      <a:pt x="357572" y="612039"/>
                                      <a:pt x="350905" y="623469"/>
                                      <a:pt x="345190" y="635852"/>
                                    </a:cubicBezTo>
                                    <a:lnTo>
                                      <a:pt x="336617" y="653949"/>
                                    </a:lnTo>
                                    <a:lnTo>
                                      <a:pt x="328045" y="672047"/>
                                    </a:lnTo>
                                    <a:cubicBezTo>
                                      <a:pt x="322330" y="684429"/>
                                      <a:pt x="317567" y="696812"/>
                                      <a:pt x="311852" y="709194"/>
                                    </a:cubicBezTo>
                                    <a:cubicBezTo>
                                      <a:pt x="216602" y="866357"/>
                                      <a:pt x="155642" y="1044474"/>
                                      <a:pt x="134687" y="1227354"/>
                                    </a:cubicBezTo>
                                    <a:cubicBezTo>
                                      <a:pt x="124210" y="1318794"/>
                                      <a:pt x="123257" y="1411187"/>
                                      <a:pt x="132782" y="1502627"/>
                                    </a:cubicBezTo>
                                    <a:cubicBezTo>
                                      <a:pt x="141355" y="1594067"/>
                                      <a:pt x="161357" y="1684554"/>
                                      <a:pt x="189932" y="1772184"/>
                                    </a:cubicBezTo>
                                    <a:cubicBezTo>
                                      <a:pt x="247082" y="1946492"/>
                                      <a:pt x="343285" y="2108417"/>
                                      <a:pt x="469015" y="2242719"/>
                                    </a:cubicBezTo>
                                    <a:cubicBezTo>
                                      <a:pt x="594745" y="2377022"/>
                                      <a:pt x="749050" y="2484654"/>
                                      <a:pt x="919547" y="2553234"/>
                                    </a:cubicBezTo>
                                    <a:cubicBezTo>
                                      <a:pt x="1089092" y="2622767"/>
                                      <a:pt x="1274830" y="2654199"/>
                                      <a:pt x="1458663" y="2645627"/>
                                    </a:cubicBezTo>
                                    <a:cubicBezTo>
                                      <a:pt x="1642495" y="2638007"/>
                                      <a:pt x="1824422" y="2588477"/>
                                      <a:pt x="1987300" y="2503704"/>
                                    </a:cubicBezTo>
                                    <a:cubicBezTo>
                                      <a:pt x="2150177" y="2419884"/>
                                      <a:pt x="2294958" y="2298917"/>
                                      <a:pt x="2407353" y="2153184"/>
                                    </a:cubicBezTo>
                                    <a:cubicBezTo>
                                      <a:pt x="2520700" y="2008404"/>
                                      <a:pt x="2601663" y="1837907"/>
                                      <a:pt x="2642620" y="1658837"/>
                                    </a:cubicBezTo>
                                    <a:cubicBezTo>
                                      <a:pt x="2656908" y="1696937"/>
                                      <a:pt x="2668338" y="1735989"/>
                                      <a:pt x="2679767" y="1776947"/>
                                    </a:cubicBezTo>
                                    <a:cubicBezTo>
                                      <a:pt x="2618808" y="1962684"/>
                                      <a:pt x="2516890" y="2136039"/>
                                      <a:pt x="2382588" y="2277962"/>
                                    </a:cubicBezTo>
                                    <a:cubicBezTo>
                                      <a:pt x="2249238" y="2419884"/>
                                      <a:pt x="2084455" y="2533232"/>
                                      <a:pt x="1903480" y="2604669"/>
                                    </a:cubicBezTo>
                                    <a:cubicBezTo>
                                      <a:pt x="1722505" y="2677059"/>
                                      <a:pt x="1526290" y="2708492"/>
                                      <a:pt x="1332932" y="2697062"/>
                                    </a:cubicBezTo>
                                    <a:cubicBezTo>
                                      <a:pt x="1139575" y="2685632"/>
                                      <a:pt x="949075" y="2631339"/>
                                      <a:pt x="779530" y="2538947"/>
                                    </a:cubicBezTo>
                                    <a:cubicBezTo>
                                      <a:pt x="609032" y="2447507"/>
                                      <a:pt x="461395" y="2317014"/>
                                      <a:pt x="347095" y="2162709"/>
                                    </a:cubicBezTo>
                                    <a:cubicBezTo>
                                      <a:pt x="233747" y="2008404"/>
                                      <a:pt x="153737" y="1828382"/>
                                      <a:pt x="116590" y="1640739"/>
                                    </a:cubicBezTo>
                                    <a:cubicBezTo>
                                      <a:pt x="79442" y="1452144"/>
                                      <a:pt x="84205" y="1257834"/>
                                      <a:pt x="129925" y="1072097"/>
                                    </a:cubicBezTo>
                                    <a:cubicBezTo>
                                      <a:pt x="152785" y="979704"/>
                                      <a:pt x="185170" y="889217"/>
                                      <a:pt x="228032" y="804444"/>
                                    </a:cubicBezTo>
                                    <a:cubicBezTo>
                                      <a:pt x="270895" y="719672"/>
                                      <a:pt x="322330" y="638709"/>
                                      <a:pt x="382337" y="565367"/>
                                    </a:cubicBezTo>
                                    <a:close/>
                                    <a:moveTo>
                                      <a:pt x="2429260" y="494882"/>
                                    </a:moveTo>
                                    <a:cubicBezTo>
                                      <a:pt x="2431165" y="495834"/>
                                      <a:pt x="2433070" y="496787"/>
                                      <a:pt x="2434975" y="497739"/>
                                    </a:cubicBezTo>
                                    <a:cubicBezTo>
                                      <a:pt x="2436880" y="499644"/>
                                      <a:pt x="2439737" y="500597"/>
                                      <a:pt x="2441642" y="501549"/>
                                    </a:cubicBezTo>
                                    <a:cubicBezTo>
                                      <a:pt x="2451167" y="512027"/>
                                      <a:pt x="2459740" y="523457"/>
                                      <a:pt x="2468312" y="534887"/>
                                    </a:cubicBezTo>
                                    <a:cubicBezTo>
                                      <a:pt x="2476885" y="546317"/>
                                      <a:pt x="2486410" y="557747"/>
                                      <a:pt x="2494030" y="569177"/>
                                    </a:cubicBezTo>
                                    <a:cubicBezTo>
                                      <a:pt x="2504507" y="584417"/>
                                      <a:pt x="2515937" y="600609"/>
                                      <a:pt x="2526415" y="616802"/>
                                    </a:cubicBezTo>
                                    <a:cubicBezTo>
                                      <a:pt x="2539750" y="637757"/>
                                      <a:pt x="2553085" y="657759"/>
                                      <a:pt x="2564515" y="678714"/>
                                    </a:cubicBezTo>
                                    <a:lnTo>
                                      <a:pt x="2582612" y="711099"/>
                                    </a:lnTo>
                                    <a:lnTo>
                                      <a:pt x="2591185" y="727292"/>
                                    </a:lnTo>
                                    <a:lnTo>
                                      <a:pt x="2598805" y="743484"/>
                                    </a:lnTo>
                                    <a:cubicBezTo>
                                      <a:pt x="2597852" y="743484"/>
                                      <a:pt x="2597852" y="742532"/>
                                      <a:pt x="2596900" y="742532"/>
                                    </a:cubicBezTo>
                                    <a:cubicBezTo>
                                      <a:pt x="2591185" y="731102"/>
                                      <a:pt x="2585470" y="720624"/>
                                      <a:pt x="2578802" y="709194"/>
                                    </a:cubicBezTo>
                                    <a:lnTo>
                                      <a:pt x="2559752" y="675857"/>
                                    </a:lnTo>
                                    <a:cubicBezTo>
                                      <a:pt x="2546417" y="653949"/>
                                      <a:pt x="2533082" y="632042"/>
                                      <a:pt x="2518795" y="611087"/>
                                    </a:cubicBezTo>
                                    <a:lnTo>
                                      <a:pt x="2486410" y="566319"/>
                                    </a:lnTo>
                                    <a:cubicBezTo>
                                      <a:pt x="2477837" y="553937"/>
                                      <a:pt x="2468312" y="542507"/>
                                      <a:pt x="2458787" y="530124"/>
                                    </a:cubicBezTo>
                                    <a:lnTo>
                                      <a:pt x="2444500" y="512027"/>
                                    </a:lnTo>
                                    <a:lnTo>
                                      <a:pt x="2429260" y="494882"/>
                                    </a:lnTo>
                                    <a:close/>
                                    <a:moveTo>
                                      <a:pt x="2280670" y="458687"/>
                                    </a:moveTo>
                                    <a:cubicBezTo>
                                      <a:pt x="2285432" y="460592"/>
                                      <a:pt x="2291147" y="462497"/>
                                      <a:pt x="2296862" y="465354"/>
                                    </a:cubicBezTo>
                                    <a:cubicBezTo>
                                      <a:pt x="2334010" y="502978"/>
                                      <a:pt x="2368538" y="542983"/>
                                      <a:pt x="2400566" y="585131"/>
                                    </a:cubicBezTo>
                                    <a:lnTo>
                                      <a:pt x="2444909" y="651438"/>
                                    </a:lnTo>
                                    <a:lnTo>
                                      <a:pt x="2442595" y="648234"/>
                                    </a:lnTo>
                                    <a:lnTo>
                                      <a:pt x="2418782" y="613944"/>
                                    </a:lnTo>
                                    <a:lnTo>
                                      <a:pt x="2393065" y="581559"/>
                                    </a:lnTo>
                                    <a:lnTo>
                                      <a:pt x="2379730" y="565367"/>
                                    </a:lnTo>
                                    <a:lnTo>
                                      <a:pt x="2366395" y="549174"/>
                                    </a:lnTo>
                                    <a:cubicBezTo>
                                      <a:pt x="2356870" y="538697"/>
                                      <a:pt x="2348297" y="528219"/>
                                      <a:pt x="2338772" y="517742"/>
                                    </a:cubicBezTo>
                                    <a:cubicBezTo>
                                      <a:pt x="2319722" y="497739"/>
                                      <a:pt x="2300672" y="477737"/>
                                      <a:pt x="2280670" y="458687"/>
                                    </a:cubicBezTo>
                                    <a:close/>
                                    <a:moveTo>
                                      <a:pt x="1399608" y="153887"/>
                                    </a:moveTo>
                                    <a:cubicBezTo>
                                      <a:pt x="2072953" y="153887"/>
                                      <a:pt x="2618808" y="699741"/>
                                      <a:pt x="2618808" y="1373087"/>
                                    </a:cubicBezTo>
                                    <a:cubicBezTo>
                                      <a:pt x="2618808" y="1415171"/>
                                      <a:pt x="2616676" y="1456757"/>
                                      <a:pt x="2612513" y="1497743"/>
                                    </a:cubicBezTo>
                                    <a:lnTo>
                                      <a:pt x="2595954" y="1606243"/>
                                    </a:lnTo>
                                    <a:lnTo>
                                      <a:pt x="2598805" y="1612164"/>
                                    </a:lnTo>
                                    <a:cubicBezTo>
                                      <a:pt x="2606425" y="1630262"/>
                                      <a:pt x="2613092" y="1648359"/>
                                      <a:pt x="2620713" y="1667409"/>
                                    </a:cubicBezTo>
                                    <a:cubicBezTo>
                                      <a:pt x="2580707" y="1828382"/>
                                      <a:pt x="2507365" y="1979829"/>
                                      <a:pt x="2408305" y="2112227"/>
                                    </a:cubicBezTo>
                                    <a:cubicBezTo>
                                      <a:pt x="2309245" y="2244624"/>
                                      <a:pt x="2183515" y="2357019"/>
                                      <a:pt x="2041592" y="2439887"/>
                                    </a:cubicBezTo>
                                    <a:cubicBezTo>
                                      <a:pt x="1899670" y="2523707"/>
                                      <a:pt x="1741555" y="2577999"/>
                                      <a:pt x="1578677" y="2599907"/>
                                    </a:cubicBezTo>
                                    <a:cubicBezTo>
                                      <a:pt x="1415800" y="2621814"/>
                                      <a:pt x="1250065" y="2611337"/>
                                      <a:pt x="1091950" y="2569427"/>
                                    </a:cubicBezTo>
                                    <a:cubicBezTo>
                                      <a:pt x="933835" y="2527517"/>
                                      <a:pt x="785245" y="2453222"/>
                                      <a:pt x="656657" y="2353209"/>
                                    </a:cubicBezTo>
                                    <a:cubicBezTo>
                                      <a:pt x="528070" y="2253197"/>
                                      <a:pt x="419485" y="2128419"/>
                                      <a:pt x="339475" y="1987449"/>
                                    </a:cubicBezTo>
                                    <a:cubicBezTo>
                                      <a:pt x="259465" y="1846479"/>
                                      <a:pt x="208030" y="1689317"/>
                                      <a:pt x="188980" y="1529297"/>
                                    </a:cubicBezTo>
                                    <a:lnTo>
                                      <a:pt x="186849" y="1498705"/>
                                    </a:lnTo>
                                    <a:lnTo>
                                      <a:pt x="186703" y="1497743"/>
                                    </a:lnTo>
                                    <a:lnTo>
                                      <a:pt x="186492" y="1493576"/>
                                    </a:lnTo>
                                    <a:lnTo>
                                      <a:pt x="180586" y="1408776"/>
                                    </a:lnTo>
                                    <a:lnTo>
                                      <a:pt x="181167" y="1388115"/>
                                    </a:lnTo>
                                    <a:lnTo>
                                      <a:pt x="180408" y="1373087"/>
                                    </a:lnTo>
                                    <a:lnTo>
                                      <a:pt x="183073" y="1320311"/>
                                    </a:lnTo>
                                    <a:lnTo>
                                      <a:pt x="183979" y="1288077"/>
                                    </a:lnTo>
                                    <a:lnTo>
                                      <a:pt x="185178" y="1278633"/>
                                    </a:lnTo>
                                    <a:lnTo>
                                      <a:pt x="186703" y="1248431"/>
                                    </a:lnTo>
                                    <a:cubicBezTo>
                                      <a:pt x="249138" y="633642"/>
                                      <a:pt x="768346" y="153887"/>
                                      <a:pt x="1399608" y="153887"/>
                                    </a:cubicBezTo>
                                    <a:close/>
                                    <a:moveTo>
                                      <a:pt x="823345" y="112930"/>
                                    </a:moveTo>
                                    <a:cubicBezTo>
                                      <a:pt x="776673" y="141505"/>
                                      <a:pt x="733810" y="172937"/>
                                      <a:pt x="690948" y="207227"/>
                                    </a:cubicBezTo>
                                    <a:cubicBezTo>
                                      <a:pt x="596650" y="265330"/>
                                      <a:pt x="509973" y="333910"/>
                                      <a:pt x="431868" y="411062"/>
                                    </a:cubicBezTo>
                                    <a:cubicBezTo>
                                      <a:pt x="354715" y="489167"/>
                                      <a:pt x="286135" y="575845"/>
                                      <a:pt x="228985" y="670142"/>
                                    </a:cubicBezTo>
                                    <a:cubicBezTo>
                                      <a:pt x="171835" y="765392"/>
                                      <a:pt x="127068" y="866357"/>
                                      <a:pt x="93730" y="971132"/>
                                    </a:cubicBezTo>
                                    <a:cubicBezTo>
                                      <a:pt x="62298" y="1075907"/>
                                      <a:pt x="42295" y="1185445"/>
                                      <a:pt x="35628" y="1294982"/>
                                    </a:cubicBezTo>
                                    <a:cubicBezTo>
                                      <a:pt x="28960" y="1404520"/>
                                      <a:pt x="35628" y="1515010"/>
                                      <a:pt x="55630" y="1623595"/>
                                    </a:cubicBezTo>
                                    <a:cubicBezTo>
                                      <a:pt x="59440" y="1651217"/>
                                      <a:pt x="67060" y="1677887"/>
                                      <a:pt x="72775" y="1704557"/>
                                    </a:cubicBezTo>
                                    <a:cubicBezTo>
                                      <a:pt x="75633" y="1717892"/>
                                      <a:pt x="79443" y="1731227"/>
                                      <a:pt x="83253" y="1744562"/>
                                    </a:cubicBezTo>
                                    <a:cubicBezTo>
                                      <a:pt x="87063" y="1757897"/>
                                      <a:pt x="90873" y="1771232"/>
                                      <a:pt x="94683" y="1784567"/>
                                    </a:cubicBezTo>
                                    <a:cubicBezTo>
                                      <a:pt x="111828" y="1836955"/>
                                      <a:pt x="130878" y="1889342"/>
                                      <a:pt x="153738" y="1938872"/>
                                    </a:cubicBezTo>
                                    <a:cubicBezTo>
                                      <a:pt x="176598" y="1989355"/>
                                      <a:pt x="203268" y="2036980"/>
                                      <a:pt x="230890" y="2084605"/>
                                    </a:cubicBezTo>
                                    <a:cubicBezTo>
                                      <a:pt x="260418" y="2131277"/>
                                      <a:pt x="290898" y="2176997"/>
                                      <a:pt x="325188" y="2219860"/>
                                    </a:cubicBezTo>
                                    <a:cubicBezTo>
                                      <a:pt x="358525" y="2263675"/>
                                      <a:pt x="396625" y="2304632"/>
                                      <a:pt x="434725" y="2343685"/>
                                    </a:cubicBezTo>
                                    <a:cubicBezTo>
                                      <a:pt x="474730" y="2381785"/>
                                      <a:pt x="514735" y="2418932"/>
                                      <a:pt x="558550" y="2452270"/>
                                    </a:cubicBezTo>
                                    <a:cubicBezTo>
                                      <a:pt x="601413" y="2486560"/>
                                      <a:pt x="647133" y="2517992"/>
                                      <a:pt x="693805" y="2546567"/>
                                    </a:cubicBezTo>
                                    <a:lnTo>
                                      <a:pt x="730000" y="2567522"/>
                                    </a:lnTo>
                                    <a:lnTo>
                                      <a:pt x="748098" y="2578000"/>
                                    </a:lnTo>
                                    <a:lnTo>
                                      <a:pt x="766195" y="2587525"/>
                                    </a:lnTo>
                                    <a:lnTo>
                                      <a:pt x="803343" y="2606575"/>
                                    </a:lnTo>
                                    <a:cubicBezTo>
                                      <a:pt x="815725" y="2612290"/>
                                      <a:pt x="828108" y="2618005"/>
                                      <a:pt x="840490" y="2623720"/>
                                    </a:cubicBezTo>
                                    <a:cubicBezTo>
                                      <a:pt x="890020" y="2647532"/>
                                      <a:pt x="942408" y="2665630"/>
                                      <a:pt x="994795" y="2682775"/>
                                    </a:cubicBezTo>
                                    <a:cubicBezTo>
                                      <a:pt x="1048135" y="2698967"/>
                                      <a:pt x="1101475" y="2712302"/>
                                      <a:pt x="1155768" y="2721827"/>
                                    </a:cubicBezTo>
                                    <a:cubicBezTo>
                                      <a:pt x="1371985" y="2761832"/>
                                      <a:pt x="1597728" y="2746592"/>
                                      <a:pt x="1808230" y="2681822"/>
                                    </a:cubicBezTo>
                                    <a:cubicBezTo>
                                      <a:pt x="1913005" y="2648485"/>
                                      <a:pt x="2013970" y="2602765"/>
                                      <a:pt x="2108268" y="2545615"/>
                                    </a:cubicBezTo>
                                    <a:cubicBezTo>
                                      <a:pt x="2202565" y="2487512"/>
                                      <a:pt x="2289243" y="2419885"/>
                                      <a:pt x="2367348" y="2341780"/>
                                    </a:cubicBezTo>
                                    <a:cubicBezTo>
                                      <a:pt x="2444500" y="2263675"/>
                                      <a:pt x="2513080" y="2176997"/>
                                      <a:pt x="2570230" y="2082700"/>
                                    </a:cubicBezTo>
                                    <a:cubicBezTo>
                                      <a:pt x="2627380" y="1988402"/>
                                      <a:pt x="2672148" y="1886485"/>
                                      <a:pt x="2705485" y="1781710"/>
                                    </a:cubicBezTo>
                                    <a:cubicBezTo>
                                      <a:pt x="2715963" y="1822667"/>
                                      <a:pt x="2725488" y="1865530"/>
                                      <a:pt x="2731203" y="1908392"/>
                                    </a:cubicBezTo>
                                    <a:cubicBezTo>
                                      <a:pt x="2720725" y="1936015"/>
                                      <a:pt x="2708343" y="1961732"/>
                                      <a:pt x="2695960" y="1988402"/>
                                    </a:cubicBezTo>
                                    <a:cubicBezTo>
                                      <a:pt x="2690245" y="2001737"/>
                                      <a:pt x="2682625" y="2014120"/>
                                      <a:pt x="2675958" y="2027455"/>
                                    </a:cubicBezTo>
                                    <a:cubicBezTo>
                                      <a:pt x="2668338" y="2039837"/>
                                      <a:pt x="2662623" y="2053172"/>
                                      <a:pt x="2655003" y="2065555"/>
                                    </a:cubicBezTo>
                                    <a:cubicBezTo>
                                      <a:pt x="2640715" y="2090320"/>
                                      <a:pt x="2626428" y="2116037"/>
                                      <a:pt x="2610235" y="2139850"/>
                                    </a:cubicBezTo>
                                    <a:lnTo>
                                      <a:pt x="2586423" y="2176045"/>
                                    </a:lnTo>
                                    <a:lnTo>
                                      <a:pt x="2560705" y="2211287"/>
                                    </a:lnTo>
                                    <a:cubicBezTo>
                                      <a:pt x="2492125" y="2305585"/>
                                      <a:pt x="2411163" y="2390357"/>
                                      <a:pt x="2322580" y="2464652"/>
                                    </a:cubicBezTo>
                                    <a:cubicBezTo>
                                      <a:pt x="2144463" y="2613242"/>
                                      <a:pt x="1929198" y="2718017"/>
                                      <a:pt x="1702503" y="2764690"/>
                                    </a:cubicBezTo>
                                    <a:cubicBezTo>
                                      <a:pt x="1589155" y="2788502"/>
                                      <a:pt x="1473903" y="2797075"/>
                                      <a:pt x="1358650" y="2793265"/>
                                    </a:cubicBezTo>
                                    <a:cubicBezTo>
                                      <a:pt x="1300548" y="2792312"/>
                                      <a:pt x="1243398" y="2785645"/>
                                      <a:pt x="1186248" y="2777072"/>
                                    </a:cubicBezTo>
                                    <a:cubicBezTo>
                                      <a:pt x="1171960" y="2775167"/>
                                      <a:pt x="1157673" y="2772310"/>
                                      <a:pt x="1143385" y="2769452"/>
                                    </a:cubicBezTo>
                                    <a:cubicBezTo>
                                      <a:pt x="1130050" y="2766595"/>
                                      <a:pt x="1115763" y="2764690"/>
                                      <a:pt x="1101475" y="2760880"/>
                                    </a:cubicBezTo>
                                    <a:cubicBezTo>
                                      <a:pt x="1072900" y="2753260"/>
                                      <a:pt x="1045278" y="2747545"/>
                                      <a:pt x="1017655" y="2738972"/>
                                    </a:cubicBezTo>
                                    <a:lnTo>
                                      <a:pt x="976698" y="2726590"/>
                                    </a:lnTo>
                                    <a:lnTo>
                                      <a:pt x="935740" y="2712302"/>
                                    </a:lnTo>
                                    <a:cubicBezTo>
                                      <a:pt x="908118" y="2702777"/>
                                      <a:pt x="881448" y="2691347"/>
                                      <a:pt x="854778" y="2680870"/>
                                    </a:cubicBezTo>
                                    <a:cubicBezTo>
                                      <a:pt x="841443" y="2675155"/>
                                      <a:pt x="829060" y="2668487"/>
                                      <a:pt x="815725" y="2662772"/>
                                    </a:cubicBezTo>
                                    <a:cubicBezTo>
                                      <a:pt x="802390" y="2656105"/>
                                      <a:pt x="789055" y="2650390"/>
                                      <a:pt x="776673" y="2643722"/>
                                    </a:cubicBezTo>
                                    <a:cubicBezTo>
                                      <a:pt x="750955" y="2630387"/>
                                      <a:pt x="725238" y="2618005"/>
                                      <a:pt x="700473" y="2602765"/>
                                    </a:cubicBezTo>
                                    <a:cubicBezTo>
                                      <a:pt x="688090" y="2595145"/>
                                      <a:pt x="675708" y="2588477"/>
                                      <a:pt x="663325" y="2580857"/>
                                    </a:cubicBezTo>
                                    <a:lnTo>
                                      <a:pt x="627130" y="2557045"/>
                                    </a:lnTo>
                                    <a:lnTo>
                                      <a:pt x="609033" y="2545615"/>
                                    </a:lnTo>
                                    <a:lnTo>
                                      <a:pt x="591888" y="2533232"/>
                                    </a:lnTo>
                                    <a:lnTo>
                                      <a:pt x="556645" y="2507515"/>
                                    </a:lnTo>
                                    <a:cubicBezTo>
                                      <a:pt x="510925" y="2472272"/>
                                      <a:pt x="467110" y="2435125"/>
                                      <a:pt x="426153" y="2395120"/>
                                    </a:cubicBezTo>
                                    <a:cubicBezTo>
                                      <a:pt x="384243" y="2355115"/>
                                      <a:pt x="346143" y="2312252"/>
                                      <a:pt x="309948" y="2268437"/>
                                    </a:cubicBezTo>
                                    <a:cubicBezTo>
                                      <a:pt x="274705" y="2223670"/>
                                      <a:pt x="240415" y="2176997"/>
                                      <a:pt x="210888" y="2128420"/>
                                    </a:cubicBezTo>
                                    <a:cubicBezTo>
                                      <a:pt x="195648" y="2104607"/>
                                      <a:pt x="182313" y="2078890"/>
                                      <a:pt x="168025" y="2054125"/>
                                    </a:cubicBezTo>
                                    <a:cubicBezTo>
                                      <a:pt x="160405" y="2041742"/>
                                      <a:pt x="154690" y="2028407"/>
                                      <a:pt x="148023" y="2016025"/>
                                    </a:cubicBezTo>
                                    <a:cubicBezTo>
                                      <a:pt x="141355" y="2003642"/>
                                      <a:pt x="134688" y="1991260"/>
                                      <a:pt x="128973" y="1977925"/>
                                    </a:cubicBezTo>
                                    <a:lnTo>
                                      <a:pt x="111828" y="1938872"/>
                                    </a:lnTo>
                                    <a:cubicBezTo>
                                      <a:pt x="108970" y="1932205"/>
                                      <a:pt x="106113" y="1925537"/>
                                      <a:pt x="103255" y="1918870"/>
                                    </a:cubicBezTo>
                                    <a:lnTo>
                                      <a:pt x="95635" y="1898867"/>
                                    </a:lnTo>
                                    <a:lnTo>
                                      <a:pt x="80395" y="1858862"/>
                                    </a:lnTo>
                                    <a:cubicBezTo>
                                      <a:pt x="75633" y="1845527"/>
                                      <a:pt x="71823" y="1831240"/>
                                      <a:pt x="67060" y="1817905"/>
                                    </a:cubicBezTo>
                                    <a:cubicBezTo>
                                      <a:pt x="57535" y="1791235"/>
                                      <a:pt x="50868" y="1763612"/>
                                      <a:pt x="43248" y="1735990"/>
                                    </a:cubicBezTo>
                                    <a:cubicBezTo>
                                      <a:pt x="39438" y="1721702"/>
                                      <a:pt x="36580" y="1708367"/>
                                      <a:pt x="33723" y="1694080"/>
                                    </a:cubicBezTo>
                                    <a:cubicBezTo>
                                      <a:pt x="30865" y="1679792"/>
                                      <a:pt x="28008" y="1666457"/>
                                      <a:pt x="25150" y="1652170"/>
                                    </a:cubicBezTo>
                                    <a:cubicBezTo>
                                      <a:pt x="14673" y="1595972"/>
                                      <a:pt x="6100" y="1539775"/>
                                      <a:pt x="3243" y="1482625"/>
                                    </a:cubicBezTo>
                                    <a:cubicBezTo>
                                      <a:pt x="-4377" y="1369277"/>
                                      <a:pt x="1338" y="1254977"/>
                                      <a:pt x="21340" y="1142582"/>
                                    </a:cubicBezTo>
                                    <a:lnTo>
                                      <a:pt x="28960" y="1100672"/>
                                    </a:lnTo>
                                    <a:cubicBezTo>
                                      <a:pt x="31818" y="1086385"/>
                                      <a:pt x="35628" y="1073050"/>
                                      <a:pt x="38485" y="1058762"/>
                                    </a:cubicBezTo>
                                    <a:cubicBezTo>
                                      <a:pt x="42295" y="1045427"/>
                                      <a:pt x="45153" y="1031140"/>
                                      <a:pt x="48963" y="1017805"/>
                                    </a:cubicBezTo>
                                    <a:lnTo>
                                      <a:pt x="61345" y="976847"/>
                                    </a:lnTo>
                                    <a:cubicBezTo>
                                      <a:pt x="63250" y="970180"/>
                                      <a:pt x="65155" y="963512"/>
                                      <a:pt x="67060" y="956845"/>
                                    </a:cubicBezTo>
                                    <a:lnTo>
                                      <a:pt x="73728" y="935890"/>
                                    </a:lnTo>
                                    <a:lnTo>
                                      <a:pt x="88015" y="895885"/>
                                    </a:lnTo>
                                    <a:cubicBezTo>
                                      <a:pt x="93730" y="882550"/>
                                      <a:pt x="98493" y="869215"/>
                                      <a:pt x="104208" y="855880"/>
                                    </a:cubicBezTo>
                                    <a:cubicBezTo>
                                      <a:pt x="108970" y="842545"/>
                                      <a:pt x="114685" y="829210"/>
                                      <a:pt x="120400" y="816827"/>
                                    </a:cubicBezTo>
                                    <a:cubicBezTo>
                                      <a:pt x="132783" y="791110"/>
                                      <a:pt x="144213" y="765392"/>
                                      <a:pt x="157548" y="740627"/>
                                    </a:cubicBezTo>
                                    <a:cubicBezTo>
                                      <a:pt x="164215" y="728245"/>
                                      <a:pt x="170883" y="715862"/>
                                      <a:pt x="177550" y="703480"/>
                                    </a:cubicBezTo>
                                    <a:lnTo>
                                      <a:pt x="199458" y="666332"/>
                                    </a:lnTo>
                                    <a:cubicBezTo>
                                      <a:pt x="207078" y="653950"/>
                                      <a:pt x="214698" y="641567"/>
                                      <a:pt x="222318" y="630137"/>
                                    </a:cubicBezTo>
                                    <a:lnTo>
                                      <a:pt x="245178" y="594895"/>
                                    </a:lnTo>
                                    <a:lnTo>
                                      <a:pt x="269943" y="560605"/>
                                    </a:lnTo>
                                    <a:cubicBezTo>
                                      <a:pt x="278515" y="548222"/>
                                      <a:pt x="287088" y="536792"/>
                                      <a:pt x="295660" y="526315"/>
                                    </a:cubicBezTo>
                                    <a:cubicBezTo>
                                      <a:pt x="365193" y="437732"/>
                                      <a:pt x="445203" y="356770"/>
                                      <a:pt x="533785" y="287237"/>
                                    </a:cubicBezTo>
                                    <a:cubicBezTo>
                                      <a:pt x="623320" y="217705"/>
                                      <a:pt x="720475" y="158650"/>
                                      <a:pt x="823345" y="112930"/>
                                    </a:cubicBezTo>
                                    <a:close/>
                                    <a:moveTo>
                                      <a:pt x="1879668" y="109120"/>
                                    </a:moveTo>
                                    <a:cubicBezTo>
                                      <a:pt x="1896813" y="113882"/>
                                      <a:pt x="1914910" y="118645"/>
                                      <a:pt x="1932055" y="124360"/>
                                    </a:cubicBezTo>
                                    <a:lnTo>
                                      <a:pt x="1984443" y="142457"/>
                                    </a:lnTo>
                                    <a:cubicBezTo>
                                      <a:pt x="2144463" y="219610"/>
                                      <a:pt x="2288290" y="328195"/>
                                      <a:pt x="2406400" y="459640"/>
                                    </a:cubicBezTo>
                                    <a:lnTo>
                                      <a:pt x="2376873" y="432970"/>
                                    </a:lnTo>
                                    <a:cubicBezTo>
                                      <a:pt x="2366395" y="424397"/>
                                      <a:pt x="2356870" y="415825"/>
                                      <a:pt x="2346393" y="407252"/>
                                    </a:cubicBezTo>
                                    <a:cubicBezTo>
                                      <a:pt x="2213043" y="277712"/>
                                      <a:pt x="2053975" y="174842"/>
                                      <a:pt x="1879668" y="109120"/>
                                    </a:cubicBezTo>
                                    <a:close/>
                                    <a:moveTo>
                                      <a:pt x="1596775" y="107215"/>
                                    </a:moveTo>
                                    <a:lnTo>
                                      <a:pt x="1618682" y="107215"/>
                                    </a:lnTo>
                                    <a:lnTo>
                                      <a:pt x="1658687" y="114835"/>
                                    </a:lnTo>
                                    <a:lnTo>
                                      <a:pt x="1698692" y="124360"/>
                                    </a:lnTo>
                                    <a:lnTo>
                                      <a:pt x="1718695" y="129122"/>
                                    </a:lnTo>
                                    <a:cubicBezTo>
                                      <a:pt x="1725362" y="131027"/>
                                      <a:pt x="1732030" y="132932"/>
                                      <a:pt x="1738697" y="134837"/>
                                    </a:cubicBezTo>
                                    <a:lnTo>
                                      <a:pt x="1777750" y="146267"/>
                                    </a:lnTo>
                                    <a:cubicBezTo>
                                      <a:pt x="1829185" y="163412"/>
                                      <a:pt x="1880620" y="182462"/>
                                      <a:pt x="1930150" y="206275"/>
                                    </a:cubicBezTo>
                                    <a:cubicBezTo>
                                      <a:pt x="2030162" y="251995"/>
                                      <a:pt x="2122555" y="312002"/>
                                      <a:pt x="2206375" y="381535"/>
                                    </a:cubicBezTo>
                                    <a:cubicBezTo>
                                      <a:pt x="2199707" y="377725"/>
                                      <a:pt x="2192087" y="374867"/>
                                      <a:pt x="2185420" y="371057"/>
                                    </a:cubicBezTo>
                                    <a:cubicBezTo>
                                      <a:pt x="2182562" y="369152"/>
                                      <a:pt x="2178752" y="367247"/>
                                      <a:pt x="2175895" y="365342"/>
                                    </a:cubicBezTo>
                                    <a:cubicBezTo>
                                      <a:pt x="1990157" y="222467"/>
                                      <a:pt x="1764415" y="131980"/>
                                      <a:pt x="1532005" y="108167"/>
                                    </a:cubicBezTo>
                                    <a:lnTo>
                                      <a:pt x="1574867" y="108167"/>
                                    </a:lnTo>
                                    <a:lnTo>
                                      <a:pt x="1596775" y="107215"/>
                                    </a:lnTo>
                                    <a:close/>
                                    <a:moveTo>
                                      <a:pt x="1399607" y="81497"/>
                                    </a:moveTo>
                                    <a:lnTo>
                                      <a:pt x="1348172" y="89117"/>
                                    </a:lnTo>
                                    <a:lnTo>
                                      <a:pt x="1334837" y="91022"/>
                                    </a:lnTo>
                                    <a:lnTo>
                                      <a:pt x="1321502" y="93879"/>
                                    </a:lnTo>
                                    <a:lnTo>
                                      <a:pt x="1295785" y="99594"/>
                                    </a:lnTo>
                                    <a:cubicBezTo>
                                      <a:pt x="1142432" y="111977"/>
                                      <a:pt x="991937" y="151982"/>
                                      <a:pt x="853825" y="217704"/>
                                    </a:cubicBezTo>
                                    <a:cubicBezTo>
                                      <a:pt x="715712" y="282474"/>
                                      <a:pt x="589030" y="373914"/>
                                      <a:pt x="482350" y="483452"/>
                                    </a:cubicBezTo>
                                    <a:cubicBezTo>
                                      <a:pt x="525212" y="428207"/>
                                      <a:pt x="572837" y="375819"/>
                                      <a:pt x="626177" y="327242"/>
                                    </a:cubicBezTo>
                                    <a:cubicBezTo>
                                      <a:pt x="681422" y="286284"/>
                                      <a:pt x="741430" y="251042"/>
                                      <a:pt x="802390" y="219609"/>
                                    </a:cubicBezTo>
                                    <a:cubicBezTo>
                                      <a:pt x="833822" y="204369"/>
                                      <a:pt x="865255" y="190082"/>
                                      <a:pt x="896687" y="176747"/>
                                    </a:cubicBezTo>
                                    <a:lnTo>
                                      <a:pt x="945265" y="158649"/>
                                    </a:lnTo>
                                    <a:cubicBezTo>
                                      <a:pt x="960505" y="152934"/>
                                      <a:pt x="977650" y="148172"/>
                                      <a:pt x="993842" y="142457"/>
                                    </a:cubicBezTo>
                                    <a:cubicBezTo>
                                      <a:pt x="1059565" y="122454"/>
                                      <a:pt x="1127192" y="105309"/>
                                      <a:pt x="1194820" y="95784"/>
                                    </a:cubicBezTo>
                                    <a:cubicBezTo>
                                      <a:pt x="1262447" y="86259"/>
                                      <a:pt x="1331027" y="81497"/>
                                      <a:pt x="1399607" y="81497"/>
                                    </a:cubicBezTo>
                                    <a:close/>
                                    <a:moveTo>
                                      <a:pt x="1362475" y="222"/>
                                    </a:moveTo>
                                    <a:cubicBezTo>
                                      <a:pt x="1504681" y="-2323"/>
                                      <a:pt x="1647020" y="16965"/>
                                      <a:pt x="1783465" y="57685"/>
                                    </a:cubicBezTo>
                                    <a:cubicBezTo>
                                      <a:pt x="1771083" y="55780"/>
                                      <a:pt x="1758700" y="53875"/>
                                      <a:pt x="1748223" y="51970"/>
                                    </a:cubicBezTo>
                                    <a:cubicBezTo>
                                      <a:pt x="1735840" y="50065"/>
                                      <a:pt x="1723458" y="49112"/>
                                      <a:pt x="1711075" y="48160"/>
                                    </a:cubicBezTo>
                                    <a:cubicBezTo>
                                      <a:pt x="1678690" y="39587"/>
                                      <a:pt x="1645353" y="33872"/>
                                      <a:pt x="1612015" y="28157"/>
                                    </a:cubicBezTo>
                                    <a:cubicBezTo>
                                      <a:pt x="1594870" y="26252"/>
                                      <a:pt x="1578678" y="23395"/>
                                      <a:pt x="1561533" y="21490"/>
                                    </a:cubicBezTo>
                                    <a:cubicBezTo>
                                      <a:pt x="1544388" y="19585"/>
                                      <a:pt x="1528195" y="17680"/>
                                      <a:pt x="1511050" y="16727"/>
                                    </a:cubicBezTo>
                                    <a:cubicBezTo>
                                      <a:pt x="1493905" y="15775"/>
                                      <a:pt x="1477713" y="12917"/>
                                      <a:pt x="1460568" y="12917"/>
                                    </a:cubicBezTo>
                                    <a:lnTo>
                                      <a:pt x="1410085" y="11012"/>
                                    </a:lnTo>
                                    <a:cubicBezTo>
                                      <a:pt x="1392940" y="11012"/>
                                      <a:pt x="1376748" y="11965"/>
                                      <a:pt x="1359603" y="11965"/>
                                    </a:cubicBezTo>
                                    <a:lnTo>
                                      <a:pt x="1333885" y="12917"/>
                                    </a:lnTo>
                                    <a:cubicBezTo>
                                      <a:pt x="1326265" y="13870"/>
                                      <a:pt x="1317693" y="13870"/>
                                      <a:pt x="1309120" y="14822"/>
                                    </a:cubicBezTo>
                                    <a:cubicBezTo>
                                      <a:pt x="1173865" y="22442"/>
                                      <a:pt x="1040515" y="51017"/>
                                      <a:pt x="913833" y="98642"/>
                                    </a:cubicBezTo>
                                    <a:cubicBezTo>
                                      <a:pt x="921453" y="94832"/>
                                      <a:pt x="927168" y="91975"/>
                                      <a:pt x="931930" y="89117"/>
                                    </a:cubicBezTo>
                                    <a:cubicBezTo>
                                      <a:pt x="936693" y="87212"/>
                                      <a:pt x="941455" y="84355"/>
                                      <a:pt x="946218" y="82450"/>
                                    </a:cubicBezTo>
                                    <a:cubicBezTo>
                                      <a:pt x="955743" y="77687"/>
                                      <a:pt x="965268" y="72925"/>
                                      <a:pt x="982413" y="66257"/>
                                    </a:cubicBezTo>
                                    <a:cubicBezTo>
                                      <a:pt x="990985" y="62447"/>
                                      <a:pt x="1001463" y="58637"/>
                                      <a:pt x="1013845" y="54827"/>
                                    </a:cubicBezTo>
                                    <a:cubicBezTo>
                                      <a:pt x="1026228" y="51017"/>
                                      <a:pt x="1041468" y="45302"/>
                                      <a:pt x="1060518" y="40540"/>
                                    </a:cubicBezTo>
                                    <a:cubicBezTo>
                                      <a:pt x="1079568" y="35777"/>
                                      <a:pt x="1101475" y="30062"/>
                                      <a:pt x="1128145" y="24347"/>
                                    </a:cubicBezTo>
                                    <a:cubicBezTo>
                                      <a:pt x="1141480" y="22442"/>
                                      <a:pt x="1155768" y="19585"/>
                                      <a:pt x="1171008" y="16727"/>
                                    </a:cubicBezTo>
                                    <a:cubicBezTo>
                                      <a:pt x="1178628" y="15775"/>
                                      <a:pt x="1186248" y="13870"/>
                                      <a:pt x="1194820" y="12917"/>
                                    </a:cubicBezTo>
                                    <a:cubicBezTo>
                                      <a:pt x="1202440" y="11965"/>
                                      <a:pt x="1211965" y="11012"/>
                                      <a:pt x="1220538" y="10060"/>
                                    </a:cubicBezTo>
                                    <a:cubicBezTo>
                                      <a:pt x="1267687" y="4345"/>
                                      <a:pt x="1315074" y="1071"/>
                                      <a:pt x="1362475" y="22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6666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Picture 32" descr="Email ico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3820" y="9144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D511380" id="Group 24" o:spid="_x0000_s1026" alt="email icon" style="position:absolute;margin-left:-8.6pt;margin-top:-9.1pt;width:26.65pt;height:27.25pt;z-index:251658240" coordsize="338455,346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">
                    <v:shape id="Freeform: Shape 273" o:spid="_x0000_s1027" style="position:absolute;width:338455;height:346075;visibility:visible;mso-wrap-style:square;v-text-anchor:middle" coordsize="2731203,279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color="#666" stroked="f">
                      <v:stroke joinstyle="miter"/>
                      <v:path arrowok="t"/>
                      <o:lock v:ext="edit" aspectratio="t"/>
                    </v:shape>
                    <v:shape id="Picture 32" o:spid="_x0000_s1028" type="#_x0000_t75" alt="Email icon" style="position:absolute;left:83820;top:91440;width:164465;height:164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">
                      <v:imagedata r:id="rId5" o:title="Email icon"/>
                    </v:shape>
                  </v:group>
                </w:pict>
              </mc:Fallback>
            </mc:AlternateContent>
          </w:r>
          <w:r w:rsidR="00966264">
            <w:rPr>
              <w:rFonts w:ascii="Calibri" w:hAnsi="Calibri"/>
            </w:rPr>
            <w:t xml:space="preserve">        R</w:t>
          </w:r>
          <w:r w:rsidR="00966264" w:rsidRPr="005F7A8F">
            <w:rPr>
              <w:rFonts w:ascii="Calibri" w:hAnsi="Calibri"/>
            </w:rPr>
            <w:t>MHGNA@outlook.com</w:t>
          </w:r>
        </w:p>
      </w:tc>
    </w:tr>
  </w:tbl>
  <w:p w14:paraId="62E8765A" w14:textId="6F360EA1" w:rsidR="00A53DB2" w:rsidRDefault="00A53DB2" w:rsidP="00F63A11">
    <w:pPr>
      <w:pStyle w:val="BodyText"/>
      <w:ind w:firstLine="142"/>
    </w:pPr>
  </w:p>
  <w:p w14:paraId="4EFC6684" w14:textId="5A78AF43" w:rsidR="00590471" w:rsidRDefault="00590471" w:rsidP="00060042">
    <w:pPr>
      <w:pStyle w:val="Body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E3FF3F"/>
    <w:multiLevelType w:val="hybridMultilevel"/>
    <w:tmpl w:val="C934DD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63E014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66666" w:themeColor="accent4"/>
      </w:rPr>
    </w:lvl>
  </w:abstractNum>
  <w:abstractNum w:abstractNumId="2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3" w15:restartNumberingAfterBreak="0">
    <w:nsid w:val="0A52103C"/>
    <w:multiLevelType w:val="hybridMultilevel"/>
    <w:tmpl w:val="7E6A41B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92594"/>
    <w:multiLevelType w:val="hybridMultilevel"/>
    <w:tmpl w:val="B2C4A0D6"/>
    <w:lvl w:ilvl="0" w:tplc="1CB0E34A">
      <w:start w:val="1"/>
      <w:numFmt w:val="decimal"/>
      <w:lvlText w:val="%1."/>
      <w:lvlJc w:val="left"/>
      <w:pPr>
        <w:ind w:left="720" w:hanging="360"/>
      </w:pPr>
      <w:rPr>
        <w:rFonts w:ascii="Amasis MT Pro" w:hAnsi="Amasis MT Pro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974B0"/>
    <w:multiLevelType w:val="hybridMultilevel"/>
    <w:tmpl w:val="86B8E2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E0C96"/>
    <w:multiLevelType w:val="hybridMultilevel"/>
    <w:tmpl w:val="151EA002"/>
    <w:lvl w:ilvl="0" w:tplc="0C09000F">
      <w:start w:val="1"/>
      <w:numFmt w:val="decimal"/>
      <w:lvlText w:val="%1."/>
      <w:lvlJc w:val="left"/>
      <w:pPr>
        <w:ind w:left="1105" w:hanging="360"/>
      </w:pPr>
    </w:lvl>
    <w:lvl w:ilvl="1" w:tplc="0C090019" w:tentative="1">
      <w:start w:val="1"/>
      <w:numFmt w:val="lowerLetter"/>
      <w:lvlText w:val="%2."/>
      <w:lvlJc w:val="left"/>
      <w:pPr>
        <w:ind w:left="1825" w:hanging="360"/>
      </w:pPr>
    </w:lvl>
    <w:lvl w:ilvl="2" w:tplc="0C09001B" w:tentative="1">
      <w:start w:val="1"/>
      <w:numFmt w:val="lowerRoman"/>
      <w:lvlText w:val="%3."/>
      <w:lvlJc w:val="right"/>
      <w:pPr>
        <w:ind w:left="2545" w:hanging="180"/>
      </w:pPr>
    </w:lvl>
    <w:lvl w:ilvl="3" w:tplc="0C09000F" w:tentative="1">
      <w:start w:val="1"/>
      <w:numFmt w:val="decimal"/>
      <w:lvlText w:val="%4."/>
      <w:lvlJc w:val="left"/>
      <w:pPr>
        <w:ind w:left="3265" w:hanging="360"/>
      </w:pPr>
    </w:lvl>
    <w:lvl w:ilvl="4" w:tplc="0C090019" w:tentative="1">
      <w:start w:val="1"/>
      <w:numFmt w:val="lowerLetter"/>
      <w:lvlText w:val="%5."/>
      <w:lvlJc w:val="left"/>
      <w:pPr>
        <w:ind w:left="3985" w:hanging="360"/>
      </w:pPr>
    </w:lvl>
    <w:lvl w:ilvl="5" w:tplc="0C09001B" w:tentative="1">
      <w:start w:val="1"/>
      <w:numFmt w:val="lowerRoman"/>
      <w:lvlText w:val="%6."/>
      <w:lvlJc w:val="right"/>
      <w:pPr>
        <w:ind w:left="4705" w:hanging="180"/>
      </w:pPr>
    </w:lvl>
    <w:lvl w:ilvl="6" w:tplc="0C09000F" w:tentative="1">
      <w:start w:val="1"/>
      <w:numFmt w:val="decimal"/>
      <w:lvlText w:val="%7."/>
      <w:lvlJc w:val="left"/>
      <w:pPr>
        <w:ind w:left="5425" w:hanging="360"/>
      </w:pPr>
    </w:lvl>
    <w:lvl w:ilvl="7" w:tplc="0C090019" w:tentative="1">
      <w:start w:val="1"/>
      <w:numFmt w:val="lowerLetter"/>
      <w:lvlText w:val="%8."/>
      <w:lvlJc w:val="left"/>
      <w:pPr>
        <w:ind w:left="6145" w:hanging="360"/>
      </w:pPr>
    </w:lvl>
    <w:lvl w:ilvl="8" w:tplc="0C09001B" w:tentative="1">
      <w:start w:val="1"/>
      <w:numFmt w:val="lowerRoman"/>
      <w:lvlText w:val="%9."/>
      <w:lvlJc w:val="right"/>
      <w:pPr>
        <w:ind w:left="6865" w:hanging="180"/>
      </w:pPr>
    </w:lvl>
  </w:abstractNum>
  <w:num w:numId="1" w16cid:durableId="1138840384">
    <w:abstractNumId w:val="2"/>
  </w:num>
  <w:num w:numId="2" w16cid:durableId="1439326595">
    <w:abstractNumId w:val="4"/>
  </w:num>
  <w:num w:numId="3" w16cid:durableId="115948697">
    <w:abstractNumId w:val="1"/>
  </w:num>
  <w:num w:numId="4" w16cid:durableId="1411274136">
    <w:abstractNumId w:val="6"/>
  </w:num>
  <w:num w:numId="5" w16cid:durableId="578295777">
    <w:abstractNumId w:val="0"/>
  </w:num>
  <w:num w:numId="6" w16cid:durableId="1596668439">
    <w:abstractNumId w:val="5"/>
  </w:num>
  <w:num w:numId="7" w16cid:durableId="1474175695">
    <w:abstractNumId w:val="3"/>
  </w:num>
  <w:num w:numId="8" w16cid:durableId="2079472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6E"/>
    <w:rsid w:val="00004672"/>
    <w:rsid w:val="00051A7B"/>
    <w:rsid w:val="00060042"/>
    <w:rsid w:val="000610D4"/>
    <w:rsid w:val="0008685D"/>
    <w:rsid w:val="00090860"/>
    <w:rsid w:val="00112FD7"/>
    <w:rsid w:val="00116D9D"/>
    <w:rsid w:val="00125095"/>
    <w:rsid w:val="0013719F"/>
    <w:rsid w:val="0014526E"/>
    <w:rsid w:val="00150ABD"/>
    <w:rsid w:val="001946FC"/>
    <w:rsid w:val="001E031D"/>
    <w:rsid w:val="00221CC0"/>
    <w:rsid w:val="00222466"/>
    <w:rsid w:val="0024753C"/>
    <w:rsid w:val="00273A4E"/>
    <w:rsid w:val="00276026"/>
    <w:rsid w:val="002775C7"/>
    <w:rsid w:val="002B2AAC"/>
    <w:rsid w:val="002B4549"/>
    <w:rsid w:val="002D4CC4"/>
    <w:rsid w:val="002F3D86"/>
    <w:rsid w:val="00310F17"/>
    <w:rsid w:val="00322A46"/>
    <w:rsid w:val="003326CB"/>
    <w:rsid w:val="003342C7"/>
    <w:rsid w:val="00353B60"/>
    <w:rsid w:val="00357275"/>
    <w:rsid w:val="00376291"/>
    <w:rsid w:val="00376CAF"/>
    <w:rsid w:val="00380FD1"/>
    <w:rsid w:val="00383D02"/>
    <w:rsid w:val="00385DE7"/>
    <w:rsid w:val="003A1C4F"/>
    <w:rsid w:val="003C4EDB"/>
    <w:rsid w:val="003D1B71"/>
    <w:rsid w:val="0047762A"/>
    <w:rsid w:val="00495EA7"/>
    <w:rsid w:val="004A1A7E"/>
    <w:rsid w:val="004B7DB5"/>
    <w:rsid w:val="004E158A"/>
    <w:rsid w:val="004F3557"/>
    <w:rsid w:val="00510929"/>
    <w:rsid w:val="00537424"/>
    <w:rsid w:val="00565C77"/>
    <w:rsid w:val="0056708E"/>
    <w:rsid w:val="00576E31"/>
    <w:rsid w:val="005801E5"/>
    <w:rsid w:val="00590471"/>
    <w:rsid w:val="005D01FA"/>
    <w:rsid w:val="005F7A8F"/>
    <w:rsid w:val="00606A2F"/>
    <w:rsid w:val="006147C5"/>
    <w:rsid w:val="00637D64"/>
    <w:rsid w:val="00653E17"/>
    <w:rsid w:val="006A08E8"/>
    <w:rsid w:val="006D79A8"/>
    <w:rsid w:val="0072353B"/>
    <w:rsid w:val="00753311"/>
    <w:rsid w:val="007575B6"/>
    <w:rsid w:val="007631C7"/>
    <w:rsid w:val="00793F41"/>
    <w:rsid w:val="0079679B"/>
    <w:rsid w:val="007A0340"/>
    <w:rsid w:val="007A0C9A"/>
    <w:rsid w:val="007B3C81"/>
    <w:rsid w:val="007C20FF"/>
    <w:rsid w:val="007D67CA"/>
    <w:rsid w:val="007E668F"/>
    <w:rsid w:val="007F5B63"/>
    <w:rsid w:val="00803A0A"/>
    <w:rsid w:val="00846CB9"/>
    <w:rsid w:val="008566AA"/>
    <w:rsid w:val="00880619"/>
    <w:rsid w:val="008A1E6E"/>
    <w:rsid w:val="008C024F"/>
    <w:rsid w:val="008C2CFC"/>
    <w:rsid w:val="00912DC8"/>
    <w:rsid w:val="00945044"/>
    <w:rsid w:val="009475DC"/>
    <w:rsid w:val="00966264"/>
    <w:rsid w:val="00967B93"/>
    <w:rsid w:val="009B0336"/>
    <w:rsid w:val="009B50DC"/>
    <w:rsid w:val="009C438E"/>
    <w:rsid w:val="009D090F"/>
    <w:rsid w:val="00A31464"/>
    <w:rsid w:val="00A31B16"/>
    <w:rsid w:val="00A33613"/>
    <w:rsid w:val="00A3537C"/>
    <w:rsid w:val="00A47A8D"/>
    <w:rsid w:val="00A53DB2"/>
    <w:rsid w:val="00A57FAE"/>
    <w:rsid w:val="00A75C2F"/>
    <w:rsid w:val="00A86E3E"/>
    <w:rsid w:val="00AC6C7E"/>
    <w:rsid w:val="00B04B0C"/>
    <w:rsid w:val="00B12082"/>
    <w:rsid w:val="00B27488"/>
    <w:rsid w:val="00B4158A"/>
    <w:rsid w:val="00B6466C"/>
    <w:rsid w:val="00BB1B5D"/>
    <w:rsid w:val="00BB238C"/>
    <w:rsid w:val="00BB42C9"/>
    <w:rsid w:val="00BB490F"/>
    <w:rsid w:val="00BC22C7"/>
    <w:rsid w:val="00BD195A"/>
    <w:rsid w:val="00BE31AB"/>
    <w:rsid w:val="00BE5548"/>
    <w:rsid w:val="00C07240"/>
    <w:rsid w:val="00C14078"/>
    <w:rsid w:val="00C2350A"/>
    <w:rsid w:val="00C4447D"/>
    <w:rsid w:val="00CE1E3D"/>
    <w:rsid w:val="00D04532"/>
    <w:rsid w:val="00D053FA"/>
    <w:rsid w:val="00DC3F0A"/>
    <w:rsid w:val="00E26AED"/>
    <w:rsid w:val="00E44E6A"/>
    <w:rsid w:val="00E73AB8"/>
    <w:rsid w:val="00E90A60"/>
    <w:rsid w:val="00EB1640"/>
    <w:rsid w:val="00ED47F7"/>
    <w:rsid w:val="00EE7E09"/>
    <w:rsid w:val="00EF1D13"/>
    <w:rsid w:val="00F0223C"/>
    <w:rsid w:val="00F0611C"/>
    <w:rsid w:val="00F3235D"/>
    <w:rsid w:val="00F32393"/>
    <w:rsid w:val="00F33079"/>
    <w:rsid w:val="00F410A8"/>
    <w:rsid w:val="00F63A11"/>
    <w:rsid w:val="00F8267C"/>
    <w:rsid w:val="00F856EA"/>
    <w:rsid w:val="00F878BD"/>
    <w:rsid w:val="00FB0210"/>
    <w:rsid w:val="00FC7D56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4B7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rsid w:val="00380FD1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5548"/>
    <w:pPr>
      <w:kinsoku w:val="0"/>
      <w:overflowPunct w:val="0"/>
      <w:spacing w:before="240" w:after="120"/>
      <w:outlineLvl w:val="0"/>
    </w:pPr>
    <w:rPr>
      <w:rFonts w:asciiTheme="majorHAnsi" w:hAnsiTheme="majorHAnsi"/>
      <w:bCs/>
      <w:color w:val="2C567A" w:themeColor="accent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AC6C7E"/>
    <w:pPr>
      <w:kinsoku w:val="0"/>
      <w:overflowPunct w:val="0"/>
      <w:spacing w:before="360" w:after="120"/>
      <w:outlineLvl w:val="1"/>
    </w:pPr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BE5548"/>
    <w:rPr>
      <w:rFonts w:asciiTheme="majorHAnsi" w:hAnsiTheme="majorHAnsi"/>
      <w:bCs/>
      <w:color w:val="2C567A" w:themeColor="accent1"/>
      <w:sz w:val="28"/>
      <w:szCs w:val="20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customStyle="1" w:styleId="TableParagraph">
    <w:name w:val="Table Paragraph"/>
    <w:basedOn w:val="Normal"/>
    <w:uiPriority w:val="1"/>
    <w:semiHidden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7E09"/>
    <w:rPr>
      <w:rFonts w:ascii="Georgia" w:hAnsi="Georgia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E09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Normal"/>
    <w:link w:val="TitleChar"/>
    <w:uiPriority w:val="10"/>
    <w:qFormat/>
    <w:rsid w:val="00310F17"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rFonts w:asciiTheme="majorHAnsi" w:hAnsiTheme="majorHAnsi"/>
      <w:b/>
      <w:bCs/>
      <w:color w:val="2C567A" w:themeColor="accent1"/>
      <w:sz w:val="48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310F17"/>
    <w:rPr>
      <w:rFonts w:asciiTheme="majorHAnsi" w:hAnsiTheme="majorHAnsi" w:cs="Georgia"/>
      <w:b/>
      <w:bCs/>
      <w:color w:val="2C567A" w:themeColor="accent1"/>
      <w:sz w:val="48"/>
      <w:szCs w:val="42"/>
    </w:rPr>
  </w:style>
  <w:style w:type="paragraph" w:customStyle="1" w:styleId="Information">
    <w:name w:val="Information"/>
    <w:basedOn w:val="BodyText"/>
    <w:uiPriority w:val="1"/>
    <w:qFormat/>
    <w:rsid w:val="00FB0210"/>
    <w:pPr>
      <w:kinsoku w:val="0"/>
      <w:overflowPunct w:val="0"/>
      <w:spacing w:before="4"/>
    </w:pPr>
    <w:rPr>
      <w:color w:val="666666" w:themeColor="accent4"/>
      <w:sz w:val="24"/>
      <w:szCs w:val="17"/>
    </w:rPr>
  </w:style>
  <w:style w:type="paragraph" w:customStyle="1" w:styleId="Dates">
    <w:name w:val="Dates"/>
    <w:basedOn w:val="BodyText"/>
    <w:qFormat/>
    <w:rsid w:val="00F0223C"/>
    <w:pPr>
      <w:kinsoku w:val="0"/>
      <w:overflowPunct w:val="0"/>
    </w:pPr>
    <w:rPr>
      <w:b/>
      <w:color w:val="000000" w:themeColor="text1"/>
      <w:sz w:val="18"/>
    </w:rPr>
  </w:style>
  <w:style w:type="character" w:styleId="Strong">
    <w:name w:val="Strong"/>
    <w:basedOn w:val="DefaultParagraphFont"/>
    <w:uiPriority w:val="22"/>
    <w:semiHidden/>
    <w:qFormat/>
    <w:rsid w:val="00F0223C"/>
    <w:rPr>
      <w:b/>
      <w:bCs/>
      <w:color w:val="666666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paragraph" w:styleId="Date">
    <w:name w:val="Date"/>
    <w:basedOn w:val="Normal"/>
    <w:next w:val="Normal"/>
    <w:link w:val="DateChar"/>
    <w:uiPriority w:val="99"/>
    <w:rsid w:val="00222466"/>
    <w:pPr>
      <w:spacing w:line="480" w:lineRule="auto"/>
    </w:pPr>
  </w:style>
  <w:style w:type="character" w:customStyle="1" w:styleId="DateChar">
    <w:name w:val="Date Char"/>
    <w:basedOn w:val="DefaultParagraphFont"/>
    <w:link w:val="Date"/>
    <w:uiPriority w:val="99"/>
    <w:rsid w:val="00222466"/>
    <w:rPr>
      <w:rFonts w:asciiTheme="minorHAnsi" w:hAnsiTheme="minorHAnsi" w:cs="Georgia"/>
      <w:sz w:val="22"/>
      <w:szCs w:val="22"/>
    </w:rPr>
  </w:style>
  <w:style w:type="paragraph" w:styleId="NoSpacing">
    <w:name w:val="No Spacing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AC6C7E"/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paragraph" w:customStyle="1" w:styleId="Experience">
    <w:name w:val="Experience"/>
    <w:basedOn w:val="Normal"/>
    <w:qFormat/>
    <w:rsid w:val="00BE5548"/>
    <w:pPr>
      <w:widowControl/>
      <w:autoSpaceDE/>
      <w:autoSpaceDN/>
      <w:adjustRightInd/>
      <w:spacing w:after="200"/>
    </w:pPr>
    <w:rPr>
      <w:rFonts w:eastAsiaTheme="minorHAnsi" w:cstheme="minorBidi"/>
      <w:sz w:val="24"/>
      <w:szCs w:val="24"/>
    </w:rPr>
  </w:style>
  <w:style w:type="paragraph" w:styleId="ListBullet">
    <w:name w:val="List Bullet"/>
    <w:basedOn w:val="Normal"/>
    <w:uiPriority w:val="99"/>
    <w:rsid w:val="00AC6C7E"/>
    <w:pPr>
      <w:numPr>
        <w:numId w:val="3"/>
      </w:numPr>
      <w:contextualSpacing/>
    </w:pPr>
    <w:rPr>
      <w:rFonts w:cs="Georgia"/>
    </w:rPr>
  </w:style>
  <w:style w:type="paragraph" w:customStyle="1" w:styleId="SchoolName">
    <w:name w:val="School Name"/>
    <w:basedOn w:val="Normal"/>
    <w:uiPriority w:val="1"/>
    <w:rsid w:val="00353B60"/>
    <w:rPr>
      <w:rFonts w:cs="Calibri"/>
      <w:b/>
    </w:rPr>
  </w:style>
  <w:style w:type="character" w:styleId="Hyperlink">
    <w:name w:val="Hyperlink"/>
    <w:basedOn w:val="DefaultParagraphFont"/>
    <w:uiPriority w:val="99"/>
    <w:unhideWhenUsed/>
    <w:rsid w:val="007C20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7C20F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53DB2"/>
    <w:rPr>
      <w:rFonts w:eastAsia="Calibr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US%7bDE49E5D0-32BE-4043-BC33-1D9EEC883A69%7d\%7b8AFE3CC4-36E6-4546-8445-7A2D7D12B5B5%7dtf78128832_win32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{8AFE3CC4-36E6-4546-8445-7A2D7D12B5B5}tf78128832_win32.dotx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2024-07-03T02:09:00Z</dcterms:created>
  <dcterms:modified xsi:type="dcterms:W3CDTF">2026-04-18T02:23:00Z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