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0D6E6" w14:textId="14EE23EF" w:rsidR="00E818C7" w:rsidRDefault="00590608" w:rsidP="003516F1">
      <w:pPr>
        <w:ind w:left="-360" w:right="-360"/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  <w:t xml:space="preserve">GENERAL </w:t>
      </w:r>
      <w:r w:rsidR="00B716CA"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  <w:t xml:space="preserve">CLIENT </w:t>
      </w:r>
      <w:r w:rsidR="003F0147"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  <w:t>INFORMATION</w:t>
      </w:r>
      <w:r w:rsidR="00B716CA"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  <w:t xml:space="preserve"> </w:t>
      </w:r>
      <w:r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  <w:t xml:space="preserve">SHEET      </w:t>
      </w:r>
      <w:r w:rsidR="00D7568A"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  <w:t xml:space="preserve">  </w:t>
      </w:r>
      <w:r w:rsidR="003F0147"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  <w:t xml:space="preserve">   </w:t>
      </w:r>
    </w:p>
    <w:p w14:paraId="6FA13874" w14:textId="77777777" w:rsidR="00B62005" w:rsidRDefault="00B62005" w:rsidP="007C73C1">
      <w:pPr>
        <w:ind w:left="-360" w:right="-450"/>
        <w:jc w:val="center"/>
        <w:rPr>
          <w:rFonts w:ascii="Century Gothic" w:hAnsi="Century Gothic"/>
          <w:b/>
        </w:rPr>
      </w:pPr>
    </w:p>
    <w:tbl>
      <w:tblPr>
        <w:tblW w:w="11500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2154"/>
        <w:gridCol w:w="1368"/>
        <w:gridCol w:w="236"/>
        <w:gridCol w:w="1912"/>
        <w:gridCol w:w="259"/>
        <w:gridCol w:w="11"/>
        <w:gridCol w:w="893"/>
        <w:gridCol w:w="718"/>
        <w:gridCol w:w="2292"/>
        <w:gridCol w:w="1657"/>
      </w:tblGrid>
      <w:tr w:rsidR="00D7568A" w:rsidRPr="002C4C98" w14:paraId="49034375" w14:textId="77777777" w:rsidTr="00D7568A">
        <w:trPr>
          <w:trHeight w:val="541"/>
        </w:trPr>
        <w:tc>
          <w:tcPr>
            <w:tcW w:w="75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FA092" w14:textId="77777777" w:rsidR="002C4C98" w:rsidRPr="002C4C98" w:rsidRDefault="002C4C98" w:rsidP="00D7568A">
            <w:pPr>
              <w:rPr>
                <w:rFonts w:ascii="Century Gothic" w:eastAsia="Times New Roman" w:hAnsi="Century Gothic" w:cs="Calibri"/>
                <w:b/>
                <w:bCs/>
                <w:color w:val="808080"/>
                <w:sz w:val="32"/>
                <w:szCs w:val="32"/>
              </w:rPr>
            </w:pPr>
            <w:r w:rsidRPr="002C4C98">
              <w:rPr>
                <w:rFonts w:ascii="Century Gothic" w:eastAsia="Times New Roman" w:hAnsi="Century Gothic" w:cs="Calibri"/>
                <w:b/>
                <w:bCs/>
                <w:color w:val="808080"/>
                <w:sz w:val="32"/>
                <w:szCs w:val="32"/>
              </w:rPr>
              <w:t>COMPANY NAME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FC034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b/>
                <w:bCs/>
                <w:color w:val="808080"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D6973" w14:textId="47579F12" w:rsidR="002C4C98" w:rsidRPr="003F0147" w:rsidRDefault="00D11DBC" w:rsidP="002C4C98">
            <w:pPr>
              <w:jc w:val="right"/>
              <w:rPr>
                <w:rFonts w:ascii="Century Gothic Bold" w:eastAsia="Times New Roman" w:hAnsi="Century Gothic Bold" w:cs="Calibri"/>
                <w:color w:val="D9D9D9"/>
              </w:rPr>
            </w:pPr>
            <w:r>
              <w:rPr>
                <w:noProof/>
              </w:rPr>
              <w:drawing>
                <wp:inline distT="0" distB="0" distL="0" distR="0" wp14:anchorId="0B2D6791" wp14:editId="18691470">
                  <wp:extent cx="915035" cy="118618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035" cy="1186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568A" w:rsidRPr="002C4C98" w14:paraId="31FB0807" w14:textId="77777777" w:rsidTr="00D7568A">
        <w:trPr>
          <w:trHeight w:val="308"/>
        </w:trPr>
        <w:tc>
          <w:tcPr>
            <w:tcW w:w="11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FC1D0" w14:textId="6BFDC7D5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C4C98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ADDRESS LINE 1</w:t>
            </w:r>
            <w:r w:rsidR="00D11D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______________________________________________</w:t>
            </w:r>
          </w:p>
        </w:tc>
      </w:tr>
      <w:tr w:rsidR="00D7568A" w:rsidRPr="002C4C98" w14:paraId="0970013C" w14:textId="77777777" w:rsidTr="00D7568A">
        <w:trPr>
          <w:trHeight w:val="308"/>
        </w:trPr>
        <w:tc>
          <w:tcPr>
            <w:tcW w:w="11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FC89E" w14:textId="53C0A616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C4C98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ADDRESS LINE 2</w:t>
            </w:r>
            <w:r w:rsidR="00D11D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______________________________________________</w:t>
            </w:r>
          </w:p>
        </w:tc>
      </w:tr>
      <w:tr w:rsidR="00D7568A" w:rsidRPr="002C4C98" w14:paraId="046AB3E8" w14:textId="77777777" w:rsidTr="00D7568A">
        <w:trPr>
          <w:trHeight w:val="308"/>
        </w:trPr>
        <w:tc>
          <w:tcPr>
            <w:tcW w:w="11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C183D" w14:textId="450138BF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C4C98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CITY / STATE / ZIP</w:t>
            </w:r>
            <w:r w:rsidR="00D11D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_____________________________________________</w:t>
            </w:r>
          </w:p>
        </w:tc>
      </w:tr>
      <w:tr w:rsidR="00D7568A" w:rsidRPr="002C4C98" w14:paraId="5047DDEF" w14:textId="77777777" w:rsidTr="00D7568A">
        <w:trPr>
          <w:trHeight w:val="308"/>
        </w:trPr>
        <w:tc>
          <w:tcPr>
            <w:tcW w:w="11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4734C" w14:textId="67467F4C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C4C98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PHONE</w:t>
            </w:r>
            <w:r w:rsidR="00D11D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______________________________________________________</w:t>
            </w:r>
          </w:p>
        </w:tc>
      </w:tr>
      <w:tr w:rsidR="00D7568A" w:rsidRPr="002C4C98" w14:paraId="3115565E" w14:textId="77777777" w:rsidTr="00D7568A">
        <w:trPr>
          <w:trHeight w:val="308"/>
        </w:trPr>
        <w:tc>
          <w:tcPr>
            <w:tcW w:w="11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A03EC" w14:textId="43733EB0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C4C98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WEB ADDRESS</w:t>
            </w:r>
            <w:r w:rsidR="00D11D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________________________________________________</w:t>
            </w:r>
          </w:p>
        </w:tc>
      </w:tr>
      <w:tr w:rsidR="00D7568A" w:rsidRPr="002C4C98" w14:paraId="41E1FC9F" w14:textId="77777777" w:rsidTr="00D7568A">
        <w:trPr>
          <w:trHeight w:val="122"/>
        </w:trPr>
        <w:tc>
          <w:tcPr>
            <w:tcW w:w="3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21B4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A9CA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9B73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6849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ACBC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7793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568A" w:rsidRPr="002C4C98" w14:paraId="04F6033F" w14:textId="77777777" w:rsidTr="00D7568A">
        <w:trPr>
          <w:trHeight w:val="308"/>
        </w:trPr>
        <w:tc>
          <w:tcPr>
            <w:tcW w:w="5940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15A53EC6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 w:rsidRPr="002C4C98"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  <w:t>DATE</w:t>
            </w:r>
          </w:p>
        </w:tc>
        <w:tc>
          <w:tcPr>
            <w:tcW w:w="5559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F65F1B1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 w:rsidRPr="002C4C98"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  <w:t>ADMINISTRATOR</w:t>
            </w:r>
          </w:p>
        </w:tc>
      </w:tr>
      <w:tr w:rsidR="00D7568A" w:rsidRPr="002C4C98" w14:paraId="5E683D0D" w14:textId="77777777" w:rsidTr="00D7568A">
        <w:trPr>
          <w:trHeight w:val="387"/>
        </w:trPr>
        <w:tc>
          <w:tcPr>
            <w:tcW w:w="567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E749BF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C4C98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9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0517A1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C4C98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D7568A" w:rsidRPr="002C4C98" w14:paraId="394C991D" w14:textId="77777777" w:rsidTr="00D7568A">
        <w:trPr>
          <w:trHeight w:val="387"/>
        </w:trPr>
        <w:tc>
          <w:tcPr>
            <w:tcW w:w="11500" w:type="dxa"/>
            <w:gridSpan w:val="10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FFAF317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333F4F"/>
              </w:rPr>
            </w:pPr>
            <w:r w:rsidRPr="002C4C98">
              <w:rPr>
                <w:rFonts w:ascii="Century Gothic" w:eastAsia="Times New Roman" w:hAnsi="Century Gothic" w:cs="Calibri"/>
                <w:color w:val="333F4F"/>
              </w:rPr>
              <w:t>CLIENT INFORMATION</w:t>
            </w:r>
          </w:p>
        </w:tc>
      </w:tr>
      <w:tr w:rsidR="00D7568A" w:rsidRPr="002C4C98" w14:paraId="3AE3980E" w14:textId="77777777" w:rsidTr="00D7568A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A9ACC9E" w14:textId="77777777" w:rsidR="002C4C98" w:rsidRPr="002C4C98" w:rsidRDefault="002C4C98" w:rsidP="002C4C98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2C4C98"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  <w:t>CONTACT NAME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FA8B67F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C4C98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766DEB98" w14:textId="77777777" w:rsidR="002C4C98" w:rsidRPr="002C4C98" w:rsidRDefault="002C4C98" w:rsidP="002C4C98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2C4C98"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  <w:t> </w:t>
            </w:r>
          </w:p>
        </w:tc>
        <w:tc>
          <w:tcPr>
            <w:tcW w:w="39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1F40EAB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C4C98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D7568A" w:rsidRPr="002C4C98" w14:paraId="60B9F502" w14:textId="77777777" w:rsidTr="00D7568A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84D1426" w14:textId="77777777" w:rsidR="002C4C98" w:rsidRPr="002C4C98" w:rsidRDefault="002C4C98" w:rsidP="002C4C98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2C4C98"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  <w:t>CONTACT TITLE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00ABF15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C4C98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47517B32" w14:textId="77777777" w:rsidR="002C4C98" w:rsidRPr="002C4C98" w:rsidRDefault="002C4C98" w:rsidP="002C4C98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2C4C98"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  <w:t>BUSINESS ADDRESS</w:t>
            </w:r>
          </w:p>
        </w:tc>
        <w:tc>
          <w:tcPr>
            <w:tcW w:w="39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BEFFC97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C4C98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D7568A" w:rsidRPr="002C4C98" w14:paraId="073531E1" w14:textId="77777777" w:rsidTr="00D7568A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58F94ADB" w14:textId="77777777" w:rsidR="002C4C98" w:rsidRPr="002C4C98" w:rsidRDefault="002C4C98" w:rsidP="002C4C98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2C4C98"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  <w:t>MAIN PHONE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EB99A6F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C4C98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61667D39" w14:textId="77777777" w:rsidR="002C4C98" w:rsidRPr="002C4C98" w:rsidRDefault="002C4C98" w:rsidP="002C4C98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2C4C98"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  <w:t> </w:t>
            </w:r>
          </w:p>
        </w:tc>
        <w:tc>
          <w:tcPr>
            <w:tcW w:w="39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3DED8F0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C4C98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D7568A" w:rsidRPr="002C4C98" w14:paraId="31A4F265" w14:textId="77777777" w:rsidTr="00D7568A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1EC72B2E" w14:textId="77777777" w:rsidR="002C4C98" w:rsidRPr="002C4C98" w:rsidRDefault="002C4C98" w:rsidP="002C4C98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2C4C98"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  <w:t>FAX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9D03E27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C4C98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24ED5216" w14:textId="77777777" w:rsidR="002C4C98" w:rsidRPr="002C4C98" w:rsidRDefault="002C4C98" w:rsidP="002C4C98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2C4C98"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  <w:t> </w:t>
            </w:r>
          </w:p>
        </w:tc>
        <w:tc>
          <w:tcPr>
            <w:tcW w:w="39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F72C965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C4C98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D7568A" w:rsidRPr="002C4C98" w14:paraId="7203348C" w14:textId="77777777" w:rsidTr="00D7568A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1FF3EA34" w14:textId="77777777" w:rsidR="002C4C98" w:rsidRPr="002C4C98" w:rsidRDefault="002C4C98" w:rsidP="002C4C98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2C4C98"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  <w:t>WEBSITE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B6C9ABD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C4C98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40793A4C" w14:textId="77777777" w:rsidR="002C4C98" w:rsidRPr="002C4C98" w:rsidRDefault="002C4C98" w:rsidP="002C4C98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2C4C98"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  <w:t>HOME ADDRESS</w:t>
            </w:r>
          </w:p>
        </w:tc>
        <w:tc>
          <w:tcPr>
            <w:tcW w:w="39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5BE5658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C4C98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D7568A" w:rsidRPr="002C4C98" w14:paraId="0788F108" w14:textId="77777777" w:rsidTr="00D7568A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0003E31D" w14:textId="77777777" w:rsidR="002C4C98" w:rsidRPr="002C4C98" w:rsidRDefault="002C4C98" w:rsidP="002C4C98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2C4C98"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  <w:t>EMAIL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02C7394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C4C98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45AB668" w14:textId="77777777" w:rsidR="002C4C98" w:rsidRPr="002C4C98" w:rsidRDefault="002C4C98" w:rsidP="002C4C98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2C4C98"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  <w:t> </w:t>
            </w:r>
          </w:p>
        </w:tc>
        <w:tc>
          <w:tcPr>
            <w:tcW w:w="39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7147994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C4C98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D7568A" w:rsidRPr="002C4C98" w14:paraId="54076977" w14:textId="77777777" w:rsidTr="00D7568A">
        <w:trPr>
          <w:trHeight w:val="387"/>
        </w:trPr>
        <w:tc>
          <w:tcPr>
            <w:tcW w:w="11500" w:type="dxa"/>
            <w:gridSpan w:val="10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B937BF6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333F4F"/>
              </w:rPr>
            </w:pPr>
            <w:r w:rsidRPr="002C4C98">
              <w:rPr>
                <w:rFonts w:ascii="Century Gothic" w:eastAsia="Times New Roman" w:hAnsi="Century Gothic" w:cs="Calibri"/>
                <w:color w:val="333F4F"/>
              </w:rPr>
              <w:t>BUSINESS INFORMATION</w:t>
            </w:r>
          </w:p>
        </w:tc>
      </w:tr>
      <w:tr w:rsidR="00D7568A" w:rsidRPr="002C4C98" w14:paraId="1004B667" w14:textId="77777777" w:rsidTr="00D7568A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B65DB4D" w14:textId="77777777" w:rsidR="002C4C98" w:rsidRPr="002C4C98" w:rsidRDefault="002C4C98" w:rsidP="002C4C98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2C4C98"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  <w:t>COMPANY NAME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D9AEBB1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C4C98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4B50D385" w14:textId="77777777" w:rsidR="002C4C98" w:rsidRPr="002C4C98" w:rsidRDefault="002C4C98" w:rsidP="002C4C98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2C4C98"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  <w:t> </w:t>
            </w:r>
          </w:p>
        </w:tc>
        <w:tc>
          <w:tcPr>
            <w:tcW w:w="39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6CF7692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C4C98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D7568A" w:rsidRPr="002C4C98" w14:paraId="0FD769B0" w14:textId="77777777" w:rsidTr="00D7568A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1FD64E88" w14:textId="77777777" w:rsidR="002C4C98" w:rsidRPr="002C4C98" w:rsidRDefault="002C4C98" w:rsidP="002C4C98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2C4C98"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  <w:t>MAIN BUSINESS TYPE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B8F8B53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C4C98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4CE0D9C6" w14:textId="77777777" w:rsidR="002C4C98" w:rsidRPr="002C4C98" w:rsidRDefault="002C4C98" w:rsidP="002C4C98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2C4C98"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  <w:t>ADDRESS</w:t>
            </w:r>
          </w:p>
        </w:tc>
        <w:tc>
          <w:tcPr>
            <w:tcW w:w="39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90F6D0D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C4C98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D7568A" w:rsidRPr="002C4C98" w14:paraId="5C331B2C" w14:textId="77777777" w:rsidTr="00D7568A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55FE2FDF" w14:textId="77777777" w:rsidR="002C4C98" w:rsidRPr="002C4C98" w:rsidRDefault="002C4C98" w:rsidP="002C4C98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2C4C98"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  <w:t>MAIN PHONE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37F5AED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C4C98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17CFF291" w14:textId="77777777" w:rsidR="002C4C98" w:rsidRPr="002C4C98" w:rsidRDefault="002C4C98" w:rsidP="002C4C98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2C4C98"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  <w:t> </w:t>
            </w:r>
          </w:p>
        </w:tc>
        <w:tc>
          <w:tcPr>
            <w:tcW w:w="39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F996E8F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C4C98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D7568A" w:rsidRPr="002C4C98" w14:paraId="7AEBC23C" w14:textId="77777777" w:rsidTr="00D7568A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2FA63BCE" w14:textId="77777777" w:rsidR="002C4C98" w:rsidRPr="002C4C98" w:rsidRDefault="002C4C98" w:rsidP="002C4C98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2C4C98"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  <w:t>FAX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75118FE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C4C98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1D3882DF" w14:textId="77777777" w:rsidR="002C4C98" w:rsidRPr="002C4C98" w:rsidRDefault="002C4C98" w:rsidP="002C4C98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2C4C98"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  <w:t>EMAIL</w:t>
            </w:r>
          </w:p>
        </w:tc>
        <w:tc>
          <w:tcPr>
            <w:tcW w:w="39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C015A23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C4C98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D7568A" w:rsidRPr="002C4C98" w14:paraId="51472EA2" w14:textId="77777777" w:rsidTr="00D7568A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187699D" w14:textId="77777777" w:rsidR="002C4C98" w:rsidRPr="002C4C98" w:rsidRDefault="002C4C98" w:rsidP="002C4C98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2C4C98"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  <w:t>WEBSITE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2EB8295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C4C98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39BD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D690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270F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568A" w:rsidRPr="002C4C98" w14:paraId="452966B3" w14:textId="77777777" w:rsidTr="00D7568A">
        <w:trPr>
          <w:trHeight w:val="154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E1EE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4293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D673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B379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FD8C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E6D7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568A" w:rsidRPr="002C4C98" w14:paraId="5402DE6B" w14:textId="77777777" w:rsidTr="00D7568A">
        <w:trPr>
          <w:trHeight w:val="230"/>
        </w:trPr>
        <w:tc>
          <w:tcPr>
            <w:tcW w:w="11500" w:type="dxa"/>
            <w:gridSpan w:val="10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055BB64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i/>
                <w:iCs/>
                <w:color w:val="333F4F"/>
                <w:sz w:val="20"/>
                <w:szCs w:val="20"/>
              </w:rPr>
            </w:pPr>
            <w:r w:rsidRPr="002C4C98">
              <w:rPr>
                <w:rFonts w:ascii="Century Gothic" w:eastAsia="Times New Roman" w:hAnsi="Century Gothic" w:cs="Calibri"/>
                <w:i/>
                <w:iCs/>
                <w:color w:val="333F4F"/>
                <w:sz w:val="20"/>
                <w:szCs w:val="20"/>
              </w:rPr>
              <w:t>How did you first hear about us?</w:t>
            </w:r>
          </w:p>
        </w:tc>
      </w:tr>
      <w:tr w:rsidR="00D7568A" w:rsidRPr="002C4C98" w14:paraId="74587FC9" w14:textId="77777777" w:rsidTr="00D7568A">
        <w:trPr>
          <w:trHeight w:val="619"/>
        </w:trPr>
        <w:tc>
          <w:tcPr>
            <w:tcW w:w="11500" w:type="dxa"/>
            <w:gridSpan w:val="10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1B88B7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C4C98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D11DBC" w:rsidRPr="002C4C98" w14:paraId="6E5ED562" w14:textId="77777777" w:rsidTr="00D7568A">
        <w:trPr>
          <w:trHeight w:val="619"/>
        </w:trPr>
        <w:tc>
          <w:tcPr>
            <w:tcW w:w="11500" w:type="dxa"/>
            <w:gridSpan w:val="10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344B84B" w14:textId="77777777" w:rsidR="00D11DBC" w:rsidRPr="002C4C98" w:rsidRDefault="00D11DBC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D7568A" w:rsidRPr="002C4C98" w14:paraId="5087173B" w14:textId="77777777" w:rsidTr="00D7568A">
        <w:trPr>
          <w:trHeight w:val="230"/>
        </w:trPr>
        <w:tc>
          <w:tcPr>
            <w:tcW w:w="11500" w:type="dxa"/>
            <w:gridSpan w:val="10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22B41C7" w14:textId="13882CA8" w:rsidR="002C4C98" w:rsidRPr="002C4C98" w:rsidRDefault="002C4C98" w:rsidP="002C4C98">
            <w:pPr>
              <w:rPr>
                <w:rFonts w:ascii="Century Gothic" w:eastAsia="Times New Roman" w:hAnsi="Century Gothic" w:cs="Calibri"/>
                <w:i/>
                <w:iCs/>
                <w:color w:val="333F4F"/>
                <w:sz w:val="20"/>
                <w:szCs w:val="20"/>
              </w:rPr>
            </w:pPr>
            <w:r w:rsidRPr="002C4C98">
              <w:rPr>
                <w:rFonts w:ascii="Century Gothic" w:eastAsia="Times New Roman" w:hAnsi="Century Gothic" w:cs="Calibri"/>
                <w:i/>
                <w:iCs/>
                <w:color w:val="333F4F"/>
                <w:sz w:val="20"/>
                <w:szCs w:val="20"/>
              </w:rPr>
              <w:t>What is the nature of your business with us?</w:t>
            </w:r>
          </w:p>
        </w:tc>
      </w:tr>
      <w:tr w:rsidR="00D7568A" w:rsidRPr="002C4C98" w14:paraId="4839AE64" w14:textId="77777777" w:rsidTr="00D7568A">
        <w:trPr>
          <w:trHeight w:val="619"/>
        </w:trPr>
        <w:tc>
          <w:tcPr>
            <w:tcW w:w="11500" w:type="dxa"/>
            <w:gridSpan w:val="10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930528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C4C98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D11DBC" w:rsidRPr="002C4C98" w14:paraId="54B6815A" w14:textId="77777777" w:rsidTr="00D7568A">
        <w:trPr>
          <w:trHeight w:val="619"/>
        </w:trPr>
        <w:tc>
          <w:tcPr>
            <w:tcW w:w="11500" w:type="dxa"/>
            <w:gridSpan w:val="10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3F3A2BA" w14:textId="77777777" w:rsidR="00D11DBC" w:rsidRPr="002C4C98" w:rsidRDefault="00D11DBC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D7568A" w:rsidRPr="002C4C98" w14:paraId="32746224" w14:textId="77777777" w:rsidTr="00D7568A">
        <w:trPr>
          <w:trHeight w:val="230"/>
        </w:trPr>
        <w:tc>
          <w:tcPr>
            <w:tcW w:w="11500" w:type="dxa"/>
            <w:gridSpan w:val="10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17EDBFB" w14:textId="77777777" w:rsidR="00D11DBC" w:rsidRDefault="00D11DBC" w:rsidP="002C4C98">
            <w:pPr>
              <w:rPr>
                <w:rFonts w:ascii="Century Gothic" w:eastAsia="Times New Roman" w:hAnsi="Century Gothic" w:cs="Calibri"/>
                <w:i/>
                <w:iCs/>
                <w:color w:val="333F4F"/>
                <w:sz w:val="20"/>
                <w:szCs w:val="20"/>
              </w:rPr>
            </w:pPr>
          </w:p>
          <w:p w14:paraId="67E40A84" w14:textId="2285C90E" w:rsidR="002C4C98" w:rsidRPr="002C4C98" w:rsidRDefault="002C4C98" w:rsidP="002C4C98">
            <w:pPr>
              <w:rPr>
                <w:rFonts w:ascii="Century Gothic" w:eastAsia="Times New Roman" w:hAnsi="Century Gothic" w:cs="Calibri"/>
                <w:i/>
                <w:iCs/>
                <w:color w:val="333F4F"/>
                <w:sz w:val="20"/>
                <w:szCs w:val="20"/>
              </w:rPr>
            </w:pPr>
            <w:r w:rsidRPr="002C4C98">
              <w:rPr>
                <w:rFonts w:ascii="Century Gothic" w:eastAsia="Times New Roman" w:hAnsi="Century Gothic" w:cs="Calibri"/>
                <w:i/>
                <w:iCs/>
                <w:color w:val="333F4F"/>
                <w:sz w:val="20"/>
                <w:szCs w:val="20"/>
              </w:rPr>
              <w:lastRenderedPageBreak/>
              <w:t>What past negative issues have you come across with this type of service?</w:t>
            </w:r>
          </w:p>
        </w:tc>
      </w:tr>
      <w:tr w:rsidR="00D7568A" w:rsidRPr="002C4C98" w14:paraId="4A052BFB" w14:textId="77777777" w:rsidTr="00D7568A">
        <w:trPr>
          <w:trHeight w:val="619"/>
        </w:trPr>
        <w:tc>
          <w:tcPr>
            <w:tcW w:w="11500" w:type="dxa"/>
            <w:gridSpan w:val="10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E5C00B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DDEC60" wp14:editId="56C2068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3" name="Rectangle 14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2F981F-D28D-9640-8D2C-1FB4AC5237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585AF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DEC60" id="Rectangle 1413" o:spid="_x0000_s1026" style="position:absolute;margin-left:-5pt;margin-top:39pt;width:79pt;height:6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" filled="f" stroked="f">
                      <v:textbox inset="2.16pt,1.44pt,0,1.44pt">
                        <w:txbxContent>
                          <w:p w14:paraId="00585AF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803E5B" wp14:editId="0EE50B7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4" name="Rectangle 14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37DD47F-706C-4D4E-9371-D6622D7993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AF4F7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03E5B" id="Rectangle 1414" o:spid="_x0000_s1027" style="position:absolute;margin-left:-5pt;margin-top:39pt;width:79pt;height:6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" filled="f" stroked="f">
                      <v:textbox inset="2.16pt,1.44pt,0,1.44pt">
                        <w:txbxContent>
                          <w:p w14:paraId="7FAF4F7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F4B490" wp14:editId="5DBFA8D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5" name="Rectangle 14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5E29160-2368-9347-B504-2DF380ECFD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3DBAD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4B490" id="Rectangle 1415" o:spid="_x0000_s1028" style="position:absolute;margin-left:-5pt;margin-top:39pt;width:79pt;height:6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" filled="f" stroked="f">
                      <v:textbox inset="2.16pt,1.44pt,0,1.44pt">
                        <w:txbxContent>
                          <w:p w14:paraId="573DBAD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BE1B1A" wp14:editId="44226EB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6" name="Rectangle 14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C7E357-7CD1-ED4B-9E38-5181A10B46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FADE8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E1B1A" id="Rectangle 1416" o:spid="_x0000_s1029" style="position:absolute;margin-left:-5pt;margin-top:39pt;width:79pt;height:6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" filled="f" stroked="f">
                      <v:textbox inset="2.16pt,1.44pt,0,1.44pt">
                        <w:txbxContent>
                          <w:p w14:paraId="78FADE8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FF2EA2" wp14:editId="13AD053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7" name="Rectangle 14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6FBD5E2-02B1-474C-B83B-E02313CAE4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275CA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FF2EA2" id="Rectangle 1417" o:spid="_x0000_s1030" style="position:absolute;margin-left:-5pt;margin-top:39pt;width:79pt;height:6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" filled="f" stroked="f">
                      <v:textbox inset="2.16pt,1.44pt,0,1.44pt">
                        <w:txbxContent>
                          <w:p w14:paraId="2C275CA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FAE25A9" wp14:editId="06E7A8F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8" name="Rectangle 14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DE941BB-0796-5244-96C0-4E6457D37C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8CED9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E25A9" id="Rectangle 1418" o:spid="_x0000_s1031" style="position:absolute;margin-left:-5pt;margin-top:39pt;width:79pt;height:6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" filled="f" stroked="f">
                      <v:textbox inset="2.16pt,1.44pt,0,1.44pt">
                        <w:txbxContent>
                          <w:p w14:paraId="5B8CED9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494321" wp14:editId="15A0FC1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9" name="Rectangle 14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2500F9-10ED-8541-AA8F-2CFE120F28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062F2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494321" id="Rectangle 1419" o:spid="_x0000_s1032" style="position:absolute;margin-left:-5pt;margin-top:39pt;width:79pt;height:6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" filled="f" stroked="f">
                      <v:textbox inset="2.16pt,1.44pt,0,1.44pt">
                        <w:txbxContent>
                          <w:p w14:paraId="53062F2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BF3D38D" wp14:editId="34079E3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0" name="Rectangle 14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1D839A-890F-944A-A3E8-8546F0FD5E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93204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3D38D" id="Rectangle 1420" o:spid="_x0000_s1033" style="position:absolute;margin-left:-5pt;margin-top:39pt;width:79pt;height:6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" filled="f" stroked="f">
                      <v:textbox inset="2.16pt,1.44pt,0,1.44pt">
                        <w:txbxContent>
                          <w:p w14:paraId="0493204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4DC022" wp14:editId="78D0A08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1" name="Rectangle 14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C86E43C-A155-4B4B-967F-3228FD6111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8937F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DC022" id="Rectangle 1421" o:spid="_x0000_s1034" style="position:absolute;margin-left:-5pt;margin-top:39pt;width:79pt;height:6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" filled="f" stroked="f">
                      <v:textbox inset="2.16pt,1.44pt,0,1.44pt">
                        <w:txbxContent>
                          <w:p w14:paraId="0E8937F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6AA71FE" wp14:editId="03E4044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2" name="Rectangle 14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16DAC7-B3B6-5746-A78B-6B8DF871D1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8C053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A71FE" id="Rectangle 1422" o:spid="_x0000_s1035" style="position:absolute;margin-left:-5pt;margin-top:39pt;width:79pt;height:6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" filled="f" stroked="f">
                      <v:textbox inset="2.16pt,1.44pt,0,1.44pt">
                        <w:txbxContent>
                          <w:p w14:paraId="4D8C053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D85CE85" wp14:editId="7150A84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3" name="Rectangle 14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3A27BB-D4CD-CF44-88AB-56F39B7711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CD9FA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5CE85" id="Rectangle 1423" o:spid="_x0000_s1036" style="position:absolute;margin-left:-5pt;margin-top:39pt;width:79pt;height:6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" filled="f" stroked="f">
                      <v:textbox inset="2.16pt,1.44pt,0,1.44pt">
                        <w:txbxContent>
                          <w:p w14:paraId="1ACD9FA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E5444BF" wp14:editId="41DE199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4" name="Rectangle 14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8005A85-6333-4744-A376-60374826A7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20CAF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444BF" id="Rectangle 1424" o:spid="_x0000_s1037" style="position:absolute;margin-left:-5pt;margin-top:39pt;width:79pt;height:6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" filled="f" stroked="f">
                      <v:textbox inset="2.16pt,1.44pt,0,1.44pt">
                        <w:txbxContent>
                          <w:p w14:paraId="7B20CAF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088BDA1" wp14:editId="18DF821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5" name="Rectangle 14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A8840F-0A8D-294E-8962-2BA325E532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F8C0C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8BDA1" id="Rectangle 1425" o:spid="_x0000_s1038" style="position:absolute;margin-left:-5pt;margin-top:39pt;width:79pt;height:6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" filled="f" stroked="f">
                      <v:textbox inset="2.16pt,1.44pt,0,1.44pt">
                        <w:txbxContent>
                          <w:p w14:paraId="60F8C0C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18D589C" wp14:editId="368D31E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6" name="Rectangle 14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D06EDD-33CD-DE40-A95D-0B75E5E9D2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B39E8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D589C" id="Rectangle 1426" o:spid="_x0000_s1039" style="position:absolute;margin-left:-5pt;margin-top:39pt;width:79pt;height:6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" filled="f" stroked="f">
                      <v:textbox inset="2.16pt,1.44pt,0,1.44pt">
                        <w:txbxContent>
                          <w:p w14:paraId="66B39E8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1BF2E66" wp14:editId="7E63D89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7" name="Rectangle 14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17FA8B6-AEA0-3941-883A-47E638CD31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E19ED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F2E66" id="Rectangle 1427" o:spid="_x0000_s1040" style="position:absolute;margin-left:-5pt;margin-top:39pt;width:79pt;height:6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" filled="f" stroked="f">
                      <v:textbox inset="2.16pt,1.44pt,0,1.44pt">
                        <w:txbxContent>
                          <w:p w14:paraId="1BE19ED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7791B61" wp14:editId="5C1C424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8" name="Rectangle 14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3DB684-44EC-DA45-8269-25E7B400E5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F97C5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91B61" id="Rectangle 1428" o:spid="_x0000_s1041" style="position:absolute;margin-left:-5pt;margin-top:39pt;width:79pt;height:6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" filled="f" stroked="f">
                      <v:textbox inset="2.16pt,1.44pt,0,1.44pt">
                        <w:txbxContent>
                          <w:p w14:paraId="0CF97C5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326DF01" wp14:editId="4545FAF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9" name="Rectangle 14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930EC5-A662-4841-898C-6488267D11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4B499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6DF01" id="Rectangle 1429" o:spid="_x0000_s1042" style="position:absolute;margin-left:-5pt;margin-top:39pt;width:79pt;height:6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" filled="f" stroked="f">
                      <v:textbox inset="2.16pt,1.44pt,0,1.44pt">
                        <w:txbxContent>
                          <w:p w14:paraId="154B499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8B981CA" wp14:editId="6FB4F4B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0" name="Rectangle 14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B00D929-1B34-F249-81E1-F2BFA4B5FE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44ACF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B981CA" id="Rectangle 1430" o:spid="_x0000_s1043" style="position:absolute;margin-left:-5pt;margin-top:39pt;width:79pt;height:6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" filled="f" stroked="f">
                      <v:textbox inset="2.16pt,1.44pt,0,1.44pt">
                        <w:txbxContent>
                          <w:p w14:paraId="2244ACF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C1D7551" wp14:editId="612A4DB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1" name="Rectangle 14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83F1D1-DA2F-EB4C-8CEC-4FF67466AD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6CF42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D7551" id="Rectangle 1431" o:spid="_x0000_s1044" style="position:absolute;margin-left:-5pt;margin-top:39pt;width:79pt;height:6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" filled="f" stroked="f">
                      <v:textbox inset="2.16pt,1.44pt,0,1.44pt">
                        <w:txbxContent>
                          <w:p w14:paraId="246CF42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EF41C2E" wp14:editId="65E9DB1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2" name="Rectangle 14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CE255E-5834-CD4A-B24F-E1BEAFB911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10A53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F41C2E" id="Rectangle 1432" o:spid="_x0000_s1045" style="position:absolute;margin-left:-5pt;margin-top:39pt;width:79pt;height:6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" filled="f" stroked="f">
                      <v:textbox inset="2.16pt,1.44pt,0,1.44pt">
                        <w:txbxContent>
                          <w:p w14:paraId="2810A53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787CF89" wp14:editId="1031991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3" name="Rectangle 14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302A3DC-27BB-C545-9F3F-C1C2EF1B7F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20668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7CF89" id="Rectangle 1433" o:spid="_x0000_s1046" style="position:absolute;margin-left:-5pt;margin-top:39pt;width:79pt;height:6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CKhoPSuQEAAEo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0920668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9CB6E95" wp14:editId="6C5E38C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4" name="Rectangle 14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F0C520-1B1F-AB42-9050-0E06F5AC2F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DC7DA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B6E95" id="Rectangle 1434" o:spid="_x0000_s1047" style="position:absolute;margin-left:-5pt;margin-top:39pt;width:79pt;height:6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" filled="f" stroked="f">
                      <v:textbox inset="2.16pt,1.44pt,0,1.44pt">
                        <w:txbxContent>
                          <w:p w14:paraId="36DC7DA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5B5CECF" wp14:editId="5ACBE03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5" name="Rectangle 14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B012CB-BC40-A647-A56E-115DEC27B9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892B7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5CECF" id="Rectangle 1435" o:spid="_x0000_s1048" style="position:absolute;margin-left:-5pt;margin-top:39pt;width:79pt;height:6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C6paWFuQEAAEo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17892B7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A64C7E3" wp14:editId="6755349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6" name="Rectangle 14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95BF279-6E32-3145-9C76-80672D4695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3E1D5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4C7E3" id="Rectangle 1436" o:spid="_x0000_s1049" style="position:absolute;margin-left:-5pt;margin-top:39pt;width:79pt;height:60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AitDauuQEAAEo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4C3E1D5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AD0737B" wp14:editId="39EB069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7" name="Rectangle 14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AA0979-FE05-684B-B1B8-0966E27876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66245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D0737B" id="Rectangle 1437" o:spid="_x0000_s1050" style="position:absolute;margin-left:-5pt;margin-top:39pt;width:79pt;height:6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At1JdluQEAAEo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3166245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86948BF" wp14:editId="4A18721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8" name="Rectangle 14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CF15F6-3162-7444-B313-98E6016E86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D9708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948BF" id="Rectangle 1438" o:spid="_x0000_s1051" style="position:absolute;margin-left:-5pt;margin-top:39pt;width:79pt;height:6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AxWEi2uQEAAEo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62D9708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6DDF117" wp14:editId="2B76C83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9" name="Rectangle 14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6455304-81E7-B64E-98D4-628C216CB1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F032D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DF117" id="Rectangle 1439" o:spid="_x0000_s1052" style="position:absolute;margin-left:-5pt;margin-top:39pt;width:79pt;height:6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Da4+kruQEAAEo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22F032D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6EAA232" wp14:editId="725D19F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0" name="Rectangle 14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68B714-14B0-2D4D-A1F4-425A8CE927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CA396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AA232" id="Rectangle 1440" o:spid="_x0000_s1053" style="position:absolute;margin-left:-5pt;margin-top:39pt;width:79pt;height:6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" filled="f" stroked="f">
                      <v:textbox inset="2.16pt,1.44pt,0,1.44pt">
                        <w:txbxContent>
                          <w:p w14:paraId="53CA396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8B96B8C" wp14:editId="7C5FC5D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1" name="Rectangle 14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DA6DCD-3AAC-C74B-B266-8AF97885D5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9FBA3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96B8C" id="Rectangle 1441" o:spid="_x0000_s1054" style="position:absolute;margin-left:-5pt;margin-top:39pt;width:79pt;height:60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CJsA82uQEAAEo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3E9FBA3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1354C7B" wp14:editId="74C3C4E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2" name="Rectangle 14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3884AD-DB2F-5248-B5FF-9F49D8D7CE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1C20C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54C7B" id="Rectangle 1442" o:spid="_x0000_s1055" style="position:absolute;margin-left:-5pt;margin-top:39pt;width:79pt;height:60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" filled="f" stroked="f">
                      <v:textbox inset="2.16pt,1.44pt,0,1.44pt">
                        <w:txbxContent>
                          <w:p w14:paraId="191C20C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565B0EE" wp14:editId="794165C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3" name="Rectangle 14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7A94A7-BE78-1446-A3CC-3378713556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ED516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5B0EE" id="Rectangle 1443" o:spid="_x0000_s1056" style="position:absolute;margin-left:-5pt;margin-top:39pt;width:79pt;height:60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BOCkjDuQEAAEo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01ED516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CE9D8BB" wp14:editId="122C778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4" name="Rectangle 14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7F5D07-D006-7F4F-8034-EB3E954D2A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80780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9D8BB" id="Rectangle 1444" o:spid="_x0000_s1057" style="position:absolute;margin-left:-5pt;margin-top:39pt;width:79pt;height:60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" filled="f" stroked="f">
                      <v:textbox inset="2.16pt,1.44pt,0,1.44pt">
                        <w:txbxContent>
                          <w:p w14:paraId="3A80780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EF2E1C4" wp14:editId="56CC06F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5" name="Rectangle 14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F72EC75-6EC9-6347-88D2-98929A0A82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B3311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F2E1C4" id="Rectangle 1445" o:spid="_x0000_s1058" style="position:absolute;margin-left:-5pt;margin-top:39pt;width:79pt;height:60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" filled="f" stroked="f">
                      <v:textbox inset="2.16pt,1.44pt,0,1.44pt">
                        <w:txbxContent>
                          <w:p w14:paraId="61B3311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C347870" wp14:editId="33FD55C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6" name="Rectangle 14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C92AFD-47B6-BB4B-9159-1891B2DE60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82B7B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47870" id="Rectangle 1446" o:spid="_x0000_s1059" style="position:absolute;margin-left:-5pt;margin-top:39pt;width:79pt;height:60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DmOP2/uQEAAEo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6982B7B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8D16FB8" wp14:editId="35B79BF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7" name="Rectangle 14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D3A204-F384-CA45-8C98-68723F8495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B80BF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16FB8" id="Rectangle 1447" o:spid="_x0000_s1060" style="position:absolute;margin-left:-5pt;margin-top:39pt;width:79pt;height:60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DpWFx0uQEAAEo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58B80BF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FE64BEF" wp14:editId="20FBF26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8" name="Rectangle 14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C29768-7DE7-044F-BF1D-BBF35C07D3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60D7F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64BEF" id="Rectangle 1448" o:spid="_x0000_s1061" style="position:absolute;margin-left:-5pt;margin-top:39pt;width:79pt;height:60pt;z-index:2516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D11IOnuQEAAEo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2C60D7F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C90414C" wp14:editId="4525EA8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9" name="Rectangle 14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FFB55B-59F8-4A49-9D90-962EEC6DCF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E30DB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0414C" id="Rectangle 1449" o:spid="_x0000_s1062" style="position:absolute;margin-left:-5pt;margin-top:39pt;width:79pt;height:60pt;z-index:2516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AebyI6uQEAAEo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11E30DB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AA443CB" wp14:editId="6AC9A66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0" name="Rectangle 14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2F96697-CF88-5C44-B077-F558775BF3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9EB4A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A443CB" id="Rectangle 1450" o:spid="_x0000_s1063" style="position:absolute;margin-left:-5pt;margin-top:39pt;width:79pt;height:60pt;z-index:2516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BYbnI1uQEAAEo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6E9EB4A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5018739" wp14:editId="36AD6C6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1" name="Rectangle 14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F6DC93-8E0A-9741-807D-1DD07B4115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3C2D5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18739" id="Rectangle 1451" o:spid="_x0000_s1064" style="position:absolute;margin-left:-5pt;margin-top:39pt;width:79pt;height:60pt;z-index:2516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CfudJSuQEAAEo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113C2D5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62464F7" wp14:editId="2D421E6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2" name="Rectangle 14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EA2BB3F-7AF3-C14B-88A1-D98C2D7002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A6693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464F7" id="Rectangle 1452" o:spid="_x0000_s1065" style="position:absolute;margin-left:-5pt;margin-top:39pt;width:79pt;height:60pt;z-index:25169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AHqEF5uQEAAEo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46A6693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C94A0D1" wp14:editId="4CEA5E7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3" name="Rectangle 14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2CD1C0-836B-B448-B238-6D813D8AB7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79BE6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94A0D1" id="Rectangle 1453" o:spid="_x0000_s1066" style="position:absolute;margin-left:-5pt;margin-top:39pt;width:79pt;height:60pt;z-index:25170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C/tjxTuQEAAEo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5979BE6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6380F8B" wp14:editId="3FB9266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4" name="Rectangle 14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ABA440-D3A6-DC48-98C0-3947B09970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85140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80F8B" id="Rectangle 1454" o:spid="_x0000_s1067" style="position:absolute;margin-left:-5pt;margin-top:39pt;width:79pt;height:60pt;z-index:25170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" filled="f" stroked="f">
                      <v:textbox inset="2.16pt,1.44pt,0,1.44pt">
                        <w:txbxContent>
                          <w:p w14:paraId="1D85140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D04291F" wp14:editId="63AA57F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5" name="Rectangle 14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4182557-E2F3-0947-9F1C-53AC60370C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45653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4291F" id="Rectangle 1455" o:spid="_x0000_s1068" style="position:absolute;margin-left:-5pt;margin-top:39pt;width:79pt;height:60pt;z-index:2517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CPlRoEuQEAAEo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6645653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8FD6012" wp14:editId="4B5B550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6" name="Rectangle 14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59020F-24EB-E94B-94AF-FC0D0D61A6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2D774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D6012" id="Rectangle 1456" o:spid="_x0000_s1069" style="position:absolute;margin-left:-5pt;margin-top:39pt;width:79pt;height:60pt;z-index:2517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AXhIkvuQEAAEo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172D774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9D8BF43" wp14:editId="5B2E342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7" name="Rectangle 14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950D5D-5EAB-B242-ADCB-2ECBFAFB9C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68896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8BF43" id="Rectangle 1457" o:spid="_x0000_s1070" style="position:absolute;margin-left:-5pt;margin-top:39pt;width:79pt;height:60pt;z-index:2517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AY5CjkuQEAAEo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1568896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693623C" wp14:editId="2F2C55C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8" name="Rectangle 14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B60EE5B-BD30-804A-82E0-510717579F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91557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3623C" id="Rectangle 1458" o:spid="_x0000_s1071" style="position:absolute;margin-left:-5pt;margin-top:39pt;width:79pt;height:60pt;z-index:25170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AEaPc3uQEAAEo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5991557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2E2FBFF" wp14:editId="68EA3D8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9" name="Rectangle 14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86163E-4FF1-FB49-B317-9A2BBB435F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2B437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2FBFF" id="Rectangle 1459" o:spid="_x0000_s1072" style="position:absolute;margin-left:-5pt;margin-top:39pt;width:79pt;height:60pt;z-index:2517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Dv01aquQEAAEo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1F2B437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D47405A" wp14:editId="317CB48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0" name="Rectangle 14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7712A6-60B0-9A49-97EA-B2095AE8F3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5DC33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7405A" id="Rectangle 1460" o:spid="_x0000_s1073" style="position:absolute;margin-left:-5pt;margin-top:39pt;width:79pt;height:60pt;z-index:25170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" filled="f" stroked="f">
                      <v:textbox inset="2.16pt,1.44pt,0,1.44pt">
                        <w:txbxContent>
                          <w:p w14:paraId="7E5DC33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825A3CA" wp14:editId="7709379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1" name="Rectangle 14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A1863B5-30A5-2546-867D-06B8F9EFEC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8C60B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5A3CA" id="Rectangle 1461" o:spid="_x0000_s1074" style="position:absolute;margin-left:-5pt;margin-top:39pt;width:79pt;height:60pt;z-index:25170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AfhIRYuQEAAEo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038C60B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7A5EF46" wp14:editId="73D9276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2" name="Rectangle 14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B75522-6761-B94C-BD65-83452C7E3B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B7108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5EF46" id="Rectangle 1462" o:spid="_x0000_s1075" style="position:absolute;margin-left:-5pt;margin-top:39pt;width:79pt;height:60pt;z-index:25170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" filled="f" stroked="f">
                      <v:textbox inset="2.16pt,1.44pt,0,1.44pt">
                        <w:txbxContent>
                          <w:p w14:paraId="22B7108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CCA2FA6" wp14:editId="2392F63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3" name="Rectangle 14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5002DD-4679-9F4D-B8C4-8BC5131386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4DAC5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CA2FA6" id="Rectangle 1463" o:spid="_x0000_s1076" style="position:absolute;margin-left:-5pt;margin-top:39pt;width:79pt;height:60pt;z-index:25171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DYPsOtuQEAAEo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3F4DAC5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7FC0F51" wp14:editId="7BE47BE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4" name="Rectangle 14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7D5AA6-A372-E845-9D69-BF19DE43DB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D10D1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C0F51" id="Rectangle 1464" o:spid="_x0000_s1077" style="position:absolute;margin-left:-5pt;margin-top:39pt;width:79pt;height:60pt;z-index:25171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" filled="f" stroked="f">
                      <v:textbox inset="2.16pt,1.44pt,0,1.44pt">
                        <w:txbxContent>
                          <w:p w14:paraId="38D10D1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7713E55" wp14:editId="1E71036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5" name="Rectangle 14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5B84D1-0772-3E47-BC24-951A4E8A44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D77EF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713E55" id="Rectangle 1465" o:spid="_x0000_s1078" style="position:absolute;margin-left:-5pt;margin-top:39pt;width:79pt;height:60pt;z-index:25171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DoHeX6uQEAAEo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78D77EF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09BFC3A" wp14:editId="2B28224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6" name="Rectangle 14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E2C83F-DB63-A24B-BCE9-4DEE692BBF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1E520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BFC3A" id="Rectangle 1466" o:spid="_x0000_s1079" style="position:absolute;margin-left:-5pt;margin-top:39pt;width:79pt;height:60pt;z-index:25171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BwDHbRuQEAAEo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7C1E520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DB8A6BC" wp14:editId="6FE14E1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7" name="Rectangle 14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A8B5EAC-42F8-5247-A811-645C8ADB6F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D8823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8A6BC" id="Rectangle 1467" o:spid="_x0000_s1080" style="position:absolute;margin-left:-5pt;margin-top:39pt;width:79pt;height:60pt;z-index:25171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B/bNcauQEAAEo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12D8823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17CBEDD" wp14:editId="19B2F24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8" name="Rectangle 14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CAC7C2-BB4F-1C4E-9852-84BD145A51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DAD9F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CBEDD" id="Rectangle 1468" o:spid="_x0000_s1081" style="position:absolute;margin-left:-5pt;margin-top:39pt;width:79pt;height:60pt;z-index:25171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Bj4AjJuQEAAEo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5BDAD9F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105B7BC" wp14:editId="5366594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9" name="Rectangle 14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C48EE0-5532-8848-A6A9-E15D7FA497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1AEE6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05B7BC" id="Rectangle 1469" o:spid="_x0000_s1082" style="position:absolute;margin-left:-5pt;margin-top:39pt;width:79pt;height:60pt;z-index:25171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CIW6lUuQEAAEo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661AEE6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87BB231" wp14:editId="5C6FC5F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0" name="Rectangle 14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B8BF353-CC70-A746-8ACA-A68B64D93C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6E1D5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BB231" id="Rectangle 1470" o:spid="_x0000_s1083" style="position:absolute;margin-left:-5pt;margin-top:39pt;width:79pt;height:60pt;z-index:25171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DOWvlbuQEAAEo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616E1D5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70B39A0" wp14:editId="14AE8A3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1" name="Rectangle 14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89D7C9-2430-F147-9810-060D0F3918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DE563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0B39A0" id="Rectangle 1471" o:spid="_x0000_s1084" style="position:absolute;margin-left:-5pt;margin-top:39pt;width:79pt;height:60pt;z-index:25171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AJjVk8uQEAAEo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4ADE563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6FA1B35" wp14:editId="43F279F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2" name="Rectangle 14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D7A8F3-1D34-4243-95DE-8203129F82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16AB0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FA1B35" id="Rectangle 1472" o:spid="_x0000_s1085" style="position:absolute;margin-left:-5pt;margin-top:39pt;width:79pt;height:60pt;z-index:25171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CRnMoXuQEAAEo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4716AB0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83D33DF" wp14:editId="6EFBCE9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3" name="Rectangle 14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82BF57-BDE8-A74F-9BEB-163C7A0743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E60E5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D33DF" id="Rectangle 1473" o:spid="_x0000_s1086" style="position:absolute;margin-left:-5pt;margin-top:39pt;width:79pt;height:60pt;z-index:25172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CTpIaauQEAAEo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05E60E5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D329715" wp14:editId="28DADB1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4" name="Rectangle 14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13F482-6ED4-AE42-A0B3-4946B240B4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F636F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29715" id="Rectangle 1474" o:spid="_x0000_s1087" style="position:absolute;margin-left:-5pt;margin-top:39pt;width:79pt;height:60pt;z-index:25172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" filled="f" stroked="f">
                      <v:textbox inset="2.16pt,1.44pt,0,1.44pt">
                        <w:txbxContent>
                          <w:p w14:paraId="3FF636F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F12FE3A" wp14:editId="46AFFC3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5" name="Rectangle 14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16757EF-2691-4249-8090-BFC5EAA847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E6296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2FE3A" id="Rectangle 1475" o:spid="_x0000_s1088" style="position:absolute;margin-left:-5pt;margin-top:39pt;width:79pt;height:60pt;z-index:25172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Cjh6DNuQEAAEo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19E6296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86BC1A4" wp14:editId="08F08D7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6" name="Rectangle 14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CA4510B-4B1F-5647-AA3E-F87E35D766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0EFC6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BC1A4" id="Rectangle 1476" o:spid="_x0000_s1089" style="position:absolute;margin-left:-5pt;margin-top:39pt;width:79pt;height:60pt;z-index:25172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A7ljPmuQEAAEo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6E0EFC6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F70D73E" wp14:editId="76FE2F6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7" name="Rectangle 14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9EC69E-AD0C-7C44-82AE-9EC5A48D80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A10BB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0D73E" id="Rectangle 1477" o:spid="_x0000_s1090" style="position:absolute;margin-left:-5pt;margin-top:39pt;width:79pt;height:60pt;z-index:25172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A09pItuQEAAEo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04A10BB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06D6002" wp14:editId="4F08DB4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8" name="Rectangle 14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6F97BD-6870-B94D-B3FF-B74E754F0A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8AD70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D6002" id="Rectangle 1478" o:spid="_x0000_s1091" style="position:absolute;margin-left:-5pt;margin-top:39pt;width:79pt;height:60pt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Aoek3+uQEAAEo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188AD70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1D0451A" wp14:editId="4DF7ACE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9" name="Rectangle 14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90D38F-EEFD-CB45-AF3D-6DE1123A54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01F44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0451A" id="Rectangle 1479" o:spid="_x0000_s1092" style="position:absolute;margin-left:-5pt;margin-top:39pt;width:79pt;height:60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DDwexjuQEAAEo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0801F44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1B18F3C" wp14:editId="03D0BEC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0" name="Rectangle 14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EB98B16-B31D-EF40-9D57-0C89015CC6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66B3B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18F3C" id="Rectangle 1480" o:spid="_x0000_s1093" style="position:absolute;margin-left:-5pt;margin-top:39pt;width:79pt;height:60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" filled="f" stroked="f">
                      <v:textbox inset="2.16pt,1.44pt,0,1.44pt">
                        <w:txbxContent>
                          <w:p w14:paraId="5766B3B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A347551" wp14:editId="4985A32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1" name="Rectangle 14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4D3762-3CF2-D64A-9CDB-AAFF636FEE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4E009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47551" id="Rectangle 1481" o:spid="_x0000_s1094" style="position:absolute;margin-left:-5pt;margin-top:39pt;width:79pt;height:60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CXnRN7uQEAAEo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1D4E009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6D008D3" wp14:editId="15EF465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2" name="Rectangle 14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B03F4AC-297D-224B-B9B9-FD839D6E63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80ADE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008D3" id="Rectangle 1482" o:spid="_x0000_s1095" style="position:absolute;margin-left:-5pt;margin-top:39pt;width:79pt;height:60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" filled="f" stroked="f">
                      <v:textbox inset="2.16pt,1.44pt,0,1.44pt">
                        <w:txbxContent>
                          <w:p w14:paraId="7A80ADE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76A6095" wp14:editId="6707F9F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3" name="Rectangle 14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A69C53B-DF7A-AD43-9EB6-659BF66B76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64E35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A6095" id="Rectangle 1483" o:spid="_x0000_s1096" style="position:absolute;margin-left:-5pt;margin-top:39pt;width:79pt;height:60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BQJ1SOuQEAAEo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3C64E35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80D374C" wp14:editId="6E0F2BC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4" name="Rectangle 14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44B4C9-3B17-9A42-ADF6-C147B29180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398EE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0D374C" id="Rectangle 1484" o:spid="_x0000_s1097" style="position:absolute;margin-left:-5pt;margin-top:39pt;width:79pt;height:60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" filled="f" stroked="f">
                      <v:textbox inset="2.16pt,1.44pt,0,1.44pt">
                        <w:txbxContent>
                          <w:p w14:paraId="66398EE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70F9B4E" wp14:editId="0CC5DEB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5" name="Rectangle 14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2AF298-4413-7041-A942-FC7C73AF7B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09DF2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F9B4E" id="Rectangle 1485" o:spid="_x0000_s1098" style="position:absolute;margin-left:-5pt;margin-top:39pt;width:79pt;height:60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BgBHLZuQEAAEo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5E09DF2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DFE1B74" wp14:editId="386FE61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6" name="Rectangle 14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CF55C1B-271A-3C41-A2D0-4F02C7A816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E5E97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E1B74" id="Rectangle 1486" o:spid="_x0000_s1099" style="position:absolute;margin-left:-5pt;margin-top:39pt;width:79pt;height:60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D4FeHyuQEAAEo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5AE5E97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7DBD07C" wp14:editId="06D9F8B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7" name="Rectangle 14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5CE7E5-3EB9-EE4B-BD53-9EFB91DC0A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C5C11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BD07C" id="Rectangle 1487" o:spid="_x0000_s1100" style="position:absolute;margin-left:-5pt;margin-top:39pt;width:79pt;height:60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D3dUA5uQEAAEo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57C5C11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32866BD" wp14:editId="6FFA591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8" name="Rectangle 14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9B23D6-232C-3A47-8B3D-60125B4613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CD632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866BD" id="Rectangle 1488" o:spid="_x0000_s1101" style="position:absolute;margin-left:-5pt;margin-top:39pt;width:79pt;height:60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" filled="f" stroked="f">
                      <v:textbox inset="2.16pt,1.44pt,0,1.44pt">
                        <w:txbxContent>
                          <w:p w14:paraId="74CD632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237DD7B" wp14:editId="64389EB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9" name="Rectangle 14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FAE58E4-F8E1-E343-88A9-EC59700367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F9FA3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37DD7B" id="Rectangle 1489" o:spid="_x0000_s1102" style="position:absolute;margin-left:-5pt;margin-top:39pt;width:79pt;height:60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AAQj53uQEAAEo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0AF9FA3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B2D7CAA" wp14:editId="4B1469B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0" name="Rectangle 14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EBAB978-98D4-1741-B6DB-C0DCA9F9E7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5C1EF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D7CAA" id="Rectangle 1490" o:spid="_x0000_s1103" style="position:absolute;margin-left:-5pt;margin-top:39pt;width:79pt;height:60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" filled="f" stroked="f">
                      <v:textbox inset="2.16pt,1.44pt,0,1.44pt">
                        <w:txbxContent>
                          <w:p w14:paraId="225C1EF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92850F1" wp14:editId="4AB627F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1" name="Rectangle 14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61E04EB-DB70-7A48-9B98-2AB0F56B6C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EED98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850F1" id="Rectangle 1491" o:spid="_x0000_s1104" style="position:absolute;margin-left:-5pt;margin-top:39pt;width:79pt;height:60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CBlM4fuQEAAEo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42EED98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928C0BE" wp14:editId="3B771CD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2" name="Rectangle 14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03E82AE-5877-C149-81FD-2E27A066AB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2046C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8C0BE" id="Rectangle 1492" o:spid="_x0000_s1105" style="position:absolute;margin-left:-5pt;margin-top:39pt;width:79pt;height:60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" filled="f" stroked="f">
                      <v:textbox inset="2.16pt,1.44pt,0,1.44pt">
                        <w:txbxContent>
                          <w:p w14:paraId="442046C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399C8C1" wp14:editId="1DB788D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3" name="Rectangle 14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69D120-7E0D-2E4B-92D5-4D314E527D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C6E67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99C8C1" id="Rectangle 1493" o:spid="_x0000_s1106" style="position:absolute;margin-left:-5pt;margin-top:39pt;width:79pt;height:60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" filled="f" stroked="f">
                      <v:textbox inset="2.16pt,1.44pt,0,1.44pt">
                        <w:txbxContent>
                          <w:p w14:paraId="77C6E67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509ECE3" wp14:editId="08D1843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4" name="Rectangle 14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F67C61-58FB-6747-B24C-C553CD1250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4DB5E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9ECE3" id="Rectangle 1494" o:spid="_x0000_s1107" style="position:absolute;margin-left:-5pt;margin-top:39pt;width:79pt;height:60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" filled="f" stroked="f">
                      <v:textbox inset="2.16pt,1.44pt,0,1.44pt">
                        <w:txbxContent>
                          <w:p w14:paraId="0D4DB5E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8C97A28" wp14:editId="1460446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5" name="Rectangle 14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28FAFE9-A14C-0241-AD15-7D0AD5E1BE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EE2E2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97A28" id="Rectangle 1495" o:spid="_x0000_s1108" style="position:absolute;margin-left:-5pt;margin-top:39pt;width:79pt;height:60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Ck8xXcuQEAAEo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7CEE2E2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C2BC34F" wp14:editId="45F07C8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6" name="Rectangle 14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91DD77-4A25-7C48-A43A-B33B819679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E650C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BC34F" id="Rectangle 1496" o:spid="_x0000_s1109" style="position:absolute;margin-left:-5pt;margin-top:39pt;width:79pt;height:60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A84ob3uQEAAEo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15E650C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5E5FDD1" wp14:editId="53470C4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7" name="Rectangle 14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BD8E3F-CDC7-2846-B610-2B8D2CA1CD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11F53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5FDD1" id="Rectangle 1497" o:spid="_x0000_s1110" style="position:absolute;margin-left:-5pt;margin-top:39pt;width:79pt;height:60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Azgic8uQEAAEo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5311F53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7AFA37D" wp14:editId="581FD11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8" name="Rectangle 14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F5E82D2-A6A3-1149-AF1A-7B3A6355C2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620D0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AFA37D" id="Rectangle 1498" o:spid="_x0000_s1111" style="position:absolute;margin-left:-5pt;margin-top:39pt;width:79pt;height:60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AvDvjvuQEAAEo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7C620D0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7A65C84" wp14:editId="24380E0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9" name="Rectangle 14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02C73D-AC94-8447-81C5-3A9CC556E4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E0928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65C84" id="Rectangle 1499" o:spid="_x0000_s1112" style="position:absolute;margin-left:-5pt;margin-top:39pt;width:79pt;height:60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DEtVlyuQEAAEo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53E0928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57E9608" wp14:editId="344E7DE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0" name="Rectangle 15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4E58AF-644A-BD46-ACFD-4ADBDDB92B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352D9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E9608" id="Rectangle 1500" o:spid="_x0000_s1113" style="position:absolute;margin-left:-5pt;margin-top:39pt;width:79pt;height:60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" filled="f" stroked="f">
                      <v:textbox inset="2.16pt,1.44pt,0,1.44pt">
                        <w:txbxContent>
                          <w:p w14:paraId="59352D9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242092C" wp14:editId="7A66C48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1" name="Rectangle 15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5084378-AB35-C14B-A2AC-48C6DF4D8C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C70D2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2092C" id="Rectangle 1501" o:spid="_x0000_s1114" style="position:absolute;margin-left:-5pt;margin-top:39pt;width:79pt;height:60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" filled="f" stroked="f">
                      <v:textbox inset="2.16pt,1.44pt,0,1.44pt">
                        <w:txbxContent>
                          <w:p w14:paraId="09C70D2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38E96A8" wp14:editId="2036919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2" name="Rectangle 15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A7AF66-30EA-B748-8415-47FAC52798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6464C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E96A8" id="Rectangle 1502" o:spid="_x0000_s1115" style="position:absolute;margin-left:-5pt;margin-top:39pt;width:79pt;height:60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" filled="f" stroked="f">
                      <v:textbox inset="2.16pt,1.44pt,0,1.44pt">
                        <w:txbxContent>
                          <w:p w14:paraId="006464C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87CDAB2" wp14:editId="18DED46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3" name="Rectangle 15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0F0098-3D2B-6842-84BF-003D09194D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E2DE5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CDAB2" id="Rectangle 1503" o:spid="_x0000_s1116" style="position:absolute;margin-left:-5pt;margin-top:39pt;width:79pt;height:60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MGSDFLoBAABK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7CE2DE5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7864E6D" wp14:editId="367B867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4" name="Rectangle 15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92F185-A81C-D045-A9DD-DF98F943F9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ACC1F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64E6D" id="Rectangle 1504" o:spid="_x0000_s1117" style="position:absolute;margin-left:-5pt;margin-top:39pt;width:79pt;height:60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" filled="f" stroked="f">
                      <v:textbox inset="2.16pt,1.44pt,0,1.44pt">
                        <w:txbxContent>
                          <w:p w14:paraId="7FACC1F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BE3298D" wp14:editId="14BDCC4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5" name="Rectangle 15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C0A84C-57CE-5940-890B-FF0AFA024F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AE7F2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3298D" id="Rectangle 1505" o:spid="_x0000_s1118" style="position:absolute;margin-left:-5pt;margin-top:39pt;width:79pt;height:60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AAR6VDuQEAAEo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44AE7F2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052B9A0" wp14:editId="10A8164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6" name="Rectangle 15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01CA8E-0140-AB41-94D6-351EDFC4C6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CF80B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2B9A0" id="Rectangle 1506" o:spid="_x0000_s1119" style="position:absolute;margin-left:-5pt;margin-top:39pt;width:79pt;height:60pt;z-index:25175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CYVjZouQEAAEo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46CF80B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B6C6663" wp14:editId="28A0925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7" name="Rectangle 15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61E8E84-AD23-3444-9890-80AA8107F6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983D4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6C6663" id="Rectangle 1507" o:spid="_x0000_s1120" style="position:absolute;margin-left:-5pt;margin-top:39pt;width:79pt;height:60pt;z-index:25175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CXNpejuQEAAEo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3E983D4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31B2485" wp14:editId="3354C10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8" name="Rectangle 15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E74F48B-7EA0-C943-AC71-B5548DA33E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699E4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1B2485" id="Rectangle 1508" o:spid="_x0000_s1121" style="position:absolute;margin-left:-5pt;margin-top:39pt;width:79pt;height:60pt;z-index:25175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CLukhwuQEAAEo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24699E4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57E2B05" wp14:editId="644533D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9" name="Rectangle 15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A92651-F85B-6D4E-9655-37EE1B59FA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DB17D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7E2B05" id="Rectangle 1509" o:spid="_x0000_s1122" style="position:absolute;margin-left:-5pt;margin-top:39pt;width:79pt;height:60pt;z-index:25175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BgAentuQEAAEo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4ADB17D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DE35EFB" wp14:editId="26BF97C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0" name="Rectangle 15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88BD52-6679-6E41-ADD8-A3D8F9FACC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CAF64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35EFB" id="Rectangle 1510" o:spid="_x0000_s1123" style="position:absolute;margin-left:-5pt;margin-top:39pt;width:79pt;height:60pt;z-index:25175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AmALniuQEAAEo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7FCAF64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F2E89E8" wp14:editId="576D503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1" name="Rectangle 15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37933D9-C63F-D744-9CE2-7AEF18FA8E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1D71C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E89E8" id="Rectangle 1511" o:spid="_x0000_s1124" style="position:absolute;margin-left:-5pt;margin-top:39pt;width:79pt;height:60pt;z-index:25175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Dh1xmFuQEAAEo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5B1D71C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7AC0E87" wp14:editId="3EB606C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2" name="Rectangle 15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E8DABA-1929-4541-8F5B-FA3B254CFF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A542F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C0E87" id="Rectangle 1512" o:spid="_x0000_s1125" style="position:absolute;margin-left:-5pt;margin-top:39pt;width:79pt;height:60pt;z-index:25176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B5xoquuQEAAEo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05A542F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82E701B" wp14:editId="588FB30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3" name="Rectangle 15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724BBA-3FE0-744C-8E44-7AFCCF9AB5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202D3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E701B" id="Rectangle 1513" o:spid="_x0000_s1126" style="position:absolute;margin-left:-5pt;margin-top:39pt;width:79pt;height:60pt;z-index:25176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AZvwUO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65202D3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BD3A049" wp14:editId="20B8BF5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4" name="Rectangle 15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C539C45-C7BD-1542-8585-16AD1E5300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146F8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3A049" id="Rectangle 1514" o:spid="_x0000_s1127" style="position:absolute;margin-left:-5pt;margin-top:39pt;width:79pt;height:60pt;z-index:25176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" filled="f" stroked="f">
                      <v:textbox inset="2.16pt,1.44pt,0,1.44pt">
                        <w:txbxContent>
                          <w:p w14:paraId="30146F8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A91A753" wp14:editId="70CD0DD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5" name="Rectangle 15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2F3B67-F6F6-D242-8B81-F32270B5FC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61183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1A753" id="Rectangle 1515" o:spid="_x0000_s1128" style="position:absolute;margin-left:-5pt;margin-top:39pt;width:79pt;height:60pt;z-index:25176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A5VxNQ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6D61183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599DB03" wp14:editId="7A73C22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6" name="Rectangle 15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883B9B-8294-7E44-B3F8-A9915BA2C8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D963A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9DB03" id="Rectangle 1516" o:spid="_x0000_s1129" style="position:absolute;margin-left:-5pt;margin-top:39pt;width:79pt;height:60pt;z-index:25176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ApIxh/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6ED963A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5EC379F" wp14:editId="121EA68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7" name="Rectangle 15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B11B63D-95B3-4441-88AF-307B780D68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0F1EA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EC379F" id="Rectangle 1517" o:spid="_x0000_s1130" style="position:absolute;margin-left:-5pt;margin-top:39pt;width:79pt;height:60pt;z-index:25176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BeYDG3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040F1EA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CE6713D" wp14:editId="6F930AD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8" name="Rectangle 15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9517C4-A2FD-364B-BFCC-7DA2048D9B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452A2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6713D" id="Rectangle 1518" o:spid="_x0000_s1131" style="position:absolute;margin-left:-5pt;margin-top:39pt;width:79pt;height:60pt;z-index:25176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DqHxdy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4B452A2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71410ED" wp14:editId="57DA5C1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9" name="Rectangle 15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0B5F51-6EE8-AE4B-98AB-7189712EA8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239FD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410ED" id="Rectangle 1519" o:spid="_x0000_s1132" style="position:absolute;margin-left:-5pt;margin-top:39pt;width:79pt;height:60pt;z-index:25176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B5hz7s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58239FD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F0BD244" wp14:editId="338E7AD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0" name="Rectangle 15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B041CF-7111-8F4C-AFF1-FBC0DB71C5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A3FDB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BD244" id="Rectangle 1520" o:spid="_x0000_s1133" style="position:absolute;margin-left:-5pt;margin-top:39pt;width:79pt;height:60pt;z-index:25176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CBrOKF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51A3FDB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C0B083B" wp14:editId="4E47AAE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1" name="Rectangle 15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51DC95-A4DD-3D44-9E98-54E8B92C48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9C823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B083B" id="Rectangle 1521" o:spid="_x0000_s1134" style="position:absolute;margin-left:-5pt;margin-top:39pt;width:79pt;height:60pt;z-index:25176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A+WMrh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579C823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2E7365DC" wp14:editId="1C1786E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2" name="Rectangle 15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C946ED2-B437-2349-BB6C-1D267976F0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5CD2B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365DC" id="Rectangle 1522" o:spid="_x0000_s1135" style="position:absolute;margin-left:-5pt;margin-top:39pt;width:79pt;height:60pt;z-index:25177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AuLMHO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5C5CD2B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D9E5D66" wp14:editId="4F71EEF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3" name="Rectangle 15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B3968F0-5D3C-CA46-80BC-23BB188095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1512A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9E5D66" id="Rectangle 1523" o:spid="_x0000_s1136" style="position:absolute;margin-left:-5pt;margin-top:39pt;width:79pt;height:60pt;z-index:25177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AJpJ0T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3D1512A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0E95C8F" wp14:editId="7390CA3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4" name="Rectangle 15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2FBA65-6EA3-394B-9142-9D355522F2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C0AED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95C8F" id="Rectangle 1524" o:spid="_x0000_s1137" style="position:absolute;margin-left:-5pt;margin-top:39pt;width:79pt;height:60pt;z-index:25177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" filled="f" stroked="f">
                      <v:textbox inset="2.16pt,1.44pt,0,1.44pt">
                        <w:txbxContent>
                          <w:p w14:paraId="0BC0AED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4A99764" wp14:editId="492185D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5" name="Rectangle 15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6CA0BB3-5CFE-1A4B-B5FC-BAAD57820F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DB522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99764" id="Rectangle 1525" o:spid="_x0000_s1138" style="position:absolute;margin-left:-5pt;margin-top:39pt;width:79pt;height:60pt;z-index:25177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ApTItN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62DB522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6191B0C" wp14:editId="2C2F51D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6" name="Rectangle 15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960AE2-E475-0B44-87FD-6D352DA726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06384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91B0C" id="Rectangle 1526" o:spid="_x0000_s1139" style="position:absolute;margin-left:-5pt;margin-top:39pt;width:79pt;height:60pt;z-index:25177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A5OIBi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0406384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E63343E" wp14:editId="2ED7FC8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7" name="Rectangle 15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444FD0-8452-8449-ADE9-7318262F7D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58B33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3343E" id="Rectangle 1527" o:spid="_x0000_s1140" style="position:absolute;margin-left:-5pt;margin-top:39pt;width:79pt;height:60pt;z-index:25177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BOe6mq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1958B33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EFF7DE4" wp14:editId="1A8D6C2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8" name="Rectangle 15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C169B6-E228-6642-96C4-6CAA10C9DF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947BB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FF7DE4" id="Rectangle 1528" o:spid="_x0000_s1141" style="position:absolute;margin-left:-5pt;margin-top:39pt;width:79pt;height:60pt;z-index:25177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D6BI9v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07947BB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E7B8D61" wp14:editId="24EBA15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9" name="Rectangle 15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8699339-A82F-DB4D-9588-3A6B00C4B0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2C375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B8D61" id="Rectangle 1529" o:spid="_x0000_s1142" style="position:absolute;margin-left:-5pt;margin-top:39pt;width:79pt;height:60pt;z-index:25177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BpnKbx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482C375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E98B3E2" wp14:editId="4339D0E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0" name="Rectangle 15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D1B89EB-4F8B-694E-9529-334EA40AED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30EC0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98B3E2" id="Rectangle 1530" o:spid="_x0000_s1143" style="position:absolute;margin-left:-5pt;margin-top:39pt;width:79pt;height:60pt;z-index:25177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C61OK/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4230EC0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C10D643" wp14:editId="4CF88AB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1" name="Rectangle 15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68E933-E197-9A4B-AF09-6C2556184A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5EED6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0D643" id="Rectangle 1531" o:spid="_x0000_s1144" style="position:absolute;margin-left:-5pt;margin-top:39pt;width:79pt;height:60pt;z-index:25178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AFIMrb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285EED6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75EED8DC" wp14:editId="6702613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2" name="Rectangle 15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D2D1086-5931-2F42-AD10-3325A83605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5E1B2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ED8DC" id="Rectangle 1532" o:spid="_x0000_s1145" style="position:absolute;margin-left:-5pt;margin-top:39pt;width:79pt;height:60pt;z-index:25178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" filled="f" stroked="f">
                      <v:textbox inset="2.16pt,1.44pt,0,1.44pt">
                        <w:txbxContent>
                          <w:p w14:paraId="1F5E1B2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61584708" wp14:editId="12A9E5C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3" name="Rectangle 15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BF9845-F5A4-7748-84D3-9E6B7A6FC3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A0AAD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84708" id="Rectangle 1533" o:spid="_x0000_s1146" style="position:absolute;margin-left:-5pt;margin-top:39pt;width:79pt;height:60pt;z-index:25178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BvTwV6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51A0AAD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AE013E1" wp14:editId="21674E6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4" name="Rectangle 15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3FF941E-54F6-9A4E-BDDF-8C132D4A1D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83EBF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013E1" id="Rectangle 1534" o:spid="_x0000_s1147" style="position:absolute;margin-left:-5pt;margin-top:39pt;width:79pt;height:60pt;z-index:25178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" filled="f" stroked="f">
                      <v:textbox inset="2.16pt,1.44pt,0,1.44pt">
                        <w:txbxContent>
                          <w:p w14:paraId="2683EBF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13374040" wp14:editId="49A89CA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5" name="Rectangle 15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204A43-88CC-5D48-BC90-7671719D99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E19C6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74040" id="Rectangle 1535" o:spid="_x0000_s1148" style="position:absolute;margin-left:-5pt;margin-top:39pt;width:79pt;height:60pt;z-index:25178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BPpxMk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46E19C6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648DD455" wp14:editId="3017A6C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6" name="Rectangle 15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887B8E-2C9B-C84E-9993-B71A330B8B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E57EE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DD455" id="Rectangle 1536" o:spid="_x0000_s1149" style="position:absolute;margin-left:-5pt;margin-top:39pt;width:79pt;height:60pt;z-index:25178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Bf0xgL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1AE57EE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166621B2" wp14:editId="672777B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7" name="Rectangle 15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06AA6B-7947-7548-AC44-E7462F3236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9F4A8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621B2" id="Rectangle 1537" o:spid="_x0000_s1150" style="position:absolute;margin-left:-5pt;margin-top:39pt;width:79pt;height:60pt;z-index:25178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AokDHD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209F4A8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02971D6" wp14:editId="0101195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8" name="Rectangle 15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E30FE3D-F193-5446-B398-8B5D0EEDBE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B26D2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971D6" id="Rectangle 1538" o:spid="_x0000_s1151" style="position:absolute;margin-left:-5pt;margin-top:39pt;width:79pt;height:60pt;z-index:25178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Cc7xcG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4EB26D2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235654A" wp14:editId="757B7D1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9" name="Rectangle 15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2E1613-D933-384A-8E9D-AD325F86B8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59911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5654A" id="Rectangle 1539" o:spid="_x0000_s1152" style="position:absolute;margin-left:-5pt;margin-top:39pt;width:79pt;height:60pt;z-index:25178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APdz6Y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3C59911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1D7A72A0" wp14:editId="7D8C13D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0" name="Rectangle 15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7506C3-10F5-A44C-A160-9653DF526D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4658A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A72A0" id="Rectangle 1540" o:spid="_x0000_s1153" style="position:absolute;margin-left:-5pt;margin-top:39pt;width:79pt;height:60pt;z-index:25178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ChmtK+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2C4658A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1E28716" wp14:editId="6A65184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1" name="Rectangle 15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40F742-C04C-6447-8D08-A6FE8D04B5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24649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28716" id="Rectangle 1541" o:spid="_x0000_s1154" style="position:absolute;margin-left:-5pt;margin-top:39pt;width:79pt;height:60pt;z-index:25179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Hm762r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7424649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3605779" wp14:editId="62088FF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2" name="Rectangle 15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5192BA1-734E-6441-AD2D-A8D7D4530A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D258E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05779" id="Rectangle 1542" o:spid="_x0000_s1155" style="position:absolute;margin-left:-5pt;margin-top:39pt;width:79pt;height:60pt;z-index:25179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AOGvH1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43D258E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D884D8C" wp14:editId="7113EAF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3" name="Rectangle 15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711B87-AD10-1745-A0F9-164E3FEA44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2A9DD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84D8C" id="Rectangle 1543" o:spid="_x0000_s1156" style="position:absolute;margin-left:-5pt;margin-top:39pt;width:79pt;height:60pt;z-index:25179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Apkq0o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3F2A9DD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42B0B49" wp14:editId="225CB07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4" name="Rectangle 15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770179-1F95-074A-A1EE-766FCF0FF5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C3A41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B0B49" id="Rectangle 1544" o:spid="_x0000_s1157" style="position:absolute;margin-left:-5pt;margin-top:39pt;width:79pt;height:60pt;z-index:25179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" filled="f" stroked="f">
                      <v:textbox inset="2.16pt,1.44pt,0,1.44pt">
                        <w:txbxContent>
                          <w:p w14:paraId="75C3A41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58EB4B07" wp14:editId="55AA3E6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5" name="Rectangle 15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C161804-882F-6646-A68F-EFA7BCC22C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68FB7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EB4B07" id="Rectangle 1545" o:spid="_x0000_s1158" style="position:absolute;margin-left:-5pt;margin-top:39pt;width:79pt;height:60pt;z-index:25179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" filled="f" stroked="f">
                      <v:textbox inset="2.16pt,1.44pt,0,1.44pt">
                        <w:txbxContent>
                          <w:p w14:paraId="1768FB7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F290713" wp14:editId="6401684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6" name="Rectangle 15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D526F5F-ECAA-F442-8E02-A086A5EEAB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22FFE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90713" id="Rectangle 1546" o:spid="_x0000_s1159" style="position:absolute;margin-left:-5pt;margin-top:39pt;width:79pt;height:60pt;z-index:25179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AZDrBZ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0222FFE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250B2A51" wp14:editId="38631ED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7" name="Rectangle 15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9E020A-3425-334A-9948-BA27280D89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62C18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B2A51" id="Rectangle 1547" o:spid="_x0000_s1160" style="position:absolute;margin-left:-5pt;margin-top:39pt;width:79pt;height:60pt;z-index:25179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BuTZmR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6962C18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4DA23D5F" wp14:editId="6419529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8" name="Rectangle 15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E78672D-38BB-D94F-B9FE-FD37B2D09E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5EFFC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23D5F" id="Rectangle 1548" o:spid="_x0000_s1161" style="position:absolute;margin-left:-5pt;margin-top:39pt;width:79pt;height:60pt;z-index:25179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DaMr9U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665EFFC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3A82F022" wp14:editId="4C430A7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9" name="Rectangle 15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3F29B4-96C4-CC48-A88A-D70D866FCA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67C86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2F022" id="Rectangle 1549" o:spid="_x0000_s1162" style="position:absolute;margin-left:-5pt;margin-top:39pt;width:79pt;height:60pt;z-index:25179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BJqpbK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0C67C86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2F44C78" wp14:editId="3126730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0" name="Rectangle 15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8EAD20-11BD-DD44-A993-5BD3CA5382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DFB10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44C78" id="Rectangle 1550" o:spid="_x0000_s1163" style="position:absolute;margin-left:-5pt;margin-top:39pt;width:79pt;height:60pt;z-index:25179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Ca4tKE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55DFB10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2B16DE48" wp14:editId="275A3FB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1" name="Rectangle 15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EEE3F36-153E-8E46-8215-B4B52E6C6E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F6D10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6DE48" id="Rectangle 1551" o:spid="_x0000_s1164" style="position:absolute;margin-left:-5pt;margin-top:39pt;width:79pt;height:60pt;z-index:25180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AlFvrg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43F6D10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4C4BBF07" wp14:editId="10EC3E1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2" name="Rectangle 15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DE6E8F-8772-D545-ABFE-1731961F19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C2667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BBF07" id="Rectangle 1552" o:spid="_x0000_s1165" style="position:absolute;margin-left:-5pt;margin-top:39pt;width:79pt;height:60pt;z-index:25180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A1YvHP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01C2667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5215F9CD" wp14:editId="301D0F5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3" name="Rectangle 15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C7D85A-9112-6748-9591-52633B04C0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AE882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5F9CD" id="Rectangle 1553" o:spid="_x0000_s1166" style="position:absolute;margin-left:-5pt;margin-top:39pt;width:79pt;height:60pt;z-index:25180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9V8E5r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28AE882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65E1EBE5" wp14:editId="27239CF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4" name="Rectangle 15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E3A0595-C434-C74C-827C-C409603499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30897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E1EBE5" id="Rectangle 1554" o:spid="_x0000_s1167" style="position:absolute;margin-left:-5pt;margin-top:39pt;width:79pt;height:60pt;z-index:25180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" filled="f" stroked="f">
                      <v:textbox inset="2.16pt,1.44pt,0,1.44pt">
                        <w:txbxContent>
                          <w:p w14:paraId="5730897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1C4A65DC" wp14:editId="6D327B7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5" name="Rectangle 15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8F71D3-2ADD-704F-B2F0-3C2515BF55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945C4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A65DC" id="Rectangle 1555" o:spid="_x0000_s1168" style="position:absolute;margin-left:-5pt;margin-top:39pt;width:79pt;height:60pt;z-index:25180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DVtxK4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77945C4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44B8710E" wp14:editId="72D60FA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6" name="Rectangle 15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48B446-DA5E-AC45-94D4-3B34F9341C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D1B7B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B8710E" id="Rectangle 1556" o:spid="_x0000_s1169" style="position:absolute;margin-left:-5pt;margin-top:39pt;width:79pt;height:60pt;z-index:25180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xcMZl7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0FD1B7B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19239D9D" wp14:editId="0662540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7" name="Rectangle 15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36D86E8-D33D-4348-B500-4C7557777B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D01BE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239D9D" id="Rectangle 1557" o:spid="_x0000_s1170" style="position:absolute;margin-left:-5pt;margin-top:39pt;width:79pt;height:60pt;z-index:25180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CygDBf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51D01BE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053D2DD0" wp14:editId="171345A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8" name="Rectangle 15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719898-72BD-E746-8893-9D9869E14D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86CE1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3D2DD0" id="Rectangle 1558" o:spid="_x0000_s1171" style="position:absolute;margin-left:-5pt;margin-top:39pt;width:79pt;height:60pt;z-index:25180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AG/xaa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7686CE1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5964D1C4" wp14:editId="0BD036D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9" name="Rectangle 15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E84E42-AEF5-244C-807A-7F59230A17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A0E27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4D1C4" id="Rectangle 1559" o:spid="_x0000_s1172" style="position:absolute;margin-left:-5pt;margin-top:39pt;width:79pt;height:60pt;z-index:25180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lWc/BL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0DA0E27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4DD428B3" wp14:editId="5F2A320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0" name="Rectangle 15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153512D-A1ED-E948-A186-935D7DD6FD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803AC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428B3" id="Rectangle 1560" o:spid="_x0000_s1173" style="position:absolute;margin-left:-5pt;margin-top:39pt;width:79pt;height:60pt;z-index:25180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BtTONt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2A803AC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70CDBF3B" wp14:editId="202E3D5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1" name="Rectangle 15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709C6C-CCCA-2048-91B9-D824ABC2ED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CEBA5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DBF3B" id="Rectangle 1561" o:spid="_x0000_s1174" style="position:absolute;margin-left:-5pt;margin-top:39pt;width:79pt;height:60pt;z-index:25181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0rjLCb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76CEBA5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28F3CC4F" wp14:editId="2BF1B1C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2" name="Rectangle 15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46EA0A-F275-4242-96B2-F21301B5F5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1233B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F3CC4F" id="Rectangle 1562" o:spid="_x0000_s1175" style="position:absolute;margin-left:-5pt;margin-top:39pt;width:79pt;height:60pt;z-index:25181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DCzMAm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0E1233B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723E69F9" wp14:editId="5F745C4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3" name="Rectangle 15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571F670-A2C2-B04E-924A-1450FEEE77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A2FFD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3E69F9" id="Rectangle 1563" o:spid="_x0000_s1176" style="position:absolute;margin-left:-5pt;margin-top:39pt;width:79pt;height:60pt;z-index:25181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DlRJz7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19A2FFD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0E0431E9" wp14:editId="51FB7AA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4" name="Rectangle 15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C0E387-6429-5447-BCD5-CE3289B3C9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0E844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431E9" id="Rectangle 1564" o:spid="_x0000_s1177" style="position:absolute;margin-left:-5pt;margin-top:39pt;width:79pt;height:60pt;z-index:25181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" filled="f" stroked="f">
                      <v:textbox inset="2.16pt,1.44pt,0,1.44pt">
                        <w:txbxContent>
                          <w:p w14:paraId="410E844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379C5B2A" wp14:editId="04622A9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5" name="Rectangle 15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F1AC82-1817-2B4A-A1A6-FBC5336B11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68A97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C5B2A" id="Rectangle 1565" o:spid="_x0000_s1178" style="position:absolute;margin-left:-5pt;margin-top:39pt;width:79pt;height:60pt;z-index:25181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" filled="f" stroked="f">
                      <v:textbox inset="2.16pt,1.44pt,0,1.44pt">
                        <w:txbxContent>
                          <w:p w14:paraId="4768A97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4508652E" wp14:editId="6E1E616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6" name="Rectangle 15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606054-31CB-4F43-9219-8108A5A078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B48A9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8652E" id="Rectangle 1566" o:spid="_x0000_s1179" style="position:absolute;margin-left:-5pt;margin-top:39pt;width:79pt;height:60pt;z-index:25181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DV2IGK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0BB48A9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1E8AFE57" wp14:editId="554C0E5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7" name="Rectangle 15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17F0A5E-DDDA-6244-9D2A-EE0193919E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F521F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AFE57" id="Rectangle 1567" o:spid="_x0000_s1180" style="position:absolute;margin-left:-5pt;margin-top:39pt;width:79pt;height:60pt;z-index:25181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Cim6hC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26F521F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61CE3AE6" wp14:editId="3FB684F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8" name="Rectangle 15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D32446-61DE-2F4F-B210-9BFE8912DE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2BA3E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E3AE6" id="Rectangle 1568" o:spid="_x0000_s1181" style="position:absolute;margin-left:-5pt;margin-top:39pt;width:79pt;height:60pt;z-index:25181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" filled="f" stroked="f">
                      <v:textbox inset="2.16pt,1.44pt,0,1.44pt">
                        <w:txbxContent>
                          <w:p w14:paraId="762BA3E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5817B16D" wp14:editId="1FFE773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9" name="Rectangle 15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A53E24F-DF44-7143-8849-AE829C150F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485C1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7B16D" id="Rectangle 1569" o:spid="_x0000_s1182" style="position:absolute;margin-left:-5pt;margin-top:39pt;width:79pt;height:60pt;z-index:25181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" filled="f" stroked="f">
                      <v:textbox inset="2.16pt,1.44pt,0,1.44pt">
                        <w:txbxContent>
                          <w:p w14:paraId="0D485C1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002F6F6B" wp14:editId="36D1FC7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0" name="Rectangle 15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25F6C0-5EC2-E646-910B-98BE9FBB29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A301F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F6F6B" id="Rectangle 1570" o:spid="_x0000_s1183" style="position:absolute;margin-left:-5pt;margin-top:39pt;width:79pt;height:60pt;z-index:25182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" filled="f" stroked="f">
                      <v:textbox inset="2.16pt,1.44pt,0,1.44pt">
                        <w:txbxContent>
                          <w:p w14:paraId="66A301F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0CF3B99" wp14:editId="192E20B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1" name="Rectangle 15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B5D05D-7B67-6F4B-9520-9BFE570B5C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9375A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CF3B99" id="Rectangle 1571" o:spid="_x0000_s1184" style="position:absolute;margin-left:-5pt;margin-top:39pt;width:79pt;height:60pt;z-index:25182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" filled="f" stroked="f">
                      <v:textbox inset="2.16pt,1.44pt,0,1.44pt">
                        <w:txbxContent>
                          <w:p w14:paraId="049375A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19A9046A" wp14:editId="041B0F6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2" name="Rectangle 15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83910EA-4AD2-8649-A254-5DD7C4E67A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13B93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9046A" id="Rectangle 1572" o:spid="_x0000_s1185" style="position:absolute;margin-left:-5pt;margin-top:39pt;width:79pt;height:60pt;z-index:25182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" filled="f" stroked="f">
                      <v:textbox inset="2.16pt,1.44pt,0,1.44pt">
                        <w:txbxContent>
                          <w:p w14:paraId="7A13B93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D29D0E9" wp14:editId="684037D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3" name="Rectangle 15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6CC3088-AE6C-6E4C-AA6C-545602A78F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6E476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9D0E9" id="Rectangle 1573" o:spid="_x0000_s1186" style="position:absolute;margin-left:-5pt;margin-top:39pt;width:79pt;height:60pt;z-index:25182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g68Ekr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326E476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02ABDC20" wp14:editId="16286C0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4" name="Rectangle 15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F79E25C-E463-5147-B1D9-A648DE43EA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EAC86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BDC20" id="Rectangle 1574" o:spid="_x0000_s1187" style="position:absolute;margin-left:-5pt;margin-top:39pt;width:79pt;height:60pt;z-index:25182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" filled="f" stroked="f">
                      <v:textbox inset="2.16pt,1.44pt,0,1.44pt">
                        <w:txbxContent>
                          <w:p w14:paraId="08EAC86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27C41492" wp14:editId="2855E3F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5" name="Rectangle 15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136C1E-2049-074B-8FB3-65352E5C33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1BC63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41492" id="Rectangle 1575" o:spid="_x0000_s1188" style="position:absolute;margin-left:-5pt;margin-top:39pt;width:79pt;height:60pt;z-index:25182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CjRxLM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321BC63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0217DDD8" wp14:editId="68A649C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6" name="Rectangle 15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A8EF6F1-E56F-D141-8661-51C07DF64A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875A2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17DDD8" id="Rectangle 1576" o:spid="_x0000_s1189" style="position:absolute;margin-left:-5pt;margin-top:39pt;width:79pt;height:60pt;z-index:25182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CzMxnj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23875A2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4E698534" wp14:editId="4127FCE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7" name="Rectangle 15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68AF94-4BA3-1E4E-B15F-144E8AA67B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CAC7B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698534" id="Rectangle 1577" o:spid="_x0000_s1190" style="position:absolute;margin-left:-5pt;margin-top:39pt;width:79pt;height:60pt;z-index:25182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DEcDAr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0CCAC7B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361ECC31" wp14:editId="568C413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8" name="Rectangle 15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E34C62-71D0-EA4A-9DA0-01908FF77D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BAE42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ECC31" id="Rectangle 1578" o:spid="_x0000_s1191" style="position:absolute;margin-left:-5pt;margin-top:39pt;width:79pt;height:60pt;z-index:25182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BwDxbu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1EBAE42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5DAE33B7" wp14:editId="7F02ECC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9" name="Rectangle 15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D21327E-03CE-9C45-9795-63E2F22896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30EE1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E33B7" id="Rectangle 1579" o:spid="_x0000_s1192" style="position:absolute;margin-left:-5pt;margin-top:39pt;width:79pt;height:60pt;z-index:25182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Djlz9w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0730EE1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2E42DE25" wp14:editId="5651067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0" name="Rectangle 15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22B3C2-0712-7149-9DB4-4186E2AFC4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90218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2DE25" id="Rectangle 1580" o:spid="_x0000_s1193" style="position:absolute;margin-left:-5pt;margin-top:39pt;width:79pt;height:60pt;z-index:25183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Dh9rLI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1690218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7D72A31A" wp14:editId="31E8176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1" name="Rectangle 15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9D95A9-F7D2-1243-8FFF-8622D5566B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511AD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2A31A" id="Rectangle 1581" o:spid="_x0000_s1194" style="position:absolute;margin-left:-5pt;margin-top:39pt;width:79pt;height:60pt;z-index:25183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BeApqs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4A511AD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2FD6A71B" wp14:editId="58D584B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2" name="Rectangle 15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18A0B17-5C1C-CE48-9BF6-7E67AE5048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002AC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6A71B" id="Rectangle 1582" o:spid="_x0000_s1195" style="position:absolute;margin-left:-5pt;margin-top:39pt;width:79pt;height:60pt;z-index:25183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BOdpGD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40002AC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1251F68B" wp14:editId="6D6BE89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3" name="Rectangle 15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8E178D-3A49-D243-AEA0-351C03338F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44196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1F68B" id="Rectangle 1583" o:spid="_x0000_s1196" style="position:absolute;margin-left:-5pt;margin-top:39pt;width:79pt;height:60pt;z-index:25183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Bp/s1e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3144196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5FC6EE9A" wp14:editId="6DBC6CA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4" name="Rectangle 15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5DC993A-08E5-F642-BAF1-C96D7CA213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EBBF5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C6EE9A" id="Rectangle 1584" o:spid="_x0000_s1197" style="position:absolute;margin-left:-5pt;margin-top:39pt;width:79pt;height:60pt;z-index:25183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" filled="f" stroked="f">
                      <v:textbox inset="2.16pt,1.44pt,0,1.44pt">
                        <w:txbxContent>
                          <w:p w14:paraId="66EBBF5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70A0186E" wp14:editId="48D619C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5" name="Rectangle 15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A271407-897B-794F-9D33-42A58E7B53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5A694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0186E" id="Rectangle 1585" o:spid="_x0000_s1198" style="position:absolute;margin-left:-5pt;margin-top:39pt;width:79pt;height:60pt;z-index:25183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BJFtsA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415A694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58A82E87" wp14:editId="470DCA3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6" name="Rectangle 15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1F3129-937C-3B49-AB60-975A557642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A3E1D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82E87" id="Rectangle 1586" o:spid="_x0000_s1199" style="position:absolute;margin-left:-5pt;margin-top:39pt;width:79pt;height:60pt;z-index:25183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BZYtAv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03A3E1D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71332EF" wp14:editId="3695F94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7" name="Rectangle 15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44B2552-F2B9-0D4B-BE7A-75D312B3B2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FEB5A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332EF" id="Rectangle 1587" o:spid="_x0000_s1200" style="position:absolute;margin-left:-5pt;margin-top:39pt;width:79pt;height:60pt;z-index:25183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LiH557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61FEB5A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3289F031" wp14:editId="70D04CE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8" name="Rectangle 15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B6C620F-9D33-6D46-9D9C-4D948BAF57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9AE68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9F031" id="Rectangle 1588" o:spid="_x0000_s1201" style="position:absolute;margin-left:-5pt;margin-top:39pt;width:79pt;height:60pt;z-index:25183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" filled="f" stroked="f">
                      <v:textbox inset="2.16pt,1.44pt,0,1.44pt">
                        <w:txbxContent>
                          <w:p w14:paraId="3D9AE68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02226614" wp14:editId="7CB2B6F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9" name="Rectangle 15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026CFA-8149-044B-AC9C-8162C96DB5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67E05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26614" id="Rectangle 1589" o:spid="_x0000_s1202" style="position:absolute;margin-left:-5pt;margin-top:39pt;width:79pt;height:60pt;z-index:25183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Ccb2vL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1B67E05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6F235B82" wp14:editId="3A7A795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0" name="Rectangle 15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691A98-6123-4C45-A821-42EBCBAEAC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4E254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35B82" id="Rectangle 1590" o:spid="_x0000_s1203" style="position:absolute;margin-left:-5pt;margin-top:39pt;width:79pt;height:60pt;z-index:25184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DajrLy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224E254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078E0D33" wp14:editId="6F9D040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1" name="Rectangle 15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26084EE-0976-E943-8607-24C2FA11D3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85838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E0D33" id="Rectangle 1591" o:spid="_x0000_s1204" style="position:absolute;margin-left:-5pt;margin-top:39pt;width:79pt;height:60pt;z-index:25184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ZXqalr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0A85838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75B0DB68" wp14:editId="1CDE14A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2" name="Rectangle 15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FCFAB2-9FAC-6440-A0FC-E26F555931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46EBF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0DB68" id="Rectangle 1592" o:spid="_x0000_s1205" style="position:absolute;margin-left:-5pt;margin-top:39pt;width:79pt;height:60pt;z-index:25184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B1DpG5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4746EBF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0ECB057D" wp14:editId="1D9E567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3" name="Rectangle 15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9E2F07-6783-9C42-8725-5C262B09AA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221AC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B057D" id="Rectangle 1593" o:spid="_x0000_s1206" style="position:absolute;margin-left:-5pt;margin-top:39pt;width:79pt;height:60pt;z-index:25184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CAeHcF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29221AC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5E66F235" wp14:editId="2E66CE3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4" name="Rectangle 15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FE4D6B5-E40E-2C4E-81DC-8F4FF80C8B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67A87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6F235" id="Rectangle 1594" o:spid="_x0000_s1207" style="position:absolute;margin-left:-5pt;margin-top:39pt;width:79pt;height:60pt;z-index:25184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" filled="f" stroked="f">
                      <v:textbox inset="2.16pt,1.44pt,0,1.44pt">
                        <w:txbxContent>
                          <w:p w14:paraId="5867A87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39012011" wp14:editId="7B38061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5" name="Rectangle 15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A66EF3-78FB-2442-A2F2-313849AB85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A57EB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12011" id="Rectangle 1595" o:spid="_x0000_s1208" style="position:absolute;margin-left:-5pt;margin-top:39pt;width:79pt;height:60pt;z-index:25184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CgkGFb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4BA57EB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2F4E78FF" wp14:editId="7084A3F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6" name="Rectangle 15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5B1CDD-2A6C-3345-9E68-0650EB8981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CC1FC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4E78FF" id="Rectangle 1596" o:spid="_x0000_s1209" style="position:absolute;margin-left:-5pt;margin-top:39pt;width:79pt;height:60pt;z-index:25184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Cw5Gp0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68CC1FC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2B93A9C1" wp14:editId="5AE4155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7" name="Rectangle 15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41C742-C06D-B745-9D68-56CACF6A93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C9B44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93A9C1" id="Rectangle 1597" o:spid="_x0000_s1210" style="position:absolute;margin-left:-5pt;margin-top:39pt;width:79pt;height:60pt;z-index:25184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x6dDvL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55C9B44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7B14C98E" wp14:editId="678549F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8" name="Rectangle 15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39A79A-803D-EA4E-9F83-B532C4A551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B0335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4C98E" id="Rectangle 1598" o:spid="_x0000_s1211" style="position:absolute;margin-left:-5pt;margin-top:39pt;width:79pt;height:60pt;z-index:25184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Bz2GV5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19B0335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7F72780A" wp14:editId="6574218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9" name="Rectangle 15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CC5691C-2CD9-7B47-B6C3-A0E9730912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563AC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2780A" id="Rectangle 1599" o:spid="_x0000_s1212" style="position:absolute;margin-left:-5pt;margin-top:39pt;width:79pt;height:60pt;z-index:25184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DgQEzn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76563AC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33360DBB" wp14:editId="3BB99DC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0" name="Rectangle 16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A7AC8C9-C1DD-F14A-B497-48BD4A9B36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CF4A1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60DBB" id="Rectangle 1600" o:spid="_x0000_s1213" style="position:absolute;margin-left:-5pt;margin-top:39pt;width:79pt;height:60pt;z-index:25185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" filled="f" stroked="f">
                      <v:textbox inset="2.16pt,1.44pt,0,1.44pt">
                        <w:txbxContent>
                          <w:p w14:paraId="1FCF4A1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5AE74CEF" wp14:editId="767F650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1" name="Rectangle 16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1AD381-8746-D747-A228-95BD3507E6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0ADF0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74CEF" id="Rectangle 1601" o:spid="_x0000_s1214" style="position:absolute;margin-left:-5pt;margin-top:39pt;width:79pt;height:60pt;z-index:25185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" filled="f" stroked="f">
                      <v:textbox inset="2.16pt,1.44pt,0,1.44pt">
                        <w:txbxContent>
                          <w:p w14:paraId="310ADF0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1052E50E" wp14:editId="572A102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2" name="Rectangle 16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B79D8D-D38F-2642-B48C-FADB3E1CAF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8BC2D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2E50E" id="Rectangle 1602" o:spid="_x0000_s1215" style="position:absolute;margin-left:-5pt;margin-top:39pt;width:79pt;height:60pt;z-index:25185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" filled="f" stroked="f">
                      <v:textbox inset="2.16pt,1.44pt,0,1.44pt">
                        <w:txbxContent>
                          <w:p w14:paraId="6B8BC2D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3BA2EEA" wp14:editId="18A687D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3" name="Rectangle 16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316E9B-D1E2-2547-B3AB-6117BB4D83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7C322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BA2EEA" id="Rectangle 1603" o:spid="_x0000_s1216" style="position:absolute;margin-left:-5pt;margin-top:39pt;width:79pt;height:60pt;z-index:25185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CF3ni2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057C322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47B561B3" wp14:editId="1471E4C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4" name="Rectangle 16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2FBE3F-6FDD-F547-977E-602B7EF09F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02E2D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B561B3" id="Rectangle 1604" o:spid="_x0000_s1217" style="position:absolute;margin-left:-5pt;margin-top:39pt;width:79pt;height:60pt;z-index:25185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" filled="f" stroked="f">
                      <v:textbox inset="2.16pt,1.44pt,0,1.44pt">
                        <w:txbxContent>
                          <w:p w14:paraId="7D02E2D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7062441D" wp14:editId="04DBF19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5" name="Rectangle 16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0D10DF-A85A-C04C-BD5C-F5AE19D6AB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DECD0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2441D" id="Rectangle 1605" o:spid="_x0000_s1218" style="position:absolute;margin-left:-5pt;margin-top:39pt;width:79pt;height:60pt;z-index:25185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ClNm7o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2ADECD0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04D0EF3A" wp14:editId="5E7639B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6" name="Rectangle 16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AA6FB0-54C8-3B4F-9113-14E80EF85D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8FA09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0EF3A" id="Rectangle 1606" o:spid="_x0000_s1219" style="position:absolute;margin-left:-5pt;margin-top:39pt;width:79pt;height:60pt;z-index:25185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C1QmXH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108FA09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89123C7" wp14:editId="7316849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7" name="Rectangle 16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FCB8144-210A-5448-9B3C-52272D2107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BDF7B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9123C7" id="Rectangle 1607" o:spid="_x0000_s1220" style="position:absolute;margin-left:-5pt;margin-top:39pt;width:79pt;height:60pt;z-index:25185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DCAUwP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45BDF7B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41EAC75D" wp14:editId="66EF218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8" name="Rectangle 16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ABCD68-8210-114C-821C-38F11DE8E0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275F4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AC75D" id="Rectangle 1608" o:spid="_x0000_s1221" style="position:absolute;margin-left:-5pt;margin-top:39pt;width:79pt;height:60pt;z-index:25185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B2fmrK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61275F4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7EE5798D" wp14:editId="447503B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9" name="Rectangle 16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714A65-824A-5243-B56F-018C8F8AE4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2393C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5798D" id="Rectangle 1609" o:spid="_x0000_s1222" style="position:absolute;margin-left:-5pt;margin-top:39pt;width:79pt;height:60pt;z-index:25185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Dl5kNU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242393C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581B85AD" wp14:editId="32E418A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0" name="Rectangle 16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D513E0E-681C-B44E-A383-B86C337606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2551E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B85AD" id="Rectangle 1610" o:spid="_x0000_s1223" style="position:absolute;margin-left:-5pt;margin-top:39pt;width:79pt;height:60pt;z-index:25186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A2rgca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7E2551E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7392EAED" wp14:editId="664B76A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1" name="Rectangle 16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3D201A-898C-4942-A22F-3D7E05CBC6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8ECFE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2EAED" id="Rectangle 1611" o:spid="_x0000_s1224" style="position:absolute;margin-left:-5pt;margin-top:39pt;width:79pt;height:60pt;z-index:25186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CJWi9+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068ECFE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781344D2" wp14:editId="164424E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2" name="Rectangle 16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B74E6FD-66C2-E042-A344-4AA4689671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CB23A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1344D2" id="Rectangle 1612" o:spid="_x0000_s1225" style="position:absolute;margin-left:-5pt;margin-top:39pt;width:79pt;height:60pt;z-index:25186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" filled="f" stroked="f">
                      <v:textbox inset="2.16pt,1.44pt,0,1.44pt">
                        <w:txbxContent>
                          <w:p w14:paraId="12CB23A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4F495CA8" wp14:editId="4C747A9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3" name="Rectangle 16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91BDDB6-C074-B040-9913-14A8735220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A9299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95CA8" id="Rectangle 1613" o:spid="_x0000_s1226" style="position:absolute;margin-left:-5pt;margin-top:39pt;width:79pt;height:60pt;z-index:25186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C8giYG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0FA9299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2B8FB95D" wp14:editId="43C6FBB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4" name="Rectangle 16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F0B697-4F1D-0442-8610-9084DBB0AF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90D88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FB95D" id="Rectangle 1614" o:spid="_x0000_s1227" style="position:absolute;margin-left:-5pt;margin-top:39pt;width:79pt;height:60pt;z-index:25186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AP8hnG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2090D88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43B2F6D7" wp14:editId="43B476C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5" name="Rectangle 16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A443DB-475B-194F-9598-9006BE0ECE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BB3FC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2F6D7" id="Rectangle 1615" o:spid="_x0000_s1228" style="position:absolute;margin-left:-5pt;margin-top:39pt;width:79pt;height:60pt;z-index:25186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nGowWL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78BB3FC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7D3CFCD0" wp14:editId="27BBBFE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6" name="Rectangle 16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8CAC72E-CCCE-924A-9904-CEF2C7B8DE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A3319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3CFCD0" id="Rectangle 1616" o:spid="_x0000_s1229" style="position:absolute;margin-left:-5pt;margin-top:39pt;width:79pt;height:60pt;z-index:25186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jB47d7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72A3319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68BEFDC7" wp14:editId="021A9FD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7" name="Rectangle 16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F8888D-8DFD-BD46-86EA-01EECAC9A0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6696E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EFDC7" id="Rectangle 1617" o:spid="_x0000_s1230" style="position:absolute;margin-left:-5pt;margin-top:39pt;width:79pt;height:60pt;z-index:25186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+10Sv7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386696E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52731887" wp14:editId="2480E4F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8" name="Rectangle 16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E2F122-1141-0646-A316-968DF4F22D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3145D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731887" id="Rectangle 1618" o:spid="_x0000_s1231" style="position:absolute;margin-left:-5pt;margin-top:39pt;width:79pt;height:60pt;z-index:25186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BPIjR6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043145D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7FDB9942" wp14:editId="2693838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9" name="Rectangle 16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B6C4A08-2C50-1847-B1EF-0D3F7E05BC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EC923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B9942" id="Rectangle 1619" o:spid="_x0000_s1232" style="position:absolute;margin-left:-5pt;margin-top:39pt;width:79pt;height:60pt;z-index:25187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3Lod5L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31EC923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0429599D" wp14:editId="415F9CC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0" name="Rectangle 16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0AE879-819C-DE45-A17B-71109059C4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22EE5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9599D" id="Rectangle 1620" o:spid="_x0000_s1233" style="position:absolute;margin-left:-5pt;margin-top:39pt;width:79pt;height:60pt;z-index:25187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AkkcGN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4222EE5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0C0E2F60" wp14:editId="173C286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1" name="Rectangle 16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8EC685-3679-A042-B345-79C4C5319F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4E659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E2F60" id="Rectangle 1621" o:spid="_x0000_s1234" style="position:absolute;margin-left:-5pt;margin-top:39pt;width:79pt;height:60pt;z-index:25187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CbZenp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164E659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79E5D50C" wp14:editId="012B15F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2" name="Rectangle 16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86E17D7-A013-4341-B22A-61B237E884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7A8E1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5D50C" id="Rectangle 1622" o:spid="_x0000_s1235" style="position:absolute;margin-left:-5pt;margin-top:39pt;width:79pt;height:60pt;z-index:25187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CLEeLG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707A8E1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6CF647B8" wp14:editId="3F2A576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3" name="Rectangle 16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91CCA7-5DD4-6B41-8C60-D6BB623F34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21F55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647B8" id="Rectangle 1623" o:spid="_x0000_s1236" style="position:absolute;margin-left:-5pt;margin-top:39pt;width:79pt;height:60pt;z-index:25187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rJm+G7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3321F55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5666FB14" wp14:editId="47BB1C1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4" name="Rectangle 16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EE06872-1A73-2F40-85CC-4024A763E1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F5A44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6FB14" id="Rectangle 1624" o:spid="_x0000_s1237" style="position:absolute;margin-left:-5pt;margin-top:39pt;width:79pt;height:60pt;z-index:25187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Af6YHb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4CF5A44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703242F3" wp14:editId="533F49E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5" name="Rectangle 16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BEDED04-2D7E-8647-8B62-0795416A1B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77836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242F3" id="Rectangle 1625" o:spid="_x0000_s1238" style="position:absolute;margin-left:-5pt;margin-top:39pt;width:79pt;height:60pt;z-index:25187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jHGoRb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0477836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3E022244" wp14:editId="72E9694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6" name="Rectangle 16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0FA439-476D-0E46-B563-F9CFCB443A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DB9C3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022244" id="Rectangle 1626" o:spid="_x0000_s1239" style="position:absolute;margin-left:-5pt;margin-top:39pt;width:79pt;height:60pt;z-index:2518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nAWjar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4ADB9C3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7F781204" wp14:editId="3C582C3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7" name="Rectangle 16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9A5712-EA59-414E-A4D5-D517F7A532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FD031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81204" id="Rectangle 1627" o:spid="_x0000_s1240" style="position:absolute;margin-left:-5pt;margin-top:39pt;width:79pt;height:60pt;z-index:25187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60aKor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35FD031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1DA4670A" wp14:editId="47119B3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8" name="Rectangle 16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763E775-0ED0-4C4E-807E-21D459BA95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072AC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4670A" id="Rectangle 1628" o:spid="_x0000_s1241" style="position:absolute;margin-left:-5pt;margin-top:39pt;width:79pt;height:60pt;z-index:2518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BfOaxn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44072AC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097B4EE4" wp14:editId="5A8E3B1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9" name="Rectangle 16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CC95FF-B412-7E48-866A-B3DD3483F0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21233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B4EE4" id="Rectangle 1629" o:spid="_x0000_s1242" style="position:absolute;margin-left:-5pt;margin-top:39pt;width:79pt;height:60pt;z-index:25188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zKGF+b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6921233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1D7EFA3E" wp14:editId="2B52D82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0" name="Rectangle 16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0EADDC-451D-6B47-8008-647E0759D0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7BDA4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EFA3E" id="Rectangle 1630" o:spid="_x0000_s1243" style="position:absolute;margin-left:-5pt;margin-top:39pt;width:79pt;height:60pt;z-index:2518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Af6cG3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277BDA4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243BB394" wp14:editId="2164F2F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1" name="Rectangle 16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082F896-04D2-E546-95DA-4034559E60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6AF5E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BB394" id="Rectangle 1631" o:spid="_x0000_s1244" style="position:absolute;margin-left:-5pt;margin-top:39pt;width:79pt;height:60pt;z-index:25188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CgHenT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2B6AF5E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38C971B4" wp14:editId="231BD1E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2" name="Rectangle 16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33AFD4-3882-7547-9040-19F84E1002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E667E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971B4" id="Rectangle 1632" o:spid="_x0000_s1245" style="position:absolute;margin-left:-5pt;margin-top:39pt;width:79pt;height:60pt;z-index:2518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" filled="f" stroked="f">
                      <v:textbox inset="2.16pt,1.44pt,0,1.44pt">
                        <w:txbxContent>
                          <w:p w14:paraId="45E667E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7D5101CE" wp14:editId="27BF291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3" name="Rectangle 16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196C17B-B28E-7B41-8BAE-3B1AA43761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76F16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101CE" id="Rectangle 1633" o:spid="_x0000_s1246" style="position:absolute;margin-left:-5pt;margin-top:39pt;width:79pt;height:60pt;z-index:2518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ynImcr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7E76F16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6B97DE2C" wp14:editId="3C332C2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4" name="Rectangle 16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17D49D-984E-4447-9CE1-CDDE05AD8C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AC678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7DE2C" id="Rectangle 1634" o:spid="_x0000_s1247" style="position:absolute;margin-left:-5pt;margin-top:39pt;width:79pt;height:60pt;z-index:2518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B5Ahmy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6BAC678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1230C86E" wp14:editId="7485E0A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5" name="Rectangle 16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E8A3C6E-6FAF-004B-9928-5FF21B6AC7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1C997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30C86E" id="Rectangle 1635" o:spid="_x0000_s1248" style="position:absolute;margin-left:-5pt;margin-top:39pt;width:79pt;height:60pt;z-index:2518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6powLL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2E1C997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4F084574" wp14:editId="0B5D447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6" name="Rectangle 16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17DD5BA-AE2B-274E-A0EE-ED5713E6E5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15DCC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84574" id="Rectangle 1636" o:spid="_x0000_s1249" style="position:absolute;margin-left:-5pt;margin-top:39pt;width:79pt;height:60pt;z-index:2518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D67jsD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7015DCC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1417599A" wp14:editId="5ED5256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7" name="Rectangle 16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19641BA-22BC-0646-8202-C243FE66A1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BD801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7599A" id="Rectangle 1637" o:spid="_x0000_s1250" style="position:absolute;margin-left:-5pt;margin-top:39pt;width:79pt;height:60pt;z-index:2518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ja0Sy7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0CBD801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32091D63" wp14:editId="22B93C8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8" name="Rectangle 16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5E7CFB-D70A-5044-B201-54ECBCCA6D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3A4E9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91D63" id="Rectangle 1638" o:spid="_x0000_s1251" style="position:absolute;margin-left:-5pt;margin-top:39pt;width:79pt;height:60pt;z-index:2518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A50jQO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6A3A4E9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3754C20B" wp14:editId="49A4EB2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9" name="Rectangle 16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8875F6-8775-3949-94BB-013A935AFA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CBF2B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54C20B" id="Rectangle 1639" o:spid="_x0000_s1252" style="position:absolute;margin-left:-5pt;margin-top:39pt;width:79pt;height:60pt;z-index:2518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qkodkL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3ECBF2B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56DDF1C3" wp14:editId="1B90A15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0" name="Rectangle 16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38D13E9-5D4D-EC43-97EE-4DFEACFAAD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3A8E2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DDF1C3" id="Rectangle 1640" o:spid="_x0000_s1253" style="position:absolute;margin-left:-5pt;margin-top:39pt;width:79pt;height:60pt;z-index:2518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AEp/G2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4D3A8E2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1689E50A" wp14:editId="43247C1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1" name="Rectangle 16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0642B3A-A636-C146-8D32-0C6AB7564F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CA09C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9E50A" id="Rectangle 1641" o:spid="_x0000_s1254" style="position:absolute;margin-left:-5pt;margin-top:39pt;width:79pt;height:60pt;z-index:2518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C7U9nS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1FCA09C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69B92E75" wp14:editId="00382FE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2" name="Rectangle 16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F00688-05E5-5B42-95B3-7CCF137D82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4FC1E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92E75" id="Rectangle 1642" o:spid="_x0000_s1255" style="position:absolute;margin-left:-5pt;margin-top:39pt;width:79pt;height:60pt;z-index:2518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CrJ9L9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7F4FC1E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06915109" wp14:editId="0FDE83A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3" name="Rectangle 16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6A752E-2301-EC44-8A0B-8AAFEB63E4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0D53F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15109" id="Rectangle 1643" o:spid="_x0000_s1256" style="position:absolute;margin-left:-5pt;margin-top:39pt;width:79pt;height:60pt;z-index:2518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jK+OIL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030D53F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666CE35C" wp14:editId="7A5B1D9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4" name="Rectangle 16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3A80BD3-4301-3B45-8C65-69073E7165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D06F5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CE35C" id="Rectangle 1644" o:spid="_x0000_s1257" style="position:absolute;margin-left:-5pt;margin-top:39pt;width:79pt;height:60pt;z-index:2518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A/37Hg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5BD06F5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148B3839" wp14:editId="3BF89AA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5" name="Rectangle 16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51ED3C-650B-CB48-B75E-2E8C73E041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88285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B3839" id="Rectangle 1645" o:spid="_x0000_s1258" style="position:absolute;margin-left:-5pt;margin-top:39pt;width:79pt;height:60pt;z-index:25189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CsR5h+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7B88285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4B52D2FC" wp14:editId="4374FC3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6" name="Rectangle 16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AEA28C-1229-6D44-9FDD-B58D1C809E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D7D34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52D2FC" id="Rectangle 1646" o:spid="_x0000_s1259" style="position:absolute;margin-left:-5pt;margin-top:39pt;width:79pt;height:60pt;z-index:2518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vDOTUb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14D7D34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79FCAEAE" wp14:editId="6DC64E3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7" name="Rectangle 16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C0F8EED-F091-224A-A1ED-8F5D4D3C22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13ED2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FCAEAE" id="Rectangle 1647" o:spid="_x0000_s1260" style="position:absolute;margin-left:-5pt;margin-top:39pt;width:79pt;height:60pt;z-index:2518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y3C6mb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0813ED2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6BB330FA" wp14:editId="546ACC0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8" name="Rectangle 16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0682D5-0DD2-6F47-90D7-81467F4647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B97B4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330FA" id="Rectangle 1648" o:spid="_x0000_s1261" style="position:absolute;margin-left:-5pt;margin-top:39pt;width:79pt;height:60pt;z-index:2518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fw+cXL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76B97B4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2022D17C" wp14:editId="72CB55D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9" name="Rectangle 16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55BF09E-4367-6447-AC61-AF3F43BF3C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9B7BD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2D17C" id="Rectangle 1649" o:spid="_x0000_s1262" style="position:absolute;margin-left:-5pt;margin-top:39pt;width:79pt;height:60pt;z-index:2519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7Je1wr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799B7BD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7DA80F9C" wp14:editId="336BC80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0" name="Rectangle 16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F09A069-07AA-B542-876B-47E0F22343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3B513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80F9C" id="Rectangle 1650" o:spid="_x0000_s1263" style="position:absolute;margin-left:-5pt;margin-top:39pt;width:79pt;height:60pt;z-index:2519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P9/xjL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113B513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48E5DE8E" wp14:editId="3597CCE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1" name="Rectangle 16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A5AF52-DAC3-584D-ACB6-13F9119F7C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1CDAE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5DE8E" id="Rectangle 1651" o:spid="_x0000_s1264" style="position:absolute;margin-left:-5pt;margin-top:39pt;width:79pt;height:60pt;z-index:25190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gCvZ6L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6B1CDAE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1B9C48D5" wp14:editId="55A2CC7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2" name="Rectangle 16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873F50-357A-8D43-AB14-3139AADFC0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6469D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9C48D5" id="Rectangle 1652" o:spid="_x0000_s1265" style="position:absolute;margin-left:-5pt;margin-top:39pt;width:79pt;height:60pt;z-index:25190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kF/Sx7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2F6469D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618B2787" wp14:editId="327863A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3" name="Rectangle 16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E631C54-9346-E746-9D33-7C08359D76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D5A10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B2787" id="Rectangle 1653" o:spid="_x0000_s1266" style="position:absolute;margin-left:-5pt;margin-top:39pt;width:79pt;height:60pt;z-index:25190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UGIn7r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5DD5A10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4F92B516" wp14:editId="4A39DD2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4" name="Rectangle 16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D6553C-DCD2-F447-B5E1-C697E39FE1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50DD9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92B516" id="Rectangle 1654" o:spid="_x0000_s1267" style="position:absolute;margin-left:-5pt;margin-top:39pt;width:79pt;height:60pt;z-index:25190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DjEhgu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7750DD9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28E67BBC" wp14:editId="2D25AF3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5" name="Rectangle 16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E63363-9937-5D4F-9C01-9898FD0CFF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0DBB9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E67BBC" id="Rectangle 1655" o:spid="_x0000_s1268" style="position:absolute;margin-left:-5pt;margin-top:39pt;width:79pt;height:60pt;z-index:25190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cIoxsL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1B0DBB9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19BFBB9B" wp14:editId="6B8CEEF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6" name="Rectangle 16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1BACEA2-7EBD-4840-A08C-9CB0CF24B1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6B2DD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FBB9B" id="Rectangle 1656" o:spid="_x0000_s1269" style="position:absolute;margin-left:-5pt;margin-top:39pt;width:79pt;height:60pt;z-index:25190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YP46n7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416B2DD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18B95D45" wp14:editId="1A3BCF3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7" name="Rectangle 16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75BB0A-C1B6-C242-B973-B2703CA3CF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D0E56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95D45" id="Rectangle 1657" o:spid="_x0000_s1270" style="position:absolute;margin-left:-5pt;margin-top:39pt;width:79pt;height:60pt;z-index:25190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F70TV7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3FD0E56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038894AC" wp14:editId="29BC465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8" name="Rectangle 16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BEB1A9-1509-3E4F-BE5D-2DEA6BBF8A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CDF10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894AC" id="Rectangle 1658" o:spid="_x0000_s1271" style="position:absolute;margin-left:-5pt;margin-top:39pt;width:79pt;height:60pt;z-index:25191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o8I1kr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5DCDF10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36E3C98E" wp14:editId="5BB824C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9" name="Rectangle 16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183995-5AAB-B948-A2AC-2515DADFD4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C416B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E3C98E" id="Rectangle 1659" o:spid="_x0000_s1272" style="position:absolute;margin-left:-5pt;margin-top:39pt;width:79pt;height:60pt;z-index:25191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MFocDL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57C416B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4267B81D" wp14:editId="200F17D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0" name="Rectangle 16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BA24A0-AA17-AA49-87EB-9DB65CCAB5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4DB76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7B81D" id="Rectangle 1660" o:spid="_x0000_s1273" style="position:absolute;margin-left:-5pt;margin-top:39pt;width:79pt;height:60pt;z-index:25191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DIccBl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334DB76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7E133F44" wp14:editId="436F069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1" name="Rectangle 16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2AC036-2FFD-7146-8ACA-57E14AD935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7C254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133F44" id="Rectangle 1661" o:spid="_x0000_s1274" style="position:absolute;margin-left:-5pt;margin-top:39pt;width:79pt;height:60pt;z-index:25191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d4XoAb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747C254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155BD40D" wp14:editId="7EE2B55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2" name="Rectangle 16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E4D27CA-ACB5-1543-90AD-332584A86B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115D8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BD40D" id="Rectangle 1662" o:spid="_x0000_s1275" style="position:absolute;margin-left:-5pt;margin-top:39pt;width:79pt;height:60pt;z-index:25191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Bn8eMu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47115D8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5A5484EE" wp14:editId="777C77B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3" name="Rectangle 16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86F9171-B17C-6A49-B41B-CA925ECBA0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99015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484EE" id="Rectangle 1663" o:spid="_x0000_s1276" style="position:absolute;margin-left:-5pt;margin-top:39pt;width:79pt;height:60pt;z-index:25191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QHm/87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3B99015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7D08F4AD" wp14:editId="5B9F8B5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4" name="Rectangle 16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48CB4C-4277-6B42-8876-A4B45A4A5C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58A5B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8F4AD" id="Rectangle 1664" o:spid="_x0000_s1277" style="position:absolute;margin-left:-5pt;margin-top:39pt;width:79pt;height:60pt;z-index:25191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DzCYAz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5A58A5B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12B1FB4D" wp14:editId="5102794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5" name="Rectangle 16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930187B-1F8F-BD41-A1C9-CFB6A6E879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969C4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1FB4D" id="Rectangle 1665" o:spid="_x0000_s1278" style="position:absolute;margin-left:-5pt;margin-top:39pt;width:79pt;height:60pt;z-index:25191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YJGprb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74969C4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66F2D355" wp14:editId="0CA2557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6" name="Rectangle 16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0206567-0CBA-1B4E-85BC-372448F5AC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635B8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2D355" id="Rectangle 1666" o:spid="_x0000_s1279" style="position:absolute;margin-left:-5pt;margin-top:39pt;width:79pt;height:60pt;z-index:25191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cOWigr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7B635B8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4AB5C485" wp14:editId="3A40F9A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7" name="Rectangle 16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EA0C68-4054-2D42-A7E2-B228D0B788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C569D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5C485" id="Rectangle 1667" o:spid="_x0000_s1280" style="position:absolute;margin-left:-5pt;margin-top:39pt;width:79pt;height:60pt;z-index:25191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B6aLSr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76C569D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69B78078" wp14:editId="3FC869E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8" name="Rectangle 16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A3C19A-000C-3346-92D5-1F66407A6A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A4A7D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78078" id="Rectangle 1668" o:spid="_x0000_s1281" style="position:absolute;margin-left:-5pt;margin-top:39pt;width:79pt;height:60pt;z-index:25192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s9mtj7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1BA4A7D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069311B2" wp14:editId="531A802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9" name="Rectangle 16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894BD07-7E66-9042-9C48-547F4CAFCD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CAB85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311B2" id="Rectangle 1669" o:spid="_x0000_s1282" style="position:absolute;margin-left:-5pt;margin-top:39pt;width:79pt;height:60pt;z-index:25192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IEGEEb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77CAB85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3AB42620" wp14:editId="2C27630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0" name="Rectangle 16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2A0723-5366-5447-8293-07F5908F16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F04DD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42620" id="Rectangle 1670" o:spid="_x0000_s1283" style="position:absolute;margin-left:-5pt;margin-top:39pt;width:79pt;height:60pt;z-index:25192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8wnAX7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32F04DD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7E0FEA39" wp14:editId="43997A4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1" name="Rectangle 16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8581D3-51A9-6842-880D-359A7888D5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144E3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FEA39" id="Rectangle 1671" o:spid="_x0000_s1284" style="position:absolute;margin-left:-5pt;margin-top:39pt;width:79pt;height:60pt;z-index:25192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TP3oO7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65144E3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71F3D8AA" wp14:editId="32CBF5C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2" name="Rectangle 16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B785F1B-8411-094C-BA25-4D4D0DDCAE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1BE6E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F3D8AA" id="Rectangle 1672" o:spid="_x0000_s1285" style="position:absolute;margin-left:-5pt;margin-top:39pt;width:79pt;height:60pt;z-index:25192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XInjFL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491BE6E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55A0D598" wp14:editId="162EFD3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3" name="Rectangle 16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72BE5F-3B66-014E-A0CD-4898A20AE3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8BAB1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0D598" id="Rectangle 1673" o:spid="_x0000_s1286" style="position:absolute;margin-left:-5pt;margin-top:39pt;width:79pt;height:60pt;z-index:25192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JpInmr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2F8BAB1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23B3F387" wp14:editId="49925AC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4" name="Rectangle 16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412F4C3-BB7A-644A-8645-506F50A25B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E0E30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3F387" id="Rectangle 1674" o:spid="_x0000_s1287" style="position:absolute;margin-left:-5pt;margin-top:39pt;width:79pt;height:60pt;z-index:25192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" filled="f" stroked="f">
                      <v:textbox inset="2.16pt,1.44pt,0,1.44pt">
                        <w:txbxContent>
                          <w:p w14:paraId="5AE0E30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0EB0A0B7" wp14:editId="291256F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5" name="Rectangle 16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DFCCD59-D709-AA4D-AB7D-EC95F479A0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FF6F9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B0A0B7" id="Rectangle 1675" o:spid="_x0000_s1288" style="position:absolute;margin-left:-5pt;margin-top:39pt;width:79pt;height:60pt;z-index:25192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BnoxxL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3DFF6F9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3F9EE3F9" wp14:editId="4D9CA1A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6" name="Rectangle 16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FFE4AB-FB67-964B-9C86-9BDFCA3FB0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EAD1A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EE3F9" id="Rectangle 1676" o:spid="_x0000_s1289" style="position:absolute;margin-left:-5pt;margin-top:39pt;width:79pt;height:60pt;z-index:25192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AWDjrr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39EAD1A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0CF311A3" wp14:editId="63F85EF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7" name="Rectangle 16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E43CEB-A7B3-A743-8D7F-986DEECA08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20F2D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F311A3" id="Rectangle 1677" o:spid="_x0000_s1290" style="position:absolute;margin-left:-5pt;margin-top:39pt;width:79pt;height:60pt;z-index:25192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BhTRMj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6E20F2D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4A615319" wp14:editId="12BDC69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8" name="Rectangle 16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0272796-6EC2-3C40-AB39-BED12F11A6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C125A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615319" id="Rectangle 1678" o:spid="_x0000_s1291" style="position:absolute;margin-left:-5pt;margin-top:39pt;width:79pt;height:60pt;z-index:25193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DVMjXm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01C125A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157866E6" wp14:editId="4710497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9" name="Rectangle 16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1DD0E8-685E-6B44-B62C-A026669D46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F35E3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866E6" id="Rectangle 1679" o:spid="_x0000_s1292" style="position:absolute;margin-left:-5pt;margin-top:39pt;width:79pt;height:60pt;z-index:25193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BGqhx4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41F35E3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56DE3D41" wp14:editId="26E0D23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0" name="Rectangle 16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3F72B5-3F15-6444-8DBC-8773211B12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7165A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DE3D41" id="Rectangle 1680" o:spid="_x0000_s1293" style="position:absolute;margin-left:-5pt;margin-top:39pt;width:79pt;height:60pt;z-index:25193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BEy5HA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307165A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19ED352A" wp14:editId="3C1D540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1" name="Rectangle 16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CD610ED-BB6E-C849-9BDD-C6F77F6FF6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0DD9F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D352A" id="Rectangle 1681" o:spid="_x0000_s1294" style="position:absolute;margin-left:-5pt;margin-top:39pt;width:79pt;height:60pt;z-index:25193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D7P7mk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090DD9F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4C2DDDEC" wp14:editId="16A77BD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2" name="Rectangle 16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4E3515-EE4C-324D-B330-4B0A7E7D17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21B27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DDDEC" id="Rectangle 1682" o:spid="_x0000_s1295" style="position:absolute;margin-left:-5pt;margin-top:39pt;width:79pt;height:60pt;z-index:25193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DrS7KL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1221B27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32474139" wp14:editId="729DF82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3" name="Rectangle 16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740C05-15DA-CB42-A11D-E4ADA7CB9F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00FDA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74139" id="Rectangle 1683" o:spid="_x0000_s1296" style="position:absolute;margin-left:-5pt;margin-top:39pt;width:79pt;height:60pt;z-index:25193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zMPuVr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7600FDA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3146D9B3" wp14:editId="061A6B8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4" name="Rectangle 16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5F83321-982A-3D42-98B7-C3D203DD9A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90D89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6D9B3" id="Rectangle 1684" o:spid="_x0000_s1297" style="position:absolute;margin-left:-5pt;margin-top:39pt;width:79pt;height:60pt;z-index:25193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B/s9GW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3590D89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3E9C59DC" wp14:editId="0F3026C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5" name="Rectangle 16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511EDA-83AC-D34C-A742-164AAACEC5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93165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C59DC" id="Rectangle 1685" o:spid="_x0000_s1298" style="position:absolute;margin-left:-5pt;margin-top:39pt;width:79pt;height:60pt;z-index:25193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7Cv4CL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5A93165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454BD883" wp14:editId="09BDF2F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6" name="Rectangle 16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AD7BC0-D9D2-114B-B003-3E441D40E4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D71EC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BD883" id="Rectangle 1686" o:spid="_x0000_s1299" style="position:absolute;margin-left:-5pt;margin-top:39pt;width:79pt;height:60pt;z-index:25193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/F/zJ7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4BD71EC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571F5568" wp14:editId="681C68E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7" name="Rectangle 16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AC1119C-7554-A947-996B-B206888E0C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10C33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F5568" id="Rectangle 1687" o:spid="_x0000_s1300" style="position:absolute;margin-left:-5pt;margin-top:39pt;width:79pt;height:60pt;z-index:25193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CLHNrv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3C10C33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24F10B89" wp14:editId="4E54414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8" name="Rectangle 16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668608-5DF3-7D4F-B23B-9725924E2A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21B36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10B89" id="Rectangle 1688" o:spid="_x0000_s1301" style="position:absolute;margin-left:-5pt;margin-top:39pt;width:79pt;height:60pt;z-index:25194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A/Y/wq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1221B36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11598868" wp14:editId="32D2AD1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9" name="Rectangle 16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01B807-078A-E64B-AD51-3394E5A577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26E2E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98868" id="Rectangle 1689" o:spid="_x0000_s1302" style="position:absolute;margin-left:-5pt;margin-top:39pt;width:79pt;height:60pt;z-index:25194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rPvVtL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2B26E2E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574609E4" wp14:editId="34F649D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0" name="Rectangle 16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18779B-9936-5843-B87D-906CE73A48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89B2C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609E4" id="Rectangle 1690" o:spid="_x0000_s1303" style="position:absolute;margin-left:-5pt;margin-top:39pt;width:79pt;height:60pt;z-index:25194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B/s5H6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5189B2C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677AB688" wp14:editId="69B976E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1" name="Rectangle 16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232F5A-D97D-9541-91A9-975BEB6E9A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98E33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AB688" id="Rectangle 1691" o:spid="_x0000_s1304" style="position:absolute;margin-left:-5pt;margin-top:39pt;width:79pt;height:60pt;z-index:25194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wEe5nr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3798E33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0B13E459" wp14:editId="152BEF0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2" name="Rectangle 16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24F4980-7098-4D41-AFC7-ED1BC57B97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44729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13E459" id="Rectangle 1692" o:spid="_x0000_s1305" style="position:absolute;margin-left:-5pt;margin-top:39pt;width:79pt;height:60pt;z-index:25194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DQM7Kx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0E44729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517E4220" wp14:editId="73BBAA4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3" name="Rectangle 16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01AA259-A2F3-1547-8FD4-D22FF2EEBB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628BE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E4220" id="Rectangle 1693" o:spid="_x0000_s1306" style="position:absolute;margin-left:-5pt;margin-top:39pt;width:79pt;height:60pt;z-index:25194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JUVUDb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6F628BE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017F5749" wp14:editId="0D442CB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4" name="Rectangle 16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D320A3-5431-574D-BAA7-D8596A779F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DA1BD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7F5749" id="Rectangle 1694" o:spid="_x0000_s1307" style="position:absolute;margin-left:-5pt;margin-top:39pt;width:79pt;height:60pt;z-index:25194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CWNWvN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20DA1BD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0B742DDE" wp14:editId="0310644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5" name="Rectangle 16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6CBD69-BCD1-414F-87F1-AEA3EB5621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EC664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42DDE" id="Rectangle 1695" o:spid="_x0000_s1308" style="position:absolute;margin-left:-5pt;margin-top:39pt;width:79pt;height:60pt;z-index:25194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Ba1CU7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78EC664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26E37942" wp14:editId="7FAF8E1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6" name="Rectangle 16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5913A3-B1D2-FD42-A98A-DD27C99D7B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6507C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37942" id="Rectangle 1696" o:spid="_x0000_s1309" style="position:absolute;margin-left:-5pt;margin-top:39pt;width:79pt;height:60pt;z-index:25194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FdlJfL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5F6507C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0CE9F40A" wp14:editId="0643D50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7" name="Rectangle 16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627F8AF-F5A2-7D49-8C7A-8E3009FE7C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BAE23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9F40A" id="Rectangle 1697" o:spid="_x0000_s1310" style="position:absolute;margin-left:-5pt;margin-top:39pt;width:79pt;height:60pt;z-index:25195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YppgtL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12BAE23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734FA276" wp14:editId="511888E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8" name="Rectangle 16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622116-F940-2047-957F-B21AB95A96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1D4E8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FA276" id="Rectangle 1698" o:spid="_x0000_s1311" style="position:absolute;margin-left:-5pt;margin-top:39pt;width:79pt;height:60pt;z-index:25195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DW5UZx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4C1D4E8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3549898C" wp14:editId="612E821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9" name="Rectangle 16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69EDBC-687A-444C-A248-E94D539D8D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DB02B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9898C" id="Rectangle 1699" o:spid="_x0000_s1312" style="position:absolute;margin-left:-5pt;margin-top:39pt;width:79pt;height:60pt;z-index:25195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RX1v77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13DB02B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5041C270" wp14:editId="05CD15D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0" name="Rectangle 17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242FE89-1DA6-D94D-88A7-7C1939DD91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179F6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1C270" id="Rectangle 1700" o:spid="_x0000_s1313" style="position:absolute;margin-left:-5pt;margin-top:39pt;width:79pt;height:60pt;z-index:25195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" filled="f" stroked="f">
                      <v:textbox inset="2.16pt,1.44pt,0,1.44pt">
                        <w:txbxContent>
                          <w:p w14:paraId="14179F6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27CC643A" wp14:editId="672DCD9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1" name="Rectangle 17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30CF48-58FA-7B4C-A4A4-C78109EE73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2A0AD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C643A" id="Rectangle 1701" o:spid="_x0000_s1314" style="position:absolute;margin-left:-5pt;margin-top:39pt;width:79pt;height:60pt;z-index:25195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" filled="f" stroked="f">
                      <v:textbox inset="2.16pt,1.44pt,0,1.44pt">
                        <w:txbxContent>
                          <w:p w14:paraId="612A0AD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63356030" wp14:editId="11B80A1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2" name="Rectangle 17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85CA0E1-A2B9-774B-B6C3-3EDF640A9B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FDDBB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56030" id="Rectangle 1702" o:spid="_x0000_s1315" style="position:absolute;margin-left:-5pt;margin-top:39pt;width:79pt;height:60pt;z-index:25195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AkCpzP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55FDDBB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5C673F4F" wp14:editId="7FF4B3A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3" name="Rectangle 17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C653DCF-15D4-F241-9EC2-CE001039A3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8B38D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73F4F" id="Rectangle 1703" o:spid="_x0000_s1316" style="position:absolute;margin-left:-5pt;margin-top:39pt;width:79pt;height:60pt;z-index:25195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A4LAEr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398B38D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699E0F52" wp14:editId="6FBEB96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4" name="Rectangle 17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0D6747-7C34-F840-9C39-965C792624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72B10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E0F52" id="Rectangle 1704" o:spid="_x0000_s1317" style="position:absolute;margin-left:-5pt;margin-top:39pt;width:79pt;height:60pt;z-index:25195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" filled="f" stroked="f">
                      <v:textbox inset="2.16pt,1.44pt,0,1.44pt">
                        <w:txbxContent>
                          <w:p w14:paraId="4672B10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02DB3428" wp14:editId="2E6C9BB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5" name="Rectangle 17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88F94F-99DD-BE4B-AE79-0F59757C7F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CDB00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B3428" id="Rectangle 1705" o:spid="_x0000_s1318" style="position:absolute;margin-left:-5pt;margin-top:39pt;width:79pt;height:60pt;z-index:25195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I2rWTL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36CDB00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179E1293" wp14:editId="263B552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6" name="Rectangle 17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1A0EDE1-E0CB-1643-BF0B-25225AB6EE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58531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E1293" id="Rectangle 1706" o:spid="_x0000_s1319" style="position:absolute;margin-left:-5pt;margin-top:39pt;width:79pt;height:60pt;z-index:25195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Mx7dY7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3858531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4D3E0159" wp14:editId="5EC680C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7" name="Rectangle 17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314920-DE33-9C4C-9E08-785608F73E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8682F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E0159" id="Rectangle 1707" o:spid="_x0000_s1320" style="position:absolute;margin-left:-5pt;margin-top:39pt;width:79pt;height:60pt;z-index:25196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BEXfSr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4A8682F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00485800" wp14:editId="7264A07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8" name="Rectangle 17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3B92C5-2F37-9F43-ACF3-99422BC26B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6455A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485800" id="Rectangle 1708" o:spid="_x0000_s1321" style="position:absolute;margin-left:-5pt;margin-top:39pt;width:79pt;height:60pt;z-index:25196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DwItJu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136455A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196CAC02" wp14:editId="790F823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9" name="Rectangle 17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54D9258-BF1D-3E4B-B33A-D3AD8F93DD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18DD2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6CAC02" id="Rectangle 1709" o:spid="_x0000_s1322" style="position:absolute;margin-left:-5pt;margin-top:39pt;width:79pt;height:60pt;z-index:25196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Bjuvvw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2618DD2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63029E37" wp14:editId="767C8D1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0" name="Rectangle 17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9A760E-BF9C-0945-85F9-6BBB005432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8AA68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29E37" id="Rectangle 1710" o:spid="_x0000_s1323" style="position:absolute;margin-left:-5pt;margin-top:39pt;width:79pt;height:60pt;z-index:25196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Cw8r++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5F8AA68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233E1895" wp14:editId="2041C29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1" name="Rectangle 17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0EABF9-59FC-324F-A1FE-82EC4DD3F5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464D6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E1895" id="Rectangle 1711" o:spid="_x0000_s1324" style="position:absolute;margin-left:-5pt;margin-top:39pt;width:79pt;height:60pt;z-index:25196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APBpfa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32464D6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15D369CF" wp14:editId="6A8EF83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2" name="Rectangle 17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97737D8-05F6-A34F-AA0C-FA951021B1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E9A7E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369CF" id="Rectangle 1712" o:spid="_x0000_s1325" style="position:absolute;margin-left:-5pt;margin-top:39pt;width:79pt;height:60pt;z-index:25196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Afcpz1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61E9A7E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09D499BE" wp14:editId="3C1AC00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3" name="Rectangle 17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442B98-70B2-524A-8F79-1CC27BE724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C12F7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499BE" id="Rectangle 1713" o:spid="_x0000_s1326" style="position:absolute;margin-left:-5pt;margin-top:39pt;width:79pt;height:60pt;z-index:25196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" filled="f" stroked="f">
                      <v:textbox inset="2.16pt,1.44pt,0,1.44pt">
                        <w:txbxContent>
                          <w:p w14:paraId="79C12F7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69449FC2" wp14:editId="08B1B49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4" name="Rectangle 17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6D1964-BC88-D54E-A5B2-173220EC76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0169D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49FC2" id="Rectangle 1714" o:spid="_x0000_s1327" style="position:absolute;margin-left:-5pt;margin-top:39pt;width:79pt;height:60pt;z-index:25196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BTGyh3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780169D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2468BF0C" wp14:editId="6175F4D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5" name="Rectangle 17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624F55-C6DD-B543-957F-A2BBB17FB9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5B4D8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8BF0C" id="Rectangle 1715" o:spid="_x0000_s1328" style="position:absolute;margin-left:-5pt;margin-top:39pt;width:79pt;height:60pt;z-index:25196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wIMB6b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535B4D8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053DDE61" wp14:editId="3188EAA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6" name="Rectangle 17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90E344F-6B49-F44C-8B2F-9A4F2EAEFD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D76B0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3DDE61" id="Rectangle 1716" o:spid="_x0000_s1329" style="position:absolute;margin-left:-5pt;margin-top:39pt;width:79pt;height:60pt;z-index:25196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0PcKxr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34D76B0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6C9F0A71" wp14:editId="2C6081F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7" name="Rectangle 17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AB7D83-0015-554A-B137-3ECD9DD351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1013E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F0A71" id="Rectangle 1717" o:spid="_x0000_s1330" style="position:absolute;margin-left:-5pt;margin-top:39pt;width:79pt;height:60pt;z-index:25197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p7QjDr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451013E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0D66D6BF" wp14:editId="3D49141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8" name="Rectangle 17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2325EC4-27A2-0548-B775-AB4537CE8A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50929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6D6BF" id="Rectangle 1718" o:spid="_x0000_s1331" style="position:absolute;margin-left:-5pt;margin-top:39pt;width:79pt;height:60pt;z-index:25197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ATywXL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3A50929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37945A66" wp14:editId="515CBCB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9" name="Rectangle 17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BD661D-3383-8D4F-84EB-F972F50A1D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470B1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45A66" id="Rectangle 1719" o:spid="_x0000_s1332" style="position:absolute;margin-left:-5pt;margin-top:39pt;width:79pt;height:60pt;z-index:25197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gFMsVb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02470B1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6DBFB0A2" wp14:editId="6DE82AF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0" name="Rectangle 17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294334-9406-F54D-B319-B71455B780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F50DA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FB0A2" id="Rectangle 1720" o:spid="_x0000_s1333" style="position:absolute;margin-left:-5pt;margin-top:39pt;width:79pt;height:60pt;z-index:25197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B4ePA8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5DF50DA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7EC61ABA" wp14:editId="10FC444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1" name="Rectangle 17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35F0EF-C38F-2E4A-B28F-A1A1DB6D65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7A2AA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61ABA" id="Rectangle 1721" o:spid="_x0000_s1334" style="position:absolute;margin-left:-5pt;margin-top:39pt;width:79pt;height:60pt;z-index:25197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DHjNhY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527A2AA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38D481F5" wp14:editId="4B8A5AE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2" name="Rectangle 17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5259F2-52E2-734F-80C2-C528F1C6C8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DE3EF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D481F5" id="Rectangle 1722" o:spid="_x0000_s1335" style="position:absolute;margin-left:-5pt;margin-top:39pt;width:79pt;height:60pt;z-index:25197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DX+NN3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04DE3EF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15CD89DD" wp14:editId="092E9D2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3" name="Rectangle 17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06B515-5635-3149-818A-2219C2DAC3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4370D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D89DD" id="Rectangle 1723" o:spid="_x0000_s1336" style="position:absolute;margin-left:-5pt;margin-top:39pt;width:79pt;height:60pt;z-index:25197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8HCPqr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104370D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5C4EDD85" wp14:editId="58950BA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4" name="Rectangle 17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DF35AD7-C40F-DF4E-82FA-7CED2A71EB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2316A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4EDD85" id="Rectangle 1724" o:spid="_x0000_s1337" style="position:absolute;margin-left:-5pt;margin-top:39pt;width:79pt;height:60pt;z-index:25197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BDALBq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1A2316A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68EE26A4" wp14:editId="134D5B4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5" name="Rectangle 17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9D0FC0-6616-D741-A5BB-777DF2228C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505A0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E26A4" id="Rectangle 1725" o:spid="_x0000_s1338" style="position:absolute;margin-left:-5pt;margin-top:39pt;width:79pt;height:60pt;z-index:25197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0JiZ9L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06505A0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19B2F295" wp14:editId="0110FE6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6" name="Rectangle 17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C8526FF-3850-D748-B03F-D1627D3D67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6D9C8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2F295" id="Rectangle 1726" o:spid="_x0000_s1339" style="position:absolute;margin-left:-5pt;margin-top:39pt;width:79pt;height:60pt;z-index:25197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wOyS27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486D9C8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03FD22DF" wp14:editId="212F69E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7" name="Rectangle 17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A17DBB-74E9-C849-9414-E8A9888CD6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95142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D22DF" id="Rectangle 1727" o:spid="_x0000_s1340" style="position:absolute;margin-left:-5pt;margin-top:39pt;width:79pt;height:60pt;z-index:25198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t6+7E7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2B95142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32FDA9CC" wp14:editId="4867D57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8" name="Rectangle 17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7319F09-2B86-A84D-87F9-B1AFA115D1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F3B10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DA9CC" id="Rectangle 1728" o:spid="_x0000_s1341" style="position:absolute;margin-left:-5pt;margin-top:39pt;width:79pt;height:60pt;z-index:25198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AD0J3W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60F3B10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5275B420" wp14:editId="088C091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9" name="Rectangle 17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489C126-A6ED-4F4D-998F-5D3EA5A531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2102B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75B420" id="Rectangle 1729" o:spid="_x0000_s1342" style="position:absolute;margin-left:-5pt;margin-top:39pt;width:79pt;height:60pt;z-index:25198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kEi0SL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392102B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7F458C8C" wp14:editId="2A2DC4D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0" name="Rectangle 17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8E7F42-FA58-C340-9AFC-4D374F7B26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452EF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458C8C" id="Rectangle 1730" o:spid="_x0000_s1343" style="position:absolute;margin-left:-5pt;margin-top:39pt;width:79pt;height:60pt;z-index:25198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BDAPAG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55452EF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38E5D1E9" wp14:editId="63B2B50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1" name="Rectangle 17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8D71905-8289-6147-9C03-6EFBE03DAE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66515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5D1E9" id="Rectangle 1731" o:spid="_x0000_s1344" style="position:absolute;margin-left:-5pt;margin-top:39pt;width:79pt;height:60pt;z-index:25198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D89Nhi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5D66515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59D6CDA4" wp14:editId="209BE41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2" name="Rectangle 17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1F43A7-F77F-0843-A7CF-BC74842ED4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01B4A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6CDA4" id="Rectangle 1732" o:spid="_x0000_s1345" style="position:absolute;margin-left:-5pt;margin-top:39pt;width:79pt;height:60pt;z-index:25198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DsgNNN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1401B4A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178A4C8E" wp14:editId="2FA7A34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3" name="Rectangle 17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410B1F-2DAB-734F-ADE3-E2E13989CF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8FBD4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A4C8E" id="Rectangle 1733" o:spid="_x0000_s1346" style="position:absolute;margin-left:-5pt;margin-top:39pt;width:79pt;height:60pt;z-index:25198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CWmxfD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4F8FBD4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4D2F9D67" wp14:editId="36B6649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4" name="Rectangle 17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67B49C-FCBB-9442-BE81-BD1F97807C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80BF1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F9D67" id="Rectangle 1734" o:spid="_x0000_s1347" style="position:absolute;margin-left:-5pt;margin-top:39pt;width:79pt;height:60pt;z-index:25198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" filled="f" stroked="f">
                      <v:textbox inset="2.16pt,1.44pt,0,1.44pt">
                        <w:txbxContent>
                          <w:p w14:paraId="3880BF1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0E3EBFF8" wp14:editId="185733E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5" name="Rectangle 17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33247A-55BC-C949-B2ED-52A4583DB9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CB6D5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EBFF8" id="Rectangle 1735" o:spid="_x0000_s1348" style="position:absolute;margin-left:-5pt;margin-top:39pt;width:79pt;height:60pt;z-index:25198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tnMBnb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34CB6D5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646F2891" wp14:editId="177421F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6" name="Rectangle 17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F98139C-7861-2B4D-BF7B-8BC3C68CED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5E1A0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F2891" id="Rectangle 1736" o:spid="_x0000_s1349" style="position:absolute;margin-left:-5pt;margin-top:39pt;width:79pt;height:60pt;z-index:25199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CmBwqy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5F5E1A0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5D489C2F" wp14:editId="459C968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7" name="Rectangle 17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3CE70E-B0A6-E64E-A0CE-8D065B0E40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9E568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89C2F" id="Rectangle 1737" o:spid="_x0000_s1350" style="position:absolute;margin-left:-5pt;margin-top:39pt;width:79pt;height:60pt;z-index:25199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DRRCN6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589E568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2347C8FB" wp14:editId="13F61C6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8" name="Rectangle 17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27ED28-C9BE-6941-8BEA-88EFA3D12C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9ECD5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7C8FB" id="Rectangle 1738" o:spid="_x0000_s1351" style="position:absolute;margin-left:-5pt;margin-top:39pt;width:79pt;height:60pt;z-index:25199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BlOwW/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229ECD5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63AC5F60" wp14:editId="66D3DC6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9" name="Rectangle 17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226440-5F74-3E4D-8922-014D770682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52456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C5F60" id="Rectangle 1739" o:spid="_x0000_s1352" style="position:absolute;margin-left:-5pt;margin-top:39pt;width:79pt;height:60pt;z-index:25199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9qMsIb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2052456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68BB8F9E" wp14:editId="7E819AA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0" name="Rectangle 17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2DC5AA0-2704-1840-A63C-4CDB8D399B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F1269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B8F9E" id="Rectangle 1740" o:spid="_x0000_s1353" style="position:absolute;margin-left:-5pt;margin-top:39pt;width:79pt;height:60pt;z-index:25199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BYTsAH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4AF1269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4D17EFD5" wp14:editId="2A58AA8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1" name="Rectangle 17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56B456-A28F-D24A-9B22-37DC4D4621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CA393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7EFD5" id="Rectangle 1741" o:spid="_x0000_s1354" style="position:absolute;margin-left:-5pt;margin-top:39pt;width:79pt;height:60pt;z-index:25199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Dnuuhj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68CA393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2691CE76" wp14:editId="42AA562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2" name="Rectangle 17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7838393-6284-094E-9C8B-BF564CC2DA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F5D0B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1CE76" id="Rectangle 1742" o:spid="_x0000_s1355" style="position:absolute;margin-left:-5pt;margin-top:39pt;width:79pt;height:60pt;z-index:25199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D3zuNM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60F5D0B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1BB8662C" wp14:editId="0C34627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3" name="Rectangle 17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2D7077F-548E-6045-9E71-272574B98D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EF141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8662C" id="Rectangle 1743" o:spid="_x0000_s1356" style="position:absolute;margin-left:-5pt;margin-top:39pt;width:79pt;height:60pt;z-index:25199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DQRr+R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5AEF141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50B1C605" wp14:editId="4F068B6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4" name="Rectangle 17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200E78-7649-CC43-B4DA-C561403462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DFB95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1C605" id="Rectangle 1744" o:spid="_x0000_s1357" style="position:absolute;margin-left:-5pt;margin-top:39pt;width:79pt;height:60pt;z-index:25199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BjNoBR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1BDFB95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491EC33D" wp14:editId="3C34C65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5" name="Rectangle 17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812015F-D1AE-EE43-8C99-277C728258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10278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1EC33D" id="Rectangle 1745" o:spid="_x0000_s1358" style="position:absolute;margin-left:-5pt;margin-top:39pt;width:79pt;height:60pt;z-index:25199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DwrqnP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0110278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4FA8CC05" wp14:editId="19A7B74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6" name="Rectangle 17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C6B576F-A640-3D43-9070-9B2CAD42CA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1E526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8CC05" id="Rectangle 1746" o:spid="_x0000_s1359" style="position:absolute;margin-left:-5pt;margin-top:39pt;width:79pt;height:60pt;z-index:25200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4Nqi4L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351E526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522FFCDB" wp14:editId="16044F6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7" name="Rectangle 17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1C1765-ADBF-C246-9120-932A87F9CD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57B37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FFCDB" id="Rectangle 1747" o:spid="_x0000_s1360" style="position:absolute;margin-left:-5pt;margin-top:39pt;width:79pt;height:60pt;z-index:25200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l5mLKL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6D57B37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3E65EC58" wp14:editId="6728B6F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8" name="Rectangle 17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2C0FD6-B77D-6A46-AAE1-1E4803AC51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456A4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5EC58" id="Rectangle 1748" o:spid="_x0000_s1361" style="position:absolute;margin-left:-5pt;margin-top:39pt;width:79pt;height:60pt;z-index:25200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Aj5q3t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2B456A4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2000417B" wp14:editId="44DCC90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9" name="Rectangle 17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BE7D16-AC6E-F848-AC1F-818277FA64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26CF7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0417B" id="Rectangle 1749" o:spid="_x0000_s1362" style="position:absolute;margin-left:-5pt;margin-top:39pt;width:79pt;height:60pt;z-index:25200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CwfoRz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4A26CF7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6519C87E" wp14:editId="292D82A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0" name="Rectangle 17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3D7119-AA6E-B84F-B1D2-0AE8AEE169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78155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9C87E" id="Rectangle 1750" o:spid="_x0000_s1363" style="position:absolute;margin-left:-5pt;margin-top:39pt;width:79pt;height:60pt;z-index:25200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BjNsA9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5178155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51F95A2A" wp14:editId="6604EAE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1" name="Rectangle 17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BE890F-DAB0-7C45-987B-7E1E525C2B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FEA1A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95A2A" id="Rectangle 1751" o:spid="_x0000_s1364" style="position:absolute;margin-left:-5pt;margin-top:39pt;width:79pt;height:60pt;z-index:25200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3MLoWb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32FEA1A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65B3899C" wp14:editId="33B317A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2" name="Rectangle 17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82D96C-EEF5-BC43-8B33-03E13C640C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0AAF6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B3899C" id="Rectangle 1752" o:spid="_x0000_s1365" style="position:absolute;margin-left:-5pt;margin-top:39pt;width:79pt;height:60pt;z-index:25200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DMtuN2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430AAF6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789EAC9E" wp14:editId="7A51128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3" name="Rectangle 17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D5C37F-5563-354C-A197-E1B4209EBC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983D8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9EAC9E" id="Rectangle 1753" o:spid="_x0000_s1366" style="position:absolute;margin-left:-5pt;margin-top:39pt;width:79pt;height:60pt;z-index:25200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DIsWX7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52983D8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13407287" wp14:editId="2A76626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4" name="Rectangle 17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864C0D3-D4E0-E043-A83F-51CF638D0D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56BE9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407287" id="Rectangle 1754" o:spid="_x0000_s1367" style="position:absolute;margin-left:-5pt;margin-top:39pt;width:79pt;height:60pt;z-index:25200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C/+ymf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1256BE9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1AAA26EB" wp14:editId="0CA3D7D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5" name="Rectangle 17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0DCAE93-EB9E-5549-951F-8FC7C915CA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145D1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A26EB" id="Rectangle 1755" o:spid="_x0000_s1368" style="position:absolute;margin-left:-5pt;margin-top:39pt;width:79pt;height:60pt;z-index:25200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LGMAAb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4F145D1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049D38F8" wp14:editId="1E9F22F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6" name="Rectangle 17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32682A-0AC0-BA44-9B1E-D1999A084F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41292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D38F8" id="Rectangle 1756" o:spid="_x0000_s1369" style="position:absolute;margin-left:-5pt;margin-top:39pt;width:79pt;height:60pt;z-index:25201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PBcLLr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3D41292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5A0E13C8" wp14:editId="6919D19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7" name="Rectangle 17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D5BB4D-5DB0-0948-9C06-6756EB52BD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CF078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E13C8" id="Rectangle 1757" o:spid="_x0000_s1370" style="position:absolute;margin-left:-5pt;margin-top:39pt;width:79pt;height:60pt;z-index:25201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S1Qi5r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21CF078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1E8BA52B" wp14:editId="6E4C256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8" name="Rectangle 17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349367-7E2C-9746-8688-001C3B9B08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83C28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BA52B" id="Rectangle 1758" o:spid="_x0000_s1371" style="position:absolute;margin-left:-5pt;margin-top:39pt;width:79pt;height:60pt;z-index:25201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/ysEI7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7A83C28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7A42F45E" wp14:editId="75A5BD5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9" name="Rectangle 17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0FFBD67-445E-6848-B0D5-66EC586A64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E0B25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2F45E" id="Rectangle 1759" o:spid="_x0000_s1372" style="position:absolute;margin-left:-5pt;margin-top:39pt;width:79pt;height:60pt;z-index:25201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bLMtvb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37E0B25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725DDB44" wp14:editId="15B1BB1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0" name="Rectangle 17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AF9C66-B95E-C942-97CD-7A2CAE6404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60788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DDB44" id="Rectangle 1760" o:spid="_x0000_s1373" style="position:absolute;margin-left:-5pt;margin-top:39pt;width:79pt;height:60pt;z-index:25201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CUmPHU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6D60788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5E64014E" wp14:editId="3D92E8E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1" name="Rectangle 17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ACBCB9-6FBF-164A-AB00-88E1AB6959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5C77B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4014E" id="Rectangle 1761" o:spid="_x0000_s1374" style="position:absolute;margin-left:-5pt;margin-top:39pt;width:79pt;height:60pt;z-index:25201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K2zZsL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0D5C77B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47FD980B" wp14:editId="66BECBB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2" name="Rectangle 17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52FFDBB-F729-0D45-8A67-07E4B4DA5A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C5E42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D980B" id="Rectangle 1762" o:spid="_x0000_s1375" style="position:absolute;margin-left:-5pt;margin-top:39pt;width:79pt;height:60pt;z-index:25201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A7GNKf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60C5E42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40991C25" wp14:editId="4CD97EE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3" name="Rectangle 17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49F56C-F69B-CD45-BCBA-BB312482B6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3B3A1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991C25" id="Rectangle 1763" o:spid="_x0000_s1376" style="position:absolute;margin-left:-5pt;margin-top:39pt;width:79pt;height:60pt;z-index:25201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HJCOQr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133B3A1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4EE70883" wp14:editId="103E6F3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4" name="Rectangle 17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C80A83-8ADB-294B-8616-B0ABA2C4B2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2086E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70883" id="Rectangle 1764" o:spid="_x0000_s1377" style="position:absolute;margin-left:-5pt;margin-top:39pt;width:79pt;height:60pt;z-index:25201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Cv4LGC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0C2086E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463C9054" wp14:editId="1C79C51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5" name="Rectangle 17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48A3887-F2A7-824E-876B-0E4FE5671A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707B6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3C9054" id="Rectangle 1765" o:spid="_x0000_s1378" style="position:absolute;margin-left:-5pt;margin-top:39pt;width:79pt;height:60pt;z-index:25201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PHiYHL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03707B6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068A4C96" wp14:editId="02A8D27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6" name="Rectangle 17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622E2B-D71C-9249-A1B6-96D07A87D9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296A4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8A4C96" id="Rectangle 1766" o:spid="_x0000_s1379" style="position:absolute;margin-left:-5pt;margin-top:39pt;width:79pt;height:60pt;z-index:25202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LAyTM7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7E296A4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219DD227" wp14:editId="3E93F63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7" name="Rectangle 17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7D21DB-00DC-7B45-92D7-5E308CB2EF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41776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DD227" id="Rectangle 1767" o:spid="_x0000_s1380" style="position:absolute;margin-left:-5pt;margin-top:39pt;width:79pt;height:60pt;z-index:25202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W0+6+7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3541776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4D5A6B5C" wp14:editId="20D5832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8" name="Rectangle 17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7F33BDA-4CF4-9247-8D3C-CFEA3EE173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0E5B1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A6B5C" id="Rectangle 1768" o:spid="_x0000_s1381" style="position:absolute;margin-left:-5pt;margin-top:39pt;width:79pt;height:60pt;z-index:25202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7zCcPr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1F0E5B1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3A159476" wp14:editId="68ED412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9" name="Rectangle 17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865A08-F395-9340-AA16-E1E069EE2B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8F3E4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59476" id="Rectangle 1769" o:spid="_x0000_s1382" style="position:absolute;margin-left:-5pt;margin-top:39pt;width:79pt;height:60pt;z-index:25202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fKi1oL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258F3E4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70E9E157" wp14:editId="5776B4D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0" name="Rectangle 17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D2C478-13A5-A745-B615-1BDC145179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D2531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9E157" id="Rectangle 1770" o:spid="_x0000_s1383" style="position:absolute;margin-left:-5pt;margin-top:39pt;width:79pt;height:60pt;z-index:25202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Cv4PHu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4DD2531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0003E3FD" wp14:editId="304E128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1" name="Rectangle 17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21D628-0CB8-B249-90AC-41E3735EED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CC051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3E3FD" id="Rectangle 1771" o:spid="_x0000_s1384" style="position:absolute;margin-left:-5pt;margin-top:39pt;width:79pt;height:60pt;z-index:25202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EBTZir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4BCC051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3E290EDF" wp14:editId="482C5C2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2" name="Rectangle 17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D62398-B39F-EB4D-AB68-C5F3DB3D22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1AFFD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90EDF" id="Rectangle 1772" o:spid="_x0000_s1385" style="position:absolute;margin-left:-5pt;margin-top:39pt;width:79pt;height:60pt;z-index:25202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AGDSpb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251AFFD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68D87CA4" wp14:editId="5432810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3" name="Rectangle 17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A9D1556-5190-2A48-AF14-4FDB2F3E0B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67536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87CA4" id="Rectangle 1773" o:spid="_x0000_s1386" style="position:absolute;margin-left:-5pt;margin-top:39pt;width:79pt;height:60pt;z-index:25202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ensWK7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5367536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308E025A" wp14:editId="52FD11B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4" name="Rectangle 17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6610DD5-5036-2C40-9BB8-961C9FFC1B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F0ED6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E025A" id="Rectangle 1774" o:spid="_x0000_s1387" style="position:absolute;margin-left:-5pt;margin-top:39pt;width:79pt;height:60pt;z-index:25202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DJCynr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09F0ED6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519E275F" wp14:editId="3B594BB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5" name="Rectangle 17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CC764F-DD48-A54A-A73A-7E67690F68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F497D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E275F" id="Rectangle 1775" o:spid="_x0000_s1388" style="position:absolute;margin-left:-5pt;margin-top:39pt;width:79pt;height:60pt;z-index:25202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WpMAdb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15F497D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6BB99985" wp14:editId="4A43637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6" name="Rectangle 17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02565C-5D48-BC44-A6EA-3B3B91FEB4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F97CC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99985" id="Rectangle 1776" o:spid="_x0000_s1389" style="position:absolute;margin-left:-5pt;margin-top:39pt;width:79pt;height:60pt;z-index:25203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BK5wta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2BF97CC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164B0E6B" wp14:editId="5874D7F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7" name="Rectangle 17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FB0F459-743A-B040-B8BF-77A16BA90B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87715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B0E6B" id="Rectangle 1777" o:spid="_x0000_s1390" style="position:absolute;margin-left:-5pt;margin-top:39pt;width:79pt;height:60pt;z-index:25203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PaQikr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5F87715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158E084F" wp14:editId="04E16F8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8" name="Rectangle 17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FD1F06-E3EE-CC40-8366-25010326F7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5D7BA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E084F" id="Rectangle 1778" o:spid="_x0000_s1391" style="position:absolute;margin-left:-5pt;margin-top:39pt;width:79pt;height:60pt;z-index:25203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idsEV7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1C5D7BA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57815E8B" wp14:editId="1914F10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9" name="Rectangle 17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E7BE4B5-1FB7-1E47-A5B5-37BF4AA101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9268D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15E8B" id="Rectangle 1779" o:spid="_x0000_s1392" style="position:absolute;margin-left:-5pt;margin-top:39pt;width:79pt;height:60pt;z-index:25203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GkMtyb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3D9268D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536FA762" wp14:editId="7D752E8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80" name="Rectangle 17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BBEE583-DCCE-C84B-8BFC-A568A62DF9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90AEB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6FA762" id="Rectangle 1780" o:spid="_x0000_s1393" style="position:absolute;margin-left:-5pt;margin-top:39pt;width:79pt;height:60pt;z-index:25203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AYIqBx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0A90AEB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13868EF1" wp14:editId="2C26795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81" name="Rectangle 17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CA44FC8-061F-6948-9C18-9DCF2CE647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C1487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868EF1" id="Rectangle 1781" o:spid="_x0000_s1394" style="position:absolute;margin-left:-5pt;margin-top:39pt;width:79pt;height:60pt;z-index:25203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p9aIFb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58C1487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5B08A9A8" wp14:editId="766189B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82" name="Rectangle 17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F3BA29-289D-CE43-9722-59AF5D2A05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09C12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8A9A8" id="Rectangle 1782" o:spid="_x0000_s1395" style="position:absolute;margin-left:-5pt;margin-top:39pt;width:79pt;height:60pt;z-index:25203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C3ooM6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0F09C12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16EC2837" wp14:editId="7CCF827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83" name="Rectangle 17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0016E1-48E5-BE41-B113-2DD1E419DE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EE411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C2837" id="Rectangle 1783" o:spid="_x0000_s1396" style="position:absolute;margin-left:-5pt;margin-top:39pt;width:79pt;height:60pt;z-index:25203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" filled="f" stroked="f">
                      <v:textbox inset="2.16pt,1.44pt,0,1.44pt">
                        <w:txbxContent>
                          <w:p w14:paraId="12EE411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3FCC3FA8" wp14:editId="19B2EDC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84" name="Rectangle 17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7523F1-1CF0-CF45-9760-D7DB8511FF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D211C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CC3FA8" id="Rectangle 1784" o:spid="_x0000_s1397" style="position:absolute;margin-left:-5pt;margin-top:39pt;width:79pt;height:60pt;z-index:25203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" filled="f" stroked="f">
                      <v:textbox inset="2.16pt,1.44pt,0,1.44pt">
                        <w:txbxContent>
                          <w:p w14:paraId="1AD211C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D11DBC" w:rsidRPr="002C4C98" w14:paraId="3ECD46BE" w14:textId="77777777" w:rsidTr="00D7568A">
        <w:trPr>
          <w:trHeight w:val="619"/>
        </w:trPr>
        <w:tc>
          <w:tcPr>
            <w:tcW w:w="11500" w:type="dxa"/>
            <w:gridSpan w:val="10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D0974AA" w14:textId="77777777" w:rsidR="00D11DBC" w:rsidRPr="002C4C98" w:rsidRDefault="00D11DBC" w:rsidP="002C4C98">
            <w:pPr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</w:rPr>
            </w:pPr>
          </w:p>
        </w:tc>
      </w:tr>
      <w:tr w:rsidR="00D7568A" w:rsidRPr="002C4C98" w14:paraId="7BDB0CDE" w14:textId="77777777" w:rsidTr="00D7568A">
        <w:trPr>
          <w:trHeight w:val="230"/>
        </w:trPr>
        <w:tc>
          <w:tcPr>
            <w:tcW w:w="11500" w:type="dxa"/>
            <w:gridSpan w:val="10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37508AF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i/>
                <w:iCs/>
                <w:color w:val="333F4F"/>
                <w:sz w:val="20"/>
                <w:szCs w:val="20"/>
              </w:rPr>
            </w:pPr>
            <w:r w:rsidRPr="002C4C98">
              <w:rPr>
                <w:rFonts w:ascii="Century Gothic" w:eastAsia="Times New Roman" w:hAnsi="Century Gothic" w:cs="Calibri"/>
                <w:i/>
                <w:iCs/>
                <w:color w:val="333F4F"/>
                <w:sz w:val="20"/>
                <w:szCs w:val="20"/>
              </w:rPr>
              <w:t>What kind of budgetary concerns do you have?</w:t>
            </w:r>
          </w:p>
        </w:tc>
      </w:tr>
      <w:tr w:rsidR="00D7568A" w:rsidRPr="002C4C98" w14:paraId="448D95B3" w14:textId="77777777" w:rsidTr="00D7568A">
        <w:trPr>
          <w:trHeight w:val="619"/>
        </w:trPr>
        <w:tc>
          <w:tcPr>
            <w:tcW w:w="11500" w:type="dxa"/>
            <w:gridSpan w:val="10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89A50D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C4C98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D11DBC" w:rsidRPr="002C4C98" w14:paraId="357F6B23" w14:textId="77777777" w:rsidTr="00D7568A">
        <w:trPr>
          <w:trHeight w:val="619"/>
        </w:trPr>
        <w:tc>
          <w:tcPr>
            <w:tcW w:w="11500" w:type="dxa"/>
            <w:gridSpan w:val="10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DC9E5BE" w14:textId="77777777" w:rsidR="00D11DBC" w:rsidRPr="002C4C98" w:rsidRDefault="00D11DBC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D7568A" w:rsidRPr="002C4C98" w14:paraId="622DA51A" w14:textId="77777777" w:rsidTr="00D7568A">
        <w:trPr>
          <w:trHeight w:val="230"/>
        </w:trPr>
        <w:tc>
          <w:tcPr>
            <w:tcW w:w="11500" w:type="dxa"/>
            <w:gridSpan w:val="10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6B4D3CA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i/>
                <w:iCs/>
                <w:color w:val="333F4F"/>
                <w:sz w:val="20"/>
                <w:szCs w:val="20"/>
              </w:rPr>
            </w:pPr>
            <w:r w:rsidRPr="002C4C98">
              <w:rPr>
                <w:rFonts w:ascii="Century Gothic" w:eastAsia="Times New Roman" w:hAnsi="Century Gothic" w:cs="Calibri"/>
                <w:i/>
                <w:iCs/>
                <w:color w:val="333F4F"/>
                <w:sz w:val="20"/>
                <w:szCs w:val="20"/>
              </w:rPr>
              <w:t>What types of services are you interested in?</w:t>
            </w:r>
          </w:p>
        </w:tc>
      </w:tr>
      <w:tr w:rsidR="00D7568A" w:rsidRPr="002C4C98" w14:paraId="531170F4" w14:textId="77777777" w:rsidTr="00D11DBC">
        <w:trPr>
          <w:trHeight w:val="619"/>
        </w:trPr>
        <w:tc>
          <w:tcPr>
            <w:tcW w:w="11500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23C38B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C4C98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D11DBC" w:rsidRPr="002C4C98" w14:paraId="4B771414" w14:textId="77777777" w:rsidTr="00D7568A">
        <w:trPr>
          <w:trHeight w:val="619"/>
        </w:trPr>
        <w:tc>
          <w:tcPr>
            <w:tcW w:w="11500" w:type="dxa"/>
            <w:gridSpan w:val="10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76BBE7A" w14:textId="77777777" w:rsidR="00D11DBC" w:rsidRPr="002C4C98" w:rsidRDefault="00D11DBC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5922EF8A" w14:textId="324A213A" w:rsidR="004442DF" w:rsidRDefault="004442DF" w:rsidP="00E818C7">
      <w:pPr>
        <w:rPr>
          <w:rFonts w:ascii="Century Gothic" w:hAnsi="Century Gothic"/>
          <w:b/>
        </w:rPr>
      </w:pPr>
    </w:p>
    <w:p w14:paraId="60E97F5E" w14:textId="58F2999E" w:rsidR="00D11DBC" w:rsidRPr="00E818C7" w:rsidRDefault="00D11DBC" w:rsidP="00E818C7">
      <w:r>
        <w:rPr>
          <w:rFonts w:ascii="Century Gothic" w:hAnsi="Century Gothic"/>
          <w:b/>
        </w:rPr>
        <w:t>Please complete all necessary fields applicable so as to make us prepare for your appointment.</w:t>
      </w:r>
    </w:p>
    <w:sectPr w:rsidR="00D11DBC" w:rsidRPr="00E818C7" w:rsidSect="003516F1">
      <w:pgSz w:w="12240" w:h="15840"/>
      <w:pgMar w:top="720" w:right="720" w:bottom="39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 Bold">
    <w:altName w:val="Century Gothic"/>
    <w:panose1 w:val="020B0702020202020204"/>
    <w:charset w:val="00"/>
    <w:family w:val="roman"/>
    <w:pitch w:val="default"/>
  </w:font>
  <w:font w:name="Geneva">
    <w:altName w:val="Segoe UI Symbol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29B"/>
    <w:rsid w:val="00047806"/>
    <w:rsid w:val="000D0128"/>
    <w:rsid w:val="000D2309"/>
    <w:rsid w:val="000F07B6"/>
    <w:rsid w:val="001B08D8"/>
    <w:rsid w:val="001E4CA5"/>
    <w:rsid w:val="00285D38"/>
    <w:rsid w:val="002C369F"/>
    <w:rsid w:val="002C4C98"/>
    <w:rsid w:val="003516F1"/>
    <w:rsid w:val="00352713"/>
    <w:rsid w:val="00355118"/>
    <w:rsid w:val="003A1EFC"/>
    <w:rsid w:val="003A23BD"/>
    <w:rsid w:val="003A4425"/>
    <w:rsid w:val="003F0147"/>
    <w:rsid w:val="004442DF"/>
    <w:rsid w:val="00456A0A"/>
    <w:rsid w:val="00471C74"/>
    <w:rsid w:val="004937B7"/>
    <w:rsid w:val="00520E3C"/>
    <w:rsid w:val="00590608"/>
    <w:rsid w:val="00597875"/>
    <w:rsid w:val="0061474E"/>
    <w:rsid w:val="00694B43"/>
    <w:rsid w:val="007838D7"/>
    <w:rsid w:val="0078752E"/>
    <w:rsid w:val="007C73C1"/>
    <w:rsid w:val="00807BC8"/>
    <w:rsid w:val="00835D4E"/>
    <w:rsid w:val="008F7053"/>
    <w:rsid w:val="00916DBB"/>
    <w:rsid w:val="00926E62"/>
    <w:rsid w:val="00A5529B"/>
    <w:rsid w:val="00AC71FC"/>
    <w:rsid w:val="00AE17A1"/>
    <w:rsid w:val="00B4564E"/>
    <w:rsid w:val="00B62005"/>
    <w:rsid w:val="00B716CA"/>
    <w:rsid w:val="00C02951"/>
    <w:rsid w:val="00D11DBC"/>
    <w:rsid w:val="00D7568A"/>
    <w:rsid w:val="00E730C1"/>
    <w:rsid w:val="00E818C7"/>
    <w:rsid w:val="00EC5134"/>
    <w:rsid w:val="00F2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D0540"/>
  <w15:chartTrackingRefBased/>
  <w15:docId w15:val="{721D5F37-C8ED-4FCD-8B9D-0FCFA9F7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85D3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toya\Downloads\IC-General-Client-Information-Sheet-10864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IC-General-Client-Information-Sheet-10864_WORD</Template>
  <TotalTime>19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Latoya</dc:creator>
  <cp:keywords/>
  <dc:description/>
  <cp:lastModifiedBy>Latoya Davidson</cp:lastModifiedBy>
  <cp:revision>2</cp:revision>
  <dcterms:created xsi:type="dcterms:W3CDTF">2021-09-14T20:38:00Z</dcterms:created>
  <dcterms:modified xsi:type="dcterms:W3CDTF">2021-09-14T21:05:00Z</dcterms:modified>
</cp:coreProperties>
</file>