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DAA9" w14:textId="77777777" w:rsidR="006A3BF9" w:rsidRDefault="006A3BF9"/>
    <w:tbl>
      <w:tblPr>
        <w:tblW w:w="2314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6237"/>
        <w:gridCol w:w="6470"/>
        <w:gridCol w:w="6470"/>
      </w:tblGrid>
      <w:tr w:rsidR="00453BDA" w14:paraId="4BF21711" w14:textId="77777777" w:rsidTr="00453BDA">
        <w:trPr>
          <w:trHeight w:val="4410"/>
        </w:trPr>
        <w:tc>
          <w:tcPr>
            <w:tcW w:w="3969" w:type="dxa"/>
          </w:tcPr>
          <w:p w14:paraId="519E6FCB" w14:textId="77777777" w:rsidR="00453BDA" w:rsidRDefault="00453BDA" w:rsidP="000C45FF">
            <w:pPr>
              <w:tabs>
                <w:tab w:val="left" w:pos="990"/>
              </w:tabs>
            </w:pPr>
          </w:p>
          <w:p w14:paraId="463395E3" w14:textId="7B2D0B34" w:rsidR="00453BDA" w:rsidRDefault="00453BDA" w:rsidP="000C45FF">
            <w:pPr>
              <w:tabs>
                <w:tab w:val="left" w:pos="990"/>
              </w:tabs>
            </w:pPr>
          </w:p>
          <w:p w14:paraId="0A13C6A6" w14:textId="06CAEEA3" w:rsidR="00305AD6" w:rsidRDefault="00305AD6" w:rsidP="000C45FF">
            <w:pPr>
              <w:tabs>
                <w:tab w:val="left" w:pos="990"/>
              </w:tabs>
            </w:pPr>
          </w:p>
          <w:p w14:paraId="32319186" w14:textId="32A87EE6" w:rsidR="00305AD6" w:rsidRDefault="00305AD6" w:rsidP="000C45FF">
            <w:pPr>
              <w:tabs>
                <w:tab w:val="left" w:pos="990"/>
              </w:tabs>
            </w:pPr>
          </w:p>
          <w:p w14:paraId="05190065" w14:textId="2B30D711" w:rsidR="00305AD6" w:rsidRDefault="00305AD6" w:rsidP="000C45FF">
            <w:pPr>
              <w:tabs>
                <w:tab w:val="left" w:pos="990"/>
              </w:tabs>
            </w:pPr>
          </w:p>
          <w:p w14:paraId="0BB77FBF" w14:textId="19AC6A53" w:rsidR="00305AD6" w:rsidRDefault="00305AD6" w:rsidP="000C45FF">
            <w:pPr>
              <w:tabs>
                <w:tab w:val="left" w:pos="990"/>
              </w:tabs>
            </w:pPr>
          </w:p>
          <w:p w14:paraId="0677C4E1" w14:textId="77777777" w:rsidR="00305AD6" w:rsidRDefault="00305AD6" w:rsidP="000C45FF">
            <w:pPr>
              <w:tabs>
                <w:tab w:val="left" w:pos="990"/>
              </w:tabs>
            </w:pPr>
          </w:p>
          <w:p w14:paraId="440A08D2" w14:textId="403D28B4" w:rsidR="00453BDA" w:rsidRDefault="00305AD6" w:rsidP="000C45FF">
            <w:pPr>
              <w:tabs>
                <w:tab w:val="left" w:pos="990"/>
              </w:tabs>
              <w:rPr>
                <w:b/>
                <w:bCs/>
                <w:smallCaps/>
                <w:color w:val="00206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054F4D86" wp14:editId="4E5DAFC6">
                  <wp:extent cx="2374265" cy="133604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26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13495" w14:textId="77777777" w:rsidR="00453BDA" w:rsidRPr="00820964" w:rsidRDefault="00453BDA" w:rsidP="000C45FF">
            <w:pPr>
              <w:tabs>
                <w:tab w:val="left" w:pos="990"/>
              </w:tabs>
              <w:rPr>
                <w:b/>
                <w:smallCaps/>
              </w:rPr>
            </w:pPr>
            <w:r w:rsidRPr="00820964">
              <w:rPr>
                <w:b/>
                <w:bCs/>
                <w:smallCaps/>
                <w:color w:val="002060"/>
                <w:sz w:val="44"/>
                <w:szCs w:val="44"/>
              </w:rPr>
              <w:t>Ruane Maritime</w:t>
            </w:r>
          </w:p>
          <w:p w14:paraId="594B1F3B" w14:textId="77777777" w:rsidR="00453BDA" w:rsidRDefault="00453BDA" w:rsidP="000C45FF">
            <w:pPr>
              <w:tabs>
                <w:tab w:val="left" w:pos="990"/>
              </w:tabs>
            </w:pPr>
          </w:p>
          <w:p w14:paraId="315393BF" w14:textId="77777777" w:rsidR="00453BDA" w:rsidRDefault="00453BDA" w:rsidP="000C45FF">
            <w:pPr>
              <w:tabs>
                <w:tab w:val="left" w:pos="990"/>
              </w:tabs>
            </w:pPr>
          </w:p>
          <w:p w14:paraId="6E57DF2D" w14:textId="77777777" w:rsidR="00453BDA" w:rsidRPr="0049069C" w:rsidRDefault="00453BDA" w:rsidP="00820964">
            <w:p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</w:pPr>
            <w:r w:rsidRPr="0049069C"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  <w:t xml:space="preserve">Ruane Maritime is dedicated to educating and training for safer seafaring. </w:t>
            </w:r>
          </w:p>
          <w:p w14:paraId="3C19A48E" w14:textId="77777777" w:rsidR="00453BDA" w:rsidRPr="0049069C" w:rsidRDefault="00453BDA" w:rsidP="00820964">
            <w:p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</w:pPr>
          </w:p>
          <w:p w14:paraId="3ECAA1F2" w14:textId="77777777" w:rsidR="00453BDA" w:rsidRPr="0049069C" w:rsidRDefault="00453BDA" w:rsidP="00820964">
            <w:p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</w:pPr>
            <w:r w:rsidRPr="0049069C"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  <w:t>Our approved courses are delivered to MCA, RYA and Department of Transport standards.</w:t>
            </w:r>
          </w:p>
          <w:p w14:paraId="7EB389E4" w14:textId="77777777" w:rsidR="00453BDA" w:rsidRPr="0049069C" w:rsidRDefault="00453BDA" w:rsidP="00820964">
            <w:p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</w:pPr>
          </w:p>
          <w:p w14:paraId="48BDECE2" w14:textId="77777777" w:rsidR="00453BDA" w:rsidRPr="0049069C" w:rsidRDefault="00453BDA" w:rsidP="00820964">
            <w:p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</w:pPr>
          </w:p>
          <w:sdt>
            <w:sdt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  <w:id w:val="1111563247"/>
              <w:placeholder>
                <w:docPart w:val="7BE4C68EC722486BBCB4812BC61A6ED9"/>
              </w:placeholder>
              <w:temporary/>
              <w:showingPlcHdr/>
              <w15:appearance w15:val="hidden"/>
            </w:sdtPr>
            <w:sdtEndPr>
              <w:rPr>
                <w:rStyle w:val="Strong"/>
              </w:rPr>
            </w:sdtEndPr>
            <w:sdtContent>
              <w:p w14:paraId="39357A16" w14:textId="77777777" w:rsidR="00453BDA" w:rsidRPr="0049069C" w:rsidRDefault="00453BDA" w:rsidP="00820964">
                <w:pPr>
                  <w:rPr>
                    <w:rStyle w:val="Strong"/>
                    <w:rFonts w:ascii="Arial" w:hAnsi="Arial" w:cs="Arial"/>
                    <w:color w:val="222D71"/>
                    <w:sz w:val="28"/>
                    <w:szCs w:val="28"/>
                    <w:lang w:val="en"/>
                  </w:rPr>
                </w:pPr>
                <w:r w:rsidRPr="0049069C">
                  <w:rPr>
                    <w:rStyle w:val="Strong"/>
                    <w:rFonts w:ascii="Arial" w:hAnsi="Arial" w:cs="Arial"/>
                    <w:color w:val="222D71"/>
                    <w:sz w:val="28"/>
                    <w:szCs w:val="28"/>
                    <w:lang w:val="en"/>
                  </w:rPr>
                  <w:t>PHONE:</w:t>
                </w:r>
              </w:p>
            </w:sdtContent>
          </w:sdt>
          <w:p w14:paraId="53996B9E" w14:textId="77777777" w:rsidR="00453BDA" w:rsidRPr="0049069C" w:rsidRDefault="00453BDA" w:rsidP="00820964">
            <w:p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</w:pPr>
            <w:r w:rsidRPr="0049069C"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  <w:t>087 974 9301</w:t>
            </w:r>
          </w:p>
          <w:p w14:paraId="3FC26D22" w14:textId="77777777" w:rsidR="00453BDA" w:rsidRPr="0049069C" w:rsidRDefault="00453BDA" w:rsidP="00820964">
            <w:p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</w:pPr>
          </w:p>
          <w:sdt>
            <w:sdt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  <w:id w:val="67859272"/>
              <w:placeholder>
                <w:docPart w:val="E862D03730EB42CFBC145A4223CA4A48"/>
              </w:placeholder>
              <w:temporary/>
              <w:showingPlcHdr/>
              <w15:appearance w15:val="hidden"/>
            </w:sdtPr>
            <w:sdtEndPr>
              <w:rPr>
                <w:rStyle w:val="Strong"/>
              </w:rPr>
            </w:sdtEndPr>
            <w:sdtContent>
              <w:p w14:paraId="20E177F0" w14:textId="77777777" w:rsidR="00453BDA" w:rsidRPr="0049069C" w:rsidRDefault="00453BDA" w:rsidP="00820964">
                <w:pPr>
                  <w:rPr>
                    <w:rStyle w:val="Strong"/>
                    <w:rFonts w:ascii="Arial" w:hAnsi="Arial" w:cs="Arial"/>
                    <w:color w:val="222D71"/>
                    <w:sz w:val="28"/>
                    <w:szCs w:val="28"/>
                    <w:lang w:val="en"/>
                  </w:rPr>
                </w:pPr>
                <w:r w:rsidRPr="0049069C">
                  <w:rPr>
                    <w:rStyle w:val="Strong"/>
                    <w:rFonts w:ascii="Arial" w:hAnsi="Arial" w:cs="Arial"/>
                    <w:color w:val="222D71"/>
                    <w:sz w:val="28"/>
                    <w:szCs w:val="28"/>
                    <w:lang w:val="en"/>
                  </w:rPr>
                  <w:t>WEBSITE:</w:t>
                </w:r>
              </w:p>
            </w:sdtContent>
          </w:sdt>
          <w:p w14:paraId="04C2E9B7" w14:textId="77777777" w:rsidR="00453BDA" w:rsidRPr="0049069C" w:rsidRDefault="00453BDA" w:rsidP="00820964">
            <w:p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</w:pPr>
            <w:r w:rsidRPr="0049069C"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  <w:t>www.ruanemaritime.com</w:t>
            </w:r>
          </w:p>
          <w:p w14:paraId="448CB572" w14:textId="77777777" w:rsidR="00453BDA" w:rsidRPr="0049069C" w:rsidRDefault="00453BDA" w:rsidP="00820964">
            <w:p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</w:pPr>
          </w:p>
          <w:sdt>
            <w:sdt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  <w:id w:val="-240260293"/>
              <w:placeholder>
                <w:docPart w:val="AD939B00725840CFBA695CDBF4638007"/>
              </w:placeholder>
              <w:temporary/>
              <w:showingPlcHdr/>
              <w15:appearance w15:val="hidden"/>
            </w:sdtPr>
            <w:sdtEndPr>
              <w:rPr>
                <w:rStyle w:val="Strong"/>
              </w:rPr>
            </w:sdtEndPr>
            <w:sdtContent>
              <w:p w14:paraId="6519B772" w14:textId="77777777" w:rsidR="00453BDA" w:rsidRPr="0049069C" w:rsidRDefault="00453BDA" w:rsidP="00820964">
                <w:pPr>
                  <w:rPr>
                    <w:rStyle w:val="Strong"/>
                    <w:rFonts w:ascii="Arial" w:hAnsi="Arial" w:cs="Arial"/>
                    <w:color w:val="222D71"/>
                    <w:sz w:val="28"/>
                    <w:szCs w:val="28"/>
                    <w:lang w:val="en"/>
                  </w:rPr>
                </w:pPr>
                <w:r w:rsidRPr="0049069C">
                  <w:rPr>
                    <w:rStyle w:val="Strong"/>
                    <w:rFonts w:ascii="Arial" w:hAnsi="Arial" w:cs="Arial"/>
                    <w:color w:val="222D71"/>
                    <w:sz w:val="28"/>
                    <w:szCs w:val="28"/>
                    <w:lang w:val="en"/>
                  </w:rPr>
                  <w:t>EMAIL:</w:t>
                </w:r>
              </w:p>
            </w:sdtContent>
          </w:sdt>
          <w:p w14:paraId="269F72DF" w14:textId="77777777" w:rsidR="00453BDA" w:rsidRPr="0049069C" w:rsidRDefault="00453BDA" w:rsidP="00820964">
            <w:pPr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</w:pPr>
            <w:r w:rsidRPr="0049069C">
              <w:rPr>
                <w:rStyle w:val="Strong"/>
                <w:rFonts w:ascii="Arial" w:hAnsi="Arial" w:cs="Arial"/>
                <w:color w:val="222D71"/>
                <w:sz w:val="28"/>
                <w:szCs w:val="28"/>
                <w:lang w:val="en"/>
              </w:rPr>
              <w:t>info@ruanemaritime.com</w:t>
            </w:r>
          </w:p>
          <w:p w14:paraId="4E06A26A" w14:textId="77777777" w:rsidR="00453BDA" w:rsidRDefault="00453BDA" w:rsidP="000C45FF">
            <w:pPr>
              <w:tabs>
                <w:tab w:val="left" w:pos="990"/>
              </w:tabs>
            </w:pPr>
          </w:p>
          <w:p w14:paraId="6F918855" w14:textId="77777777" w:rsidR="00453BDA" w:rsidRDefault="00453BDA" w:rsidP="000C45FF">
            <w:pPr>
              <w:tabs>
                <w:tab w:val="left" w:pos="990"/>
              </w:tabs>
            </w:pPr>
          </w:p>
          <w:p w14:paraId="3D281E30" w14:textId="77777777" w:rsidR="00453BDA" w:rsidRDefault="00453BDA" w:rsidP="000C45FF">
            <w:pPr>
              <w:tabs>
                <w:tab w:val="left" w:pos="990"/>
              </w:tabs>
            </w:pPr>
          </w:p>
          <w:p w14:paraId="471AF446" w14:textId="77777777" w:rsidR="00453BDA" w:rsidRDefault="00453BDA" w:rsidP="000C45FF">
            <w:pPr>
              <w:tabs>
                <w:tab w:val="left" w:pos="990"/>
              </w:tabs>
            </w:pPr>
          </w:p>
          <w:p w14:paraId="7019FD4A" w14:textId="77777777" w:rsidR="00453BDA" w:rsidRDefault="00453BDA" w:rsidP="000C45FF">
            <w:pPr>
              <w:tabs>
                <w:tab w:val="left" w:pos="990"/>
              </w:tabs>
            </w:pPr>
          </w:p>
          <w:p w14:paraId="3016F43F" w14:textId="77777777" w:rsidR="00453BDA" w:rsidRDefault="00453BDA" w:rsidP="000C45FF">
            <w:pPr>
              <w:tabs>
                <w:tab w:val="left" w:pos="990"/>
              </w:tabs>
            </w:pPr>
          </w:p>
          <w:p w14:paraId="7BA4F22B" w14:textId="77777777" w:rsidR="00453BDA" w:rsidRDefault="00453BDA" w:rsidP="000C45FF">
            <w:pPr>
              <w:tabs>
                <w:tab w:val="left" w:pos="990"/>
              </w:tabs>
            </w:pPr>
          </w:p>
          <w:p w14:paraId="01EB614C" w14:textId="77777777" w:rsidR="00453BDA" w:rsidRDefault="00453BDA" w:rsidP="000C45FF">
            <w:pPr>
              <w:tabs>
                <w:tab w:val="left" w:pos="990"/>
              </w:tabs>
            </w:pPr>
          </w:p>
          <w:p w14:paraId="3E0055E2" w14:textId="77777777" w:rsidR="00453BDA" w:rsidRDefault="00453BDA" w:rsidP="00820964">
            <w:pPr>
              <w:tabs>
                <w:tab w:val="left" w:pos="990"/>
              </w:tabs>
            </w:pPr>
          </w:p>
        </w:tc>
        <w:tc>
          <w:tcPr>
            <w:tcW w:w="6237" w:type="dxa"/>
            <w:vAlign w:val="bottom"/>
          </w:tcPr>
          <w:p w14:paraId="2DEB9E90" w14:textId="77777777" w:rsidR="00453BDA" w:rsidRPr="004A0ED6" w:rsidRDefault="00453BDA" w:rsidP="00EB00E7">
            <w:pPr>
              <w:pStyle w:val="Title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BOOKING FORM</w:t>
            </w:r>
          </w:p>
          <w:p w14:paraId="432ED487" w14:textId="77777777" w:rsidR="00453BDA" w:rsidRPr="00820964" w:rsidRDefault="00453BDA" w:rsidP="00EB00E7">
            <w:pPr>
              <w:pStyle w:val="Heading2"/>
              <w:rPr>
                <w:rStyle w:val="Strong"/>
                <w:rFonts w:ascii="Arial" w:eastAsiaTheme="minorEastAsia" w:hAnsi="Arial" w:cs="Arial"/>
                <w:caps w:val="0"/>
                <w:color w:val="222D71"/>
                <w:sz w:val="24"/>
                <w:szCs w:val="24"/>
                <w:lang w:val="en"/>
              </w:rPr>
            </w:pPr>
            <w:r w:rsidRPr="00820964">
              <w:rPr>
                <w:rStyle w:val="Strong"/>
                <w:rFonts w:ascii="Arial" w:eastAsiaTheme="minorEastAsia" w:hAnsi="Arial" w:cs="Arial"/>
                <w:caps w:val="0"/>
                <w:color w:val="222D71"/>
                <w:sz w:val="24"/>
                <w:szCs w:val="24"/>
                <w:lang w:val="en"/>
              </w:rPr>
              <w:t>Please complete all the information below and return by email to info@</w:t>
            </w:r>
            <w:r>
              <w:rPr>
                <w:rStyle w:val="Strong"/>
                <w:rFonts w:ascii="Arial" w:eastAsiaTheme="minorEastAsia" w:hAnsi="Arial" w:cs="Arial"/>
                <w:caps w:val="0"/>
                <w:color w:val="222D71"/>
                <w:sz w:val="24"/>
                <w:szCs w:val="24"/>
                <w:lang w:val="en"/>
              </w:rPr>
              <w:t>ruane</w:t>
            </w:r>
            <w:r w:rsidRPr="00820964">
              <w:rPr>
                <w:rStyle w:val="Strong"/>
                <w:rFonts w:ascii="Arial" w:eastAsiaTheme="minorEastAsia" w:hAnsi="Arial" w:cs="Arial"/>
                <w:caps w:val="0"/>
                <w:color w:val="222D71"/>
                <w:sz w:val="24"/>
                <w:szCs w:val="24"/>
                <w:lang w:val="en"/>
              </w:rPr>
              <w:t xml:space="preserve">maritime.com. </w:t>
            </w:r>
          </w:p>
          <w:p w14:paraId="769C0D31" w14:textId="77777777" w:rsidR="00453BDA" w:rsidRPr="00820964" w:rsidRDefault="00453BDA" w:rsidP="00EB00E7">
            <w:pPr>
              <w:pStyle w:val="Heading2"/>
              <w:rPr>
                <w:rStyle w:val="Strong"/>
                <w:rFonts w:ascii="Arial" w:eastAsiaTheme="minorEastAsia" w:hAnsi="Arial" w:cs="Arial"/>
                <w:caps w:val="0"/>
                <w:color w:val="222D71"/>
                <w:sz w:val="24"/>
                <w:szCs w:val="24"/>
                <w:lang w:val="en"/>
              </w:rPr>
            </w:pPr>
            <w:r w:rsidRPr="00820964">
              <w:rPr>
                <w:rStyle w:val="Strong"/>
                <w:rFonts w:ascii="Arial" w:eastAsiaTheme="minorEastAsia" w:hAnsi="Arial" w:cs="Arial"/>
                <w:caps w:val="0"/>
                <w:color w:val="222D71"/>
                <w:sz w:val="24"/>
                <w:szCs w:val="24"/>
                <w:lang w:val="en"/>
              </w:rPr>
              <w:t>Registrations are processed on a "first come first served" basis.</w:t>
            </w:r>
            <w:r>
              <w:rPr>
                <w:rStyle w:val="Strong"/>
                <w:rFonts w:ascii="Arial" w:eastAsiaTheme="minorEastAsia" w:hAnsi="Arial" w:cs="Arial"/>
                <w:caps w:val="0"/>
                <w:color w:val="222D71"/>
                <w:sz w:val="24"/>
                <w:szCs w:val="24"/>
                <w:lang w:val="en"/>
              </w:rPr>
              <w:t xml:space="preserve"> </w:t>
            </w:r>
          </w:p>
          <w:p w14:paraId="5BB2FBF2" w14:textId="77777777" w:rsidR="00453BDA" w:rsidRDefault="00453BDA" w:rsidP="00EB00E7">
            <w:pPr>
              <w:pStyle w:val="Heading2"/>
              <w:rPr>
                <w:rFonts w:ascii="Bookman Old Style" w:hAnsi="Bookman Old Style"/>
              </w:rPr>
            </w:pPr>
          </w:p>
          <w:p w14:paraId="7C786986" w14:textId="77777777" w:rsidR="00453BDA" w:rsidRPr="001244EA" w:rsidRDefault="00453BDA" w:rsidP="00565359">
            <w:pPr>
              <w:tabs>
                <w:tab w:val="left" w:pos="567"/>
              </w:tabs>
              <w:spacing w:line="48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244EA">
              <w:rPr>
                <w:rFonts w:ascii="Bookman Old Style" w:hAnsi="Bookman Old Style"/>
                <w:b/>
                <w:sz w:val="20"/>
                <w:szCs w:val="20"/>
              </w:rPr>
              <w:t xml:space="preserve">I wish to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book</w:t>
            </w:r>
            <w:r w:rsidRPr="001244EA">
              <w:rPr>
                <w:rFonts w:ascii="Bookman Old Style" w:hAnsi="Bookman Old Style"/>
                <w:b/>
                <w:sz w:val="20"/>
                <w:szCs w:val="20"/>
              </w:rPr>
              <w:t xml:space="preserve"> a place on the following course: </w:t>
            </w:r>
          </w:p>
          <w:tbl>
            <w:tblPr>
              <w:tblStyle w:val="TableGrid"/>
              <w:tblW w:w="5902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3475"/>
            </w:tblGrid>
            <w:tr w:rsidR="00453BDA" w14:paraId="020E90FA" w14:textId="77777777" w:rsidTr="00820964">
              <w:trPr>
                <w:trHeight w:val="434"/>
              </w:trPr>
              <w:tc>
                <w:tcPr>
                  <w:tcW w:w="2427" w:type="dxa"/>
                </w:tcPr>
                <w:p w14:paraId="32752820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NAME</w:t>
                  </w:r>
                </w:p>
              </w:tc>
              <w:tc>
                <w:tcPr>
                  <w:tcW w:w="3475" w:type="dxa"/>
                </w:tcPr>
                <w:p w14:paraId="53912393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</w:p>
              </w:tc>
            </w:tr>
            <w:tr w:rsidR="00453BDA" w14:paraId="6A965822" w14:textId="77777777" w:rsidTr="00820964">
              <w:trPr>
                <w:trHeight w:val="434"/>
              </w:trPr>
              <w:tc>
                <w:tcPr>
                  <w:tcW w:w="2427" w:type="dxa"/>
                </w:tcPr>
                <w:p w14:paraId="03DC80BE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EMAIL</w:t>
                  </w:r>
                </w:p>
              </w:tc>
              <w:tc>
                <w:tcPr>
                  <w:tcW w:w="3475" w:type="dxa"/>
                </w:tcPr>
                <w:p w14:paraId="3D43BC29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</w:p>
              </w:tc>
            </w:tr>
            <w:tr w:rsidR="00453BDA" w14:paraId="130BB3D6" w14:textId="77777777" w:rsidTr="00820964">
              <w:trPr>
                <w:trHeight w:val="434"/>
              </w:trPr>
              <w:tc>
                <w:tcPr>
                  <w:tcW w:w="2427" w:type="dxa"/>
                </w:tcPr>
                <w:p w14:paraId="24C00CCF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MOBILE</w:t>
                  </w:r>
                </w:p>
              </w:tc>
              <w:tc>
                <w:tcPr>
                  <w:tcW w:w="3475" w:type="dxa"/>
                </w:tcPr>
                <w:p w14:paraId="76B82FB9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</w:p>
              </w:tc>
            </w:tr>
            <w:tr w:rsidR="00453BDA" w14:paraId="0824E90A" w14:textId="77777777" w:rsidTr="00820964">
              <w:trPr>
                <w:trHeight w:val="421"/>
              </w:trPr>
              <w:tc>
                <w:tcPr>
                  <w:tcW w:w="2427" w:type="dxa"/>
                </w:tcPr>
                <w:p w14:paraId="42FED44F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COURSE </w:t>
                  </w:r>
                </w:p>
              </w:tc>
              <w:tc>
                <w:tcPr>
                  <w:tcW w:w="3475" w:type="dxa"/>
                </w:tcPr>
                <w:p w14:paraId="4523C40C" w14:textId="6D990AE9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</w:p>
              </w:tc>
            </w:tr>
            <w:tr w:rsidR="00453BDA" w14:paraId="126C5EBF" w14:textId="77777777" w:rsidTr="00820964">
              <w:trPr>
                <w:trHeight w:val="509"/>
              </w:trPr>
              <w:tc>
                <w:tcPr>
                  <w:tcW w:w="2427" w:type="dxa"/>
                </w:tcPr>
                <w:p w14:paraId="0B0CCE99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DATE</w:t>
                  </w:r>
                </w:p>
              </w:tc>
              <w:tc>
                <w:tcPr>
                  <w:tcW w:w="3475" w:type="dxa"/>
                </w:tcPr>
                <w:p w14:paraId="055E6C46" w14:textId="045F78DB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</w:p>
              </w:tc>
            </w:tr>
            <w:tr w:rsidR="00453BDA" w14:paraId="1B4165D0" w14:textId="77777777" w:rsidTr="00820964">
              <w:trPr>
                <w:trHeight w:val="434"/>
              </w:trPr>
              <w:tc>
                <w:tcPr>
                  <w:tcW w:w="2427" w:type="dxa"/>
                </w:tcPr>
                <w:p w14:paraId="627B8A65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COURSE COST</w:t>
                  </w:r>
                </w:p>
              </w:tc>
              <w:tc>
                <w:tcPr>
                  <w:tcW w:w="3475" w:type="dxa"/>
                </w:tcPr>
                <w:p w14:paraId="387929B2" w14:textId="23446B6E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</w:p>
              </w:tc>
            </w:tr>
            <w:tr w:rsidR="00453BDA" w14:paraId="271C4DB6" w14:textId="77777777" w:rsidTr="00820964">
              <w:trPr>
                <w:trHeight w:val="434"/>
              </w:trPr>
              <w:tc>
                <w:tcPr>
                  <w:tcW w:w="2427" w:type="dxa"/>
                </w:tcPr>
                <w:p w14:paraId="36EB8F5D" w14:textId="77777777" w:rsidR="00453BDA" w:rsidRDefault="00453BDA" w:rsidP="002949BA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COURSE LOCATION</w:t>
                  </w:r>
                </w:p>
              </w:tc>
              <w:tc>
                <w:tcPr>
                  <w:tcW w:w="3475" w:type="dxa"/>
                </w:tcPr>
                <w:p w14:paraId="05E7C279" w14:textId="12DA2C43" w:rsidR="00DD5557" w:rsidRDefault="00DD5557" w:rsidP="00DD5557">
                  <w:pPr>
                    <w:tabs>
                      <w:tab w:val="left" w:pos="567"/>
                    </w:tabs>
                    <w:rPr>
                      <w:rFonts w:ascii="Bookman Old Style" w:hAnsi="Bookman Old Style"/>
                      <w:b/>
                    </w:rPr>
                  </w:pPr>
                </w:p>
              </w:tc>
            </w:tr>
            <w:tr w:rsidR="00453BDA" w14:paraId="675377E8" w14:textId="77777777" w:rsidTr="00820964">
              <w:trPr>
                <w:trHeight w:val="868"/>
              </w:trPr>
              <w:tc>
                <w:tcPr>
                  <w:tcW w:w="2427" w:type="dxa"/>
                </w:tcPr>
                <w:p w14:paraId="03DE09F9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</w:p>
                <w:p w14:paraId="78315A8A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SIGNED:</w:t>
                  </w:r>
                </w:p>
              </w:tc>
              <w:tc>
                <w:tcPr>
                  <w:tcW w:w="3475" w:type="dxa"/>
                </w:tcPr>
                <w:p w14:paraId="186B4C1B" w14:textId="77777777" w:rsidR="00453BDA" w:rsidRDefault="00453BDA" w:rsidP="00565359">
                  <w:pPr>
                    <w:tabs>
                      <w:tab w:val="left" w:pos="567"/>
                    </w:tabs>
                    <w:spacing w:line="480" w:lineRule="auto"/>
                    <w:rPr>
                      <w:rFonts w:ascii="Bookman Old Style" w:hAnsi="Bookman Old Style"/>
                      <w:b/>
                    </w:rPr>
                  </w:pPr>
                </w:p>
              </w:tc>
            </w:tr>
          </w:tbl>
          <w:p w14:paraId="082BDFCB" w14:textId="77777777" w:rsidR="00453BDA" w:rsidRPr="008A3DD8" w:rsidRDefault="00453BDA" w:rsidP="00EB00E7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payment details</w:t>
            </w:r>
          </w:p>
          <w:p w14:paraId="1635206D" w14:textId="13B29E87" w:rsidR="00453BDA" w:rsidRDefault="00453BDA" w:rsidP="00EB00E7">
            <w:pPr>
              <w:pStyle w:val="NormalWeb"/>
              <w:rPr>
                <w:rStyle w:val="Strong"/>
                <w:rFonts w:ascii="Arial" w:hAnsi="Arial" w:cs="Arial"/>
                <w:b w:val="0"/>
                <w:color w:val="222D71"/>
                <w:lang w:val="en"/>
              </w:rPr>
            </w:pPr>
            <w:r w:rsidRPr="001244EA">
              <w:rPr>
                <w:rStyle w:val="Strong"/>
                <w:rFonts w:ascii="Arial" w:hAnsi="Arial" w:cs="Arial"/>
                <w:b w:val="0"/>
                <w:color w:val="222D71"/>
                <w:lang w:val="en"/>
              </w:rPr>
              <w:t xml:space="preserve">Payment of courses must be </w:t>
            </w:r>
            <w:r>
              <w:rPr>
                <w:rStyle w:val="Strong"/>
                <w:rFonts w:ascii="Arial" w:hAnsi="Arial" w:cs="Arial"/>
                <w:b w:val="0"/>
                <w:color w:val="222D71"/>
                <w:lang w:val="en"/>
              </w:rPr>
              <w:t>made</w:t>
            </w:r>
            <w:r w:rsidRPr="001244EA">
              <w:rPr>
                <w:rStyle w:val="Strong"/>
                <w:rFonts w:ascii="Arial" w:hAnsi="Arial" w:cs="Arial"/>
                <w:b w:val="0"/>
                <w:color w:val="222D71"/>
                <w:lang w:val="en"/>
              </w:rPr>
              <w:t xml:space="preserve"> at the time of booking. Preferred payment method is by EFT to the following account. Please use your </w:t>
            </w:r>
            <w:r w:rsidR="00040DCD" w:rsidRPr="00FA0AC9">
              <w:rPr>
                <w:rStyle w:val="Strong"/>
                <w:rFonts w:ascii="Arial" w:hAnsi="Arial" w:cs="Arial"/>
                <w:bCs w:val="0"/>
                <w:color w:val="222D71"/>
                <w:u w:val="single"/>
                <w:lang w:val="en"/>
              </w:rPr>
              <w:t>Full Name</w:t>
            </w:r>
            <w:r w:rsidR="00040DCD" w:rsidRPr="00FA0AC9">
              <w:rPr>
                <w:rStyle w:val="Strong"/>
                <w:rFonts w:ascii="Arial" w:hAnsi="Arial" w:cs="Arial"/>
                <w:b w:val="0"/>
                <w:color w:val="222D71"/>
                <w:u w:val="single"/>
                <w:lang w:val="en"/>
              </w:rPr>
              <w:t xml:space="preserve"> </w:t>
            </w:r>
            <w:r w:rsidRPr="00FA0AC9">
              <w:rPr>
                <w:rStyle w:val="Strong"/>
                <w:rFonts w:ascii="Arial" w:hAnsi="Arial" w:cs="Arial"/>
                <w:bCs w:val="0"/>
                <w:color w:val="222D71"/>
                <w:u w:val="single"/>
                <w:lang w:val="en"/>
              </w:rPr>
              <w:t>as the reference</w:t>
            </w:r>
            <w:r w:rsidRPr="00FA0AC9">
              <w:rPr>
                <w:rStyle w:val="Strong"/>
                <w:rFonts w:ascii="Arial" w:hAnsi="Arial" w:cs="Arial"/>
                <w:bCs w:val="0"/>
                <w:color w:val="222D71"/>
                <w:lang w:val="en"/>
              </w:rPr>
              <w:t xml:space="preserve"> </w:t>
            </w:r>
            <w:r w:rsidRPr="001244EA">
              <w:rPr>
                <w:rStyle w:val="Strong"/>
                <w:rFonts w:ascii="Arial" w:hAnsi="Arial" w:cs="Arial"/>
                <w:b w:val="0"/>
                <w:color w:val="222D71"/>
                <w:lang w:val="en"/>
              </w:rPr>
              <w:t xml:space="preserve">when making </w:t>
            </w:r>
            <w:r w:rsidR="00FA0AC9">
              <w:rPr>
                <w:rStyle w:val="Strong"/>
                <w:rFonts w:ascii="Arial" w:hAnsi="Arial" w:cs="Arial"/>
                <w:b w:val="0"/>
                <w:color w:val="222D71"/>
                <w:lang w:val="en"/>
              </w:rPr>
              <w:t xml:space="preserve">an electronic </w:t>
            </w:r>
            <w:r w:rsidRPr="001244EA">
              <w:rPr>
                <w:rStyle w:val="Strong"/>
                <w:rFonts w:ascii="Arial" w:hAnsi="Arial" w:cs="Arial"/>
                <w:b w:val="0"/>
                <w:color w:val="222D71"/>
                <w:lang w:val="en"/>
              </w:rPr>
              <w:t>payment</w:t>
            </w:r>
            <w:r w:rsidR="00305AD6">
              <w:rPr>
                <w:rStyle w:val="Strong"/>
                <w:rFonts w:ascii="Arial" w:hAnsi="Arial" w:cs="Arial"/>
                <w:b w:val="0"/>
                <w:color w:val="222D71"/>
                <w:lang w:val="en"/>
              </w:rPr>
              <w:t xml:space="preserve">, so that we can identify your payment. </w:t>
            </w:r>
          </w:p>
          <w:p w14:paraId="0F29B97C" w14:textId="77777777" w:rsidR="00453BDA" w:rsidRPr="001244EA" w:rsidRDefault="00453BDA" w:rsidP="00EB00E7">
            <w:pPr>
              <w:pStyle w:val="NormalWeb"/>
              <w:rPr>
                <w:rStyle w:val="Strong"/>
                <w:rFonts w:ascii="Arial" w:hAnsi="Arial" w:cs="Arial"/>
                <w:b w:val="0"/>
                <w:color w:val="222D71"/>
                <w:lang w:val="en"/>
              </w:rPr>
            </w:pPr>
            <w:r w:rsidRPr="001244EA">
              <w:rPr>
                <w:rStyle w:val="Strong"/>
                <w:rFonts w:ascii="Arial" w:hAnsi="Arial" w:cs="Arial"/>
                <w:b w:val="0"/>
                <w:color w:val="222D71"/>
                <w:lang w:val="en"/>
              </w:rPr>
              <w:t>Account details:</w:t>
            </w:r>
          </w:p>
          <w:p w14:paraId="4EBD9340" w14:textId="77777777" w:rsidR="00453BDA" w:rsidRDefault="00453BDA" w:rsidP="001244EA">
            <w:pPr>
              <w:pStyle w:val="NormalWeb"/>
              <w:spacing w:after="0" w:line="240" w:lineRule="auto"/>
              <w:rPr>
                <w:rStyle w:val="Strong"/>
                <w:rFonts w:ascii="Arial" w:hAnsi="Arial" w:cs="Arial"/>
                <w:b w:val="0"/>
                <w:color w:val="222D71"/>
                <w:sz w:val="28"/>
                <w:szCs w:val="28"/>
                <w:lang w:val="en"/>
              </w:rPr>
            </w:pPr>
            <w:r>
              <w:rPr>
                <w:rStyle w:val="Strong"/>
                <w:rFonts w:ascii="Arial" w:hAnsi="Arial" w:cs="Arial"/>
                <w:b w:val="0"/>
                <w:color w:val="222D71"/>
                <w:sz w:val="28"/>
                <w:szCs w:val="28"/>
                <w:lang w:val="en"/>
              </w:rPr>
              <w:t>BIC: AIBKIE2D</w:t>
            </w:r>
          </w:p>
          <w:p w14:paraId="59C6E9D9" w14:textId="77777777" w:rsidR="00453BDA" w:rsidRPr="00856431" w:rsidRDefault="00453BDA" w:rsidP="001244EA">
            <w:pPr>
              <w:pStyle w:val="NormalWeb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color w:val="222D71"/>
                <w:sz w:val="28"/>
                <w:szCs w:val="28"/>
                <w:lang w:val="en"/>
              </w:rPr>
              <w:t>IBAN: IE40 AIBK 9334 1436 0921 58</w:t>
            </w:r>
          </w:p>
          <w:p w14:paraId="3F05FD61" w14:textId="77777777" w:rsidR="00453BDA" w:rsidRDefault="00453BDA" w:rsidP="00820964">
            <w:pPr>
              <w:pStyle w:val="NormalWeb"/>
              <w:spacing w:after="0"/>
              <w:rPr>
                <w:rFonts w:asciiTheme="majorHAnsi" w:eastAsiaTheme="majorEastAsia" w:hAnsiTheme="majorHAnsi" w:cstheme="majorBidi"/>
                <w:b/>
                <w:bCs/>
                <w:color w:val="222D71"/>
                <w:sz w:val="20"/>
                <w:szCs w:val="20"/>
                <w:lang w:val="en"/>
              </w:rPr>
            </w:pPr>
          </w:p>
          <w:p w14:paraId="2C7CAC1B" w14:textId="46785CC3" w:rsidR="00453BDA" w:rsidRDefault="00453BDA" w:rsidP="00305AD6">
            <w:pPr>
              <w:pStyle w:val="NormalWeb"/>
              <w:rPr>
                <w:rFonts w:asciiTheme="majorHAnsi" w:eastAsiaTheme="majorEastAsia" w:hAnsiTheme="majorHAnsi" w:cstheme="majorBidi"/>
                <w:b/>
                <w:bCs/>
                <w:color w:val="222D71"/>
                <w:sz w:val="20"/>
                <w:szCs w:val="20"/>
                <w:lang w:val="en"/>
              </w:rPr>
            </w:pPr>
            <w:r>
              <w:rPr>
                <w:rStyle w:val="Strong"/>
                <w:rFonts w:ascii="Arial" w:hAnsi="Arial" w:cs="Arial"/>
                <w:b w:val="0"/>
                <w:color w:val="222D71"/>
                <w:lang w:val="en"/>
              </w:rPr>
              <w:t>Booking confirmation will be emailed on receipt of payment.</w:t>
            </w:r>
          </w:p>
          <w:p w14:paraId="17DEF1B1" w14:textId="77777777" w:rsidR="00305AD6" w:rsidRDefault="00453BDA" w:rsidP="00040DCD">
            <w:pPr>
              <w:pStyle w:val="NormalWeb"/>
              <w:spacing w:after="0" w:line="240" w:lineRule="auto"/>
              <w:rPr>
                <w:rFonts w:ascii="Arial" w:eastAsiaTheme="majorEastAsia" w:hAnsi="Arial" w:cs="Arial"/>
                <w:bCs/>
                <w:color w:val="222D71"/>
                <w:sz w:val="20"/>
                <w:szCs w:val="20"/>
                <w:lang w:val="en"/>
              </w:rPr>
            </w:pPr>
            <w:r w:rsidRPr="00D6175A">
              <w:rPr>
                <w:rFonts w:ascii="Arial" w:eastAsiaTheme="majorEastAsia" w:hAnsi="Arial" w:cs="Arial"/>
                <w:b/>
                <w:bCs/>
                <w:color w:val="222D71"/>
                <w:sz w:val="20"/>
                <w:szCs w:val="20"/>
                <w:lang w:val="en"/>
              </w:rPr>
              <w:t>Note:</w:t>
            </w:r>
            <w:r w:rsidRPr="00D6175A">
              <w:rPr>
                <w:rFonts w:ascii="Arial" w:eastAsiaTheme="majorEastAsia" w:hAnsi="Arial" w:cs="Arial"/>
                <w:bCs/>
                <w:color w:val="222D71"/>
                <w:sz w:val="20"/>
                <w:szCs w:val="20"/>
                <w:lang w:val="en"/>
              </w:rPr>
              <w:t xml:space="preserve"> </w:t>
            </w:r>
          </w:p>
          <w:p w14:paraId="45E35CED" w14:textId="3BC88D3B" w:rsidR="00453BDA" w:rsidRPr="00D6175A" w:rsidRDefault="00453BDA" w:rsidP="00305AD6">
            <w:pPr>
              <w:pStyle w:val="NormalWeb"/>
              <w:spacing w:after="0"/>
              <w:rPr>
                <w:rFonts w:ascii="Arial" w:hAnsi="Arial" w:cs="Arial"/>
                <w:color w:val="222D71"/>
                <w:sz w:val="28"/>
                <w:szCs w:val="28"/>
                <w:lang w:val="en"/>
              </w:rPr>
            </w:pPr>
            <w:r w:rsidRPr="00D6175A">
              <w:rPr>
                <w:rFonts w:ascii="Arial" w:eastAsiaTheme="majorEastAsia" w:hAnsi="Arial" w:cs="Arial"/>
                <w:bCs/>
                <w:color w:val="222D71"/>
                <w:sz w:val="20"/>
                <w:szCs w:val="20"/>
                <w:lang w:val="en"/>
              </w:rPr>
              <w:t>We regret that we cannot refund fees paid in the event of non-attendance, however we will make every effort to re-schedule</w:t>
            </w:r>
            <w:r w:rsidR="00040DCD">
              <w:rPr>
                <w:rFonts w:ascii="Arial" w:eastAsiaTheme="majorEastAsia" w:hAnsi="Arial" w:cs="Arial"/>
                <w:bCs/>
                <w:color w:val="222D71"/>
                <w:sz w:val="20"/>
                <w:szCs w:val="20"/>
                <w:lang w:val="en"/>
              </w:rPr>
              <w:t xml:space="preserve"> you</w:t>
            </w:r>
            <w:r w:rsidRPr="00D6175A">
              <w:rPr>
                <w:rFonts w:ascii="Arial" w:eastAsiaTheme="majorEastAsia" w:hAnsi="Arial" w:cs="Arial"/>
                <w:bCs/>
                <w:color w:val="222D71"/>
                <w:sz w:val="20"/>
                <w:szCs w:val="20"/>
                <w:lang w:val="en"/>
              </w:rPr>
              <w:t xml:space="preserve"> on the next available course</w:t>
            </w:r>
            <w:r w:rsidRPr="00D6175A">
              <w:rPr>
                <w:rFonts w:ascii="Arial" w:eastAsiaTheme="majorEastAsia" w:hAnsi="Arial" w:cs="Arial"/>
                <w:b/>
                <w:bCs/>
                <w:color w:val="222D71"/>
                <w:sz w:val="28"/>
                <w:szCs w:val="28"/>
                <w:lang w:val="en"/>
              </w:rPr>
              <w:t>.</w:t>
            </w:r>
          </w:p>
        </w:tc>
        <w:tc>
          <w:tcPr>
            <w:tcW w:w="6470" w:type="dxa"/>
          </w:tcPr>
          <w:p w14:paraId="3E70D720" w14:textId="77777777" w:rsidR="00453BDA" w:rsidRPr="00EB00E7" w:rsidRDefault="00453BDA" w:rsidP="00EB00E7">
            <w:pPr>
              <w:pStyle w:val="Title"/>
              <w:jc w:val="center"/>
              <w:rPr>
                <w:sz w:val="56"/>
                <w:szCs w:val="56"/>
              </w:rPr>
            </w:pPr>
          </w:p>
        </w:tc>
        <w:tc>
          <w:tcPr>
            <w:tcW w:w="6470" w:type="dxa"/>
          </w:tcPr>
          <w:p w14:paraId="09F9B71A" w14:textId="77777777" w:rsidR="00453BDA" w:rsidRPr="00EB00E7" w:rsidRDefault="00453BDA" w:rsidP="00EB00E7">
            <w:pPr>
              <w:pStyle w:val="Title"/>
              <w:jc w:val="center"/>
              <w:rPr>
                <w:sz w:val="56"/>
                <w:szCs w:val="56"/>
              </w:rPr>
            </w:pPr>
          </w:p>
        </w:tc>
      </w:tr>
    </w:tbl>
    <w:p w14:paraId="216BD0FA" w14:textId="77777777" w:rsidR="0043117B" w:rsidRDefault="001B5181" w:rsidP="0049069C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19A2" w14:textId="77777777" w:rsidR="001B5181" w:rsidRDefault="001B5181" w:rsidP="000C45FF">
      <w:r>
        <w:separator/>
      </w:r>
    </w:p>
  </w:endnote>
  <w:endnote w:type="continuationSeparator" w:id="0">
    <w:p w14:paraId="6C2156A4" w14:textId="77777777" w:rsidR="001B5181" w:rsidRDefault="001B518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4771" w14:textId="77777777" w:rsidR="001B5181" w:rsidRDefault="001B5181" w:rsidP="000C45FF">
      <w:r>
        <w:separator/>
      </w:r>
    </w:p>
  </w:footnote>
  <w:footnote w:type="continuationSeparator" w:id="0">
    <w:p w14:paraId="3283F899" w14:textId="77777777" w:rsidR="001B5181" w:rsidRDefault="001B518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27B9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73"/>
    <w:rsid w:val="00015587"/>
    <w:rsid w:val="00036450"/>
    <w:rsid w:val="00040DCD"/>
    <w:rsid w:val="000443B0"/>
    <w:rsid w:val="00094499"/>
    <w:rsid w:val="000C45FF"/>
    <w:rsid w:val="000E3FD1"/>
    <w:rsid w:val="00106737"/>
    <w:rsid w:val="00112054"/>
    <w:rsid w:val="001208C4"/>
    <w:rsid w:val="001244EA"/>
    <w:rsid w:val="001525E1"/>
    <w:rsid w:val="00180329"/>
    <w:rsid w:val="0019001F"/>
    <w:rsid w:val="001A74A5"/>
    <w:rsid w:val="001B2ABD"/>
    <w:rsid w:val="001B5181"/>
    <w:rsid w:val="001E0391"/>
    <w:rsid w:val="001E1759"/>
    <w:rsid w:val="001F1ECC"/>
    <w:rsid w:val="0020487F"/>
    <w:rsid w:val="002400EB"/>
    <w:rsid w:val="00256CF7"/>
    <w:rsid w:val="00281FD5"/>
    <w:rsid w:val="002967FF"/>
    <w:rsid w:val="0030481B"/>
    <w:rsid w:val="00305AD6"/>
    <w:rsid w:val="003156FC"/>
    <w:rsid w:val="003254B5"/>
    <w:rsid w:val="00357792"/>
    <w:rsid w:val="0037121F"/>
    <w:rsid w:val="0037336C"/>
    <w:rsid w:val="003A6B7D"/>
    <w:rsid w:val="003B06CA"/>
    <w:rsid w:val="00403B31"/>
    <w:rsid w:val="0040418A"/>
    <w:rsid w:val="004071FC"/>
    <w:rsid w:val="00445947"/>
    <w:rsid w:val="00453BDA"/>
    <w:rsid w:val="004813B3"/>
    <w:rsid w:val="0049069C"/>
    <w:rsid w:val="00496591"/>
    <w:rsid w:val="004A08E7"/>
    <w:rsid w:val="004A0ED6"/>
    <w:rsid w:val="004C63E4"/>
    <w:rsid w:val="004D3011"/>
    <w:rsid w:val="005262AC"/>
    <w:rsid w:val="00565359"/>
    <w:rsid w:val="005E39D5"/>
    <w:rsid w:val="00600670"/>
    <w:rsid w:val="0062123A"/>
    <w:rsid w:val="00646E75"/>
    <w:rsid w:val="00672A97"/>
    <w:rsid w:val="006771D0"/>
    <w:rsid w:val="006A3BF9"/>
    <w:rsid w:val="006B2BD1"/>
    <w:rsid w:val="00715FCB"/>
    <w:rsid w:val="0073582D"/>
    <w:rsid w:val="00743101"/>
    <w:rsid w:val="00753202"/>
    <w:rsid w:val="007775E1"/>
    <w:rsid w:val="007867A0"/>
    <w:rsid w:val="007927F5"/>
    <w:rsid w:val="007E539F"/>
    <w:rsid w:val="007E7573"/>
    <w:rsid w:val="00802CA0"/>
    <w:rsid w:val="00820964"/>
    <w:rsid w:val="00840961"/>
    <w:rsid w:val="00844732"/>
    <w:rsid w:val="00856431"/>
    <w:rsid w:val="008A3DD8"/>
    <w:rsid w:val="008C37A8"/>
    <w:rsid w:val="009260CD"/>
    <w:rsid w:val="00952C25"/>
    <w:rsid w:val="00A042F2"/>
    <w:rsid w:val="00A2118D"/>
    <w:rsid w:val="00A406F0"/>
    <w:rsid w:val="00A71E62"/>
    <w:rsid w:val="00A77C38"/>
    <w:rsid w:val="00AD76E2"/>
    <w:rsid w:val="00B20152"/>
    <w:rsid w:val="00B359E4"/>
    <w:rsid w:val="00B40F3F"/>
    <w:rsid w:val="00B57D98"/>
    <w:rsid w:val="00B70850"/>
    <w:rsid w:val="00BC3105"/>
    <w:rsid w:val="00BF62EC"/>
    <w:rsid w:val="00C066B6"/>
    <w:rsid w:val="00C37BA1"/>
    <w:rsid w:val="00C4674C"/>
    <w:rsid w:val="00C506CF"/>
    <w:rsid w:val="00C625A7"/>
    <w:rsid w:val="00C62C93"/>
    <w:rsid w:val="00C72BED"/>
    <w:rsid w:val="00C9578B"/>
    <w:rsid w:val="00CB0055"/>
    <w:rsid w:val="00D22E0D"/>
    <w:rsid w:val="00D2522B"/>
    <w:rsid w:val="00D422DE"/>
    <w:rsid w:val="00D5459D"/>
    <w:rsid w:val="00D6175A"/>
    <w:rsid w:val="00D66237"/>
    <w:rsid w:val="00DA1F4D"/>
    <w:rsid w:val="00DC431A"/>
    <w:rsid w:val="00DC48B3"/>
    <w:rsid w:val="00DD172A"/>
    <w:rsid w:val="00DD5557"/>
    <w:rsid w:val="00E139FF"/>
    <w:rsid w:val="00E25A26"/>
    <w:rsid w:val="00E31900"/>
    <w:rsid w:val="00E4381A"/>
    <w:rsid w:val="00E55D74"/>
    <w:rsid w:val="00E63AEB"/>
    <w:rsid w:val="00EA2F9B"/>
    <w:rsid w:val="00EB00E7"/>
    <w:rsid w:val="00EB1404"/>
    <w:rsid w:val="00F60274"/>
    <w:rsid w:val="00F77FB9"/>
    <w:rsid w:val="00FA0AC9"/>
    <w:rsid w:val="00FB068F"/>
    <w:rsid w:val="00FC3B9E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BCDF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rmalWeb">
    <w:name w:val="Normal (Web)"/>
    <w:basedOn w:val="Normal"/>
    <w:uiPriority w:val="99"/>
    <w:unhideWhenUsed/>
    <w:rsid w:val="007E757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7E75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B9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E4C68EC722486BBCB4812BC61A6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C9D1-2053-4C91-9E08-AE0B1C1BFA9F}"/>
      </w:docPartPr>
      <w:docPartBody>
        <w:p w:rsidR="00FC1A1F" w:rsidRDefault="00742526" w:rsidP="00742526">
          <w:pPr>
            <w:pStyle w:val="7BE4C68EC722486BBCB4812BC61A6ED9"/>
          </w:pPr>
          <w:r w:rsidRPr="004D3011">
            <w:t>PHONE:</w:t>
          </w:r>
        </w:p>
      </w:docPartBody>
    </w:docPart>
    <w:docPart>
      <w:docPartPr>
        <w:name w:val="E862D03730EB42CFBC145A4223CA4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EB5EC-2879-460A-A754-A2D2E58DFD08}"/>
      </w:docPartPr>
      <w:docPartBody>
        <w:p w:rsidR="00FC1A1F" w:rsidRDefault="00742526" w:rsidP="00742526">
          <w:pPr>
            <w:pStyle w:val="E862D03730EB42CFBC145A4223CA4A48"/>
          </w:pPr>
          <w:r w:rsidRPr="004D3011">
            <w:t>WEBSITE:</w:t>
          </w:r>
        </w:p>
      </w:docPartBody>
    </w:docPart>
    <w:docPart>
      <w:docPartPr>
        <w:name w:val="AD939B00725840CFBA695CDBF4638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B1C98-EF3A-4BEE-B5FB-F4A0846BAB05}"/>
      </w:docPartPr>
      <w:docPartBody>
        <w:p w:rsidR="00FC1A1F" w:rsidRDefault="00742526" w:rsidP="00742526">
          <w:pPr>
            <w:pStyle w:val="AD939B00725840CFBA695CDBF4638007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CF"/>
    <w:rsid w:val="0005389D"/>
    <w:rsid w:val="001737CB"/>
    <w:rsid w:val="001A1E82"/>
    <w:rsid w:val="001C60E3"/>
    <w:rsid w:val="00742526"/>
    <w:rsid w:val="00783F27"/>
    <w:rsid w:val="007D4B32"/>
    <w:rsid w:val="00884EA8"/>
    <w:rsid w:val="00963946"/>
    <w:rsid w:val="009E4FCF"/>
    <w:rsid w:val="00A65529"/>
    <w:rsid w:val="00AD03FC"/>
    <w:rsid w:val="00B9396F"/>
    <w:rsid w:val="00C72F9A"/>
    <w:rsid w:val="00FC1A1F"/>
    <w:rsid w:val="00FC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9E4FCF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E4FCF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7BE4C68EC722486BBCB4812BC61A6ED9">
    <w:name w:val="7BE4C68EC722486BBCB4812BC61A6ED9"/>
    <w:rsid w:val="00742526"/>
  </w:style>
  <w:style w:type="paragraph" w:customStyle="1" w:styleId="E862D03730EB42CFBC145A4223CA4A48">
    <w:name w:val="E862D03730EB42CFBC145A4223CA4A48"/>
    <w:rsid w:val="00742526"/>
  </w:style>
  <w:style w:type="paragraph" w:customStyle="1" w:styleId="AD939B00725840CFBA695CDBF4638007">
    <w:name w:val="AD939B00725840CFBA695CDBF4638007"/>
    <w:rsid w:val="007425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2021-09-10T13:32:00Z</dcterms:created>
  <dcterms:modified xsi:type="dcterms:W3CDTF">2022-03-10T00:10:00Z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