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11900"/>
        <w:gridCol w:w="2500"/>
      </w:tblGrid>
      <w:tr w:rsidR="00F8354F" w14:paraId="4791D7EE" w14:textId="77777777" w:rsidTr="00F8354F">
        <w:trPr>
          <w:trHeight w:hRule="exact" w:val="1368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346A1BD6" w14:textId="77777777" w:rsidR="00F8354F" w:rsidRDefault="00804FC2">
            <w:pPr>
              <w:pStyle w:val="Month"/>
              <w:spacing w:after="40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0F04EB">
              <w:t>June</w:t>
            </w:r>
            <w:r>
              <w:fldChar w:fldCharType="end"/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65BABA81" w14:textId="77777777" w:rsidR="00F8354F" w:rsidRDefault="00804FC2">
            <w:pPr>
              <w:pStyle w:val="Year"/>
              <w:spacing w:after="4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0F04EB">
              <w:t>2018</w:t>
            </w:r>
            <w:r>
              <w:fldChar w:fldCharType="end"/>
            </w:r>
          </w:p>
        </w:tc>
      </w:tr>
      <w:tr w:rsidR="00F8354F" w14:paraId="5D57BDF9" w14:textId="77777777" w:rsidTr="00F8354F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4115A2F9" w14:textId="77777777" w:rsidR="00F8354F" w:rsidRDefault="00F8354F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7619F84E" w14:textId="77777777" w:rsidR="00F8354F" w:rsidRDefault="00F8354F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56"/>
        <w:gridCol w:w="2056"/>
        <w:gridCol w:w="2056"/>
        <w:gridCol w:w="2056"/>
        <w:gridCol w:w="2056"/>
        <w:gridCol w:w="2055"/>
        <w:gridCol w:w="2055"/>
      </w:tblGrid>
      <w:tr w:rsidR="00F8354F" w14:paraId="47235815" w14:textId="77777777" w:rsidTr="00F835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1778867687"/>
            <w:placeholder>
              <w:docPart w:val="0121CE14FB384CC6AB045B9A33064AEB"/>
            </w:placeholder>
            <w:temporary/>
            <w:showingPlcHdr/>
            <w15:appearance w15:val="hidden"/>
          </w:sdtPr>
          <w:sdtEndPr/>
          <w:sdtContent>
            <w:tc>
              <w:tcPr>
                <w:tcW w:w="714" w:type="pct"/>
                <w:tcBorders>
                  <w:bottom w:val="single" w:sz="4" w:space="0" w:color="BFBFBF" w:themeColor="background1" w:themeShade="BF"/>
                </w:tcBorders>
                <w:shd w:val="clear" w:color="auto" w:fill="595959" w:themeFill="text1" w:themeFillTint="A6"/>
              </w:tcPr>
              <w:p w14:paraId="0A1FDA31" w14:textId="77777777" w:rsidR="00F8354F" w:rsidRDefault="00804FC2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03025063" w14:textId="77777777" w:rsidR="00F8354F" w:rsidRDefault="000A70E4">
            <w:pPr>
              <w:pStyle w:val="Days"/>
            </w:pPr>
            <w:sdt>
              <w:sdtPr>
                <w:id w:val="-1020851123"/>
                <w:placeholder>
                  <w:docPart w:val="DE6CD61508DE48099461E31BCBAE0742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Monday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0AD29D7E" w14:textId="77777777" w:rsidR="00F8354F" w:rsidRDefault="000A70E4">
            <w:pPr>
              <w:pStyle w:val="Days"/>
            </w:pPr>
            <w:sdt>
              <w:sdtPr>
                <w:id w:val="1121034790"/>
                <w:placeholder>
                  <w:docPart w:val="EE0CD6BB03354E5F950B51BA6894564D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4CF08EBE" w14:textId="77777777" w:rsidR="00F8354F" w:rsidRDefault="000A70E4">
            <w:pPr>
              <w:pStyle w:val="Days"/>
            </w:pPr>
            <w:sdt>
              <w:sdtPr>
                <w:id w:val="-328132386"/>
                <w:placeholder>
                  <w:docPart w:val="1A3BCC8082CC44ADBCC64D6CC0593720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43A0E0B0" w14:textId="77777777" w:rsidR="00F8354F" w:rsidRDefault="000A70E4">
            <w:pPr>
              <w:pStyle w:val="Days"/>
            </w:pPr>
            <w:sdt>
              <w:sdtPr>
                <w:id w:val="1241452743"/>
                <w:placeholder>
                  <w:docPart w:val="FFBB9EA8B226451D843B47EA60F3BF8E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0DD88A0C" w14:textId="77777777" w:rsidR="00F8354F" w:rsidRDefault="000A70E4">
            <w:pPr>
              <w:pStyle w:val="Days"/>
            </w:pPr>
            <w:sdt>
              <w:sdtPr>
                <w:id w:val="-65336403"/>
                <w:placeholder>
                  <w:docPart w:val="727486F396B449BE93FCCDB06F3DC114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47349420" w14:textId="77777777" w:rsidR="00F8354F" w:rsidRDefault="000A70E4">
            <w:pPr>
              <w:pStyle w:val="Days"/>
            </w:pPr>
            <w:sdt>
              <w:sdtPr>
                <w:id w:val="825547652"/>
                <w:placeholder>
                  <w:docPart w:val="EF1B52B5A98C4F61B3A16E68E7637001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Saturday</w:t>
                </w:r>
              </w:sdtContent>
            </w:sdt>
          </w:p>
        </w:tc>
      </w:tr>
      <w:tr w:rsidR="00F8354F" w14:paraId="0B7B3F2C" w14:textId="77777777" w:rsidTr="000F04EB">
        <w:tc>
          <w:tcPr>
            <w:tcW w:w="714" w:type="pct"/>
            <w:tcBorders>
              <w:bottom w:val="nil"/>
            </w:tcBorders>
          </w:tcPr>
          <w:p w14:paraId="31F6E9E8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F04EB">
              <w:instrText>Friday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8783FAC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F04EB">
              <w:instrText>Friday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0F04E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82F93E1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F04EB">
              <w:instrText>Friday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0F04E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4491C3F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F04EB">
              <w:instrText>Friday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0F04E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262469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3CD59E2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F04EB">
              <w:instrText>Friday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0F04E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262469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5590CC" w:themeFill="text2"/>
          </w:tcPr>
          <w:p w14:paraId="77FDE108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F04EB">
              <w:instrText>Friday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262469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262469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F04EB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0F04EB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1AED701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F04EB">
              <w:instrText>Friday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0F04EB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0F04E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F04EB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0F04EB">
              <w:rPr>
                <w:noProof/>
              </w:rPr>
              <w:t>2</w:t>
            </w:r>
            <w:r>
              <w:fldChar w:fldCharType="end"/>
            </w:r>
          </w:p>
        </w:tc>
      </w:tr>
      <w:tr w:rsidR="00F8354F" w14:paraId="74AD9F15" w14:textId="77777777" w:rsidTr="000F04EB">
        <w:trPr>
          <w:trHeight w:hRule="exact" w:val="927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2332D7D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064D838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7C7C4F2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5DB4145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763C73C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5590CC" w:themeFill="text2"/>
          </w:tcPr>
          <w:p w14:paraId="29DF3A77" w14:textId="60A53F98" w:rsidR="00F8354F" w:rsidRDefault="000F04EB">
            <w:r>
              <w:t>Studio closed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3D2AFC2" w14:textId="455B7F4E" w:rsidR="00F8354F" w:rsidRDefault="000F04EB">
            <w:r>
              <w:t>Drawing 10:30-12:30</w:t>
            </w:r>
          </w:p>
        </w:tc>
      </w:tr>
      <w:tr w:rsidR="00F8354F" w14:paraId="64BE35B8" w14:textId="77777777" w:rsidTr="000F04EB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CC677AD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0F04EB">
              <w:rPr>
                <w:noProof/>
              </w:rPr>
              <w:t>3</w:t>
            </w:r>
            <w:r>
              <w:fldChar w:fldCharType="end"/>
            </w:r>
          </w:p>
          <w:p w14:paraId="047DB216" w14:textId="77777777" w:rsidR="000F04EB" w:rsidRDefault="000F04EB" w:rsidP="000F04EB">
            <w:pPr>
              <w:pStyle w:val="Dates"/>
              <w:jc w:val="left"/>
            </w:pPr>
            <w:r>
              <w:t>Open Life Drawing</w:t>
            </w:r>
          </w:p>
          <w:p w14:paraId="43BCE157" w14:textId="0BDB9F1A" w:rsidR="000F04EB" w:rsidRDefault="000F04EB" w:rsidP="000F04EB">
            <w:pPr>
              <w:pStyle w:val="Dates"/>
              <w:jc w:val="left"/>
            </w:pPr>
            <w:r>
              <w:t>7-9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B91396A" w14:textId="353D41ED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0F04EB">
              <w:rPr>
                <w:noProof/>
              </w:rPr>
              <w:t>4</w:t>
            </w:r>
            <w:r>
              <w:fldChar w:fldCharType="end"/>
            </w:r>
          </w:p>
          <w:p w14:paraId="0A16E476" w14:textId="46BDC53F" w:rsidR="000F04EB" w:rsidRDefault="000F04EB" w:rsidP="000F04EB">
            <w:pPr>
              <w:pStyle w:val="Dates"/>
              <w:jc w:val="left"/>
            </w:pPr>
            <w:r>
              <w:t>Drawing 3:30-5:30</w:t>
            </w:r>
          </w:p>
          <w:p w14:paraId="76704510" w14:textId="35D6D5F2" w:rsidR="000F04EB" w:rsidRDefault="000F04EB" w:rsidP="000F04EB">
            <w:pPr>
              <w:pStyle w:val="Dates"/>
              <w:jc w:val="left"/>
            </w:pPr>
            <w:r>
              <w:t>Teen Painting 6-8</w:t>
            </w:r>
          </w:p>
          <w:p w14:paraId="401D920F" w14:textId="0B7FA95E" w:rsidR="000F04EB" w:rsidRDefault="000F04EB" w:rsidP="000F04EB">
            <w:pPr>
              <w:pStyle w:val="Dates"/>
              <w:jc w:val="center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5590CC" w:themeFill="text2"/>
          </w:tcPr>
          <w:p w14:paraId="78A0DA56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0F04EB">
              <w:rPr>
                <w:noProof/>
              </w:rPr>
              <w:t>5</w:t>
            </w:r>
            <w:r>
              <w:fldChar w:fldCharType="end"/>
            </w:r>
          </w:p>
          <w:p w14:paraId="49791FEB" w14:textId="1B6CC5D3" w:rsidR="000F04EB" w:rsidRDefault="000F04EB" w:rsidP="000F04EB">
            <w:pPr>
              <w:pStyle w:val="Dates"/>
              <w:tabs>
                <w:tab w:val="right" w:pos="1840"/>
              </w:tabs>
              <w:jc w:val="left"/>
            </w:pPr>
            <w:r>
              <w:t>Studio Closed</w:t>
            </w:r>
            <w:r>
              <w:tab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3155933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0F04EB">
              <w:rPr>
                <w:noProof/>
              </w:rPr>
              <w:t>6</w:t>
            </w:r>
            <w:r>
              <w:fldChar w:fldCharType="end"/>
            </w:r>
          </w:p>
          <w:p w14:paraId="7F448E27" w14:textId="624E1F6B" w:rsidR="000F04EB" w:rsidRDefault="000F04EB" w:rsidP="000F04EB">
            <w:pPr>
              <w:pStyle w:val="Dates"/>
              <w:jc w:val="left"/>
            </w:pPr>
            <w:r>
              <w:t xml:space="preserve">Portrait Drawing 4-6 </w:t>
            </w:r>
          </w:p>
          <w:p w14:paraId="6A183FEF" w14:textId="4DB93CEC" w:rsidR="000F04EB" w:rsidRDefault="000F04EB" w:rsidP="000F04EB">
            <w:pPr>
              <w:pStyle w:val="Dates"/>
              <w:jc w:val="left"/>
            </w:pPr>
            <w:r>
              <w:t>Figure Drawing 7-9</w:t>
            </w:r>
          </w:p>
          <w:p w14:paraId="46CA4560" w14:textId="1692228F" w:rsidR="000F04EB" w:rsidRDefault="000F04EB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9E18E61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0F04EB">
              <w:rPr>
                <w:noProof/>
              </w:rPr>
              <w:t>7</w:t>
            </w:r>
            <w:r>
              <w:fldChar w:fldCharType="end"/>
            </w:r>
          </w:p>
          <w:p w14:paraId="58D446E5" w14:textId="2609D12E" w:rsidR="000F04EB" w:rsidRDefault="000F04EB" w:rsidP="000F04EB">
            <w:pPr>
              <w:pStyle w:val="Dates"/>
              <w:jc w:val="left"/>
            </w:pPr>
            <w:r w:rsidRPr="000F04EB">
              <w:t>Painting 6:30-8:30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5590CC" w:themeFill="text2"/>
          </w:tcPr>
          <w:p w14:paraId="62B0A2EB" w14:textId="36EDF1AA" w:rsidR="000F04EB" w:rsidRDefault="00804FC2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0F04EB">
              <w:rPr>
                <w:noProof/>
              </w:rPr>
              <w:t>8</w:t>
            </w:r>
            <w:r>
              <w:fldChar w:fldCharType="end"/>
            </w:r>
          </w:p>
          <w:p w14:paraId="615CE192" w14:textId="730038EF" w:rsidR="00F8354F" w:rsidRPr="000F04EB" w:rsidRDefault="000F04EB" w:rsidP="000F04EB">
            <w:r>
              <w:t>Studio Closed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E5B514B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0F04EB">
              <w:rPr>
                <w:noProof/>
              </w:rPr>
              <w:t>9</w:t>
            </w:r>
            <w:r>
              <w:fldChar w:fldCharType="end"/>
            </w:r>
          </w:p>
          <w:p w14:paraId="2D670882" w14:textId="75D11179" w:rsidR="000F04EB" w:rsidRDefault="000F04EB" w:rsidP="000F04EB">
            <w:pPr>
              <w:pStyle w:val="Dates"/>
              <w:jc w:val="left"/>
            </w:pPr>
            <w:r w:rsidRPr="000F04EB">
              <w:t>Drawing 10:30-12:30</w:t>
            </w:r>
          </w:p>
        </w:tc>
      </w:tr>
      <w:tr w:rsidR="00F8354F" w14:paraId="0BF4CED7" w14:textId="77777777" w:rsidTr="000F04EB">
        <w:trPr>
          <w:trHeight w:hRule="exact" w:val="315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01FD385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00282F1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5590CC" w:themeFill="text2"/>
          </w:tcPr>
          <w:p w14:paraId="4B660123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3466E4A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001C6CD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5590CC" w:themeFill="text2"/>
          </w:tcPr>
          <w:p w14:paraId="3F348FF9" w14:textId="34A2616E" w:rsidR="000F04EB" w:rsidRDefault="000F04EB"/>
          <w:p w14:paraId="548079FF" w14:textId="77777777" w:rsidR="00F8354F" w:rsidRPr="000F04EB" w:rsidRDefault="00F8354F" w:rsidP="000F04EB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E8413B4" w14:textId="587039FD" w:rsidR="00F8354F" w:rsidRDefault="000F04EB">
            <w:r>
              <w:t>substitute</w:t>
            </w:r>
          </w:p>
        </w:tc>
      </w:tr>
      <w:tr w:rsidR="00F8354F" w14:paraId="06073D2D" w14:textId="77777777" w:rsidTr="000F04EB">
        <w:tc>
          <w:tcPr>
            <w:tcW w:w="714" w:type="pct"/>
            <w:tcBorders>
              <w:bottom w:val="nil"/>
            </w:tcBorders>
          </w:tcPr>
          <w:p w14:paraId="246682E6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0F04EB">
              <w:rPr>
                <w:noProof/>
              </w:rPr>
              <w:t>10</w:t>
            </w:r>
            <w:r>
              <w:fldChar w:fldCharType="end"/>
            </w:r>
          </w:p>
          <w:p w14:paraId="1C7F831F" w14:textId="77777777" w:rsidR="000F04EB" w:rsidRDefault="000F04EB" w:rsidP="000F04EB">
            <w:pPr>
              <w:pStyle w:val="Dates"/>
              <w:jc w:val="left"/>
            </w:pPr>
            <w:r>
              <w:t>Open Life Drawing</w:t>
            </w:r>
          </w:p>
          <w:p w14:paraId="49AFB78A" w14:textId="62D5F49B" w:rsidR="000F04EB" w:rsidRDefault="000F04EB" w:rsidP="000F04EB">
            <w:pPr>
              <w:pStyle w:val="Dates"/>
              <w:jc w:val="left"/>
            </w:pPr>
            <w:r>
              <w:t>7-9</w:t>
            </w:r>
          </w:p>
        </w:tc>
        <w:tc>
          <w:tcPr>
            <w:tcW w:w="714" w:type="pct"/>
            <w:tcBorders>
              <w:bottom w:val="nil"/>
            </w:tcBorders>
          </w:tcPr>
          <w:p w14:paraId="7D2B2030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0F04EB">
              <w:rPr>
                <w:noProof/>
              </w:rPr>
              <w:t>11</w:t>
            </w:r>
            <w:r>
              <w:fldChar w:fldCharType="end"/>
            </w:r>
          </w:p>
          <w:p w14:paraId="490A82A2" w14:textId="77777777" w:rsidR="000F04EB" w:rsidRDefault="000F04EB" w:rsidP="000F04EB">
            <w:pPr>
              <w:pStyle w:val="Dates"/>
              <w:jc w:val="left"/>
            </w:pPr>
            <w:r>
              <w:t>Drawing 3:30-5:30</w:t>
            </w:r>
          </w:p>
          <w:p w14:paraId="75211421" w14:textId="33426F26" w:rsidR="000F04EB" w:rsidRDefault="000F04EB" w:rsidP="000F04EB">
            <w:pPr>
              <w:pStyle w:val="Dates"/>
              <w:jc w:val="left"/>
            </w:pPr>
            <w:r>
              <w:t>Teen Painting 6-8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5590CC" w:themeFill="text2"/>
          </w:tcPr>
          <w:p w14:paraId="110E1E84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0F04EB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5B5706A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0F04EB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A372E8B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0F04EB">
              <w:rPr>
                <w:noProof/>
              </w:rPr>
              <w:t>14</w:t>
            </w:r>
            <w:r>
              <w:fldChar w:fldCharType="end"/>
            </w:r>
          </w:p>
          <w:p w14:paraId="7CA670C4" w14:textId="4884D26D" w:rsidR="000F04EB" w:rsidRDefault="000F04EB" w:rsidP="000F04EB">
            <w:pPr>
              <w:pStyle w:val="Dates"/>
              <w:jc w:val="left"/>
            </w:pPr>
            <w:r w:rsidRPr="000F04EB">
              <w:t>Painting 6:30-8:30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5590CC" w:themeFill="text2"/>
          </w:tcPr>
          <w:p w14:paraId="1840FC60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0F04EB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1B084D56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0F04EB">
              <w:rPr>
                <w:noProof/>
              </w:rPr>
              <w:t>16</w:t>
            </w:r>
            <w:r>
              <w:fldChar w:fldCharType="end"/>
            </w:r>
          </w:p>
          <w:p w14:paraId="270A5F5C" w14:textId="77777777" w:rsidR="000F04EB" w:rsidRDefault="000F04EB">
            <w:pPr>
              <w:pStyle w:val="Dates"/>
            </w:pPr>
          </w:p>
          <w:p w14:paraId="101EBB61" w14:textId="7943311A" w:rsidR="000F04EB" w:rsidRDefault="000F04EB" w:rsidP="000F04EB">
            <w:pPr>
              <w:pStyle w:val="Dates"/>
              <w:jc w:val="left"/>
            </w:pPr>
            <w:r w:rsidRPr="000F04EB">
              <w:t>Drawing 10:30-12:30</w:t>
            </w:r>
          </w:p>
        </w:tc>
      </w:tr>
      <w:tr w:rsidR="00F8354F" w14:paraId="543CA8C7" w14:textId="77777777" w:rsidTr="000F04EB">
        <w:trPr>
          <w:trHeight w:hRule="exact" w:val="963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EC29F05" w14:textId="165B826B" w:rsidR="00F8354F" w:rsidRDefault="000F04EB">
            <w:r>
              <w:t>substitute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B5B5B14" w14:textId="3C7C8933" w:rsidR="00F8354F" w:rsidRDefault="000F04EB">
            <w:r>
              <w:t>substitute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5590CC" w:themeFill="text2"/>
          </w:tcPr>
          <w:p w14:paraId="6FF2A042" w14:textId="77777777" w:rsidR="00F8354F" w:rsidRDefault="000F04EB">
            <w:r>
              <w:t>Studio Closed</w:t>
            </w:r>
          </w:p>
          <w:p w14:paraId="2AC20D6C" w14:textId="03F1D7DB" w:rsidR="000F04EB" w:rsidRDefault="000F04EB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5C2D586" w14:textId="77777777" w:rsidR="000F04EB" w:rsidRDefault="000F04EB" w:rsidP="000F04EB">
            <w:r>
              <w:t xml:space="preserve">Portrait Drawing 4-6 </w:t>
            </w:r>
          </w:p>
          <w:p w14:paraId="183F7210" w14:textId="233D2748" w:rsidR="00A95836" w:rsidRDefault="000F04EB" w:rsidP="000F04EB">
            <w:r>
              <w:t>Figure</w:t>
            </w:r>
            <w:r w:rsidR="00A95836">
              <w:t xml:space="preserve"> </w:t>
            </w:r>
            <w:r>
              <w:t>Drawing</w:t>
            </w:r>
            <w:r w:rsidR="00A95836">
              <w:t xml:space="preserve"> 7-9</w:t>
            </w:r>
            <w:bookmarkStart w:id="0" w:name="_GoBack"/>
            <w:bookmarkEnd w:id="0"/>
          </w:p>
          <w:p w14:paraId="7189A526" w14:textId="43306B36" w:rsidR="00F8354F" w:rsidRDefault="00A95836" w:rsidP="000F04EB">
            <w:r>
              <w:t>s</w:t>
            </w:r>
            <w:r w:rsidR="000F04EB">
              <w:t>ubstitute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891967E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5590CC" w:themeFill="text2"/>
          </w:tcPr>
          <w:p w14:paraId="14474B00" w14:textId="361E388C" w:rsidR="00F8354F" w:rsidRDefault="000F04EB">
            <w:r w:rsidRPr="000F04EB">
              <w:t>Studio Closed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E14EFB5" w14:textId="77777777" w:rsidR="00F8354F" w:rsidRDefault="00F8354F"/>
        </w:tc>
      </w:tr>
      <w:tr w:rsidR="00F8354F" w14:paraId="404D7C87" w14:textId="77777777" w:rsidTr="000F04EB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0B03429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0F04EB">
              <w:rPr>
                <w:noProof/>
              </w:rPr>
              <w:t>17</w:t>
            </w:r>
            <w:r>
              <w:fldChar w:fldCharType="end"/>
            </w:r>
          </w:p>
          <w:p w14:paraId="1733E444" w14:textId="77777777" w:rsidR="000F04EB" w:rsidRDefault="000F04EB" w:rsidP="000F04EB">
            <w:pPr>
              <w:pStyle w:val="Dates"/>
              <w:jc w:val="left"/>
            </w:pPr>
            <w:r>
              <w:t>Open Life Drawing</w:t>
            </w:r>
          </w:p>
          <w:p w14:paraId="3623B2B6" w14:textId="3CC8B3E9" w:rsidR="000F04EB" w:rsidRDefault="000F04EB" w:rsidP="000F04EB">
            <w:pPr>
              <w:pStyle w:val="Dates"/>
              <w:jc w:val="left"/>
            </w:pPr>
            <w:r>
              <w:t>7-9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A085AFF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0F04EB">
              <w:rPr>
                <w:noProof/>
              </w:rPr>
              <w:t>18</w:t>
            </w:r>
            <w:r>
              <w:fldChar w:fldCharType="end"/>
            </w:r>
          </w:p>
          <w:p w14:paraId="4826376D" w14:textId="77777777" w:rsidR="000F04EB" w:rsidRDefault="000F04EB" w:rsidP="000F04EB">
            <w:pPr>
              <w:pStyle w:val="Dates"/>
              <w:jc w:val="left"/>
            </w:pPr>
            <w:r>
              <w:t>Drawing 3:30-5:30</w:t>
            </w:r>
          </w:p>
          <w:p w14:paraId="128BB07C" w14:textId="7D29203E" w:rsidR="000F04EB" w:rsidRDefault="000F04EB" w:rsidP="000F04EB">
            <w:pPr>
              <w:pStyle w:val="Dates"/>
              <w:jc w:val="left"/>
            </w:pPr>
            <w:r>
              <w:t>Teen Painting 6-8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5590CC" w:themeFill="text2"/>
          </w:tcPr>
          <w:p w14:paraId="13FE39A6" w14:textId="4767AB9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0F04EB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AF65C6A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0F04EB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8441071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0F04EB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5590CC" w:themeFill="text2"/>
          </w:tcPr>
          <w:p w14:paraId="6637B942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0F04EB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F191FF3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0F04EB">
              <w:rPr>
                <w:noProof/>
              </w:rPr>
              <w:t>23</w:t>
            </w:r>
            <w:r>
              <w:fldChar w:fldCharType="end"/>
            </w:r>
          </w:p>
          <w:p w14:paraId="02CAFCB6" w14:textId="101DC0EC" w:rsidR="000F04EB" w:rsidRDefault="000F04EB" w:rsidP="000F04EB">
            <w:pPr>
              <w:pStyle w:val="Dates"/>
              <w:jc w:val="left"/>
            </w:pPr>
            <w:r w:rsidRPr="000F04EB">
              <w:t>Drawing 10:30-12:30</w:t>
            </w:r>
          </w:p>
        </w:tc>
      </w:tr>
      <w:tr w:rsidR="00F8354F" w14:paraId="7FBC1DCD" w14:textId="77777777" w:rsidTr="000F04EB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7AF198A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373B374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5590CC" w:themeFill="text2"/>
          </w:tcPr>
          <w:p w14:paraId="58B82768" w14:textId="46A752E6" w:rsidR="00F8354F" w:rsidRDefault="000F04EB">
            <w:r w:rsidRPr="000F04EB">
              <w:t>Studio Closed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1BC158F" w14:textId="77777777" w:rsidR="000F04EB" w:rsidRDefault="000F04EB" w:rsidP="000F04EB">
            <w:r>
              <w:t xml:space="preserve">Portrait Drawing 4-6 </w:t>
            </w:r>
          </w:p>
          <w:p w14:paraId="2BCC9873" w14:textId="6793DD19" w:rsidR="00F8354F" w:rsidRDefault="000F04EB" w:rsidP="000F04EB">
            <w:r>
              <w:t>Figure Drawing 7-9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F337815" w14:textId="77777777" w:rsidR="00F8354F" w:rsidRDefault="000F04EB">
            <w:r>
              <w:t>Painting 6:30-8:30</w:t>
            </w:r>
          </w:p>
          <w:p w14:paraId="63013B2F" w14:textId="2443DE40" w:rsidR="000F04EB" w:rsidRDefault="000F04EB">
            <w:r>
              <w:t>substitute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5590CC" w:themeFill="text2"/>
          </w:tcPr>
          <w:p w14:paraId="414857E2" w14:textId="6743E184" w:rsidR="00F8354F" w:rsidRDefault="000F04EB">
            <w:r w:rsidRPr="000F04EB">
              <w:t>Studio Closed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F6062D4" w14:textId="77777777" w:rsidR="00F8354F" w:rsidRDefault="00F8354F"/>
        </w:tc>
      </w:tr>
      <w:tr w:rsidR="00F8354F" w14:paraId="450703F1" w14:textId="77777777" w:rsidTr="000F04EB">
        <w:tc>
          <w:tcPr>
            <w:tcW w:w="714" w:type="pct"/>
            <w:tcBorders>
              <w:bottom w:val="nil"/>
            </w:tcBorders>
          </w:tcPr>
          <w:p w14:paraId="020B8B3A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0F04EB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0F04EB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F04EB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0F04EB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F04EB"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 w:rsidR="000F04EB">
              <w:rPr>
                <w:noProof/>
              </w:rPr>
              <w:t>24</w:t>
            </w:r>
            <w:r>
              <w:fldChar w:fldCharType="end"/>
            </w:r>
          </w:p>
          <w:p w14:paraId="25104F54" w14:textId="77777777" w:rsidR="000F04EB" w:rsidRDefault="000F04EB" w:rsidP="000F04EB">
            <w:pPr>
              <w:pStyle w:val="Dates"/>
              <w:jc w:val="left"/>
            </w:pPr>
            <w:r>
              <w:t>Open Life Drawing</w:t>
            </w:r>
          </w:p>
          <w:p w14:paraId="6ED049EA" w14:textId="7DC0048E" w:rsidR="000F04EB" w:rsidRDefault="000F04EB" w:rsidP="000F04EB">
            <w:pPr>
              <w:pStyle w:val="Dates"/>
              <w:jc w:val="left"/>
            </w:pPr>
            <w:r>
              <w:t>7-9</w:t>
            </w:r>
          </w:p>
        </w:tc>
        <w:tc>
          <w:tcPr>
            <w:tcW w:w="714" w:type="pct"/>
            <w:tcBorders>
              <w:bottom w:val="nil"/>
            </w:tcBorders>
          </w:tcPr>
          <w:p w14:paraId="43A34DD5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0F04EB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0F04EB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F04EB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0F04EB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F04EB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0F04EB">
              <w:rPr>
                <w:noProof/>
              </w:rPr>
              <w:t>25</w:t>
            </w:r>
            <w:r>
              <w:fldChar w:fldCharType="end"/>
            </w:r>
          </w:p>
          <w:p w14:paraId="414B0187" w14:textId="77777777" w:rsidR="000F04EB" w:rsidRDefault="000F04EB" w:rsidP="000F04EB">
            <w:pPr>
              <w:pStyle w:val="Dates"/>
              <w:jc w:val="left"/>
            </w:pPr>
            <w:r>
              <w:t>Drawing 3:30-5:30</w:t>
            </w:r>
          </w:p>
          <w:p w14:paraId="47B08D5E" w14:textId="75868237" w:rsidR="000F04EB" w:rsidRDefault="000F04EB" w:rsidP="000F04EB">
            <w:pPr>
              <w:pStyle w:val="Dates"/>
              <w:jc w:val="left"/>
            </w:pPr>
            <w:r>
              <w:t>Teen Painting 6-8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5590CC" w:themeFill="text2"/>
          </w:tcPr>
          <w:p w14:paraId="5B2C36A0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0F04EB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0F04EB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F04EB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0F04EB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F04EB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0F04EB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9A0EE88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0F04EB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0F04EB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F04EB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0F04EB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F04EB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0F04EB">
              <w:rPr>
                <w:noProof/>
              </w:rPr>
              <w:t>27</w:t>
            </w:r>
            <w:r>
              <w:fldChar w:fldCharType="end"/>
            </w:r>
          </w:p>
          <w:p w14:paraId="7A281CE9" w14:textId="77777777" w:rsidR="000F04EB" w:rsidRDefault="000F04EB" w:rsidP="000F04EB">
            <w:pPr>
              <w:pStyle w:val="Dates"/>
              <w:jc w:val="left"/>
            </w:pPr>
            <w:r>
              <w:t xml:space="preserve">Portrait Drawing 4-6 </w:t>
            </w:r>
          </w:p>
          <w:p w14:paraId="4A386C0B" w14:textId="6FEA06E2" w:rsidR="000F04EB" w:rsidRDefault="000F04EB" w:rsidP="000F04EB">
            <w:pPr>
              <w:pStyle w:val="Dates"/>
              <w:jc w:val="left"/>
            </w:pPr>
            <w:r>
              <w:t>Figure Drawing 7-9</w:t>
            </w:r>
          </w:p>
        </w:tc>
        <w:tc>
          <w:tcPr>
            <w:tcW w:w="714" w:type="pct"/>
            <w:tcBorders>
              <w:bottom w:val="nil"/>
            </w:tcBorders>
          </w:tcPr>
          <w:p w14:paraId="7B58141B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0F04EB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0F04EB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F04EB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0F04EB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 w:rsidR="000F04EB">
              <w:fldChar w:fldCharType="separate"/>
            </w:r>
            <w:r w:rsidR="000F04EB">
              <w:rPr>
                <w:noProof/>
              </w:rPr>
              <w:instrText>28</w:instrText>
            </w:r>
            <w:r>
              <w:fldChar w:fldCharType="end"/>
            </w:r>
            <w:r w:rsidR="000F04EB">
              <w:fldChar w:fldCharType="separate"/>
            </w:r>
            <w:r w:rsidR="000F04EB">
              <w:rPr>
                <w:noProof/>
              </w:rPr>
              <w:t>28</w:t>
            </w:r>
            <w:r>
              <w:fldChar w:fldCharType="end"/>
            </w:r>
          </w:p>
          <w:p w14:paraId="7195CC9E" w14:textId="0F720E17" w:rsidR="000F04EB" w:rsidRDefault="000F04EB" w:rsidP="000F04EB">
            <w:pPr>
              <w:pStyle w:val="Dates"/>
              <w:jc w:val="left"/>
            </w:pPr>
            <w:r>
              <w:t>Painting 6:30-8:30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5590CC" w:themeFill="text2"/>
          </w:tcPr>
          <w:p w14:paraId="1AD7B573" w14:textId="16AFA60B" w:rsidR="000F04EB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0F04EB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0F04EB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F04EB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0F04EB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F04EB">
              <w:rPr>
                <w:noProof/>
              </w:rPr>
              <w:instrText>29</w:instrText>
            </w:r>
            <w:r>
              <w:fldChar w:fldCharType="end"/>
            </w:r>
            <w:r w:rsidR="000F04EB">
              <w:fldChar w:fldCharType="separate"/>
            </w:r>
            <w:r w:rsidR="000F04EB">
              <w:rPr>
                <w:noProof/>
              </w:rPr>
              <w:t>29</w:t>
            </w:r>
            <w:r>
              <w:fldChar w:fldCharType="end"/>
            </w:r>
          </w:p>
          <w:p w14:paraId="6B81B6D5" w14:textId="6A4FF27B" w:rsidR="000F04EB" w:rsidRDefault="000F04EB" w:rsidP="000F04EB"/>
          <w:p w14:paraId="18165AB0" w14:textId="77777777" w:rsidR="00F8354F" w:rsidRPr="000F04EB" w:rsidRDefault="00F8354F" w:rsidP="000F04EB">
            <w:pPr>
              <w:ind w:firstLine="720"/>
            </w:pPr>
          </w:p>
        </w:tc>
        <w:tc>
          <w:tcPr>
            <w:tcW w:w="714" w:type="pct"/>
            <w:tcBorders>
              <w:bottom w:val="nil"/>
            </w:tcBorders>
          </w:tcPr>
          <w:p w14:paraId="7BC83AD0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0F04EB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0F04EB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F04EB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0F04E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F04EB">
              <w:rPr>
                <w:noProof/>
              </w:rPr>
              <w:instrText>30</w:instrText>
            </w:r>
            <w:r>
              <w:fldChar w:fldCharType="end"/>
            </w:r>
            <w:r w:rsidR="000F04EB">
              <w:fldChar w:fldCharType="separate"/>
            </w:r>
            <w:r w:rsidR="000F04EB">
              <w:rPr>
                <w:noProof/>
              </w:rPr>
              <w:t>30</w:t>
            </w:r>
            <w:r>
              <w:fldChar w:fldCharType="end"/>
            </w:r>
          </w:p>
          <w:p w14:paraId="6058AD8E" w14:textId="2264D708" w:rsidR="000F04EB" w:rsidRDefault="000F04EB" w:rsidP="000F04EB">
            <w:pPr>
              <w:pStyle w:val="Dates"/>
              <w:jc w:val="left"/>
            </w:pPr>
            <w:r w:rsidRPr="000F04EB">
              <w:t>Drawing 10:30-12:30</w:t>
            </w:r>
          </w:p>
        </w:tc>
      </w:tr>
      <w:tr w:rsidR="00F8354F" w14:paraId="13B53B4D" w14:textId="77777777" w:rsidTr="000F04EB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92F08D9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C732D92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5590CC" w:themeFill="text2"/>
          </w:tcPr>
          <w:p w14:paraId="49A8117B" w14:textId="68538812" w:rsidR="00F8354F" w:rsidRDefault="000F04EB">
            <w:r w:rsidRPr="000F04EB">
              <w:t>Studio Closed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FB3748C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28B0909" w14:textId="5240656B" w:rsidR="00F8354F" w:rsidRDefault="000F04EB">
            <w:r>
              <w:t>substitute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5590CC" w:themeFill="text2"/>
          </w:tcPr>
          <w:p w14:paraId="1AE66082" w14:textId="64A32152" w:rsidR="00F8354F" w:rsidRDefault="000F04EB">
            <w:r w:rsidRPr="000F04EB">
              <w:t>Studio Closed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3112496" w14:textId="77777777" w:rsidR="00F8354F" w:rsidRDefault="00F8354F"/>
        </w:tc>
      </w:tr>
      <w:tr w:rsidR="00F8354F" w14:paraId="419E9D76" w14:textId="77777777" w:rsidTr="00F8354F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AB0C447" w14:textId="77777777" w:rsidR="00F8354F" w:rsidRDefault="00804FC2">
            <w:pPr>
              <w:pStyle w:val="Dates"/>
            </w:pPr>
            <w:r>
              <w:lastRenderedPageBreak/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0F04E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0F04E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F04EB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A66A053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0F04E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E216366" w14:textId="77777777" w:rsidR="00F8354F" w:rsidRDefault="00F8354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1EF1253" w14:textId="77777777" w:rsidR="00F8354F" w:rsidRDefault="00F8354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B9EE4EC" w14:textId="77777777" w:rsidR="00F8354F" w:rsidRDefault="00F8354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9C12BB7" w14:textId="77777777" w:rsidR="00F8354F" w:rsidRDefault="00F8354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2B70099" w14:textId="77777777" w:rsidR="00F8354F" w:rsidRDefault="00F8354F">
            <w:pPr>
              <w:pStyle w:val="Dates"/>
            </w:pPr>
          </w:p>
        </w:tc>
      </w:tr>
      <w:tr w:rsidR="00F8354F" w14:paraId="6261100E" w14:textId="77777777" w:rsidTr="00F8354F">
        <w:trPr>
          <w:trHeight w:hRule="exact" w:val="720"/>
        </w:trPr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7D0B9454" w14:textId="77777777" w:rsidR="00F8354F" w:rsidRDefault="00F8354F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404650E7" w14:textId="77777777" w:rsidR="00F8354F" w:rsidRDefault="00F8354F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649A8775" w14:textId="77777777" w:rsidR="00F8354F" w:rsidRDefault="00F8354F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174B6FAB" w14:textId="77777777" w:rsidR="00F8354F" w:rsidRDefault="00F8354F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4407B6A2" w14:textId="77777777" w:rsidR="00F8354F" w:rsidRDefault="00F8354F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76F63193" w14:textId="77777777" w:rsidR="00F8354F" w:rsidRDefault="00F8354F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5DD8D49A" w14:textId="77777777" w:rsidR="00F8354F" w:rsidRDefault="00F8354F"/>
        </w:tc>
      </w:tr>
    </w:tbl>
    <w:tbl>
      <w:tblPr>
        <w:tblStyle w:val="PlainTable4"/>
        <w:tblW w:w="5000" w:type="pct"/>
        <w:tblCellMar>
          <w:top w:w="216" w:type="dxa"/>
          <w:left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3649"/>
        <w:gridCol w:w="3583"/>
        <w:gridCol w:w="3584"/>
        <w:gridCol w:w="3584"/>
      </w:tblGrid>
      <w:tr w:rsidR="00F8354F" w14:paraId="71801228" w14:textId="77777777" w:rsidTr="00F8354F">
        <w:trPr>
          <w:trHeight w:hRule="exact" w:val="1881"/>
        </w:trPr>
        <w:sdt>
          <w:sdtPr>
            <w:id w:val="885914927"/>
            <w:placeholder>
              <w:docPart w:val="B9C9BC94B5174671BC684C3AFF728FC0"/>
            </w:placeholder>
            <w:temporary/>
            <w:showingPlcHdr/>
            <w15:appearance w15:val="hidden"/>
          </w:sdtPr>
          <w:sdtEndPr/>
          <w:sdtContent>
            <w:tc>
              <w:tcPr>
                <w:tcW w:w="3649" w:type="dxa"/>
                <w:tcMar>
                  <w:left w:w="0" w:type="dxa"/>
                </w:tcMar>
              </w:tcPr>
              <w:p w14:paraId="40B1C972" w14:textId="77777777" w:rsidR="00F8354F" w:rsidRDefault="00804FC2">
                <w:pPr>
                  <w:pStyle w:val="Heading1"/>
                  <w:spacing w:after="40"/>
                  <w:outlineLvl w:val="0"/>
                </w:pPr>
                <w:r>
                  <w:t>Events</w:t>
                </w:r>
              </w:p>
            </w:tc>
          </w:sdtContent>
        </w:sdt>
        <w:tc>
          <w:tcPr>
            <w:tcW w:w="3583" w:type="dxa"/>
          </w:tcPr>
          <w:p w14:paraId="7F89E484" w14:textId="77777777" w:rsidR="00F8354F" w:rsidRDefault="000A70E4">
            <w:pPr>
              <w:pStyle w:val="Heading2"/>
              <w:spacing w:after="40"/>
              <w:outlineLvl w:val="1"/>
            </w:pPr>
            <w:sdt>
              <w:sdtPr>
                <w:id w:val="975191141"/>
                <w:placeholder>
                  <w:docPart w:val="D390D47F84B44A368C22D8493333F5BF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Heading</w:t>
                </w:r>
              </w:sdtContent>
            </w:sdt>
          </w:p>
          <w:p w14:paraId="68108E71" w14:textId="77777777" w:rsidR="00F8354F" w:rsidRDefault="000A70E4">
            <w:pPr>
              <w:spacing w:after="40"/>
            </w:pPr>
            <w:sdt>
              <w:sdtPr>
                <w:id w:val="793796526"/>
                <w:placeholder>
                  <w:docPart w:val="4D0F90EA5413429D83DFE1644693BD3D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To get started right away, just click any placeholder text (such as this) and start typing to replace it with your own.</w:t>
                </w:r>
              </w:sdtContent>
            </w:sdt>
          </w:p>
        </w:tc>
        <w:tc>
          <w:tcPr>
            <w:tcW w:w="3584" w:type="dxa"/>
          </w:tcPr>
          <w:p w14:paraId="5E3573DE" w14:textId="77777777" w:rsidR="00F8354F" w:rsidRDefault="000A70E4">
            <w:pPr>
              <w:pStyle w:val="Heading2"/>
              <w:spacing w:after="40"/>
              <w:outlineLvl w:val="1"/>
            </w:pPr>
            <w:sdt>
              <w:sdtPr>
                <w:id w:val="-1548298989"/>
                <w:placeholder>
                  <w:docPart w:val="5F9DE622B9B84AB9B2911A15EC7E0EFC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Heading</w:t>
                </w:r>
              </w:sdtContent>
            </w:sdt>
          </w:p>
          <w:p w14:paraId="43AAFE4A" w14:textId="77777777" w:rsidR="00F8354F" w:rsidRDefault="000A70E4">
            <w:pPr>
              <w:spacing w:after="40"/>
            </w:pPr>
            <w:sdt>
              <w:sdtPr>
                <w:id w:val="1940709073"/>
                <w:placeholder>
                  <w:docPart w:val="1695CE3D30B74F0B9C895B0F13D6A008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Want to insert a picture from your files or add a shape, text box, or table? You got it! On the Insert tab of the ribbon, just tap the option you need.</w:t>
                </w:r>
              </w:sdtContent>
            </w:sdt>
          </w:p>
        </w:tc>
        <w:tc>
          <w:tcPr>
            <w:tcW w:w="3584" w:type="dxa"/>
            <w:tcMar>
              <w:right w:w="0" w:type="dxa"/>
            </w:tcMar>
          </w:tcPr>
          <w:p w14:paraId="11EA3347" w14:textId="77777777" w:rsidR="00F8354F" w:rsidRDefault="000A70E4">
            <w:pPr>
              <w:pStyle w:val="Heading2"/>
              <w:spacing w:after="40"/>
              <w:outlineLvl w:val="1"/>
            </w:pPr>
            <w:sdt>
              <w:sdtPr>
                <w:id w:val="1620335665"/>
                <w:placeholder>
                  <w:docPart w:val="D43127BAD2F84FEB8DC92DE390DAE9A9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Heading</w:t>
                </w:r>
              </w:sdtContent>
            </w:sdt>
          </w:p>
          <w:p w14:paraId="60BDEED4" w14:textId="77777777" w:rsidR="00F8354F" w:rsidRDefault="000A70E4">
            <w:pPr>
              <w:spacing w:after="40"/>
            </w:pPr>
            <w:sdt>
              <w:sdtPr>
                <w:id w:val="224884436"/>
                <w:placeholder>
                  <w:docPart w:val="24B7F79BAC0442A7BF1250E5E585BD12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View and edit this document in Word on your computer, tablet, or phone.</w:t>
                </w:r>
              </w:sdtContent>
            </w:sdt>
          </w:p>
        </w:tc>
      </w:tr>
    </w:tbl>
    <w:p w14:paraId="59456BE3" w14:textId="77777777" w:rsidR="00F8354F" w:rsidRDefault="00F8354F">
      <w:pPr>
        <w:pStyle w:val="NoSpacing"/>
      </w:pPr>
    </w:p>
    <w:sectPr w:rsidR="00F8354F"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BEDD6" w14:textId="77777777" w:rsidR="000A70E4" w:rsidRDefault="000A70E4">
      <w:pPr>
        <w:spacing w:before="0" w:after="0"/>
      </w:pPr>
      <w:r>
        <w:separator/>
      </w:r>
    </w:p>
  </w:endnote>
  <w:endnote w:type="continuationSeparator" w:id="0">
    <w:p w14:paraId="6338AC5E" w14:textId="77777777" w:rsidR="000A70E4" w:rsidRDefault="000A70E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021226" w14:textId="77777777" w:rsidR="000A70E4" w:rsidRDefault="000A70E4">
      <w:pPr>
        <w:spacing w:before="0" w:after="0"/>
      </w:pPr>
      <w:r>
        <w:separator/>
      </w:r>
    </w:p>
  </w:footnote>
  <w:footnote w:type="continuationSeparator" w:id="0">
    <w:p w14:paraId="7A8B4256" w14:textId="77777777" w:rsidR="000A70E4" w:rsidRDefault="000A70E4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6/30/2018"/>
    <w:docVar w:name="MonthStart" w:val="6/1/2018"/>
  </w:docVars>
  <w:rsids>
    <w:rsidRoot w:val="000F04EB"/>
    <w:rsid w:val="000958A4"/>
    <w:rsid w:val="000A70E4"/>
    <w:rsid w:val="000F04EB"/>
    <w:rsid w:val="00262469"/>
    <w:rsid w:val="003B46B4"/>
    <w:rsid w:val="00532D2F"/>
    <w:rsid w:val="007F7A5D"/>
    <w:rsid w:val="00804FC2"/>
    <w:rsid w:val="00A95836"/>
    <w:rsid w:val="00CA55EB"/>
    <w:rsid w:val="00E6043F"/>
    <w:rsid w:val="00EA45F5"/>
    <w:rsid w:val="00F8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BD3E3B"/>
  <w15:docId w15:val="{CD9CE17D-75BC-4BFB-9345-13759BD4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7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3" w:unhideWhenUsed="1" w:qFormat="1"/>
    <w:lsdException w:name="Emphasis" w:semiHidden="1" w:uiPriority="13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3" w:unhideWhenUsed="1" w:qFormat="1"/>
    <w:lsdException w:name="Quote" w:semiHidden="1" w:uiPriority="13" w:unhideWhenUsed="1" w:qFormat="1"/>
    <w:lsdException w:name="Intense Quote" w:semiHidden="1" w:uiPriority="13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3" w:unhideWhenUsed="1" w:qFormat="1"/>
    <w:lsdException w:name="Intense Emphasis" w:semiHidden="1" w:uiPriority="13" w:unhideWhenUsed="1" w:qFormat="1"/>
    <w:lsdException w:name="Subtle Reference" w:semiHidden="1" w:uiPriority="13" w:unhideWhenUsed="1" w:qFormat="1"/>
    <w:lsdException w:name="Intense Reference" w:semiHidden="1" w:uiPriority="13" w:unhideWhenUsed="1" w:qFormat="1"/>
    <w:lsdException w:name="Book Title" w:semiHidden="1" w:uiPriority="1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PlainTable4">
    <w:name w:val="Plain Table 4"/>
    <w:basedOn w:val="Table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ssa\AppData\Roaming\Microsoft\Templates\Horizontal%20calendar%20(Sunday%20star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121CE14FB384CC6AB045B9A33064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752FF-7BCB-480A-9489-533EFC68F80C}"/>
      </w:docPartPr>
      <w:docPartBody>
        <w:p w:rsidR="00000000" w:rsidRDefault="003905E5">
          <w:pPr>
            <w:pStyle w:val="0121CE14FB384CC6AB045B9A33064AEB"/>
          </w:pPr>
          <w:r>
            <w:t>Sunday</w:t>
          </w:r>
        </w:p>
      </w:docPartBody>
    </w:docPart>
    <w:docPart>
      <w:docPartPr>
        <w:name w:val="DE6CD61508DE48099461E31BCBAE0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504A1-4441-40EA-A4DC-DB053B9313EB}"/>
      </w:docPartPr>
      <w:docPartBody>
        <w:p w:rsidR="00000000" w:rsidRDefault="003905E5">
          <w:pPr>
            <w:pStyle w:val="DE6CD61508DE48099461E31BCBAE0742"/>
          </w:pPr>
          <w:r>
            <w:t>Monday</w:t>
          </w:r>
        </w:p>
      </w:docPartBody>
    </w:docPart>
    <w:docPart>
      <w:docPartPr>
        <w:name w:val="EE0CD6BB03354E5F950B51BA68945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2348D-9C0F-439C-B254-034711CB9E56}"/>
      </w:docPartPr>
      <w:docPartBody>
        <w:p w:rsidR="00000000" w:rsidRDefault="003905E5">
          <w:pPr>
            <w:pStyle w:val="EE0CD6BB03354E5F950B51BA6894564D"/>
          </w:pPr>
          <w:r>
            <w:t>Tuesday</w:t>
          </w:r>
        </w:p>
      </w:docPartBody>
    </w:docPart>
    <w:docPart>
      <w:docPartPr>
        <w:name w:val="1A3BCC8082CC44ADBCC64D6CC0593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704FE-8828-4C4F-A153-F7B6F23FD1AA}"/>
      </w:docPartPr>
      <w:docPartBody>
        <w:p w:rsidR="00000000" w:rsidRDefault="003905E5">
          <w:pPr>
            <w:pStyle w:val="1A3BCC8082CC44ADBCC64D6CC0593720"/>
          </w:pPr>
          <w:r>
            <w:t>Wednesday</w:t>
          </w:r>
        </w:p>
      </w:docPartBody>
    </w:docPart>
    <w:docPart>
      <w:docPartPr>
        <w:name w:val="FFBB9EA8B226451D843B47EA60F3B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A0AE6-BEFC-4C83-9C8A-AFC90E8259B1}"/>
      </w:docPartPr>
      <w:docPartBody>
        <w:p w:rsidR="00000000" w:rsidRDefault="003905E5">
          <w:pPr>
            <w:pStyle w:val="FFBB9EA8B226451D843B47EA60F3BF8E"/>
          </w:pPr>
          <w:r>
            <w:t>Thursday</w:t>
          </w:r>
        </w:p>
      </w:docPartBody>
    </w:docPart>
    <w:docPart>
      <w:docPartPr>
        <w:name w:val="727486F396B449BE93FCCDB06F3DC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BA40E-8566-48CC-98F8-FE4203924390}"/>
      </w:docPartPr>
      <w:docPartBody>
        <w:p w:rsidR="00000000" w:rsidRDefault="003905E5">
          <w:pPr>
            <w:pStyle w:val="727486F396B449BE93FCCDB06F3DC114"/>
          </w:pPr>
          <w:r>
            <w:t>Friday</w:t>
          </w:r>
        </w:p>
      </w:docPartBody>
    </w:docPart>
    <w:docPart>
      <w:docPartPr>
        <w:name w:val="EF1B52B5A98C4F61B3A16E68E7637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CCC92-A29D-46A8-A2CA-A6222AD1F307}"/>
      </w:docPartPr>
      <w:docPartBody>
        <w:p w:rsidR="00000000" w:rsidRDefault="003905E5">
          <w:pPr>
            <w:pStyle w:val="EF1B52B5A98C4F61B3A16E68E7637001"/>
          </w:pPr>
          <w:r>
            <w:t>Saturday</w:t>
          </w:r>
        </w:p>
      </w:docPartBody>
    </w:docPart>
    <w:docPart>
      <w:docPartPr>
        <w:name w:val="B9C9BC94B5174671BC684C3AFF728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BC13F-3998-4977-A759-44F8DDED448A}"/>
      </w:docPartPr>
      <w:docPartBody>
        <w:p w:rsidR="00000000" w:rsidRDefault="003905E5">
          <w:pPr>
            <w:pStyle w:val="B9C9BC94B5174671BC684C3AFF728FC0"/>
          </w:pPr>
          <w:r>
            <w:t>Events</w:t>
          </w:r>
        </w:p>
      </w:docPartBody>
    </w:docPart>
    <w:docPart>
      <w:docPartPr>
        <w:name w:val="D390D47F84B44A368C22D8493333F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8F9AB-E2B0-4CB2-8C0C-37643EC4D21E}"/>
      </w:docPartPr>
      <w:docPartBody>
        <w:p w:rsidR="00000000" w:rsidRDefault="003905E5">
          <w:pPr>
            <w:pStyle w:val="D390D47F84B44A368C22D8493333F5BF"/>
          </w:pPr>
          <w:r>
            <w:t>Heading</w:t>
          </w:r>
        </w:p>
      </w:docPartBody>
    </w:docPart>
    <w:docPart>
      <w:docPartPr>
        <w:name w:val="4D0F90EA5413429D83DFE1644693B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0D560-8281-4064-83A7-08F84ACD8B59}"/>
      </w:docPartPr>
      <w:docPartBody>
        <w:p w:rsidR="00000000" w:rsidRDefault="003905E5">
          <w:pPr>
            <w:pStyle w:val="4D0F90EA5413429D83DFE1644693BD3D"/>
          </w:pPr>
          <w:r>
            <w:t>To get started right away, just click any placeholder text (such as this) and start typing to replace it with your own.</w:t>
          </w:r>
        </w:p>
      </w:docPartBody>
    </w:docPart>
    <w:docPart>
      <w:docPartPr>
        <w:name w:val="5F9DE622B9B84AB9B2911A15EC7E0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C8B78-6C13-4985-8924-719DDD58EBE5}"/>
      </w:docPartPr>
      <w:docPartBody>
        <w:p w:rsidR="00000000" w:rsidRDefault="003905E5">
          <w:pPr>
            <w:pStyle w:val="5F9DE622B9B84AB9B2911A15EC7E0EFC"/>
          </w:pPr>
          <w:r>
            <w:t>Heading</w:t>
          </w:r>
        </w:p>
      </w:docPartBody>
    </w:docPart>
    <w:docPart>
      <w:docPartPr>
        <w:name w:val="1695CE3D30B74F0B9C895B0F13D6A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F9CA8-D3E2-4733-BBCA-FD4120FCF680}"/>
      </w:docPartPr>
      <w:docPartBody>
        <w:p w:rsidR="00000000" w:rsidRDefault="003905E5">
          <w:pPr>
            <w:pStyle w:val="1695CE3D30B74F0B9C895B0F13D6A008"/>
          </w:pPr>
          <w:r>
            <w:t xml:space="preserve">Want to insert a picture from your files or add a </w:t>
          </w:r>
          <w:r>
            <w:t>shape, text box, or table? You got it! On the Insert tab of the ribbon, just tap the option you need.</w:t>
          </w:r>
        </w:p>
      </w:docPartBody>
    </w:docPart>
    <w:docPart>
      <w:docPartPr>
        <w:name w:val="D43127BAD2F84FEB8DC92DE390DAE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2C595-35BB-41EE-AD84-F7765276DC31}"/>
      </w:docPartPr>
      <w:docPartBody>
        <w:p w:rsidR="00000000" w:rsidRDefault="003905E5">
          <w:pPr>
            <w:pStyle w:val="D43127BAD2F84FEB8DC92DE390DAE9A9"/>
          </w:pPr>
          <w:r>
            <w:t>Heading</w:t>
          </w:r>
        </w:p>
      </w:docPartBody>
    </w:docPart>
    <w:docPart>
      <w:docPartPr>
        <w:name w:val="24B7F79BAC0442A7BF1250E5E585B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C07C6-3241-447D-AEBC-049AB8D72F41}"/>
      </w:docPartPr>
      <w:docPartBody>
        <w:p w:rsidR="00000000" w:rsidRDefault="003905E5">
          <w:pPr>
            <w:pStyle w:val="24B7F79BAC0442A7BF1250E5E585BD12"/>
          </w:pPr>
          <w:r>
            <w:t>View and edit this document in Word on your computer, tablet, or phone.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5E5"/>
    <w:rsid w:val="0039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21CE14FB384CC6AB045B9A33064AEB">
    <w:name w:val="0121CE14FB384CC6AB045B9A33064AEB"/>
  </w:style>
  <w:style w:type="paragraph" w:customStyle="1" w:styleId="DE6CD61508DE48099461E31BCBAE0742">
    <w:name w:val="DE6CD61508DE48099461E31BCBAE0742"/>
  </w:style>
  <w:style w:type="paragraph" w:customStyle="1" w:styleId="EE0CD6BB03354E5F950B51BA6894564D">
    <w:name w:val="EE0CD6BB03354E5F950B51BA6894564D"/>
  </w:style>
  <w:style w:type="paragraph" w:customStyle="1" w:styleId="1A3BCC8082CC44ADBCC64D6CC0593720">
    <w:name w:val="1A3BCC8082CC44ADBCC64D6CC0593720"/>
  </w:style>
  <w:style w:type="paragraph" w:customStyle="1" w:styleId="FFBB9EA8B226451D843B47EA60F3BF8E">
    <w:name w:val="FFBB9EA8B226451D843B47EA60F3BF8E"/>
  </w:style>
  <w:style w:type="paragraph" w:customStyle="1" w:styleId="727486F396B449BE93FCCDB06F3DC114">
    <w:name w:val="727486F396B449BE93FCCDB06F3DC114"/>
  </w:style>
  <w:style w:type="paragraph" w:customStyle="1" w:styleId="EF1B52B5A98C4F61B3A16E68E7637001">
    <w:name w:val="EF1B52B5A98C4F61B3A16E68E7637001"/>
  </w:style>
  <w:style w:type="paragraph" w:customStyle="1" w:styleId="B9C9BC94B5174671BC684C3AFF728FC0">
    <w:name w:val="B9C9BC94B5174671BC684C3AFF728FC0"/>
  </w:style>
  <w:style w:type="paragraph" w:customStyle="1" w:styleId="D390D47F84B44A368C22D8493333F5BF">
    <w:name w:val="D390D47F84B44A368C22D8493333F5BF"/>
  </w:style>
  <w:style w:type="paragraph" w:customStyle="1" w:styleId="4D0F90EA5413429D83DFE1644693BD3D">
    <w:name w:val="4D0F90EA5413429D83DFE1644693BD3D"/>
  </w:style>
  <w:style w:type="paragraph" w:customStyle="1" w:styleId="5F9DE622B9B84AB9B2911A15EC7E0EFC">
    <w:name w:val="5F9DE622B9B84AB9B2911A15EC7E0EFC"/>
  </w:style>
  <w:style w:type="paragraph" w:customStyle="1" w:styleId="1695CE3D30B74F0B9C895B0F13D6A008">
    <w:name w:val="1695CE3D30B74F0B9C895B0F13D6A008"/>
  </w:style>
  <w:style w:type="paragraph" w:customStyle="1" w:styleId="D43127BAD2F84FEB8DC92DE390DAE9A9">
    <w:name w:val="D43127BAD2F84FEB8DC92DE390DAE9A9"/>
  </w:style>
  <w:style w:type="paragraph" w:customStyle="1" w:styleId="24B7F79BAC0442A7BF1250E5E585BD12">
    <w:name w:val="24B7F79BAC0442A7BF1250E5E585BD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7AFCD-31BB-4BE8-8675-537C26BED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(Sunday start)</Template>
  <TotalTime>14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Elissa Krasenbaum</dc:creator>
  <cp:keywords/>
  <dc:description/>
  <cp:lastModifiedBy>Elissa Krasenbaum</cp:lastModifiedBy>
  <cp:revision>1</cp:revision>
  <dcterms:created xsi:type="dcterms:W3CDTF">2018-05-05T00:31:00Z</dcterms:created>
  <dcterms:modified xsi:type="dcterms:W3CDTF">2018-05-05T00:48:00Z</dcterms:modified>
  <cp:category/>
</cp:coreProperties>
</file>