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68A35AFC" w14:textId="77777777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AB4F501" w14:textId="2D1C4A79"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AA23A8">
              <w:t>October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B280061" w14:textId="5CFB29CE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A23A8">
              <w:t>2018</w:t>
            </w:r>
            <w:r>
              <w:fldChar w:fldCharType="end"/>
            </w:r>
          </w:p>
        </w:tc>
      </w:tr>
      <w:tr w:rsidR="00EB29B2" w14:paraId="3C0FF518" w14:textId="77777777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DE655E7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87A6F62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25F67CDE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6FE753B8B7B74EFF98AF5585CCDF05C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4B3A622D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9D524A1" w14:textId="77777777" w:rsidR="00EB29B2" w:rsidRDefault="009A451D">
            <w:pPr>
              <w:pStyle w:val="Days"/>
            </w:pPr>
            <w:sdt>
              <w:sdtPr>
                <w:id w:val="1049036045"/>
                <w:placeholder>
                  <w:docPart w:val="0BB248E82E6342F4B3FD025847D3D526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0EAE485" w14:textId="77777777" w:rsidR="00EB29B2" w:rsidRDefault="009A451D">
            <w:pPr>
              <w:pStyle w:val="Days"/>
            </w:pPr>
            <w:sdt>
              <w:sdtPr>
                <w:id w:val="513506771"/>
                <w:placeholder>
                  <w:docPart w:val="5960D5AB17CB4B1F93EA1298FD290926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E4D8659" w14:textId="77777777" w:rsidR="00EB29B2" w:rsidRDefault="009A451D">
            <w:pPr>
              <w:pStyle w:val="Days"/>
            </w:pPr>
            <w:sdt>
              <w:sdtPr>
                <w:id w:val="1506241252"/>
                <w:placeholder>
                  <w:docPart w:val="0A9A882E3E3443928DDE25BC5DB71E8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F2801D7" w14:textId="77777777" w:rsidR="00EB29B2" w:rsidRDefault="009A451D">
            <w:pPr>
              <w:pStyle w:val="Days"/>
            </w:pPr>
            <w:sdt>
              <w:sdtPr>
                <w:id w:val="366961532"/>
                <w:placeholder>
                  <w:docPart w:val="A942F8910D4443B4B8481779339F39FC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CDB522C" w14:textId="77777777" w:rsidR="00EB29B2" w:rsidRDefault="009A451D">
            <w:pPr>
              <w:pStyle w:val="Days"/>
            </w:pPr>
            <w:sdt>
              <w:sdtPr>
                <w:id w:val="-703411913"/>
                <w:placeholder>
                  <w:docPart w:val="CF2EA69221BB49948C72A39F9F27EEDE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4EC3D3E" w14:textId="77777777" w:rsidR="00EB29B2" w:rsidRDefault="009A451D">
            <w:pPr>
              <w:pStyle w:val="Days"/>
            </w:pPr>
            <w:sdt>
              <w:sdtPr>
                <w:id w:val="-1559472048"/>
                <w:placeholder>
                  <w:docPart w:val="09D8B1B7F690458782E4EDF8FD54BC0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68ADACA8" w14:textId="77777777" w:rsidTr="00EB29B2">
        <w:tc>
          <w:tcPr>
            <w:tcW w:w="714" w:type="pct"/>
            <w:tcBorders>
              <w:bottom w:val="nil"/>
            </w:tcBorders>
          </w:tcPr>
          <w:p w14:paraId="7C212889" w14:textId="4726111E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23A8">
              <w:instrText>Monday</w:instrText>
            </w:r>
            <w:r>
              <w:fldChar w:fldCharType="end"/>
            </w:r>
            <w:r>
              <w:instrText xml:space="preserve"> = "Monday" 1 ""</w:instrText>
            </w:r>
            <w:r w:rsidR="00AA23A8">
              <w:fldChar w:fldCharType="separate"/>
            </w:r>
            <w:r w:rsidR="00AA23A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F1D1272" w14:textId="57A80798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23A8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A23A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A23A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AA23A8">
              <w:fldChar w:fldCharType="separate"/>
            </w:r>
            <w:r w:rsidR="00AA23A8">
              <w:rPr>
                <w:noProof/>
              </w:rPr>
              <w:instrText>2</w:instrText>
            </w:r>
            <w:r>
              <w:fldChar w:fldCharType="end"/>
            </w:r>
            <w:r w:rsidR="00AA23A8">
              <w:fldChar w:fldCharType="separate"/>
            </w:r>
            <w:r w:rsidR="00AA23A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95970DD" w14:textId="216C1045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23A8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A23A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AA23A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AA23A8">
              <w:fldChar w:fldCharType="separate"/>
            </w:r>
            <w:r w:rsidR="00AA23A8">
              <w:rPr>
                <w:noProof/>
              </w:rPr>
              <w:instrText>3</w:instrText>
            </w:r>
            <w:r>
              <w:fldChar w:fldCharType="end"/>
            </w:r>
            <w:r w:rsidR="00AA23A8">
              <w:fldChar w:fldCharType="separate"/>
            </w:r>
            <w:r w:rsidR="00AA23A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4B92C5" w14:textId="7D3EC9B0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23A8">
              <w:instrText>Monday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A23A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AA23A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AA23A8">
              <w:fldChar w:fldCharType="separate"/>
            </w:r>
            <w:r w:rsidR="00AA23A8">
              <w:rPr>
                <w:noProof/>
              </w:rPr>
              <w:instrText>4</w:instrText>
            </w:r>
            <w:r>
              <w:fldChar w:fldCharType="end"/>
            </w:r>
            <w:r w:rsidR="00AA23A8">
              <w:fldChar w:fldCharType="separate"/>
            </w:r>
            <w:r w:rsidR="00AA23A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4A6A27" w14:textId="0C6BAF2F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23A8">
              <w:instrText>Monday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A23A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A23A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AA23A8">
              <w:fldChar w:fldCharType="separate"/>
            </w:r>
            <w:r w:rsidR="00AA23A8">
              <w:rPr>
                <w:noProof/>
              </w:rPr>
              <w:instrText>5</w:instrText>
            </w:r>
            <w:r>
              <w:fldChar w:fldCharType="end"/>
            </w:r>
            <w:r w:rsidR="00AA23A8">
              <w:fldChar w:fldCharType="separate"/>
            </w:r>
            <w:r w:rsidR="00AA23A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6D74B28" w14:textId="6683B5E4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23A8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A23A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A23A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23A8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AA23A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C6B3A6F" w14:textId="4578DD08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A23A8">
              <w:instrText>Monday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A23A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A23A8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A23A8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AA23A8">
              <w:rPr>
                <w:noProof/>
              </w:rPr>
              <w:t>7</w:t>
            </w:r>
            <w:r>
              <w:fldChar w:fldCharType="end"/>
            </w:r>
          </w:p>
        </w:tc>
      </w:tr>
      <w:tr w:rsidR="00AA23A8" w14:paraId="078F4E7B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A18FC7C" w14:textId="77777777" w:rsidR="00AA23A8" w:rsidRDefault="00AA23A8" w:rsidP="00AA23A8">
            <w:r>
              <w:t>3:30-5:30 Drawing</w:t>
            </w:r>
          </w:p>
          <w:p w14:paraId="69C59E71" w14:textId="4B9AEC59" w:rsidR="00AA23A8" w:rsidRDefault="00AA23A8" w:rsidP="00AA23A8">
            <w:r>
              <w:t>6:00-8:00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5C4717" w14:textId="0B784D8C" w:rsidR="00AA23A8" w:rsidRDefault="00AA23A8" w:rsidP="00AA23A8">
            <w:r>
              <w:t>6:00-8:00 Drawing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B3090C" w14:textId="77777777" w:rsidR="00AA23A8" w:rsidRDefault="00AA23A8" w:rsidP="00AA23A8">
            <w:r>
              <w:t>4:00-6:00 Portrait</w:t>
            </w:r>
          </w:p>
          <w:p w14:paraId="382028BA" w14:textId="576ED219" w:rsidR="00AA23A8" w:rsidRDefault="00AA23A8" w:rsidP="00AA23A8">
            <w:r>
              <w:t>7:00-9:00 Figure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C74C93" w14:textId="474A4EDE" w:rsidR="00AA23A8" w:rsidRDefault="00AA23A8" w:rsidP="00AA23A8">
            <w:r>
              <w:t>6:30-8:30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D1778C" w14:textId="0E717A1A" w:rsidR="00AA23A8" w:rsidRDefault="00AA23A8" w:rsidP="00AA23A8">
            <w:r>
              <w:t>10:00-12:00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E40F05" w14:textId="17D5C720" w:rsidR="00AA23A8" w:rsidRDefault="00AA23A8" w:rsidP="00AA23A8">
            <w:r>
              <w:t>10:30-12:30 Drawing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A2138DE" w14:textId="7B4BE0DC" w:rsidR="00AA23A8" w:rsidRDefault="00AA23A8" w:rsidP="00AA23A8">
            <w:r>
              <w:t>7:00-9:00 Figure Drawing Meetup</w:t>
            </w:r>
          </w:p>
        </w:tc>
      </w:tr>
      <w:tr w:rsidR="00AA23A8" w14:paraId="2F5394F0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FC27025" w14:textId="2F0912D6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54FC69" w14:textId="31A33F1D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63E7C4" w14:textId="7E840963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7BF16B4" w14:textId="1CA3199D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8D6EE30" w14:textId="657A39F9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87C9428" w14:textId="6319E46B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4CB1F4" w14:textId="4C189965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bookmarkStart w:id="0" w:name="_GoBack"/>
        <w:bookmarkEnd w:id="0"/>
      </w:tr>
      <w:tr w:rsidR="00AA23A8" w14:paraId="23FA1FFC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EA1D7D" w14:textId="77777777" w:rsidR="00AA23A8" w:rsidRDefault="00AA23A8" w:rsidP="00AA23A8">
            <w:r>
              <w:t>3:30-5:30 Drawing</w:t>
            </w:r>
          </w:p>
          <w:p w14:paraId="348596FA" w14:textId="2DC0247D" w:rsidR="00AA23A8" w:rsidRDefault="00AA23A8" w:rsidP="00AA23A8">
            <w:r>
              <w:t>6:00-8:00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3FDBBDB" w14:textId="07EDC0B1" w:rsidR="00AA23A8" w:rsidRDefault="00AA23A8" w:rsidP="00AA23A8">
            <w:r>
              <w:t>6:00-8:00 Drawing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D145BD1" w14:textId="77777777" w:rsidR="00AA23A8" w:rsidRDefault="00AA23A8" w:rsidP="00AA23A8">
            <w:r>
              <w:t>4:00-6:00 Portrait</w:t>
            </w:r>
          </w:p>
          <w:p w14:paraId="381C7B87" w14:textId="076B0297" w:rsidR="00AA23A8" w:rsidRDefault="00AA23A8" w:rsidP="00AA23A8">
            <w:r>
              <w:t>7:00-9:00 Figure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7BBC202" w14:textId="5B8A2B28" w:rsidR="00AA23A8" w:rsidRDefault="00AA23A8" w:rsidP="00AA23A8">
            <w:r>
              <w:t>6:30-8:30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90EAA02" w14:textId="7BCC3DCA" w:rsidR="00AA23A8" w:rsidRDefault="00AA23A8" w:rsidP="00AA23A8">
            <w:r>
              <w:t>10:00-12:00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29CDC0E" w14:textId="25DB3E17" w:rsidR="00AA23A8" w:rsidRDefault="00AA23A8" w:rsidP="00AA23A8">
            <w:r>
              <w:t>10:30-12:30 Drawing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6B2C9F2" w14:textId="1F594048" w:rsidR="00AA23A8" w:rsidRDefault="00AA23A8" w:rsidP="00AA23A8">
            <w:r>
              <w:t>7:00-9:00 Figure Drawing Meetup</w:t>
            </w:r>
          </w:p>
        </w:tc>
      </w:tr>
      <w:tr w:rsidR="00AA23A8" w14:paraId="0E28808D" w14:textId="77777777" w:rsidTr="00C25099">
        <w:trPr>
          <w:trHeight w:val="530"/>
        </w:trPr>
        <w:tc>
          <w:tcPr>
            <w:tcW w:w="714" w:type="pct"/>
            <w:tcBorders>
              <w:bottom w:val="nil"/>
            </w:tcBorders>
          </w:tcPr>
          <w:p w14:paraId="4DA9D393" w14:textId="29F62BB8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7267DC1" w14:textId="3BEB2102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AB3164C" w14:textId="23EC0A55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36B62DC" w14:textId="2C374A7C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9BC786C" w14:textId="5C9D414B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E64B3A8" w14:textId="58D45D74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84D0794" w14:textId="5BD1A8CE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AA23A8" w14:paraId="4632FB73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892E43" w14:textId="77777777" w:rsidR="00AA23A8" w:rsidRDefault="00AA23A8" w:rsidP="00AA23A8">
            <w:r>
              <w:t>3:30-5:30 Drawing</w:t>
            </w:r>
          </w:p>
          <w:p w14:paraId="42D85526" w14:textId="32C071B8" w:rsidR="00AA23A8" w:rsidRDefault="00AA23A8" w:rsidP="00AA23A8">
            <w:r>
              <w:t>6:00-8:00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4767ED" w14:textId="185AAD3A" w:rsidR="00AA23A8" w:rsidRDefault="00AA23A8" w:rsidP="00AA23A8">
            <w:r>
              <w:t>6:00-8:00 Drawing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F50D49" w14:textId="77777777" w:rsidR="00AA23A8" w:rsidRDefault="00AA23A8" w:rsidP="00AA23A8">
            <w:r>
              <w:t>4:00-6:00 Portrait</w:t>
            </w:r>
          </w:p>
          <w:p w14:paraId="4E6AAFC3" w14:textId="3E0B9EC9" w:rsidR="00AA23A8" w:rsidRDefault="00AA23A8" w:rsidP="00AA23A8">
            <w:r>
              <w:t>7:00-9:00 Figure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E59C50" w14:textId="0E9B5473" w:rsidR="00AA23A8" w:rsidRDefault="00AA23A8" w:rsidP="00AA23A8">
            <w:r>
              <w:t>6:30-8:30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AA9470" w14:textId="71561A81" w:rsidR="00AA23A8" w:rsidRDefault="00AA23A8" w:rsidP="00AA23A8">
            <w:r>
              <w:t>10:00-12:00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70D4B67" w14:textId="1249D065" w:rsidR="00AA23A8" w:rsidRDefault="00AA23A8" w:rsidP="00AA23A8">
            <w:r>
              <w:t>10:30-12:30 Drawing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4128988" w14:textId="57CFA4EF" w:rsidR="00AA23A8" w:rsidRDefault="00AA23A8" w:rsidP="00AA23A8">
            <w:r>
              <w:t>7:00-9:00 Figure Drawing Meetup</w:t>
            </w:r>
          </w:p>
        </w:tc>
      </w:tr>
      <w:tr w:rsidR="00AA23A8" w14:paraId="3C00A0FC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CE54AD6" w14:textId="2F96032D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374C855" w14:textId="32ECDFAE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23667DA" w14:textId="7CA2F888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C3B0384" w14:textId="1C6A0D71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02B951" w14:textId="2D20C9ED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68C3484" w14:textId="41941B4D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C7687F" w14:textId="0D9E73F8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AA23A8" w14:paraId="7B45FD2F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C73581E" w14:textId="77777777" w:rsidR="00AA23A8" w:rsidRDefault="00AA23A8" w:rsidP="00AA23A8">
            <w:r>
              <w:t>3:30-5:30 Drawing</w:t>
            </w:r>
          </w:p>
          <w:p w14:paraId="7F2CBD02" w14:textId="40082355" w:rsidR="00AA23A8" w:rsidRDefault="00AA23A8" w:rsidP="00AA23A8">
            <w:r>
              <w:t>6:00-8:00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5BF148" w14:textId="354F8749" w:rsidR="00AA23A8" w:rsidRDefault="00AA23A8" w:rsidP="00AA23A8">
            <w:r>
              <w:t>6:00-8:00 Drawing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C9A2F20" w14:textId="77777777" w:rsidR="00AA23A8" w:rsidRDefault="00AA23A8" w:rsidP="00AA23A8">
            <w:r>
              <w:t>4:00-6:00 Portrait</w:t>
            </w:r>
          </w:p>
          <w:p w14:paraId="4C44453A" w14:textId="720ED742" w:rsidR="00AA23A8" w:rsidRDefault="00AA23A8" w:rsidP="00AA23A8">
            <w:r>
              <w:t>7:00-9:00 Figure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209576" w14:textId="780365B0" w:rsidR="00AA23A8" w:rsidRDefault="00AA23A8" w:rsidP="00AA23A8">
            <w:r>
              <w:t>6:30-8:30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12D670" w14:textId="1294ADC2" w:rsidR="00AA23A8" w:rsidRDefault="00AA23A8" w:rsidP="00AA23A8">
            <w:r>
              <w:t>10:00-12:00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8B96938" w14:textId="34CC6DD0" w:rsidR="00AA23A8" w:rsidRDefault="00AA23A8" w:rsidP="00AA23A8">
            <w:r>
              <w:t>10:30-12:30 Drawing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C065DB6" w14:textId="53F740AF" w:rsidR="00AA23A8" w:rsidRDefault="00AA23A8" w:rsidP="00AA23A8">
            <w:r>
              <w:t>7:00-9:00 Figure Drawing Meetup</w:t>
            </w:r>
          </w:p>
        </w:tc>
      </w:tr>
      <w:tr w:rsidR="00AA23A8" w14:paraId="4BB85BEB" w14:textId="77777777" w:rsidTr="00EB29B2">
        <w:tc>
          <w:tcPr>
            <w:tcW w:w="714" w:type="pct"/>
            <w:tcBorders>
              <w:bottom w:val="nil"/>
            </w:tcBorders>
          </w:tcPr>
          <w:p w14:paraId="470EEDC2" w14:textId="3DE28476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2C404B8" w14:textId="04EED203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4F5C722" w14:textId="3630CCDD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3E53758" w14:textId="7704060F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B891C90" w14:textId="06E07C23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61981E1" w14:textId="5F107E27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B9845BD" w14:textId="7D8E51E5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AA23A8" w14:paraId="50B190C4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E1BD0B5" w14:textId="77777777" w:rsidR="00AA23A8" w:rsidRDefault="00AA23A8" w:rsidP="00AA23A8">
            <w:r>
              <w:t>3:30-5:30 Drawing</w:t>
            </w:r>
          </w:p>
          <w:p w14:paraId="7AAB34BD" w14:textId="6C22A504" w:rsidR="00AA23A8" w:rsidRDefault="00AA23A8" w:rsidP="00AA23A8">
            <w:r>
              <w:t>6:00-8:00 Painting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51325DB" w14:textId="4705D043" w:rsidR="00AA23A8" w:rsidRDefault="00AA23A8" w:rsidP="00AA23A8">
            <w:r>
              <w:t>6:00-8:00 Drawing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FDCCEB1" w14:textId="77777777" w:rsidR="00AA23A8" w:rsidRDefault="00AA23A8" w:rsidP="00AA23A8">
            <w:r>
              <w:t>4:00-6:00 Portrait</w:t>
            </w:r>
          </w:p>
          <w:p w14:paraId="1AA00B51" w14:textId="04F24CEC" w:rsidR="00AA23A8" w:rsidRDefault="00AA23A8" w:rsidP="00AA23A8">
            <w:r>
              <w:t>7:00-9:00 Figure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DEE437" w14:textId="5E632DBF" w:rsidR="00AA23A8" w:rsidRDefault="00AA23A8" w:rsidP="00AA23A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E5D7E3" w14:textId="1DDECE8F" w:rsidR="00AA23A8" w:rsidRDefault="00AA23A8" w:rsidP="00AA23A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1980B5D" w14:textId="07A6F315" w:rsidR="00AA23A8" w:rsidRDefault="00AA23A8" w:rsidP="00AA23A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0F8B7D7" w14:textId="2AC829C6" w:rsidR="00AA23A8" w:rsidRDefault="00AA23A8" w:rsidP="00AA23A8"/>
        </w:tc>
      </w:tr>
      <w:tr w:rsidR="00AA23A8" w14:paraId="25446050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70B8AFD" w14:textId="4D3C8B1A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DFF94F" w14:textId="1F67E6D8" w:rsidR="00AA23A8" w:rsidRDefault="00AA23A8" w:rsidP="00AA23A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6C06AB" w14:textId="77777777" w:rsidR="00AA23A8" w:rsidRDefault="00AA23A8" w:rsidP="00AA23A8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A48A617" w14:textId="77777777" w:rsidR="00AA23A8" w:rsidRDefault="00AA23A8" w:rsidP="00AA23A8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187D46" w14:textId="77777777" w:rsidR="00AA23A8" w:rsidRDefault="00AA23A8" w:rsidP="00AA23A8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8AB3C1" w14:textId="77777777" w:rsidR="00AA23A8" w:rsidRDefault="00AA23A8" w:rsidP="00AA23A8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21EDE55" w14:textId="77777777" w:rsidR="00AA23A8" w:rsidRDefault="00AA23A8" w:rsidP="00AA23A8">
            <w:pPr>
              <w:pStyle w:val="Dates"/>
            </w:pPr>
          </w:p>
        </w:tc>
      </w:tr>
      <w:tr w:rsidR="00AA23A8" w14:paraId="2646C754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B2F933C" w14:textId="77777777" w:rsidR="00AA23A8" w:rsidRDefault="00AA23A8" w:rsidP="00AA23A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B304B25" w14:textId="77777777" w:rsidR="00AA23A8" w:rsidRDefault="00AA23A8" w:rsidP="00AA23A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6BFCF4B" w14:textId="77777777" w:rsidR="00AA23A8" w:rsidRDefault="00AA23A8" w:rsidP="00AA23A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78025AC" w14:textId="77777777" w:rsidR="00AA23A8" w:rsidRDefault="00AA23A8" w:rsidP="00AA23A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A31FE84" w14:textId="77777777" w:rsidR="00AA23A8" w:rsidRDefault="00AA23A8" w:rsidP="00AA23A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AFDEF49" w14:textId="77777777" w:rsidR="00AA23A8" w:rsidRDefault="00AA23A8" w:rsidP="00AA23A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AD19B7D" w14:textId="77777777" w:rsidR="00AA23A8" w:rsidRDefault="00AA23A8" w:rsidP="00AA23A8"/>
        </w:tc>
      </w:tr>
    </w:tbl>
    <w:tbl>
      <w:tblPr>
        <w:tblStyle w:val="PlainTable4"/>
        <w:tblW w:w="3795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993"/>
        <w:gridCol w:w="3465"/>
        <w:gridCol w:w="3472"/>
      </w:tblGrid>
      <w:tr w:rsidR="00C25099" w14:paraId="3CA58173" w14:textId="77777777" w:rsidTr="00C25099">
        <w:trPr>
          <w:trHeight w:hRule="exact" w:val="1881"/>
        </w:trPr>
        <w:tc>
          <w:tcPr>
            <w:tcW w:w="3993" w:type="dxa"/>
            <w:tcMar>
              <w:left w:w="0" w:type="dxa"/>
            </w:tcMar>
          </w:tcPr>
          <w:p w14:paraId="0459AED8" w14:textId="4C917553" w:rsidR="00C25099" w:rsidRDefault="00C25099">
            <w:pPr>
              <w:pStyle w:val="Heading1"/>
              <w:spacing w:after="40"/>
              <w:outlineLvl w:val="0"/>
            </w:pPr>
            <w:r>
              <w:t>Classes</w:t>
            </w:r>
          </w:p>
        </w:tc>
        <w:tc>
          <w:tcPr>
            <w:tcW w:w="3466" w:type="dxa"/>
          </w:tcPr>
          <w:p w14:paraId="7F955953" w14:textId="5C0B431B" w:rsidR="00C25099" w:rsidRDefault="00C25099">
            <w:pPr>
              <w:pStyle w:val="Heading2"/>
              <w:spacing w:after="40"/>
              <w:outlineLvl w:val="1"/>
            </w:pPr>
            <w:r>
              <w:t>Classes must have at least 4 students to run. Please notify studio 24 hours if you must miss or be late.</w:t>
            </w:r>
          </w:p>
          <w:p w14:paraId="1F90C296" w14:textId="502746BC" w:rsidR="00C25099" w:rsidRDefault="00C25099">
            <w:pPr>
              <w:spacing w:after="40"/>
            </w:pPr>
          </w:p>
        </w:tc>
        <w:tc>
          <w:tcPr>
            <w:tcW w:w="3472" w:type="dxa"/>
            <w:tcMar>
              <w:right w:w="0" w:type="dxa"/>
            </w:tcMar>
          </w:tcPr>
          <w:p w14:paraId="5EB66AA8" w14:textId="04C31900" w:rsidR="00C25099" w:rsidRDefault="00C25099">
            <w:pPr>
              <w:pStyle w:val="Heading2"/>
              <w:spacing w:after="40"/>
              <w:outlineLvl w:val="1"/>
            </w:pPr>
            <w:r>
              <w:t>Schedule changes may occur. Please check class schedule for age requirements, prerequisites, tuition, and course description</w:t>
            </w:r>
          </w:p>
          <w:p w14:paraId="17268ABF" w14:textId="653C94B6" w:rsidR="00C25099" w:rsidRDefault="00C25099">
            <w:pPr>
              <w:spacing w:after="40"/>
            </w:pPr>
          </w:p>
        </w:tc>
      </w:tr>
    </w:tbl>
    <w:p w14:paraId="3463FE3B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FCF8E" w14:textId="77777777" w:rsidR="009A451D" w:rsidRDefault="009A451D">
      <w:pPr>
        <w:spacing w:before="0" w:after="0"/>
      </w:pPr>
      <w:r>
        <w:separator/>
      </w:r>
    </w:p>
  </w:endnote>
  <w:endnote w:type="continuationSeparator" w:id="0">
    <w:p w14:paraId="25AB13FE" w14:textId="77777777" w:rsidR="009A451D" w:rsidRDefault="009A45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2D24D" w14:textId="77777777" w:rsidR="009A451D" w:rsidRDefault="009A451D">
      <w:pPr>
        <w:spacing w:before="0" w:after="0"/>
      </w:pPr>
      <w:r>
        <w:separator/>
      </w:r>
    </w:p>
  </w:footnote>
  <w:footnote w:type="continuationSeparator" w:id="0">
    <w:p w14:paraId="0C6D09F8" w14:textId="77777777" w:rsidR="009A451D" w:rsidRDefault="009A451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18"/>
    <w:docVar w:name="MonthStart" w:val="10/1/2018"/>
  </w:docVars>
  <w:rsids>
    <w:rsidRoot w:val="00C25099"/>
    <w:rsid w:val="004D589B"/>
    <w:rsid w:val="004E1311"/>
    <w:rsid w:val="005B0009"/>
    <w:rsid w:val="0068377B"/>
    <w:rsid w:val="009A451D"/>
    <w:rsid w:val="00AA23A8"/>
    <w:rsid w:val="00AD76BD"/>
    <w:rsid w:val="00B14B60"/>
    <w:rsid w:val="00C25099"/>
    <w:rsid w:val="00DB72EF"/>
    <w:rsid w:val="00DF2183"/>
    <w:rsid w:val="00E41945"/>
    <w:rsid w:val="00EA463D"/>
    <w:rsid w:val="00EB29B2"/>
    <w:rsid w:val="00EC428B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4699F"/>
  <w15:docId w15:val="{1B2DDB82-0324-43FA-B340-C078DB78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sa\AppData\Roaming\Microsoft\Templates\Horizontal%20calendar%20(Monday%20start)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E753B8B7B74EFF98AF5585CCDF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6569-4E23-48FE-A4F8-9FB6223DF1BA}"/>
      </w:docPartPr>
      <w:docPartBody>
        <w:p w:rsidR="00000000" w:rsidRDefault="002A16A5">
          <w:pPr>
            <w:pStyle w:val="6FE753B8B7B74EFF98AF5585CCDF05C6"/>
          </w:pPr>
          <w:r>
            <w:t>Monday</w:t>
          </w:r>
        </w:p>
      </w:docPartBody>
    </w:docPart>
    <w:docPart>
      <w:docPartPr>
        <w:name w:val="0BB248E82E6342F4B3FD025847D3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CCE4B-157F-40CA-8F25-6CA4AD762F11}"/>
      </w:docPartPr>
      <w:docPartBody>
        <w:p w:rsidR="00000000" w:rsidRDefault="002A16A5">
          <w:pPr>
            <w:pStyle w:val="0BB248E82E6342F4B3FD025847D3D526"/>
          </w:pPr>
          <w:r>
            <w:t>Tuesday</w:t>
          </w:r>
        </w:p>
      </w:docPartBody>
    </w:docPart>
    <w:docPart>
      <w:docPartPr>
        <w:name w:val="5960D5AB17CB4B1F93EA1298FD290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FB07-58CD-4862-AB88-2943B4F700EB}"/>
      </w:docPartPr>
      <w:docPartBody>
        <w:p w:rsidR="00000000" w:rsidRDefault="002A16A5">
          <w:pPr>
            <w:pStyle w:val="5960D5AB17CB4B1F93EA1298FD290926"/>
          </w:pPr>
          <w:r>
            <w:t>Wednesday</w:t>
          </w:r>
        </w:p>
      </w:docPartBody>
    </w:docPart>
    <w:docPart>
      <w:docPartPr>
        <w:name w:val="0A9A882E3E3443928DDE25BC5DB71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3D81D-ACD7-48C5-91F2-BED929C9C658}"/>
      </w:docPartPr>
      <w:docPartBody>
        <w:p w:rsidR="00000000" w:rsidRDefault="002A16A5">
          <w:pPr>
            <w:pStyle w:val="0A9A882E3E3443928DDE25BC5DB71E88"/>
          </w:pPr>
          <w:r>
            <w:t>Thursday</w:t>
          </w:r>
        </w:p>
      </w:docPartBody>
    </w:docPart>
    <w:docPart>
      <w:docPartPr>
        <w:name w:val="A942F8910D4443B4B8481779339F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9D29-23A9-46AD-999E-EB4112B84F67}"/>
      </w:docPartPr>
      <w:docPartBody>
        <w:p w:rsidR="00000000" w:rsidRDefault="002A16A5">
          <w:pPr>
            <w:pStyle w:val="A942F8910D4443B4B8481779339F39FC"/>
          </w:pPr>
          <w:r>
            <w:t>Friday</w:t>
          </w:r>
        </w:p>
      </w:docPartBody>
    </w:docPart>
    <w:docPart>
      <w:docPartPr>
        <w:name w:val="CF2EA69221BB49948C72A39F9F27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FA91-5EE9-4B68-BF08-83F46609201A}"/>
      </w:docPartPr>
      <w:docPartBody>
        <w:p w:rsidR="00000000" w:rsidRDefault="002A16A5">
          <w:pPr>
            <w:pStyle w:val="CF2EA69221BB49948C72A39F9F27EEDE"/>
          </w:pPr>
          <w:r>
            <w:t>Saturday</w:t>
          </w:r>
        </w:p>
      </w:docPartBody>
    </w:docPart>
    <w:docPart>
      <w:docPartPr>
        <w:name w:val="09D8B1B7F690458782E4EDF8FD54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A280-3E14-4952-BBCB-B7382D0202D4}"/>
      </w:docPartPr>
      <w:docPartBody>
        <w:p w:rsidR="00000000" w:rsidRDefault="002A16A5">
          <w:pPr>
            <w:pStyle w:val="09D8B1B7F690458782E4EDF8FD54BC0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FD"/>
    <w:rsid w:val="002A16A5"/>
    <w:rsid w:val="00A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53B8B7B74EFF98AF5585CCDF05C6">
    <w:name w:val="6FE753B8B7B74EFF98AF5585CCDF05C6"/>
  </w:style>
  <w:style w:type="paragraph" w:customStyle="1" w:styleId="0BB248E82E6342F4B3FD025847D3D526">
    <w:name w:val="0BB248E82E6342F4B3FD025847D3D526"/>
  </w:style>
  <w:style w:type="paragraph" w:customStyle="1" w:styleId="5960D5AB17CB4B1F93EA1298FD290926">
    <w:name w:val="5960D5AB17CB4B1F93EA1298FD290926"/>
  </w:style>
  <w:style w:type="paragraph" w:customStyle="1" w:styleId="0A9A882E3E3443928DDE25BC5DB71E88">
    <w:name w:val="0A9A882E3E3443928DDE25BC5DB71E88"/>
  </w:style>
  <w:style w:type="paragraph" w:customStyle="1" w:styleId="A942F8910D4443B4B8481779339F39FC">
    <w:name w:val="A942F8910D4443B4B8481779339F39FC"/>
  </w:style>
  <w:style w:type="paragraph" w:customStyle="1" w:styleId="CF2EA69221BB49948C72A39F9F27EEDE">
    <w:name w:val="CF2EA69221BB49948C72A39F9F27EEDE"/>
  </w:style>
  <w:style w:type="paragraph" w:customStyle="1" w:styleId="09D8B1B7F690458782E4EDF8FD54BC0D">
    <w:name w:val="09D8B1B7F690458782E4EDF8FD54BC0D"/>
  </w:style>
  <w:style w:type="paragraph" w:customStyle="1" w:styleId="42E527D9A0D24B7298532202CBAA0427">
    <w:name w:val="42E527D9A0D24B7298532202CBAA0427"/>
  </w:style>
  <w:style w:type="paragraph" w:customStyle="1" w:styleId="8F7164D6EA704E578B562D8BE2898AE4">
    <w:name w:val="8F7164D6EA704E578B562D8BE2898AE4"/>
  </w:style>
  <w:style w:type="paragraph" w:customStyle="1" w:styleId="4FDF6044D00B443094E5178DC7A90554">
    <w:name w:val="4FDF6044D00B443094E5178DC7A90554"/>
  </w:style>
  <w:style w:type="paragraph" w:customStyle="1" w:styleId="064A7855CBDF4CE5B3AE643D1922FD00">
    <w:name w:val="064A7855CBDF4CE5B3AE643D1922FD00"/>
  </w:style>
  <w:style w:type="paragraph" w:customStyle="1" w:styleId="1D6FE3415C87460B94E02DCF6BEEE78A">
    <w:name w:val="1D6FE3415C87460B94E02DCF6BEEE78A"/>
  </w:style>
  <w:style w:type="paragraph" w:customStyle="1" w:styleId="A3126200E25A476A82B8A2237346C747">
    <w:name w:val="A3126200E25A476A82B8A2237346C747"/>
  </w:style>
  <w:style w:type="paragraph" w:customStyle="1" w:styleId="B396E95A24E7451ABF3A4E6AFACBA338">
    <w:name w:val="B396E95A24E7451ABF3A4E6AFACBA338"/>
  </w:style>
  <w:style w:type="paragraph" w:customStyle="1" w:styleId="CD2C01B250224DB68B4F95A35297CD61">
    <w:name w:val="CD2C01B250224DB68B4F95A35297CD61"/>
    <w:rsid w:val="00A625FD"/>
  </w:style>
  <w:style w:type="paragraph" w:customStyle="1" w:styleId="B7F9938FA68E458C8A0E58866022EC3B">
    <w:name w:val="B7F9938FA68E458C8A0E58866022EC3B"/>
    <w:rsid w:val="00A62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0500-DC23-4C3A-BA76-1DDE59A2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start)(2)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Krasenbaum</dc:creator>
  <cp:keywords/>
  <dc:description/>
  <cp:lastModifiedBy>Elissa Krasenbaum</cp:lastModifiedBy>
  <cp:revision>2</cp:revision>
  <dcterms:created xsi:type="dcterms:W3CDTF">2018-09-07T01:19:00Z</dcterms:created>
  <dcterms:modified xsi:type="dcterms:W3CDTF">2018-09-07T01:19:00Z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