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0084C" w14:textId="7DC13424" w:rsidR="009C27F5" w:rsidRPr="00D811FF" w:rsidRDefault="009C27F5" w:rsidP="00D811FF">
      <w:pPr>
        <w:pStyle w:val="NoSpacing"/>
        <w:rPr>
          <w:rFonts w:cstheme="minorHAnsi"/>
          <w:sz w:val="28"/>
          <w:szCs w:val="28"/>
        </w:rPr>
      </w:pPr>
    </w:p>
    <w:p w14:paraId="6DFE63E2" w14:textId="28497952" w:rsidR="00A311A3" w:rsidRPr="0053284F" w:rsidRDefault="009C27F5" w:rsidP="009C27F5">
      <w:pPr>
        <w:pStyle w:val="Heading"/>
        <w:ind w:firstLine="2880"/>
        <w:rPr>
          <w:rFonts w:asciiTheme="minorHAnsi" w:hAnsiTheme="minorHAnsi" w:cstheme="minorHAnsi"/>
          <w:sz w:val="52"/>
          <w:szCs w:val="52"/>
        </w:rPr>
      </w:pPr>
      <w:r w:rsidRPr="0053284F">
        <w:rPr>
          <w:rFonts w:asciiTheme="minorHAnsi" w:hAnsiTheme="minorHAnsi" w:cstheme="minorHAnsi"/>
          <w:noProof/>
          <w:sz w:val="52"/>
          <w:szCs w:val="52"/>
        </w:rPr>
        <w:drawing>
          <wp:anchor distT="0" distB="0" distL="0" distR="0" simplePos="0" relativeHeight="251659264" behindDoc="0" locked="0" layoutInCell="1" allowOverlap="1" wp14:anchorId="02DDFEA7" wp14:editId="197F01A5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479673" cy="7980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673" cy="7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84F">
        <w:rPr>
          <w:rFonts w:asciiTheme="minorHAnsi" w:hAnsiTheme="minorHAnsi" w:cstheme="minorHAnsi"/>
          <w:b/>
          <w:sz w:val="52"/>
          <w:szCs w:val="52"/>
        </w:rPr>
        <w:t>APPLICATION FOR EMPLOYMENT</w:t>
      </w:r>
    </w:p>
    <w:p w14:paraId="61CDE30F" w14:textId="28162878" w:rsidR="009C27F5" w:rsidRPr="0053284F" w:rsidRDefault="00EA0311" w:rsidP="009C27F5">
      <w:pPr>
        <w:pStyle w:val="BlockText"/>
        <w:spacing w:before="0" w:line="240" w:lineRule="auto"/>
        <w:ind w:left="288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If using </w:t>
      </w:r>
      <w:r w:rsidRPr="009F310B">
        <w:rPr>
          <w:rFonts w:asciiTheme="minorHAnsi" w:hAnsiTheme="minorHAnsi" w:cstheme="minorHAnsi"/>
          <w:b/>
          <w:bCs/>
          <w:sz w:val="28"/>
          <w:szCs w:val="28"/>
        </w:rPr>
        <w:t>Word</w:t>
      </w:r>
      <w:r>
        <w:rPr>
          <w:rFonts w:asciiTheme="minorHAnsi" w:hAnsiTheme="minorHAnsi" w:cstheme="minorHAnsi"/>
          <w:sz w:val="28"/>
          <w:szCs w:val="28"/>
        </w:rPr>
        <w:t xml:space="preserve"> to fill out: </w:t>
      </w:r>
      <w:r w:rsidR="00135F91">
        <w:rPr>
          <w:rFonts w:asciiTheme="minorHAnsi" w:hAnsiTheme="minorHAnsi" w:cstheme="minorHAnsi"/>
          <w:sz w:val="28"/>
          <w:szCs w:val="28"/>
        </w:rPr>
        <w:t>Click the gray boxes to begin typing</w:t>
      </w:r>
      <w:r w:rsidRPr="0053284F">
        <w:rPr>
          <w:rFonts w:asciiTheme="minorHAnsi" w:hAnsiTheme="minorHAnsi" w:cstheme="minorHAnsi"/>
          <w:sz w:val="28"/>
          <w:szCs w:val="28"/>
        </w:rPr>
        <w:t>.</w:t>
      </w:r>
    </w:p>
    <w:p w14:paraId="75FA84B4" w14:textId="3C1F579D" w:rsidR="00A311A3" w:rsidRPr="0053284F" w:rsidRDefault="00D71FA5" w:rsidP="009C27F5">
      <w:pPr>
        <w:pStyle w:val="BlockText"/>
        <w:spacing w:before="0" w:line="240" w:lineRule="auto"/>
        <w:ind w:left="288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Check box options, double click and select Default Value “Checked” </w:t>
      </w:r>
      <w:r w:rsidRPr="0053284F">
        <w:rPr>
          <w:rFonts w:asciiTheme="minorHAnsi" w:hAnsiTheme="minorHAnsi" w:cstheme="minorHAnsi"/>
          <w:sz w:val="28"/>
          <w:szCs w:val="28"/>
        </w:rPr>
        <w:t>.</w:t>
      </w:r>
    </w:p>
    <w:p w14:paraId="26C1F16B" w14:textId="77777777" w:rsidR="00A311A3" w:rsidRPr="0053284F" w:rsidRDefault="00A311A3" w:rsidP="009C27F5">
      <w:pPr>
        <w:ind w:left="28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574B71" w14:textId="77777777" w:rsidR="00A311A3" w:rsidRPr="0053284F" w:rsidRDefault="00587CB4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53284F">
        <w:rPr>
          <w:rFonts w:asciiTheme="minorHAnsi" w:hAnsiTheme="minorHAnsi" w:cstheme="minorHAnsi"/>
          <w:sz w:val="28"/>
          <w:szCs w:val="28"/>
        </w:rPr>
        <w:t>GENERAL INFORMATION</w:t>
      </w:r>
    </w:p>
    <w:tbl>
      <w:tblPr>
        <w:tblW w:w="110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98"/>
        <w:gridCol w:w="630"/>
        <w:gridCol w:w="2052"/>
        <w:gridCol w:w="1620"/>
        <w:gridCol w:w="18"/>
        <w:gridCol w:w="2000"/>
      </w:tblGrid>
      <w:tr w:rsidR="00A311A3" w:rsidRPr="0053284F" w14:paraId="7BB534FF" w14:textId="77777777" w:rsidTr="00276676">
        <w:trPr>
          <w:cantSplit/>
          <w:trHeight w:hRule="exact" w:val="614"/>
        </w:trPr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24F62962" w14:textId="77777777" w:rsidR="00A311A3" w:rsidRPr="0053284F" w:rsidRDefault="00587CB4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Name (Last)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0" w:name="__Fieldmark__0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0"/>
          </w:p>
        </w:tc>
        <w:tc>
          <w:tcPr>
            <w:tcW w:w="268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14:paraId="129E6DD8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(First)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1" w:name="__Fieldmark__1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1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E8B7C1" w14:textId="4482F6FE" w:rsidR="00A311A3" w:rsidRPr="00F2544E" w:rsidRDefault="00587C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(Middle Initial)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A1838" w:rsidRPr="00AA1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A1838" w:rsidRPr="00AA1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A1838" w:rsidRPr="00AA1838">
              <w:rPr>
                <w:rFonts w:asciiTheme="minorHAnsi" w:hAnsiTheme="minorHAnsi" w:cstheme="minorHAnsi"/>
                <w:sz w:val="22"/>
                <w:szCs w:val="22"/>
              </w:rPr>
            </w:r>
            <w:r w:rsidR="00AA1838" w:rsidRPr="00AA1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A1838" w:rsidRPr="00AA18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="00AA1838" w:rsidRPr="00AA18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E6179" w14:textId="719E5511" w:rsidR="00A311A3" w:rsidRPr="0053284F" w:rsidRDefault="009C27F5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Cell Phone</w:t>
            </w:r>
          </w:p>
          <w:p w14:paraId="324E2A30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bookmarkStart w:id="2" w:name="__Fieldmark__3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bookmarkStart w:id="3" w:name="__Fieldmark__4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bookmarkStart w:id="4" w:name="__Fieldmark__5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9C27F5" w:rsidRPr="0053284F" w14:paraId="0CC1CF33" w14:textId="77777777" w:rsidTr="00276676">
        <w:trPr>
          <w:cantSplit/>
          <w:trHeight w:hRule="exact" w:val="632"/>
        </w:trPr>
        <w:tc>
          <w:tcPr>
            <w:tcW w:w="4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1BF185D" w14:textId="77777777" w:rsidR="009C27F5" w:rsidRPr="0053284F" w:rsidRDefault="009C27F5" w:rsidP="009C27F5">
            <w:pPr>
              <w:pStyle w:val="Heading1"/>
              <w:tabs>
                <w:tab w:val="clear" w:pos="432"/>
                <w:tab w:val="num" w:pos="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Address (Mailing Address)</w:t>
            </w:r>
            <w:r w:rsidRPr="0053284F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bookmarkStart w:id="5" w:name="Text80"/>
            <w:bookmarkStart w:id="6" w:name="__Fieldmark__6_422597771"/>
            <w:bookmarkEnd w:id="5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268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14:paraId="4B16A032" w14:textId="77777777" w:rsidR="009C27F5" w:rsidRPr="0053284F" w:rsidRDefault="009C27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(City)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7" w:name="__Fieldmark__7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0C741B" w14:textId="77777777" w:rsidR="009C27F5" w:rsidRPr="0053284F" w:rsidRDefault="009C27F5" w:rsidP="009C27F5">
            <w:pPr>
              <w:pStyle w:val="Heading1"/>
              <w:tabs>
                <w:tab w:val="clear" w:pos="432"/>
                <w:tab w:val="num" w:pos="0"/>
              </w:tabs>
              <w:ind w:left="0" w:hanging="1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(State)</w:t>
            </w:r>
            <w:r w:rsidRPr="0053284F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bookmarkStart w:id="8" w:name="__Fieldmark__8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>  </w:t>
            </w:r>
            <w:r w:rsidRPr="0053284F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  <w:tc>
          <w:tcPr>
            <w:tcW w:w="2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F1127" w14:textId="5BD06AEE" w:rsidR="009C27F5" w:rsidRPr="0053284F" w:rsidRDefault="009C27F5" w:rsidP="00AA1838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AA1838">
              <w:rPr>
                <w:rFonts w:asciiTheme="minorHAnsi" w:hAnsiTheme="minorHAnsi" w:cstheme="minorHAnsi"/>
                <w:sz w:val="22"/>
                <w:szCs w:val="22"/>
              </w:rPr>
              <w:t>(Zip)</w:t>
            </w:r>
            <w:r w:rsidRPr="00AA1838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bookmarkStart w:id="9" w:name="__Fieldmark__9_422597771"/>
            <w:r w:rsidRPr="00AA183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A183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A1838">
              <w:rPr>
                <w:rFonts w:asciiTheme="minorHAnsi" w:hAnsiTheme="minorHAnsi" w:cstheme="minorHAnsi"/>
                <w:sz w:val="22"/>
                <w:szCs w:val="22"/>
              </w:rPr>
            </w:r>
            <w:r w:rsidRPr="00AA183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1838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t>     </w:t>
            </w:r>
            <w:r w:rsidRPr="00AA1838">
              <w:rPr>
                <w:rFonts w:asciiTheme="minorHAnsi" w:hAnsiTheme="minorHAnsi" w:cstheme="minorHAnsi"/>
                <w:b w:val="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  <w:tr w:rsidR="00A311A3" w:rsidRPr="0053284F" w14:paraId="2603C178" w14:textId="77777777" w:rsidTr="009F310B">
        <w:trPr>
          <w:trHeight w:val="502"/>
        </w:trPr>
        <w:tc>
          <w:tcPr>
            <w:tcW w:w="5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369CB1" w14:textId="77777777" w:rsidR="00A311A3" w:rsidRPr="0053284F" w:rsidRDefault="00587CB4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E-Mail Address</w:t>
            </w:r>
          </w:p>
          <w:bookmarkStart w:id="10" w:name="__Fieldmark__13_422597771"/>
          <w:p w14:paraId="0425D885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5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00BDC" w14:textId="51384207" w:rsidR="00A311A3" w:rsidRPr="0053284F" w:rsidRDefault="00587CB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Are you legally </w:t>
            </w:r>
            <w:r w:rsidR="0053284F" w:rsidRPr="0053284F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53284F">
              <w:rPr>
                <w:rFonts w:asciiTheme="minorHAnsi" w:hAnsiTheme="minorHAnsi" w:cstheme="minorHAnsi"/>
                <w:sz w:val="22"/>
                <w:szCs w:val="22"/>
              </w:rPr>
              <w:t>ualified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to work in the U.S.? </w:t>
            </w:r>
            <w:r w:rsidR="00353ED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ED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3ED6">
              <w:rPr>
                <w:rFonts w:asciiTheme="minorHAnsi" w:hAnsiTheme="minorHAnsi" w:cstheme="minorHAnsi"/>
                <w:sz w:val="22"/>
                <w:szCs w:val="22"/>
              </w:rPr>
            </w:r>
            <w:r w:rsidR="00353ED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53ED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bookmarkStart w:id="11" w:name="__Fieldmark__15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F2544E" w:rsidRPr="0053284F" w14:paraId="03471C63" w14:textId="77777777" w:rsidTr="001C06F6">
        <w:trPr>
          <w:trHeight w:val="340"/>
        </w:trPr>
        <w:tc>
          <w:tcPr>
            <w:tcW w:w="110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86F6B" w14:textId="37465E5B" w:rsidR="00F2544E" w:rsidRPr="0053284F" w:rsidRDefault="00F2544E" w:rsidP="00F2544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you are under 18 years of age, can you provide required proof of your eligibility to work?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7921D8E1" w14:textId="77777777" w:rsidR="00A311A3" w:rsidRPr="0053284F" w:rsidRDefault="00587CB4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53284F">
        <w:rPr>
          <w:rFonts w:asciiTheme="minorHAnsi" w:hAnsiTheme="minorHAnsi" w:cstheme="minorHAnsi"/>
          <w:sz w:val="28"/>
          <w:szCs w:val="28"/>
        </w:rPr>
        <w:t>POSITION</w:t>
      </w:r>
    </w:p>
    <w:tbl>
      <w:tblPr>
        <w:tblW w:w="110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19"/>
        <w:gridCol w:w="3519"/>
        <w:gridCol w:w="1782"/>
        <w:gridCol w:w="2198"/>
      </w:tblGrid>
      <w:tr w:rsidR="00D811FF" w:rsidRPr="0053284F" w14:paraId="1F1F61A6" w14:textId="77777777" w:rsidTr="00B37458">
        <w:trPr>
          <w:cantSplit/>
          <w:trHeight w:val="601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96F48" w14:textId="009D784E" w:rsidR="00D811FF" w:rsidRPr="00D811FF" w:rsidRDefault="00D811FF" w:rsidP="00D811FF">
            <w:pPr>
              <w:pStyle w:val="Heading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POSITION(S) APPLYING FOR</w:t>
            </w:r>
          </w:p>
          <w:p w14:paraId="07B96AB0" w14:textId="2A4EE8B0" w:rsidR="00D811FF" w:rsidRPr="0053284F" w:rsidRDefault="00D811FF" w:rsidP="00D811FF">
            <w:pPr>
              <w:pStyle w:val="Balloon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544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2544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2544E">
              <w:rPr>
                <w:rFonts w:asciiTheme="minorHAnsi" w:hAnsiTheme="minorHAnsi" w:cstheme="minorHAnsi"/>
                <w:sz w:val="22"/>
                <w:szCs w:val="22"/>
              </w:rPr>
            </w:r>
            <w:r w:rsidRPr="00F2544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2544E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F2544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F2544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C61D9" w14:textId="3E9A37AF" w:rsidR="00D811FF" w:rsidRPr="00D811FF" w:rsidRDefault="00D811FF" w:rsidP="00D811FF">
            <w:pPr>
              <w:pStyle w:val="Heading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11FF">
              <w:rPr>
                <w:rFonts w:asciiTheme="minorHAnsi" w:hAnsiTheme="minorHAnsi" w:cstheme="minorHAnsi"/>
                <w:bCs/>
                <w:sz w:val="22"/>
                <w:szCs w:val="22"/>
              </w:rPr>
              <w:t>Date available to start work?</w:t>
            </w:r>
          </w:p>
          <w:p w14:paraId="297DCC63" w14:textId="2489FE45" w:rsidR="00D811FF" w:rsidRPr="00F2544E" w:rsidRDefault="00D811FF" w:rsidP="00F2544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544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2544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2544E">
              <w:rPr>
                <w:rFonts w:asciiTheme="minorHAnsi" w:hAnsiTheme="minorHAnsi" w:cstheme="minorHAnsi"/>
                <w:sz w:val="22"/>
                <w:szCs w:val="22"/>
              </w:rPr>
            </w:r>
            <w:r w:rsidRPr="00F2544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2544E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F2544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F2544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808080"/>
            </w:tcBorders>
          </w:tcPr>
          <w:p w14:paraId="5A16BA7F" w14:textId="30D97E15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Weekly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Hrs</w:t>
            </w:r>
            <w:proofErr w:type="spellEnd"/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bookmarkStart w:id="12" w:name="__Fieldmark__17_422597771"/>
          <w:p w14:paraId="7023159F" w14:textId="77777777" w:rsidR="00D811FF" w:rsidRDefault="00D811FF" w:rsidP="00D71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&lt;20</w:t>
            </w:r>
          </w:p>
          <w:p w14:paraId="34FD6D62" w14:textId="338B6B23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21-30</w:t>
            </w:r>
          </w:p>
          <w:bookmarkStart w:id="13" w:name="__Fieldmark__18_422597771"/>
          <w:p w14:paraId="10C5C7CA" w14:textId="7E6AAAD0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31-39</w:t>
            </w:r>
          </w:p>
        </w:tc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808080"/>
              <w:right w:val="single" w:sz="8" w:space="0" w:color="000000"/>
            </w:tcBorders>
          </w:tcPr>
          <w:p w14:paraId="0E8E3DB8" w14:textId="58F36EEB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Shift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Times Select All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1E26B34" w14:textId="52C3CB6D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Mornings (8-12)</w:t>
            </w:r>
          </w:p>
          <w:bookmarkStart w:id="14" w:name="__Fieldmark__22_422597771"/>
          <w:p w14:paraId="73DABE45" w14:textId="41768270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Nights (4-8)</w:t>
            </w:r>
          </w:p>
          <w:bookmarkStart w:id="15" w:name="__Fieldmark__23_422597771"/>
          <w:p w14:paraId="29C2540E" w14:textId="7B19D5B4" w:rsidR="00D811FF" w:rsidRPr="0053284F" w:rsidRDefault="00D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Days (10-6)</w:t>
            </w:r>
          </w:p>
        </w:tc>
      </w:tr>
      <w:tr w:rsidR="00A311A3" w:rsidRPr="0053284F" w14:paraId="638ED464" w14:textId="77777777" w:rsidTr="00135F91">
        <w:trPr>
          <w:cantSplit/>
          <w:trHeight w:val="502"/>
        </w:trPr>
        <w:tc>
          <w:tcPr>
            <w:tcW w:w="7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F1D880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Are you able to perform the essential functions of the job you are applying for, with or without reasonable accommodation? </w:t>
            </w:r>
            <w:bookmarkStart w:id="16" w:name="__Fieldmark__24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bookmarkStart w:id="17" w:name="__Fieldmark__25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1782" w:type="dxa"/>
            <w:vMerge/>
            <w:tcBorders>
              <w:top w:val="single" w:sz="2" w:space="0" w:color="808080"/>
              <w:left w:val="single" w:sz="8" w:space="0" w:color="000000"/>
              <w:bottom w:val="single" w:sz="8" w:space="0" w:color="000000"/>
            </w:tcBorders>
          </w:tcPr>
          <w:p w14:paraId="060B6D03" w14:textId="77777777" w:rsidR="00A311A3" w:rsidRPr="0053284F" w:rsidRDefault="00A311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2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BCA4" w14:textId="77777777" w:rsidR="00A311A3" w:rsidRPr="0053284F" w:rsidRDefault="00A311A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6F6" w:rsidRPr="0053284F" w14:paraId="3D5DF288" w14:textId="77777777" w:rsidTr="00A263C1">
        <w:trPr>
          <w:cantSplit/>
          <w:trHeight w:val="943"/>
        </w:trPr>
        <w:tc>
          <w:tcPr>
            <w:tcW w:w="11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659B" w14:textId="0314F3A5" w:rsidR="001C06F6" w:rsidRPr="0053284F" w:rsidRDefault="001C06F6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List all available and preferred work days of the week or weekend.</w:t>
            </w:r>
          </w:p>
          <w:bookmarkStart w:id="18" w:name="__Fieldmark__26_422597771"/>
          <w:p w14:paraId="14D4A8D7" w14:textId="370BDE78" w:rsidR="001C06F6" w:rsidRPr="0053284F" w:rsidRDefault="001C0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8"/>
          </w:p>
        </w:tc>
      </w:tr>
    </w:tbl>
    <w:p w14:paraId="0D3CBD10" w14:textId="77777777" w:rsidR="00A263C1" w:rsidRPr="00A263C1" w:rsidRDefault="00A263C1" w:rsidP="004F77C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</w:p>
    <w:p w14:paraId="05B0D8CB" w14:textId="1D02BDEC" w:rsidR="004F77C1" w:rsidRPr="0053284F" w:rsidRDefault="004F77C1" w:rsidP="004F77C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3284F">
        <w:rPr>
          <w:rFonts w:asciiTheme="minorHAnsi" w:hAnsiTheme="minorHAnsi" w:cstheme="minorHAnsi"/>
          <w:b/>
          <w:sz w:val="28"/>
          <w:szCs w:val="28"/>
        </w:rPr>
        <w:t>WORK EXPERIENCE (Most Recent First)  (Include voluntary work and military experience)</w:t>
      </w:r>
    </w:p>
    <w:tbl>
      <w:tblPr>
        <w:tblW w:w="110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78"/>
        <w:gridCol w:w="1512"/>
        <w:gridCol w:w="2250"/>
        <w:gridCol w:w="2396"/>
      </w:tblGrid>
      <w:tr w:rsidR="004F77C1" w:rsidRPr="0053284F" w14:paraId="4ABAD3A4" w14:textId="77777777" w:rsidTr="009F310B">
        <w:trPr>
          <w:cantSplit/>
          <w:trHeight w:val="313"/>
        </w:trPr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799545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Employer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9" w:name="__Fieldmark__88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9"/>
          </w:p>
        </w:tc>
        <w:tc>
          <w:tcPr>
            <w:tcW w:w="37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07ABF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bookmarkStart w:id="20" w:name="__Fieldmark__89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0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bookmarkStart w:id="21" w:name="__Fieldmark__90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bookmarkStart w:id="22" w:name="__Fieldmark__91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2"/>
          </w:p>
        </w:tc>
        <w:tc>
          <w:tcPr>
            <w:tcW w:w="239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2" w:space="0" w:color="808080"/>
              <w:right w:val="single" w:sz="8" w:space="0" w:color="000000"/>
            </w:tcBorders>
            <w:vAlign w:val="center"/>
          </w:tcPr>
          <w:p w14:paraId="03519C79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From  (Month/Year)</w:t>
            </w:r>
          </w:p>
          <w:bookmarkStart w:id="23" w:name="__Fieldmark__92_422597771"/>
          <w:p w14:paraId="6CEC9270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3"/>
          </w:p>
        </w:tc>
      </w:tr>
      <w:tr w:rsidR="004F77C1" w:rsidRPr="0053284F" w14:paraId="21ED98AB" w14:textId="77777777" w:rsidTr="009F310B">
        <w:trPr>
          <w:cantSplit/>
          <w:trHeight w:val="341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C561C35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  </w:t>
            </w:r>
            <w:bookmarkStart w:id="24" w:name="__Fieldmark__93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4"/>
          </w:p>
        </w:tc>
        <w:tc>
          <w:tcPr>
            <w:tcW w:w="2396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851119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C1" w:rsidRPr="0053284F" w14:paraId="04F7A501" w14:textId="77777777" w:rsidTr="009F310B">
        <w:trPr>
          <w:cantSplit/>
          <w:trHeight w:val="359"/>
        </w:trPr>
        <w:tc>
          <w:tcPr>
            <w:tcW w:w="4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068E85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Title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25" w:name="__Fieldmark__94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5"/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65936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Employees Supervised  </w:t>
            </w:r>
            <w:bookmarkStart w:id="26" w:name="__Fieldmark__95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6"/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8" w:space="0" w:color="000000"/>
            </w:tcBorders>
            <w:vAlign w:val="center"/>
          </w:tcPr>
          <w:p w14:paraId="2BE93EBD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To  (Month/Year)</w:t>
            </w:r>
          </w:p>
          <w:bookmarkStart w:id="27" w:name="__Fieldmark__96_422597771"/>
          <w:p w14:paraId="2E18B57F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7"/>
          </w:p>
        </w:tc>
      </w:tr>
      <w:tr w:rsidR="004F77C1" w:rsidRPr="0053284F" w14:paraId="5049A9C3" w14:textId="77777777" w:rsidTr="009F310B">
        <w:trPr>
          <w:cantSplit/>
          <w:trHeight w:hRule="exact" w:val="221"/>
        </w:trPr>
        <w:tc>
          <w:tcPr>
            <w:tcW w:w="864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808080"/>
            </w:tcBorders>
          </w:tcPr>
          <w:p w14:paraId="2B81BF00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Specific Duties (Maximum 350 characters)</w:t>
            </w:r>
          </w:p>
          <w:bookmarkStart w:id="28" w:name="__Fieldmark__97_422597771"/>
          <w:p w14:paraId="2B894036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8"/>
          </w:p>
        </w:tc>
        <w:tc>
          <w:tcPr>
            <w:tcW w:w="2396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712FF5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1FF" w:rsidRPr="0053284F" w14:paraId="00017032" w14:textId="77777777" w:rsidTr="000F3BAF">
        <w:trPr>
          <w:cantSplit/>
          <w:trHeight w:val="692"/>
        </w:trPr>
        <w:tc>
          <w:tcPr>
            <w:tcW w:w="8640" w:type="dxa"/>
            <w:gridSpan w:val="3"/>
            <w:vMerge/>
            <w:tcBorders>
              <w:top w:val="single" w:sz="2" w:space="0" w:color="808080"/>
              <w:left w:val="single" w:sz="8" w:space="0" w:color="000000"/>
              <w:bottom w:val="single" w:sz="2" w:space="0" w:color="808080"/>
            </w:tcBorders>
          </w:tcPr>
          <w:p w14:paraId="35027CED" w14:textId="77777777" w:rsidR="00D811FF" w:rsidRPr="0053284F" w:rsidRDefault="00D811FF" w:rsidP="00C12C7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B7F56D5" w14:textId="77777777" w:rsidR="00D811FF" w:rsidRPr="0053284F" w:rsidRDefault="00D811FF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Hours Per Week</w:t>
            </w:r>
          </w:p>
          <w:bookmarkStart w:id="29" w:name="__Fieldmark__98_422597771"/>
          <w:p w14:paraId="1F32EED7" w14:textId="6B3FC038" w:rsidR="00D811FF" w:rsidRPr="0053284F" w:rsidRDefault="00D811FF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9"/>
          </w:p>
        </w:tc>
      </w:tr>
      <w:tr w:rsidR="004F77C1" w:rsidRPr="0053284F" w14:paraId="2F27817E" w14:textId="77777777" w:rsidTr="009F310B">
        <w:trPr>
          <w:cantSplit/>
          <w:trHeight w:val="391"/>
        </w:trPr>
        <w:tc>
          <w:tcPr>
            <w:tcW w:w="8640" w:type="dxa"/>
            <w:gridSpan w:val="3"/>
            <w:vMerge/>
            <w:tcBorders>
              <w:top w:val="single" w:sz="2" w:space="0" w:color="808080"/>
              <w:left w:val="single" w:sz="8" w:space="0" w:color="000000"/>
              <w:bottom w:val="single" w:sz="2" w:space="0" w:color="808080"/>
            </w:tcBorders>
          </w:tcPr>
          <w:p w14:paraId="135A2E19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8" w:space="0" w:color="000000"/>
            </w:tcBorders>
            <w:vAlign w:val="center"/>
          </w:tcPr>
          <w:p w14:paraId="05A71F6C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Supervisor</w:t>
            </w:r>
          </w:p>
          <w:bookmarkStart w:id="30" w:name="__Fieldmark__100_422597771"/>
          <w:p w14:paraId="776D1765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0"/>
          </w:p>
        </w:tc>
      </w:tr>
      <w:tr w:rsidR="004F77C1" w:rsidRPr="0053284F" w14:paraId="28A20CB3" w14:textId="77777777" w:rsidTr="009F310B">
        <w:trPr>
          <w:cantSplit/>
          <w:trHeight w:val="269"/>
        </w:trPr>
        <w:tc>
          <w:tcPr>
            <w:tcW w:w="8640" w:type="dxa"/>
            <w:gridSpan w:val="3"/>
            <w:vMerge/>
            <w:tcBorders>
              <w:top w:val="single" w:sz="2" w:space="0" w:color="808080"/>
              <w:left w:val="single" w:sz="8" w:space="0" w:color="000000"/>
              <w:bottom w:val="single" w:sz="4" w:space="0" w:color="000000"/>
            </w:tcBorders>
          </w:tcPr>
          <w:p w14:paraId="199F85BC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6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DA314D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C1" w:rsidRPr="0053284F" w14:paraId="1D3BAE02" w14:textId="77777777" w:rsidTr="009F310B">
        <w:trPr>
          <w:cantSplit/>
          <w:trHeight w:hRule="exact" w:val="379"/>
        </w:trPr>
        <w:tc>
          <w:tcPr>
            <w:tcW w:w="6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BCDEB91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Leaving  </w:t>
            </w:r>
            <w:bookmarkStart w:id="31" w:name="__Fieldmark__101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1"/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5D310E3" w14:textId="77777777" w:rsidR="004F77C1" w:rsidRPr="0053284F" w:rsidRDefault="004F77C1" w:rsidP="00C12C7F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We Contact This Employer?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32" w:name="__Fieldmark__102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2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bookmarkStart w:id="33" w:name="__Fieldmark__103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3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53284F" w:rsidRPr="0053284F" w14:paraId="3FCE14E9" w14:textId="77777777" w:rsidTr="000F3BAF">
        <w:trPr>
          <w:cantSplit/>
          <w:trHeight w:hRule="exact" w:val="498"/>
        </w:trPr>
        <w:tc>
          <w:tcPr>
            <w:tcW w:w="11036" w:type="dxa"/>
            <w:gridSpan w:val="4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EEA5BBC" w14:textId="77777777" w:rsidR="0053284F" w:rsidRPr="0053284F" w:rsidRDefault="0053284F" w:rsidP="00C12C7F">
            <w:pPr>
              <w:pStyle w:val="Balloo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77C1" w:rsidRPr="0053284F" w14:paraId="67088F96" w14:textId="77777777" w:rsidTr="009F310B">
        <w:trPr>
          <w:cantSplit/>
        </w:trPr>
        <w:tc>
          <w:tcPr>
            <w:tcW w:w="487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8F3887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Employer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34" w:name="__Fieldmark__104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4"/>
          </w:p>
        </w:tc>
        <w:tc>
          <w:tcPr>
            <w:tcW w:w="37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8568E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bookmarkStart w:id="35" w:name="__Fieldmark__105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5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bookmarkStart w:id="36" w:name="__Fieldmark__106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6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bookmarkStart w:id="37" w:name="__Fieldmark__107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7"/>
          </w:p>
        </w:tc>
        <w:tc>
          <w:tcPr>
            <w:tcW w:w="23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808080"/>
              <w:right w:val="single" w:sz="8" w:space="0" w:color="000000"/>
            </w:tcBorders>
            <w:vAlign w:val="center"/>
          </w:tcPr>
          <w:p w14:paraId="4D9D5250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From  (Month/Year)</w:t>
            </w:r>
          </w:p>
          <w:bookmarkStart w:id="38" w:name="__Fieldmark__108_422597771"/>
          <w:p w14:paraId="276BA0E7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8"/>
          </w:p>
        </w:tc>
      </w:tr>
      <w:tr w:rsidR="004F77C1" w:rsidRPr="0053284F" w14:paraId="554F9C49" w14:textId="77777777" w:rsidTr="009F310B">
        <w:trPr>
          <w:cantSplit/>
          <w:trHeight w:val="368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796D3F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  </w:t>
            </w:r>
            <w:bookmarkStart w:id="39" w:name="__Fieldmark__109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9"/>
          </w:p>
        </w:tc>
        <w:tc>
          <w:tcPr>
            <w:tcW w:w="2396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60D81D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C1" w:rsidRPr="0053284F" w14:paraId="5B620D78" w14:textId="77777777" w:rsidTr="009F310B">
        <w:trPr>
          <w:cantSplit/>
          <w:trHeight w:val="359"/>
        </w:trPr>
        <w:tc>
          <w:tcPr>
            <w:tcW w:w="4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2B8EDC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Title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40" w:name="__Fieldmark__110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0"/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46ECE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Employees Supervised  </w:t>
            </w:r>
            <w:bookmarkStart w:id="41" w:name="__Fieldmark__111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1"/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8" w:space="0" w:color="000000"/>
            </w:tcBorders>
            <w:vAlign w:val="center"/>
          </w:tcPr>
          <w:p w14:paraId="3EEBA95B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To  (Month/Year)</w:t>
            </w:r>
          </w:p>
          <w:bookmarkStart w:id="42" w:name="__Fieldmark__112_422597771"/>
          <w:p w14:paraId="71CCDDB3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2"/>
          </w:p>
        </w:tc>
      </w:tr>
      <w:tr w:rsidR="004F77C1" w:rsidRPr="0053284F" w14:paraId="4E7BFC94" w14:textId="77777777" w:rsidTr="009F310B">
        <w:trPr>
          <w:cantSplit/>
          <w:trHeight w:hRule="exact" w:val="221"/>
        </w:trPr>
        <w:tc>
          <w:tcPr>
            <w:tcW w:w="8640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2" w:space="0" w:color="808080"/>
            </w:tcBorders>
          </w:tcPr>
          <w:p w14:paraId="5BAB8EBB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Specific Duties (Maximum 350 characters)</w:t>
            </w:r>
          </w:p>
          <w:bookmarkStart w:id="43" w:name="__Fieldmark__113_422597771"/>
          <w:p w14:paraId="5F8F897A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3"/>
          </w:p>
        </w:tc>
        <w:tc>
          <w:tcPr>
            <w:tcW w:w="2396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99FC97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11FF" w:rsidRPr="0053284F" w14:paraId="7AB5D133" w14:textId="77777777" w:rsidTr="000F3BAF">
        <w:trPr>
          <w:cantSplit/>
          <w:trHeight w:val="593"/>
        </w:trPr>
        <w:tc>
          <w:tcPr>
            <w:tcW w:w="8640" w:type="dxa"/>
            <w:gridSpan w:val="3"/>
            <w:vMerge/>
            <w:tcBorders>
              <w:top w:val="single" w:sz="2" w:space="0" w:color="808080"/>
              <w:left w:val="single" w:sz="8" w:space="0" w:color="000000"/>
              <w:bottom w:val="single" w:sz="2" w:space="0" w:color="808080"/>
            </w:tcBorders>
          </w:tcPr>
          <w:p w14:paraId="05959DCC" w14:textId="77777777" w:rsidR="00D811FF" w:rsidRPr="0053284F" w:rsidRDefault="00D811FF" w:rsidP="00C12C7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7D36164" w14:textId="77777777" w:rsidR="00D811FF" w:rsidRPr="0053284F" w:rsidRDefault="00D811FF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Hours Per Week</w:t>
            </w:r>
          </w:p>
          <w:bookmarkStart w:id="44" w:name="__Fieldmark__114_422597771"/>
          <w:p w14:paraId="634C21B4" w14:textId="39150466" w:rsidR="00D811FF" w:rsidRPr="0053284F" w:rsidRDefault="00D811FF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4"/>
          </w:p>
        </w:tc>
      </w:tr>
      <w:tr w:rsidR="004F77C1" w:rsidRPr="0053284F" w14:paraId="63CF9DCF" w14:textId="77777777" w:rsidTr="009F310B">
        <w:trPr>
          <w:cantSplit/>
          <w:trHeight w:val="391"/>
        </w:trPr>
        <w:tc>
          <w:tcPr>
            <w:tcW w:w="8640" w:type="dxa"/>
            <w:gridSpan w:val="3"/>
            <w:vMerge/>
            <w:tcBorders>
              <w:top w:val="single" w:sz="2" w:space="0" w:color="808080"/>
              <w:left w:val="single" w:sz="8" w:space="0" w:color="000000"/>
              <w:bottom w:val="single" w:sz="2" w:space="0" w:color="808080"/>
            </w:tcBorders>
          </w:tcPr>
          <w:p w14:paraId="0354CA8F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8" w:space="0" w:color="000000"/>
            </w:tcBorders>
            <w:vAlign w:val="center"/>
          </w:tcPr>
          <w:p w14:paraId="66EB715D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Supervisor</w:t>
            </w:r>
          </w:p>
          <w:bookmarkStart w:id="45" w:name="__Fieldmark__116_422597771"/>
          <w:p w14:paraId="7168FD70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5"/>
          </w:p>
        </w:tc>
      </w:tr>
      <w:tr w:rsidR="004F77C1" w:rsidRPr="0053284F" w14:paraId="5584489A" w14:textId="77777777" w:rsidTr="009F310B">
        <w:trPr>
          <w:cantSplit/>
          <w:trHeight w:val="391"/>
        </w:trPr>
        <w:tc>
          <w:tcPr>
            <w:tcW w:w="8640" w:type="dxa"/>
            <w:gridSpan w:val="3"/>
            <w:vMerge/>
            <w:tcBorders>
              <w:top w:val="single" w:sz="2" w:space="0" w:color="808080"/>
              <w:left w:val="single" w:sz="8" w:space="0" w:color="000000"/>
              <w:bottom w:val="single" w:sz="4" w:space="0" w:color="000000"/>
            </w:tcBorders>
          </w:tcPr>
          <w:p w14:paraId="2EE5EC3C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6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A49210" w14:textId="77777777" w:rsidR="004F77C1" w:rsidRPr="0053284F" w:rsidRDefault="004F77C1" w:rsidP="00C12C7F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C1" w:rsidRPr="0053284F" w14:paraId="35C5C106" w14:textId="77777777" w:rsidTr="001C06F6">
        <w:trPr>
          <w:cantSplit/>
          <w:trHeight w:hRule="exact" w:val="288"/>
        </w:trPr>
        <w:tc>
          <w:tcPr>
            <w:tcW w:w="6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4EE21F26" w14:textId="77777777" w:rsidR="004F77C1" w:rsidRPr="0053284F" w:rsidRDefault="004F77C1" w:rsidP="00C12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Reason For Leaving  </w:t>
            </w:r>
            <w:bookmarkStart w:id="46" w:name="__Fieldmark__117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6"/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D1E186" w14:textId="77777777" w:rsidR="004F77C1" w:rsidRPr="0053284F" w:rsidRDefault="004F77C1" w:rsidP="00C12C7F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We Contact This Employer?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47" w:name="__Fieldmark__118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7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bookmarkStart w:id="48" w:name="__Fieldmark__119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71DC4CE3" w14:textId="77777777" w:rsidR="00D811FF" w:rsidRDefault="00D811FF" w:rsidP="00D811FF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</w:p>
    <w:p w14:paraId="582E2E9C" w14:textId="76568FEC" w:rsidR="00A311A3" w:rsidRPr="0053284F" w:rsidRDefault="00587CB4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53284F">
        <w:rPr>
          <w:rFonts w:asciiTheme="minorHAnsi" w:hAnsiTheme="minorHAnsi" w:cstheme="minorHAnsi"/>
          <w:sz w:val="28"/>
          <w:szCs w:val="28"/>
        </w:rPr>
        <w:t>EDUCATION AND TRAINING</w:t>
      </w:r>
    </w:p>
    <w:tbl>
      <w:tblPr>
        <w:tblW w:w="110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1512"/>
        <w:gridCol w:w="630"/>
        <w:gridCol w:w="1080"/>
        <w:gridCol w:w="18"/>
        <w:gridCol w:w="1062"/>
        <w:gridCol w:w="1440"/>
        <w:gridCol w:w="270"/>
        <w:gridCol w:w="1828"/>
      </w:tblGrid>
      <w:tr w:rsidR="00A311A3" w:rsidRPr="0053284F" w14:paraId="5F5D5753" w14:textId="77777777" w:rsidTr="009A55D8">
        <w:trPr>
          <w:cantSplit/>
          <w:trHeight w:val="565"/>
        </w:trPr>
        <w:tc>
          <w:tcPr>
            <w:tcW w:w="11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0364" w14:textId="77777777" w:rsidR="00A311A3" w:rsidRPr="0053284F" w:rsidRDefault="00587CB4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High School Graduate </w:t>
            </w:r>
            <w:proofErr w:type="gramStart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gramEnd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General Education (GED) Test Passed?  </w:t>
            </w:r>
            <w:bookmarkStart w:id="49" w:name="__Fieldmark__28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9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 </w:t>
            </w:r>
            <w:bookmarkStart w:id="50" w:name="__Fieldmark__29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0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00F202AD" w14:textId="2BB37FD2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E70D4F" w:rsidRPr="001C0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1C06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, list the highest grade completed</w:t>
            </w:r>
            <w:r w:rsidR="009A55D8" w:rsidRPr="0053284F">
              <w:rPr>
                <w:rFonts w:asciiTheme="minorHAnsi" w:hAnsiTheme="minorHAnsi" w:cstheme="minorHAnsi"/>
                <w:sz w:val="22"/>
                <w:szCs w:val="22"/>
              </w:rPr>
              <w:t>, or if Full Time or Part Time student: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bookmarkStart w:id="51" w:name="__Fieldmark__30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1"/>
          </w:p>
        </w:tc>
      </w:tr>
      <w:tr w:rsidR="00A311A3" w:rsidRPr="0053284F" w14:paraId="5CA4A7C9" w14:textId="77777777" w:rsidTr="009F310B">
        <w:trPr>
          <w:cantSplit/>
          <w:trHeight w:val="119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75C51B52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Name and Location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25B613F9" w14:textId="77777777" w:rsidR="00A311A3" w:rsidRPr="0053284F" w:rsidRDefault="00587CB4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Dates </w:t>
            </w:r>
          </w:p>
          <w:p w14:paraId="5529029C" w14:textId="77777777" w:rsidR="00A311A3" w:rsidRPr="0053284F" w:rsidRDefault="00587CB4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Attended</w:t>
            </w:r>
          </w:p>
          <w:p w14:paraId="2155FBA2" w14:textId="77777777" w:rsidR="00A311A3" w:rsidRPr="0053284F" w:rsidRDefault="00587CB4">
            <w:pPr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Month/Year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32AF9" w14:textId="77777777" w:rsidR="00A311A3" w:rsidRPr="0053284F" w:rsidRDefault="00587C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Credits Earned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60B48A57" w14:textId="77777777" w:rsidR="00A311A3" w:rsidRPr="0053284F" w:rsidRDefault="00587C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092C1D6D" w14:textId="77777777" w:rsidR="00A311A3" w:rsidRPr="0053284F" w:rsidRDefault="00587C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7C718EB3" w14:textId="77777777" w:rsidR="00A311A3" w:rsidRPr="0053284F" w:rsidRDefault="00587C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&amp; Year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4" w:space="0" w:color="000000"/>
            </w:tcBorders>
            <w:vAlign w:val="center"/>
          </w:tcPr>
          <w:p w14:paraId="2B7C5A65" w14:textId="77777777" w:rsidR="00A311A3" w:rsidRPr="0053284F" w:rsidRDefault="00587C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Major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  <w:t>or Subject</w:t>
            </w:r>
          </w:p>
        </w:tc>
      </w:tr>
      <w:tr w:rsidR="009A55D8" w:rsidRPr="0053284F" w14:paraId="2444F858" w14:textId="77777777" w:rsidTr="009F310B">
        <w:trPr>
          <w:cantSplit/>
          <w:trHeight w:val="251"/>
        </w:trPr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5B4B8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2C37F" w14:textId="77777777" w:rsidR="009A55D8" w:rsidRPr="0053284F" w:rsidRDefault="009A55D8">
            <w:pPr>
              <w:snapToGrid w:val="0"/>
              <w:spacing w:line="2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BAB7B" w14:textId="2B1FE3EB" w:rsidR="009A55D8" w:rsidRPr="0053284F" w:rsidRDefault="009A55D8" w:rsidP="009A55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Hours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E7E27" w14:textId="77777777" w:rsidR="009A55D8" w:rsidRPr="0053284F" w:rsidRDefault="009A55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A6A5F" w14:textId="77777777" w:rsidR="009A55D8" w:rsidRPr="0053284F" w:rsidRDefault="009A55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8DF0" w14:textId="77777777" w:rsidR="009A55D8" w:rsidRPr="0053284F" w:rsidRDefault="009A55D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Start w:id="52" w:name="__Fieldmark__31_422597771"/>
      <w:tr w:rsidR="009A55D8" w:rsidRPr="0053284F" w14:paraId="5DBA0269" w14:textId="77777777" w:rsidTr="009F310B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04F81EBD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2"/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FF92D" w14:textId="77777777" w:rsidR="009A55D8" w:rsidRPr="0053284F" w:rsidRDefault="009A55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bookmarkStart w:id="53" w:name="__Fieldmark__32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3"/>
          </w:p>
        </w:tc>
        <w:bookmarkStart w:id="54" w:name="__Fieldmark__33_422597771"/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4F1F30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bookmarkStart w:id="55" w:name="__Fieldmark__34_422597771"/>
          <w:bookmarkEnd w:id="54"/>
          <w:p w14:paraId="53D3C454" w14:textId="0B9103E5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5"/>
          </w:p>
        </w:tc>
        <w:bookmarkStart w:id="56" w:name="__Fieldmark__35_422597771"/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7E1FB390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6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57" w:name="__Fieldmark__36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7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bookmarkStart w:id="58" w:name="__Fieldmark__37_4225977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88E7B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8"/>
          </w:p>
        </w:tc>
        <w:bookmarkStart w:id="59" w:name="__Fieldmark__38_422597771"/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4" w:space="0" w:color="000000"/>
            </w:tcBorders>
            <w:vAlign w:val="center"/>
          </w:tcPr>
          <w:p w14:paraId="11BEBF35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9"/>
          </w:p>
        </w:tc>
      </w:tr>
      <w:tr w:rsidR="009A55D8" w:rsidRPr="0053284F" w14:paraId="69CEAD62" w14:textId="77777777" w:rsidTr="009F310B">
        <w:trPr>
          <w:cantSplit/>
          <w:trHeight w:val="288"/>
        </w:trPr>
        <w:tc>
          <w:tcPr>
            <w:tcW w:w="3168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vAlign w:val="center"/>
          </w:tcPr>
          <w:p w14:paraId="43FB4BCA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74F77" w14:textId="77777777" w:rsidR="009A55D8" w:rsidRPr="0053284F" w:rsidRDefault="009A55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bookmarkStart w:id="60" w:name="__Fieldmark__39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0"/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5202C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vAlign w:val="center"/>
          </w:tcPr>
          <w:p w14:paraId="67FFE2C4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61" w:name="__Fieldmark__40_4225977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B6E8A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1"/>
          </w:p>
        </w:tc>
        <w:tc>
          <w:tcPr>
            <w:tcW w:w="2098" w:type="dxa"/>
            <w:gridSpan w:val="2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8F34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Start w:id="62" w:name="__Fieldmark__41_422597771"/>
      <w:tr w:rsidR="009A55D8" w:rsidRPr="0053284F" w14:paraId="1D26CE7F" w14:textId="77777777" w:rsidTr="009F310B">
        <w:trPr>
          <w:cantSplit/>
          <w:trHeight w:val="288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38DE6D3B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2"/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14819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bookmarkStart w:id="63" w:name="__Fieldmark__42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3"/>
          </w:p>
        </w:tc>
        <w:bookmarkStart w:id="64" w:name="__Fieldmark__43_422597771"/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A44719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bookmarkStart w:id="65" w:name="__Fieldmark__44_422597771"/>
          <w:bookmarkEnd w:id="64"/>
          <w:p w14:paraId="797D8D01" w14:textId="71F45D18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5"/>
          </w:p>
        </w:tc>
        <w:bookmarkStart w:id="66" w:name="__Fieldmark__45_422597771"/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vAlign w:val="center"/>
          </w:tcPr>
          <w:p w14:paraId="60974916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6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67" w:name="__Fieldmark__46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7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bookmarkStart w:id="68" w:name="__Fieldmark__47_4225977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BB639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8"/>
          </w:p>
        </w:tc>
        <w:bookmarkStart w:id="69" w:name="__Fieldmark__48_422597771"/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808080"/>
              <w:right w:val="single" w:sz="4" w:space="0" w:color="000000"/>
            </w:tcBorders>
            <w:vAlign w:val="center"/>
          </w:tcPr>
          <w:p w14:paraId="55EA6B64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9"/>
          </w:p>
        </w:tc>
      </w:tr>
      <w:tr w:rsidR="009A55D8" w:rsidRPr="0053284F" w14:paraId="13B21F57" w14:textId="77777777" w:rsidTr="009F310B">
        <w:trPr>
          <w:cantSplit/>
          <w:trHeight w:val="288"/>
        </w:trPr>
        <w:tc>
          <w:tcPr>
            <w:tcW w:w="3168" w:type="dxa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vAlign w:val="center"/>
          </w:tcPr>
          <w:p w14:paraId="74CC9894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659AD" w14:textId="77777777" w:rsidR="009A55D8" w:rsidRPr="0053284F" w:rsidRDefault="009A55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bookmarkStart w:id="70" w:name="__Fieldmark__49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0"/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vAlign w:val="center"/>
          </w:tcPr>
          <w:p w14:paraId="0311BE66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vAlign w:val="center"/>
          </w:tcPr>
          <w:p w14:paraId="5AC20214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71" w:name="__Fieldmark__50_4225977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6ADDB" w14:textId="77777777" w:rsidR="009A55D8" w:rsidRPr="0053284F" w:rsidRDefault="009A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1"/>
          </w:p>
        </w:tc>
        <w:tc>
          <w:tcPr>
            <w:tcW w:w="2098" w:type="dxa"/>
            <w:gridSpan w:val="2"/>
            <w:vMerge/>
            <w:tcBorders>
              <w:top w:val="single" w:sz="2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8D50" w14:textId="77777777" w:rsidR="009A55D8" w:rsidRPr="0053284F" w:rsidRDefault="009A55D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1A3" w:rsidRPr="0053284F" w14:paraId="27572863" w14:textId="77777777" w:rsidTr="00B54169">
        <w:trPr>
          <w:cantSplit/>
          <w:trHeight w:hRule="exact" w:val="551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EE1BA" w14:textId="77777777" w:rsidR="00A311A3" w:rsidRPr="0053284F" w:rsidRDefault="00587CB4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Occupational License, Certificate or Registration</w:t>
            </w:r>
          </w:p>
          <w:bookmarkStart w:id="72" w:name="__Fieldmark__71_422597771"/>
          <w:p w14:paraId="75767309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2"/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811A2" w14:textId="77777777" w:rsidR="00A311A3" w:rsidRPr="0053284F" w:rsidRDefault="00587CB4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Number</w:t>
            </w:r>
          </w:p>
          <w:bookmarkStart w:id="73" w:name="Text55"/>
          <w:bookmarkStart w:id="74" w:name="__Fieldmark__72_422597771"/>
          <w:bookmarkEnd w:id="73"/>
          <w:p w14:paraId="08396D50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4"/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5A66" w14:textId="77777777" w:rsidR="00A311A3" w:rsidRPr="0053284F" w:rsidRDefault="00587CB4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Where Issued</w:t>
            </w:r>
          </w:p>
          <w:bookmarkStart w:id="75" w:name="__Fieldmark__73_422597771"/>
          <w:p w14:paraId="4D4FC7B5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5"/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3DA1" w14:textId="77777777" w:rsidR="00A311A3" w:rsidRPr="0053284F" w:rsidRDefault="00587CB4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Expiration Date</w:t>
            </w:r>
          </w:p>
          <w:bookmarkStart w:id="76" w:name="__Fieldmark__74_422597771"/>
          <w:p w14:paraId="7921F8EA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6"/>
          </w:p>
        </w:tc>
      </w:tr>
      <w:tr w:rsidR="00A311A3" w:rsidRPr="0053284F" w14:paraId="5BA6F6EC" w14:textId="77777777" w:rsidTr="00E42192">
        <w:trPr>
          <w:cantSplit/>
          <w:trHeight w:hRule="exact" w:val="667"/>
        </w:trPr>
        <w:tc>
          <w:tcPr>
            <w:tcW w:w="11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A04" w14:textId="3A0FE945" w:rsidR="00A311A3" w:rsidRPr="0053284F" w:rsidRDefault="00587CB4">
            <w:pPr>
              <w:pStyle w:val="Heading4"/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C06F6">
              <w:rPr>
                <w:rFonts w:asciiTheme="minorHAnsi" w:hAnsiTheme="minorHAnsi" w:cstheme="minorHAnsi"/>
                <w:sz w:val="22"/>
                <w:szCs w:val="22"/>
              </w:rPr>
              <w:t>ANGUAGES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Read, Written or Spoken Fluently Other Than English</w:t>
            </w:r>
            <w:r w:rsidR="009A55D8"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B54169">
              <w:rPr>
                <w:rFonts w:asciiTheme="minorHAnsi" w:hAnsiTheme="minorHAnsi" w:cstheme="minorHAnsi"/>
                <w:sz w:val="22"/>
                <w:szCs w:val="22"/>
              </w:rPr>
              <w:t>at what L</w:t>
            </w:r>
            <w:r w:rsidR="009A55D8" w:rsidRPr="0053284F">
              <w:rPr>
                <w:rFonts w:asciiTheme="minorHAnsi" w:hAnsiTheme="minorHAnsi" w:cstheme="minorHAnsi"/>
                <w:sz w:val="22"/>
                <w:szCs w:val="22"/>
              </w:rPr>
              <w:t>evel</w:t>
            </w:r>
            <w:r w:rsidR="00B541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A55D8"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Fair, Good, or Fluent.</w:t>
            </w:r>
          </w:p>
          <w:bookmarkStart w:id="77" w:name="__Fieldmark__83_422597771"/>
          <w:p w14:paraId="2D817D0C" w14:textId="77777777" w:rsidR="00A311A3" w:rsidRPr="0053284F" w:rsidRDefault="00587CB4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7"/>
          </w:p>
        </w:tc>
      </w:tr>
    </w:tbl>
    <w:p w14:paraId="50306FDD" w14:textId="77777777" w:rsidR="001C06F6" w:rsidRDefault="001C06F6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2F5B931A" w14:textId="79E1380E" w:rsidR="00A311A3" w:rsidRPr="00D71FA5" w:rsidRDefault="00587CB4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D71FA5">
        <w:rPr>
          <w:rFonts w:asciiTheme="minorHAnsi" w:hAnsiTheme="minorHAnsi" w:cstheme="minorHAnsi"/>
          <w:sz w:val="28"/>
          <w:szCs w:val="28"/>
        </w:rPr>
        <w:t>VETERAN INFORMATION (Most recent)</w:t>
      </w:r>
    </w:p>
    <w:tbl>
      <w:tblPr>
        <w:tblW w:w="11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08"/>
        <w:gridCol w:w="2250"/>
        <w:gridCol w:w="2368"/>
      </w:tblGrid>
      <w:tr w:rsidR="00A311A3" w:rsidRPr="0053284F" w14:paraId="0C6BCD89" w14:textId="77777777" w:rsidTr="00B54169">
        <w:trPr>
          <w:trHeight w:hRule="exact" w:val="595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1E57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Branch of Service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78" w:name="__Fieldmark__84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8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3DDE6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Date of Entry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bookmarkStart w:id="79" w:name="__Fieldmark__85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9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A8C9" w14:textId="77777777" w:rsidR="00A311A3" w:rsidRPr="0053284F" w:rsidRDefault="00587C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Date of Discharge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bookmarkStart w:id="80" w:name="__Fieldmark__86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0"/>
          </w:p>
        </w:tc>
      </w:tr>
    </w:tbl>
    <w:p w14:paraId="587D460D" w14:textId="77777777" w:rsidR="001C06F6" w:rsidRDefault="001C06F6" w:rsidP="00D71FA5">
      <w:pPr>
        <w:pStyle w:val="Heading1"/>
        <w:rPr>
          <w:rFonts w:asciiTheme="minorHAnsi" w:hAnsiTheme="minorHAnsi" w:cstheme="minorHAnsi"/>
          <w:sz w:val="28"/>
          <w:szCs w:val="28"/>
        </w:rPr>
      </w:pPr>
    </w:p>
    <w:p w14:paraId="7A6600FC" w14:textId="6D405802" w:rsidR="00D71FA5" w:rsidRPr="00D71FA5" w:rsidRDefault="00D71FA5" w:rsidP="00D71FA5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REFERENCES WE MAY CONTACT </w:t>
      </w:r>
      <w:r w:rsidRPr="00D71FA5">
        <w:rPr>
          <w:rFonts w:asciiTheme="minorHAnsi" w:hAnsiTheme="minorHAnsi" w:cstheme="minorHAnsi"/>
          <w:sz w:val="28"/>
          <w:szCs w:val="28"/>
        </w:rPr>
        <w:t>(</w:t>
      </w:r>
      <w:r>
        <w:rPr>
          <w:rFonts w:asciiTheme="minorHAnsi" w:hAnsiTheme="minorHAnsi" w:cstheme="minorHAnsi"/>
          <w:sz w:val="28"/>
          <w:szCs w:val="28"/>
        </w:rPr>
        <w:t>not related to you &amp; are not a previous employer</w:t>
      </w:r>
      <w:r w:rsidRPr="00D71FA5">
        <w:rPr>
          <w:rFonts w:asciiTheme="minorHAnsi" w:hAnsiTheme="minorHAnsi" w:cstheme="minorHAnsi"/>
          <w:sz w:val="28"/>
          <w:szCs w:val="28"/>
        </w:rPr>
        <w:t>)</w:t>
      </w:r>
    </w:p>
    <w:tbl>
      <w:tblPr>
        <w:tblW w:w="11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40"/>
        <w:gridCol w:w="2268"/>
        <w:gridCol w:w="2250"/>
        <w:gridCol w:w="2368"/>
      </w:tblGrid>
      <w:tr w:rsidR="00D71FA5" w:rsidRPr="0053284F" w14:paraId="047013F9" w14:textId="77777777" w:rsidTr="00D71FA5">
        <w:trPr>
          <w:trHeight w:hRule="exact" w:val="60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30543" w14:textId="77777777" w:rsidR="00D71FA5" w:rsidRPr="0053284F" w:rsidRDefault="00D71FA5" w:rsidP="00F1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7DBF" w14:textId="77777777" w:rsidR="00D71FA5" w:rsidRPr="0053284F" w:rsidRDefault="00D71FA5" w:rsidP="00D71FA5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Cell Phone</w:t>
            </w:r>
          </w:p>
          <w:p w14:paraId="3640CDF1" w14:textId="6F01079D" w:rsidR="00D71FA5" w:rsidRPr="0053284F" w:rsidRDefault="00D71FA5" w:rsidP="00D71F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5CE8" w14:textId="5EE42AD4" w:rsidR="00D71FA5" w:rsidRPr="0053284F" w:rsidRDefault="00D71FA5" w:rsidP="00F1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Relationship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FA0" w14:textId="3BB7E46B" w:rsidR="00D71FA5" w:rsidRPr="0053284F" w:rsidRDefault="00D71FA5" w:rsidP="00F10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Years Known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71FA5" w:rsidRPr="0053284F" w14:paraId="483D8C25" w14:textId="77777777" w:rsidTr="001C06F6">
        <w:trPr>
          <w:trHeight w:hRule="exact" w:val="62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E8EB" w14:textId="74C5B494" w:rsidR="00D71FA5" w:rsidRPr="0053284F" w:rsidRDefault="00D71FA5" w:rsidP="00D71F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D7CB0" w14:textId="77777777" w:rsidR="00D71FA5" w:rsidRPr="0053284F" w:rsidRDefault="00D71FA5" w:rsidP="00D71FA5">
            <w:pPr>
              <w:pStyle w:val="Balloo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>Cell Phone</w:t>
            </w:r>
          </w:p>
          <w:p w14:paraId="7B5E7334" w14:textId="1D954D92" w:rsidR="00D71FA5" w:rsidRPr="0053284F" w:rsidRDefault="00D71FA5" w:rsidP="00D71F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946A" w14:textId="03CDA785" w:rsidR="00D71FA5" w:rsidRPr="0053284F" w:rsidRDefault="00D71FA5" w:rsidP="00D71F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Relationship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087" w14:textId="03A045C1" w:rsidR="00D71FA5" w:rsidRPr="0053284F" w:rsidRDefault="00D71FA5" w:rsidP="00D71F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Years Known</w:t>
            </w: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5CB55D7" w14:textId="77777777" w:rsidR="001C06F6" w:rsidRDefault="001C06F6">
      <w:pPr>
        <w:rPr>
          <w:rFonts w:asciiTheme="minorHAnsi" w:hAnsiTheme="minorHAnsi" w:cstheme="minorHAnsi"/>
          <w:b/>
          <w:sz w:val="28"/>
          <w:szCs w:val="28"/>
        </w:rPr>
      </w:pPr>
    </w:p>
    <w:p w14:paraId="1EB8C22F" w14:textId="58F54E57" w:rsidR="00A311A3" w:rsidRPr="00D71FA5" w:rsidRDefault="00587CB4">
      <w:pPr>
        <w:rPr>
          <w:rFonts w:asciiTheme="minorHAnsi" w:hAnsiTheme="minorHAnsi" w:cstheme="minorHAnsi"/>
          <w:sz w:val="28"/>
          <w:szCs w:val="28"/>
        </w:rPr>
      </w:pPr>
      <w:r w:rsidRPr="00D71FA5">
        <w:rPr>
          <w:rFonts w:asciiTheme="minorHAnsi" w:hAnsiTheme="minorHAnsi" w:cstheme="minorHAnsi"/>
          <w:b/>
          <w:sz w:val="28"/>
          <w:szCs w:val="28"/>
        </w:rPr>
        <w:t>SPECIAL SKILLS</w:t>
      </w:r>
      <w:r w:rsidRPr="00D71FA5">
        <w:rPr>
          <w:rFonts w:asciiTheme="minorHAnsi" w:hAnsiTheme="minorHAnsi" w:cstheme="minorHAnsi"/>
          <w:sz w:val="28"/>
          <w:szCs w:val="28"/>
        </w:rPr>
        <w:t xml:space="preserve"> </w:t>
      </w:r>
      <w:r w:rsidRPr="00D71FA5">
        <w:rPr>
          <w:rFonts w:asciiTheme="minorHAnsi" w:hAnsiTheme="minorHAnsi" w:cstheme="minorHAnsi"/>
          <w:b/>
          <w:sz w:val="28"/>
          <w:szCs w:val="28"/>
        </w:rPr>
        <w:t>(List all pertinent skills and equipment that you can operate)</w:t>
      </w:r>
    </w:p>
    <w:tbl>
      <w:tblPr>
        <w:tblW w:w="109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53"/>
      </w:tblGrid>
      <w:tr w:rsidR="00A311A3" w:rsidRPr="0053284F" w14:paraId="27168501" w14:textId="77777777" w:rsidTr="00D811FF">
        <w:trPr>
          <w:trHeight w:val="1601"/>
        </w:trPr>
        <w:tc>
          <w:tcPr>
            <w:tcW w:w="10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1585" w14:textId="77777777" w:rsidR="00A311A3" w:rsidRDefault="00587CB4">
            <w:pPr>
              <w:spacing w:before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328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(Maximum 300 characters) </w:t>
            </w:r>
            <w:bookmarkStart w:id="81" w:name="__Fieldmark__87_422597771"/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</w:r>
            <w:r w:rsidRPr="0053284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     </w:t>
            </w:r>
            <w:r w:rsidRPr="005328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1"/>
          </w:p>
          <w:p w14:paraId="30FE4E81" w14:textId="77FA4FDF" w:rsidR="009F310B" w:rsidRPr="009F310B" w:rsidRDefault="009F310B" w:rsidP="009F310B">
            <w:pPr>
              <w:tabs>
                <w:tab w:val="left" w:pos="921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F93E8C" w14:textId="77777777" w:rsidR="00A311A3" w:rsidRPr="0053284F" w:rsidRDefault="00A311A3">
      <w:pPr>
        <w:rPr>
          <w:rFonts w:asciiTheme="minorHAnsi" w:hAnsiTheme="minorHAnsi" w:cstheme="minorHAnsi"/>
          <w:b/>
          <w:sz w:val="22"/>
          <w:szCs w:val="22"/>
        </w:rPr>
      </w:pPr>
    </w:p>
    <w:p w14:paraId="141A95F2" w14:textId="30C607FB" w:rsidR="001C06F6" w:rsidRPr="00D71FA5" w:rsidRDefault="001C06F6" w:rsidP="001C06F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APPLICANT’S STATEMENT</w:t>
      </w:r>
    </w:p>
    <w:p w14:paraId="73F447FA" w14:textId="694FEE3E" w:rsidR="001C06F6" w:rsidRPr="001C06F6" w:rsidRDefault="001C06F6" w:rsidP="0037508B">
      <w:pPr>
        <w:pStyle w:val="BodyText2"/>
        <w:ind w:firstLine="45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I </w:t>
      </w:r>
      <w:r w:rsidRPr="001C06F6">
        <w:rPr>
          <w:rFonts w:asciiTheme="minorHAnsi" w:hAnsiTheme="minorHAnsi" w:cstheme="minorHAnsi"/>
          <w:bCs/>
          <w:szCs w:val="24"/>
        </w:rPr>
        <w:t>certify that answers given herein are true and complete to the best of my knowledge.</w:t>
      </w:r>
      <w:r w:rsidR="00B54169">
        <w:rPr>
          <w:rFonts w:asciiTheme="minorHAnsi" w:hAnsiTheme="minorHAnsi" w:cstheme="minorHAnsi"/>
          <w:bCs/>
          <w:szCs w:val="24"/>
        </w:rPr>
        <w:t xml:space="preserve">  </w:t>
      </w:r>
      <w:r w:rsidRPr="001C06F6">
        <w:rPr>
          <w:rFonts w:asciiTheme="minorHAnsi" w:hAnsiTheme="minorHAnsi" w:cstheme="minorHAnsi"/>
          <w:bCs/>
          <w:szCs w:val="24"/>
        </w:rPr>
        <w:t xml:space="preserve">l </w:t>
      </w:r>
      <w:proofErr w:type="gramStart"/>
      <w:r w:rsidRPr="001C06F6">
        <w:rPr>
          <w:rFonts w:asciiTheme="minorHAnsi" w:hAnsiTheme="minorHAnsi" w:cstheme="minorHAnsi"/>
          <w:bCs/>
          <w:szCs w:val="24"/>
        </w:rPr>
        <w:t>authorize</w:t>
      </w:r>
      <w:proofErr w:type="gramEnd"/>
      <w:r w:rsidR="00B54169">
        <w:rPr>
          <w:rFonts w:asciiTheme="minorHAnsi" w:hAnsiTheme="minorHAnsi" w:cstheme="minorHAnsi"/>
          <w:bCs/>
          <w:szCs w:val="24"/>
        </w:rPr>
        <w:t xml:space="preserve"> i</w:t>
      </w:r>
      <w:r w:rsidRPr="001C06F6">
        <w:rPr>
          <w:rFonts w:asciiTheme="minorHAnsi" w:hAnsiTheme="minorHAnsi" w:cstheme="minorHAnsi"/>
          <w:bCs/>
          <w:szCs w:val="24"/>
        </w:rPr>
        <w:t>nvestigation of all statements contained in this application for employment as may be necessary in arriving at an employment decision.</w:t>
      </w:r>
    </w:p>
    <w:p w14:paraId="7E015F81" w14:textId="77777777" w:rsidR="00B54169" w:rsidRDefault="001C06F6" w:rsidP="0037508B">
      <w:pPr>
        <w:pStyle w:val="BodyText2"/>
        <w:ind w:firstLine="450"/>
        <w:rPr>
          <w:rFonts w:asciiTheme="minorHAnsi" w:hAnsiTheme="minorHAnsi" w:cstheme="minorHAnsi"/>
          <w:bCs/>
          <w:szCs w:val="24"/>
        </w:rPr>
      </w:pPr>
      <w:r w:rsidRPr="001C06F6">
        <w:rPr>
          <w:rFonts w:asciiTheme="minorHAnsi" w:hAnsiTheme="minorHAnsi" w:cstheme="minorHAnsi"/>
          <w:bCs/>
          <w:szCs w:val="24"/>
        </w:rPr>
        <w:t xml:space="preserve">ln the event of employment, l </w:t>
      </w:r>
      <w:proofErr w:type="gramStart"/>
      <w:r w:rsidRPr="001C06F6">
        <w:rPr>
          <w:rFonts w:asciiTheme="minorHAnsi" w:hAnsiTheme="minorHAnsi" w:cstheme="minorHAnsi"/>
          <w:bCs/>
          <w:szCs w:val="24"/>
        </w:rPr>
        <w:t>understand</w:t>
      </w:r>
      <w:proofErr w:type="gramEnd"/>
      <w:r w:rsidRPr="001C06F6">
        <w:rPr>
          <w:rFonts w:asciiTheme="minorHAnsi" w:hAnsiTheme="minorHAnsi" w:cstheme="minorHAnsi"/>
          <w:bCs/>
          <w:szCs w:val="24"/>
        </w:rPr>
        <w:t xml:space="preserve"> that false, incomplete or misleading information given in my application or interview may result in cancellation of this application or if l </w:t>
      </w:r>
      <w:proofErr w:type="gramStart"/>
      <w:r w:rsidRPr="001C06F6">
        <w:rPr>
          <w:rFonts w:asciiTheme="minorHAnsi" w:hAnsiTheme="minorHAnsi" w:cstheme="minorHAnsi"/>
          <w:bCs/>
          <w:szCs w:val="24"/>
        </w:rPr>
        <w:t>have</w:t>
      </w:r>
      <w:proofErr w:type="gramEnd"/>
      <w:r w:rsidRPr="001C06F6">
        <w:rPr>
          <w:rFonts w:asciiTheme="minorHAnsi" w:hAnsiTheme="minorHAnsi" w:cstheme="minorHAnsi"/>
          <w:bCs/>
          <w:szCs w:val="24"/>
        </w:rPr>
        <w:t xml:space="preserve"> been hired, my discharge. </w:t>
      </w:r>
    </w:p>
    <w:p w14:paraId="50D9773A" w14:textId="67F6C5E7" w:rsidR="00A311A3" w:rsidRPr="001C06F6" w:rsidRDefault="00A311A3" w:rsidP="00B54169">
      <w:pPr>
        <w:pStyle w:val="BodyText2"/>
        <w:rPr>
          <w:rFonts w:asciiTheme="minorHAnsi" w:hAnsiTheme="minorHAnsi" w:cstheme="minorHAnsi"/>
          <w:bCs/>
          <w:szCs w:val="24"/>
        </w:rPr>
      </w:pPr>
    </w:p>
    <w:p w14:paraId="41BFC217" w14:textId="77777777" w:rsidR="00A311A3" w:rsidRPr="001C06F6" w:rsidRDefault="00A311A3" w:rsidP="001C06F6">
      <w:pPr>
        <w:pStyle w:val="BodyText2"/>
        <w:ind w:left="90"/>
        <w:rPr>
          <w:rFonts w:asciiTheme="minorHAnsi" w:hAnsiTheme="minorHAnsi" w:cstheme="minorHAnsi"/>
          <w:bCs/>
          <w:szCs w:val="24"/>
        </w:rPr>
      </w:pPr>
    </w:p>
    <w:p w14:paraId="7485B3E9" w14:textId="528C1462" w:rsidR="00A311A3" w:rsidRPr="00E42192" w:rsidRDefault="00587CB4" w:rsidP="00E42192">
      <w:pPr>
        <w:pStyle w:val="Heading3"/>
        <w:ind w:left="90" w:firstLine="0"/>
        <w:rPr>
          <w:rFonts w:asciiTheme="minorHAnsi" w:hAnsiTheme="minorHAnsi" w:cstheme="minorHAnsi"/>
          <w:sz w:val="24"/>
          <w:szCs w:val="24"/>
        </w:rPr>
      </w:pPr>
      <w:r w:rsidRPr="0053284F">
        <w:rPr>
          <w:rFonts w:asciiTheme="minorHAnsi" w:hAnsiTheme="minorHAnsi" w:cstheme="minorHAnsi"/>
          <w:sz w:val="22"/>
          <w:szCs w:val="22"/>
        </w:rPr>
        <w:t xml:space="preserve">Signature </w:t>
      </w:r>
      <w:r w:rsidRPr="00E42192">
        <w:rPr>
          <w:rFonts w:asciiTheme="minorHAnsi" w:hAnsiTheme="minorHAnsi" w:cstheme="minorHAnsi"/>
          <w:sz w:val="24"/>
          <w:szCs w:val="24"/>
        </w:rPr>
        <w:t>of Applicant___________________________________________________  Date________________</w:t>
      </w:r>
    </w:p>
    <w:p w14:paraId="4853DD64" w14:textId="77777777" w:rsidR="00A311A3" w:rsidRPr="00E42192" w:rsidRDefault="00A311A3">
      <w:pPr>
        <w:ind w:left="-90"/>
        <w:rPr>
          <w:rFonts w:asciiTheme="minorHAnsi" w:hAnsiTheme="minorHAnsi" w:cstheme="minorHAnsi"/>
          <w:color w:val="000000"/>
          <w:sz w:val="24"/>
          <w:szCs w:val="24"/>
        </w:rPr>
      </w:pPr>
    </w:p>
    <w:p w14:paraId="356440F0" w14:textId="1BF0C851" w:rsidR="00A311A3" w:rsidRPr="004A5FBB" w:rsidRDefault="009F310B">
      <w:pPr>
        <w:ind w:left="-90"/>
        <w:jc w:val="center"/>
        <w:rPr>
          <w:rFonts w:asciiTheme="minorHAnsi" w:hAnsiTheme="minorHAnsi" w:cstheme="minorHAnsi"/>
          <w:sz w:val="28"/>
          <w:szCs w:val="28"/>
        </w:rPr>
      </w:pPr>
      <w:r w:rsidRPr="004A5FBB">
        <w:rPr>
          <w:rFonts w:asciiTheme="minorHAnsi" w:hAnsiTheme="minorHAnsi" w:cstheme="minorHAnsi"/>
          <w:b/>
          <w:sz w:val="28"/>
          <w:szCs w:val="28"/>
        </w:rPr>
        <w:t>Infinite Blooms Inc. is an equal opportunity employer.</w:t>
      </w:r>
    </w:p>
    <w:p w14:paraId="07829A8A" w14:textId="77777777" w:rsidR="009F310B" w:rsidRDefault="009F310B" w:rsidP="009F310B">
      <w:pPr>
        <w:rPr>
          <w:rFonts w:asciiTheme="minorHAnsi" w:hAnsiTheme="minorHAnsi" w:cstheme="minorHAnsi"/>
          <w:sz w:val="24"/>
          <w:szCs w:val="24"/>
        </w:rPr>
      </w:pPr>
    </w:p>
    <w:p w14:paraId="62B449B5" w14:textId="6C4DB582" w:rsidR="004A5FBB" w:rsidRPr="0037508B" w:rsidRDefault="004A5FBB" w:rsidP="009F310B">
      <w:pPr>
        <w:rPr>
          <w:rFonts w:asciiTheme="minorHAnsi" w:hAnsiTheme="minorHAnsi" w:cstheme="minorHAnsi"/>
          <w:sz w:val="28"/>
          <w:szCs w:val="28"/>
        </w:rPr>
      </w:pPr>
      <w:r w:rsidRPr="0037508B">
        <w:rPr>
          <w:rFonts w:asciiTheme="minorHAnsi" w:hAnsiTheme="minorHAnsi" w:cstheme="minorHAnsi"/>
          <w:b/>
          <w:bCs/>
          <w:sz w:val="28"/>
          <w:szCs w:val="28"/>
        </w:rPr>
        <w:t>EMAIL APPLICATION TO:</w:t>
      </w:r>
      <w:r w:rsidRPr="0037508B">
        <w:rPr>
          <w:rFonts w:asciiTheme="minorHAnsi" w:hAnsiTheme="minorHAnsi" w:cstheme="minorHAnsi"/>
          <w:sz w:val="28"/>
          <w:szCs w:val="28"/>
        </w:rPr>
        <w:tab/>
      </w:r>
      <w:r w:rsidR="0037508B">
        <w:rPr>
          <w:rFonts w:asciiTheme="minorHAnsi" w:hAnsiTheme="minorHAnsi" w:cstheme="minorHAnsi"/>
          <w:sz w:val="28"/>
          <w:szCs w:val="28"/>
        </w:rPr>
        <w:tab/>
      </w:r>
      <w:hyperlink r:id="rId10" w:history="1">
        <w:r w:rsidR="00666F2C">
          <w:rPr>
            <w:rStyle w:val="Hyperlink"/>
            <w:rFonts w:asciiTheme="minorHAnsi" w:hAnsiTheme="minorHAnsi" w:cstheme="minorHAnsi"/>
            <w:sz w:val="28"/>
            <w:szCs w:val="28"/>
          </w:rPr>
          <w:t>Rich@InfiniteBlooms.com</w:t>
        </w:r>
      </w:hyperlink>
    </w:p>
    <w:p w14:paraId="2285723C" w14:textId="0A5EF1DA" w:rsidR="009F310B" w:rsidRDefault="004A5FBB" w:rsidP="00726C91">
      <w:pPr>
        <w:rPr>
          <w:rFonts w:asciiTheme="minorHAnsi" w:hAnsiTheme="minorHAnsi" w:cstheme="minorHAnsi"/>
          <w:sz w:val="24"/>
          <w:szCs w:val="24"/>
        </w:rPr>
      </w:pPr>
      <w:r w:rsidRPr="004A5FBB">
        <w:rPr>
          <w:rFonts w:asciiTheme="minorHAnsi" w:hAnsiTheme="minorHAnsi" w:cstheme="minorHAnsi"/>
          <w:b/>
          <w:bCs/>
          <w:sz w:val="24"/>
          <w:szCs w:val="24"/>
        </w:rPr>
        <w:t>HAND DELIVER APPLICATION:</w:t>
      </w:r>
      <w:r>
        <w:rPr>
          <w:rFonts w:asciiTheme="minorHAnsi" w:hAnsiTheme="minorHAnsi" w:cstheme="minorHAnsi"/>
          <w:sz w:val="24"/>
          <w:szCs w:val="24"/>
        </w:rPr>
        <w:tab/>
        <w:t>2121 SHERIDAN DR., TONAWANDA, NY 14223</w:t>
      </w:r>
    </w:p>
    <w:p w14:paraId="58A55ACB" w14:textId="77777777" w:rsidR="009547A2" w:rsidRDefault="009547A2" w:rsidP="00726C91">
      <w:pPr>
        <w:rPr>
          <w:rFonts w:asciiTheme="minorHAnsi" w:hAnsiTheme="minorHAnsi" w:cstheme="minorHAnsi"/>
          <w:sz w:val="24"/>
          <w:szCs w:val="24"/>
        </w:rPr>
      </w:pPr>
    </w:p>
    <w:p w14:paraId="390EC371" w14:textId="77777777" w:rsidR="009547A2" w:rsidRDefault="009547A2" w:rsidP="009547A2">
      <w:pPr>
        <w:ind w:left="-90"/>
        <w:rPr>
          <w:rFonts w:asciiTheme="minorHAnsi" w:hAnsiTheme="minorHAnsi" w:cstheme="minorHAnsi"/>
          <w:sz w:val="24"/>
          <w:szCs w:val="24"/>
        </w:rPr>
      </w:pPr>
    </w:p>
    <w:p w14:paraId="066CA6C9" w14:textId="77777777" w:rsidR="009547A2" w:rsidRDefault="009547A2" w:rsidP="009547A2">
      <w:pPr>
        <w:rPr>
          <w:rFonts w:asciiTheme="minorHAnsi" w:hAnsiTheme="minorHAnsi" w:cstheme="minorHAnsi"/>
          <w:sz w:val="24"/>
          <w:szCs w:val="24"/>
        </w:rPr>
      </w:pPr>
    </w:p>
    <w:p w14:paraId="1147339B" w14:textId="77777777" w:rsidR="009547A2" w:rsidRDefault="009547A2" w:rsidP="009547A2">
      <w:pPr>
        <w:ind w:left="-90"/>
        <w:rPr>
          <w:rFonts w:asciiTheme="minorHAnsi" w:hAnsiTheme="minorHAnsi" w:cstheme="minorHAnsi"/>
          <w:sz w:val="24"/>
          <w:szCs w:val="24"/>
        </w:rPr>
      </w:pPr>
    </w:p>
    <w:p w14:paraId="739378D4" w14:textId="77777777" w:rsidR="009547A2" w:rsidRPr="00E42192" w:rsidRDefault="009547A2" w:rsidP="009547A2">
      <w:pPr>
        <w:ind w:left="-90"/>
        <w:rPr>
          <w:rFonts w:asciiTheme="minorHAnsi" w:hAnsiTheme="minorHAnsi" w:cstheme="minorHAnsi"/>
          <w:sz w:val="24"/>
          <w:szCs w:val="24"/>
        </w:rPr>
      </w:pPr>
    </w:p>
    <w:p w14:paraId="7B8F4DB4" w14:textId="77777777" w:rsidR="009547A2" w:rsidRPr="0053284F" w:rsidRDefault="009547A2" w:rsidP="009547A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INTERNAL HR USE ONLY</w:t>
      </w:r>
    </w:p>
    <w:tbl>
      <w:tblPr>
        <w:tblW w:w="1101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10"/>
        <w:gridCol w:w="3908"/>
      </w:tblGrid>
      <w:tr w:rsidR="009547A2" w:rsidRPr="0053284F" w14:paraId="0B43D398" w14:textId="77777777" w:rsidTr="009547A2">
        <w:trPr>
          <w:cantSplit/>
          <w:trHeight w:hRule="exact" w:val="1190"/>
        </w:trPr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3A4F9C9" w14:textId="77777777" w:rsidR="009547A2" w:rsidRPr="00E42192" w:rsidRDefault="009547A2" w:rsidP="009547A2">
            <w:pPr>
              <w:pStyle w:val="Balloon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Arrange Interview</w: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t xml:space="preserve"> Yes </w: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t xml:space="preserve"> No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0F768D" w14:textId="73296699" w:rsidR="009547A2" w:rsidRPr="00E42192" w:rsidRDefault="009547A2" w:rsidP="00954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terview Date</w: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     </w:t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end"/>
            </w:r>
          </w:p>
        </w:tc>
      </w:tr>
      <w:tr w:rsidR="009547A2" w:rsidRPr="0053284F" w14:paraId="65308AD2" w14:textId="77777777" w:rsidTr="009547A2">
        <w:trPr>
          <w:trHeight w:val="1123"/>
        </w:trPr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1935ED" w14:textId="11D1942B" w:rsidR="009547A2" w:rsidRPr="00E42192" w:rsidRDefault="009547A2" w:rsidP="009547A2">
            <w:pPr>
              <w:pStyle w:val="BalloonTex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Interviewer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(s)</w:t>
            </w:r>
          </w:p>
          <w:p w14:paraId="1636986C" w14:textId="77777777" w:rsidR="009547A2" w:rsidRPr="00E42192" w:rsidRDefault="009547A2" w:rsidP="009547A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eastAsia="Arial" w:hAnsiTheme="minorHAnsi" w:cstheme="minorHAnsi"/>
                <w:sz w:val="28"/>
                <w:szCs w:val="28"/>
                <w:lang w:eastAsia="en-US"/>
              </w:rPr>
              <w:t>    </w:t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 </w:t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21A1C" w14:textId="6237FF8F" w:rsidR="009547A2" w:rsidRPr="00E42192" w:rsidRDefault="009547A2" w:rsidP="009547A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Start Date of Employment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     </w:t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end"/>
            </w:r>
          </w:p>
        </w:tc>
      </w:tr>
      <w:tr w:rsidR="009547A2" w:rsidRPr="0053284F" w14:paraId="36EE403F" w14:textId="77777777" w:rsidTr="009547A2">
        <w:trPr>
          <w:trHeight w:val="1159"/>
        </w:trPr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A94A6" w14:textId="77777777" w:rsidR="009547A2" w:rsidRPr="008D71B7" w:rsidRDefault="009547A2" w:rsidP="009547A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D71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HIRED</w:t>
            </w:r>
          </w:p>
          <w:p w14:paraId="52356F88" w14:textId="77777777" w:rsidR="009547A2" w:rsidRPr="00E42192" w:rsidRDefault="009547A2" w:rsidP="009547A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t xml:space="preserve"> Yes </w: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FORMCHECKBOX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t xml:space="preserve"> No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49C54" w14:textId="77777777" w:rsidR="009547A2" w:rsidRPr="00E42192" w:rsidRDefault="009547A2" w:rsidP="009547A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Hourly Rate</w: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</w:r>
            <w:r w:rsidRPr="00E42192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     </w:t>
            </w:r>
            <w:r w:rsidRPr="00E42192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fldChar w:fldCharType="end"/>
            </w:r>
          </w:p>
        </w:tc>
      </w:tr>
    </w:tbl>
    <w:p w14:paraId="6D2382C8" w14:textId="77777777" w:rsidR="009547A2" w:rsidRDefault="009547A2" w:rsidP="009547A2">
      <w:pPr>
        <w:ind w:left="-90"/>
        <w:rPr>
          <w:rFonts w:asciiTheme="minorHAnsi" w:hAnsiTheme="minorHAnsi" w:cstheme="minorHAnsi"/>
          <w:sz w:val="24"/>
          <w:szCs w:val="24"/>
        </w:rPr>
      </w:pPr>
    </w:p>
    <w:p w14:paraId="065D20F4" w14:textId="77777777" w:rsidR="009547A2" w:rsidRDefault="009547A2" w:rsidP="009547A2">
      <w:pPr>
        <w:ind w:left="-90"/>
        <w:rPr>
          <w:rFonts w:asciiTheme="minorHAnsi" w:hAnsiTheme="minorHAnsi" w:cstheme="minorHAnsi"/>
          <w:sz w:val="24"/>
          <w:szCs w:val="24"/>
        </w:rPr>
      </w:pPr>
    </w:p>
    <w:p w14:paraId="3DC5F281" w14:textId="77777777" w:rsidR="009547A2" w:rsidRPr="00E42192" w:rsidRDefault="009547A2" w:rsidP="009547A2">
      <w:pPr>
        <w:ind w:left="-90"/>
        <w:rPr>
          <w:rFonts w:asciiTheme="minorHAnsi" w:hAnsiTheme="minorHAnsi" w:cstheme="minorHAnsi"/>
          <w:sz w:val="24"/>
          <w:szCs w:val="24"/>
        </w:rPr>
      </w:pPr>
      <w:r w:rsidRPr="00E42192">
        <w:rPr>
          <w:rFonts w:asciiTheme="minorHAnsi" w:hAnsiTheme="minorHAnsi" w:cstheme="minorHAnsi"/>
          <w:sz w:val="24"/>
          <w:szCs w:val="24"/>
        </w:rPr>
        <w:t xml:space="preserve">Interviewer’s </w:t>
      </w:r>
      <w:r>
        <w:rPr>
          <w:rFonts w:asciiTheme="minorHAnsi" w:hAnsiTheme="minorHAnsi" w:cstheme="minorHAnsi"/>
          <w:sz w:val="24"/>
          <w:szCs w:val="24"/>
        </w:rPr>
        <w:t>Remarks</w:t>
      </w:r>
      <w:r w:rsidRPr="00E4219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10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94"/>
      </w:tblGrid>
      <w:tr w:rsidR="009547A2" w:rsidRPr="00E42192" w14:paraId="6CD0396F" w14:textId="77777777" w:rsidTr="0021283D">
        <w:trPr>
          <w:trHeight w:val="500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BBD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47A2" w:rsidRPr="00E42192" w14:paraId="091003FD" w14:textId="77777777" w:rsidTr="0021283D">
        <w:trPr>
          <w:trHeight w:val="520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732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47A2" w:rsidRPr="00E42192" w14:paraId="2A3786ED" w14:textId="77777777" w:rsidTr="0021283D">
        <w:trPr>
          <w:trHeight w:val="556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A493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47A2" w:rsidRPr="00E42192" w14:paraId="4519FEC0" w14:textId="77777777" w:rsidTr="0021283D">
        <w:trPr>
          <w:trHeight w:val="556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EAD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47A2" w:rsidRPr="00E42192" w14:paraId="1ACD8367" w14:textId="77777777" w:rsidTr="0021283D">
        <w:trPr>
          <w:trHeight w:val="556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5AB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47A2" w:rsidRPr="00E42192" w14:paraId="22D6FFC1" w14:textId="77777777" w:rsidTr="0021283D">
        <w:trPr>
          <w:trHeight w:val="556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552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47A2" w:rsidRPr="00E42192" w14:paraId="36093C8A" w14:textId="77777777" w:rsidTr="0021283D">
        <w:trPr>
          <w:trHeight w:val="556"/>
        </w:trPr>
        <w:tc>
          <w:tcPr>
            <w:tcW w:w="1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B0B7" w14:textId="77777777" w:rsidR="009547A2" w:rsidRPr="00E42192" w:rsidRDefault="009547A2" w:rsidP="0021283D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1E5758" w14:textId="77777777" w:rsidR="009547A2" w:rsidRPr="00E42192" w:rsidRDefault="009547A2" w:rsidP="009547A2">
      <w:pPr>
        <w:rPr>
          <w:rFonts w:asciiTheme="minorHAnsi" w:hAnsiTheme="minorHAnsi" w:cstheme="minorHAnsi"/>
          <w:sz w:val="24"/>
          <w:szCs w:val="24"/>
        </w:rPr>
      </w:pPr>
    </w:p>
    <w:p w14:paraId="38C6AE05" w14:textId="77777777" w:rsidR="009547A2" w:rsidRPr="00E42192" w:rsidRDefault="009547A2" w:rsidP="00726C91">
      <w:pPr>
        <w:rPr>
          <w:rFonts w:asciiTheme="minorHAnsi" w:hAnsiTheme="minorHAnsi" w:cstheme="minorHAnsi"/>
          <w:sz w:val="24"/>
          <w:szCs w:val="24"/>
        </w:rPr>
      </w:pPr>
    </w:p>
    <w:sectPr w:rsidR="009547A2" w:rsidRPr="00E42192" w:rsidSect="00D811FF">
      <w:footerReference w:type="default" r:id="rId11"/>
      <w:footerReference w:type="first" r:id="rId12"/>
      <w:pgSz w:w="12240" w:h="15840"/>
      <w:pgMar w:top="432" w:right="630" w:bottom="488" w:left="72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8A45" w14:textId="77777777" w:rsidR="00567C00" w:rsidRDefault="00567C00">
      <w:r>
        <w:separator/>
      </w:r>
    </w:p>
  </w:endnote>
  <w:endnote w:type="continuationSeparator" w:id="0">
    <w:p w14:paraId="39FCB0B6" w14:textId="77777777" w:rsidR="00567C00" w:rsidRDefault="0056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D176" w14:textId="6A4CB8FD" w:rsidR="009F310B" w:rsidRPr="00D811FF" w:rsidRDefault="00D811FF" w:rsidP="00D811FF">
    <w:pPr>
      <w:pStyle w:val="Footer"/>
      <w:jc w:val="right"/>
    </w:pPr>
    <w:r>
      <w:rPr>
        <w:rFonts w:ascii="Arial Narrow" w:hAnsi="Arial Narrow" w:cs="Arial Narrow"/>
        <w:sz w:val="16"/>
      </w:rPr>
      <w:t>Rev. 4/2026</w:t>
    </w:r>
    <w:r>
      <w:rPr>
        <w:rFonts w:ascii="Arial Narrow" w:hAnsi="Arial Narrow" w:cs="Arial Narrow"/>
        <w:sz w:val="16"/>
      </w:rPr>
      <w:tab/>
    </w:r>
    <w:sdt>
      <w:sdtPr>
        <w:id w:val="-700784825"/>
        <w:docPartObj>
          <w:docPartGallery w:val="Page Numbers (Bottom of Page)"/>
          <w:docPartUnique/>
        </w:docPartObj>
      </w:sdtPr>
      <w:sdtContent>
        <w:sdt>
          <w:sdtPr>
            <w:id w:val="505719750"/>
            <w:docPartObj>
              <w:docPartGallery w:val="Page Numbers (Top of Page)"/>
              <w:docPartUnique/>
            </w:docPartObj>
          </w:sdt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DC4E" w14:textId="609A261B" w:rsidR="00A311A3" w:rsidRDefault="00A311A3">
    <w:pPr>
      <w:pStyle w:val="Footer"/>
      <w:jc w:val="center"/>
      <w:rPr>
        <w:rFonts w:ascii="Arial Narrow" w:hAnsi="Arial Narrow" w:cs="Arial Narrow"/>
        <w:color w:val="C0C0C0"/>
        <w:sz w:val="16"/>
        <w:lang w:eastAsia="en-US"/>
      </w:rPr>
    </w:pPr>
  </w:p>
  <w:p w14:paraId="513432E0" w14:textId="3AD3D8D8" w:rsidR="00A311A3" w:rsidRDefault="00587CB4" w:rsidP="00D811FF">
    <w:pPr>
      <w:pStyle w:val="Footer"/>
      <w:jc w:val="right"/>
    </w:pPr>
    <w:r>
      <w:rPr>
        <w:rFonts w:ascii="Arial Narrow" w:hAnsi="Arial Narrow" w:cs="Arial Narrow"/>
        <w:sz w:val="16"/>
      </w:rPr>
      <w:t xml:space="preserve">Rev. </w:t>
    </w:r>
    <w:r w:rsidR="00726C91">
      <w:rPr>
        <w:rFonts w:ascii="Arial Narrow" w:hAnsi="Arial Narrow" w:cs="Arial Narrow"/>
        <w:sz w:val="16"/>
      </w:rPr>
      <w:t>4</w:t>
    </w:r>
    <w:r>
      <w:rPr>
        <w:rFonts w:ascii="Arial Narrow" w:hAnsi="Arial Narrow" w:cs="Arial Narrow"/>
        <w:sz w:val="16"/>
      </w:rPr>
      <w:t>/</w:t>
    </w:r>
    <w:r w:rsidR="009C27F5">
      <w:rPr>
        <w:rFonts w:ascii="Arial Narrow" w:hAnsi="Arial Narrow" w:cs="Arial Narrow"/>
        <w:sz w:val="16"/>
      </w:rPr>
      <w:t>202</w:t>
    </w:r>
    <w:r w:rsidR="00726C91">
      <w:rPr>
        <w:rFonts w:ascii="Arial Narrow" w:hAnsi="Arial Narrow" w:cs="Arial Narrow"/>
        <w:sz w:val="16"/>
      </w:rPr>
      <w:t>5</w:t>
    </w:r>
    <w:r w:rsidR="00D811FF">
      <w:rPr>
        <w:rFonts w:ascii="Arial Narrow" w:hAnsi="Arial Narrow" w:cs="Arial Narrow"/>
        <w:sz w:val="16"/>
      </w:rPr>
      <w:tab/>
    </w:r>
    <w:sdt>
      <w:sdtPr>
        <w:id w:val="2047248174"/>
        <w:docPartObj>
          <w:docPartGallery w:val="Page Numbers (Bottom of Page)"/>
          <w:docPartUnique/>
        </w:docPartObj>
      </w:sdtPr>
      <w:sdtContent>
        <w:sdt>
          <w:sdtPr>
            <w:id w:val="1481495375"/>
            <w:docPartObj>
              <w:docPartGallery w:val="Page Numbers (Top of Page)"/>
              <w:docPartUnique/>
            </w:docPartObj>
          </w:sdtPr>
          <w:sdtContent>
            <w:r w:rsidR="00D811FF">
              <w:rPr>
                <w:b/>
                <w:bCs/>
                <w:sz w:val="24"/>
                <w:szCs w:val="24"/>
              </w:rPr>
              <w:fldChar w:fldCharType="begin"/>
            </w:r>
            <w:r w:rsidR="00D811FF">
              <w:rPr>
                <w:b/>
                <w:bCs/>
              </w:rPr>
              <w:instrText xml:space="preserve"> PAGE </w:instrText>
            </w:r>
            <w:r w:rsidR="00D811FF">
              <w:rPr>
                <w:b/>
                <w:bCs/>
                <w:sz w:val="24"/>
                <w:szCs w:val="24"/>
              </w:rPr>
              <w:fldChar w:fldCharType="separate"/>
            </w:r>
            <w:r w:rsidR="00D811FF">
              <w:rPr>
                <w:b/>
                <w:bCs/>
                <w:sz w:val="24"/>
                <w:szCs w:val="24"/>
              </w:rPr>
              <w:t>1</w:t>
            </w:r>
            <w:r w:rsidR="00D811FF">
              <w:rPr>
                <w:b/>
                <w:bCs/>
                <w:sz w:val="24"/>
                <w:szCs w:val="24"/>
              </w:rPr>
              <w:fldChar w:fldCharType="end"/>
            </w:r>
            <w:r w:rsidR="00D811FF">
              <w:t xml:space="preserve"> of </w:t>
            </w:r>
            <w:r w:rsidR="00D811FF">
              <w:rPr>
                <w:b/>
                <w:bCs/>
                <w:sz w:val="24"/>
                <w:szCs w:val="24"/>
              </w:rPr>
              <w:fldChar w:fldCharType="begin"/>
            </w:r>
            <w:r w:rsidR="00D811FF">
              <w:rPr>
                <w:b/>
                <w:bCs/>
              </w:rPr>
              <w:instrText xml:space="preserve"> NUMPAGES  </w:instrText>
            </w:r>
            <w:r w:rsidR="00D811FF">
              <w:rPr>
                <w:b/>
                <w:bCs/>
                <w:sz w:val="24"/>
                <w:szCs w:val="24"/>
              </w:rPr>
              <w:fldChar w:fldCharType="separate"/>
            </w:r>
            <w:r w:rsidR="00D811FF">
              <w:rPr>
                <w:b/>
                <w:bCs/>
                <w:sz w:val="24"/>
                <w:szCs w:val="24"/>
              </w:rPr>
              <w:t>3</w:t>
            </w:r>
            <w:r w:rsidR="00D811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6990" w14:textId="77777777" w:rsidR="00567C00" w:rsidRDefault="00567C00">
      <w:r>
        <w:separator/>
      </w:r>
    </w:p>
  </w:footnote>
  <w:footnote w:type="continuationSeparator" w:id="0">
    <w:p w14:paraId="4A1F3434" w14:textId="77777777" w:rsidR="00567C00" w:rsidRDefault="0056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101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28"/>
    <w:rsid w:val="00033F2A"/>
    <w:rsid w:val="000F3BAF"/>
    <w:rsid w:val="00135F91"/>
    <w:rsid w:val="001A2518"/>
    <w:rsid w:val="001C06F6"/>
    <w:rsid w:val="00276676"/>
    <w:rsid w:val="002E438C"/>
    <w:rsid w:val="00353ED6"/>
    <w:rsid w:val="0037508B"/>
    <w:rsid w:val="004A5FBB"/>
    <w:rsid w:val="004F77C1"/>
    <w:rsid w:val="0053284F"/>
    <w:rsid w:val="00567C00"/>
    <w:rsid w:val="00587CB4"/>
    <w:rsid w:val="005C1E8D"/>
    <w:rsid w:val="005D3928"/>
    <w:rsid w:val="005D4AA0"/>
    <w:rsid w:val="00666F2C"/>
    <w:rsid w:val="006A1C2A"/>
    <w:rsid w:val="006A29F2"/>
    <w:rsid w:val="006C073F"/>
    <w:rsid w:val="00712AF4"/>
    <w:rsid w:val="00726C91"/>
    <w:rsid w:val="00731039"/>
    <w:rsid w:val="00890033"/>
    <w:rsid w:val="008D3E09"/>
    <w:rsid w:val="008D71B7"/>
    <w:rsid w:val="009547A2"/>
    <w:rsid w:val="009A55D8"/>
    <w:rsid w:val="009C27F5"/>
    <w:rsid w:val="009F310B"/>
    <w:rsid w:val="00A263C1"/>
    <w:rsid w:val="00A311A3"/>
    <w:rsid w:val="00A73CA0"/>
    <w:rsid w:val="00AA1838"/>
    <w:rsid w:val="00B54169"/>
    <w:rsid w:val="00C27DE1"/>
    <w:rsid w:val="00C777FD"/>
    <w:rsid w:val="00D71FA5"/>
    <w:rsid w:val="00D811FF"/>
    <w:rsid w:val="00DC360B"/>
    <w:rsid w:val="00DC7076"/>
    <w:rsid w:val="00E42192"/>
    <w:rsid w:val="00E70D4F"/>
    <w:rsid w:val="00EA0311"/>
    <w:rsid w:val="00F2544E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65DABF"/>
  <w15:chartTrackingRefBased/>
  <w15:docId w15:val="{EF39E85A-1D4B-486B-B476-763FAB3C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jc w:val="center"/>
    </w:pPr>
    <w:rPr>
      <w:sz w:val="40"/>
    </w:rPr>
  </w:style>
  <w:style w:type="paragraph" w:styleId="BodyText">
    <w:name w:val="Body Text"/>
    <w:basedOn w:val="Normal"/>
    <w:pPr>
      <w:jc w:val="center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Arial Narrow"/>
      <w:sz w:val="16"/>
      <w:szCs w:val="16"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sz w:val="22"/>
    </w:rPr>
  </w:style>
  <w:style w:type="paragraph" w:styleId="BlockText">
    <w:name w:val="Block Text"/>
    <w:basedOn w:val="Normal"/>
    <w:pPr>
      <w:spacing w:before="100" w:line="200" w:lineRule="exact"/>
      <w:ind w:left="-90" w:right="-90"/>
    </w:pPr>
    <w:rPr>
      <w:rFonts w:ascii="Arial" w:hAnsi="Arial" w:cs="Arial"/>
      <w:sz w:val="1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9C27F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C27F5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F310B"/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3750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ich@InfiniteBlooms.com?subject=Employment%20Application%20for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Universal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CASHIER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C456FB-4EC9-4FBC-933B-765D8362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Application</Template>
  <TotalTime>36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GARDEN CENTER ASSOCIATE</vt:lpstr>
    </vt:vector>
  </TitlesOfParts>
  <Company>DBA NORTHTOWN GARDEN CENTER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CENTER ASSOCIATE</dc:title>
  <dc:subject>CASHIER</dc:subject>
  <dc:creator>INFINITE BLOOMS INC.</dc:creator>
  <cp:keywords/>
  <dc:description/>
  <cp:lastModifiedBy>Nikolay Clark</cp:lastModifiedBy>
  <cp:revision>6</cp:revision>
  <cp:lastPrinted>2023-12-23T03:56:00Z</cp:lastPrinted>
  <dcterms:created xsi:type="dcterms:W3CDTF">2026-02-01T01:08:00Z</dcterms:created>
  <dcterms:modified xsi:type="dcterms:W3CDTF">2026-02-01T01:38:00Z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-1850749353</vt:i4>
  </property>
  <property fmtid="{D5CDD505-2E9C-101B-9397-08002B2CF9AE}" pid="3" name="_AuthorEmail">
    <vt:lpwstr>LDupertuis@ESD.WA.GOV</vt:lpwstr>
  </property>
  <property fmtid="{D5CDD505-2E9C-101B-9397-08002B2CF9AE}" pid="4" name="_AuthorEmailDisplayName">
    <vt:lpwstr>DuPertuis, Linda</vt:lpwstr>
  </property>
  <property fmtid="{D5CDD505-2E9C-101B-9397-08002B2CF9AE}" pid="5" name="_EmailSubject">
    <vt:lpwstr>Generic Application</vt:lpwstr>
  </property>
  <property fmtid="{D5CDD505-2E9C-101B-9397-08002B2CF9AE}" pid="6" name="_ReviewingToolsShownOnce">
    <vt:lpwstr/>
  </property>
</Properties>
</file>