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25FB" w14:textId="1FDADDB0" w:rsidR="002D7804" w:rsidRDefault="004C7C50" w:rsidP="00F67C30">
      <w:pPr>
        <w:spacing w:line="312" w:lineRule="auto"/>
      </w:pPr>
      <w:r>
        <w:rPr>
          <w:noProof/>
          <w:color w:val="auto"/>
          <w:kern w:val="0"/>
          <w:sz w:val="24"/>
          <w:szCs w:val="24"/>
        </w:rPr>
        <mc:AlternateContent>
          <mc:Choice Requires="wps">
            <w:drawing>
              <wp:anchor distT="36576" distB="36576" distL="36576" distR="36576" simplePos="0" relativeHeight="251662336" behindDoc="1" locked="0" layoutInCell="1" allowOverlap="1" wp14:anchorId="7DF54B43" wp14:editId="4116575B">
                <wp:simplePos x="0" y="0"/>
                <wp:positionH relativeFrom="page">
                  <wp:posOffset>2228850</wp:posOffset>
                </wp:positionH>
                <wp:positionV relativeFrom="page">
                  <wp:posOffset>740410</wp:posOffset>
                </wp:positionV>
                <wp:extent cx="3762375" cy="1095375"/>
                <wp:effectExtent l="0" t="0" r="0" b="952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095375"/>
                        </a:xfrm>
                        <a:prstGeom prst="rect">
                          <a:avLst/>
                        </a:prstGeom>
                        <a:solidFill>
                          <a:srgbClr val="92D050"/>
                        </a:solidFill>
                        <a:ln>
                          <a:noFill/>
                        </a:ln>
                        <a:effectLst/>
                      </wps:spPr>
                      <wps:txbx>
                        <w:txbxContent>
                          <w:p w14:paraId="2F8FF922" w14:textId="77777777" w:rsidR="00EE3FC9" w:rsidRDefault="00EE3FC9" w:rsidP="00EE3FC9">
                            <w:pPr>
                              <w:widowControl w:val="0"/>
                              <w:spacing w:line="260" w:lineRule="exact"/>
                              <w:rPr>
                                <w:b/>
                                <w:bCs/>
                                <w:color w:val="FFFFFF" w:themeColor="background1"/>
                                <w:sz w:val="32"/>
                                <w:szCs w:val="32"/>
                              </w:rPr>
                            </w:pPr>
                            <w:r w:rsidRPr="00895F5A">
                              <w:rPr>
                                <w:b/>
                                <w:bCs/>
                                <w:color w:val="FFFFFF" w:themeColor="background1"/>
                                <w:sz w:val="32"/>
                                <w:szCs w:val="32"/>
                              </w:rPr>
                              <w:t>432-924-8167</w:t>
                            </w:r>
                          </w:p>
                          <w:p w14:paraId="328B03DD" w14:textId="28EB6F09" w:rsidR="00465CC0" w:rsidRPr="00EC39AE" w:rsidRDefault="00000000" w:rsidP="00EC39AE">
                            <w:pPr>
                              <w:widowControl w:val="0"/>
                              <w:spacing w:line="360" w:lineRule="exact"/>
                              <w:rPr>
                                <w:color w:val="0070C0"/>
                              </w:rPr>
                            </w:pPr>
                            <w:hyperlink r:id="rId7" w:history="1">
                              <w:r w:rsidR="00EC39AE">
                                <w:rPr>
                                  <w:rStyle w:val="Hyperlink"/>
                                </w:rPr>
                                <w:t>anacollazolpcpllc.</w:t>
                              </w:r>
                              <w:r w:rsidR="00EC39AE" w:rsidRPr="005B12D3">
                                <w:rPr>
                                  <w:rStyle w:val="Hyperlink"/>
                                </w:rPr>
                                <w:t>com</w:t>
                              </w:r>
                            </w:hyperlink>
                            <w:r w:rsidR="00EC39AE">
                              <w:rPr>
                                <w:rStyle w:val="Hyperlink"/>
                              </w:rPr>
                              <w:t xml:space="preserve"> - Website</w:t>
                            </w:r>
                          </w:p>
                          <w:p w14:paraId="41554BEB" w14:textId="04C2EEA9" w:rsidR="00EE3FC9" w:rsidRDefault="00000000" w:rsidP="00EE3FC9">
                            <w:pPr>
                              <w:widowControl w:val="0"/>
                              <w:spacing w:line="360" w:lineRule="exact"/>
                              <w:rPr>
                                <w:color w:val="0070C0"/>
                              </w:rPr>
                            </w:pPr>
                            <w:hyperlink r:id="rId8" w:history="1">
                              <w:r w:rsidR="00E06797" w:rsidRPr="005B12D3">
                                <w:rPr>
                                  <w:rStyle w:val="Hyperlink"/>
                                </w:rPr>
                                <w:t>ana.collazo@lpcpllc.com</w:t>
                              </w:r>
                            </w:hyperlink>
                            <w:r w:rsidR="00EC39AE">
                              <w:rPr>
                                <w:rStyle w:val="Hyperlink"/>
                              </w:rPr>
                              <w:t>-Email</w:t>
                            </w:r>
                          </w:p>
                          <w:p w14:paraId="1CDF9FDF" w14:textId="18C1AE24" w:rsidR="00E06797" w:rsidRPr="00895F5A" w:rsidRDefault="00981CFB" w:rsidP="00EE3FC9">
                            <w:pPr>
                              <w:widowControl w:val="0"/>
                              <w:spacing w:line="360" w:lineRule="exact"/>
                              <w:rPr>
                                <w:color w:val="0070C0"/>
                              </w:rPr>
                            </w:pPr>
                            <w:r>
                              <w:rPr>
                                <w:color w:val="0070C0"/>
                              </w:rPr>
                              <w:t>PO BOX 127</w:t>
                            </w:r>
                          </w:p>
                          <w:p w14:paraId="004E438D" w14:textId="77777777" w:rsidR="00EE3FC9" w:rsidRPr="00895F5A" w:rsidRDefault="00EE3FC9" w:rsidP="00EE3FC9">
                            <w:pPr>
                              <w:widowControl w:val="0"/>
                              <w:spacing w:line="260" w:lineRule="exact"/>
                              <w:rPr>
                                <w:color w:val="0070C0"/>
                              </w:rPr>
                            </w:pPr>
                            <w:r w:rsidRPr="00895F5A">
                              <w:rPr>
                                <w:color w:val="0070C0"/>
                              </w:rPr>
                              <w:t>Monahans Texas 79756</w:t>
                            </w:r>
                          </w:p>
                          <w:p w14:paraId="14D085AB" w14:textId="77777777" w:rsidR="00EE3FC9" w:rsidRDefault="00EE3FC9" w:rsidP="00EE3FC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4B43" id="Rectangle 20" o:spid="_x0000_s1026" style="position:absolute;margin-left:175.5pt;margin-top:58.3pt;width:296.25pt;height:86.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" fillcolor="#92d050" stroked="f">
                <v:textbox inset="2.88pt,2.88pt,2.88pt,2.88pt">
                  <w:txbxContent>
                    <w:p w14:paraId="2F8FF922" w14:textId="77777777" w:rsidR="00EE3FC9" w:rsidRDefault="00EE3FC9" w:rsidP="00EE3FC9">
                      <w:pPr>
                        <w:widowControl w:val="0"/>
                        <w:spacing w:line="260" w:lineRule="exact"/>
                        <w:rPr>
                          <w:b/>
                          <w:bCs/>
                          <w:color w:val="FFFFFF" w:themeColor="background1"/>
                          <w:sz w:val="32"/>
                          <w:szCs w:val="32"/>
                        </w:rPr>
                      </w:pPr>
                      <w:r w:rsidRPr="00895F5A">
                        <w:rPr>
                          <w:b/>
                          <w:bCs/>
                          <w:color w:val="FFFFFF" w:themeColor="background1"/>
                          <w:sz w:val="32"/>
                          <w:szCs w:val="32"/>
                        </w:rPr>
                        <w:t>432-924-8167</w:t>
                      </w:r>
                    </w:p>
                    <w:p w14:paraId="328B03DD" w14:textId="28EB6F09" w:rsidR="00465CC0" w:rsidRPr="00EC39AE" w:rsidRDefault="00000000" w:rsidP="00EC39AE">
                      <w:pPr>
                        <w:widowControl w:val="0"/>
                        <w:spacing w:line="360" w:lineRule="exact"/>
                        <w:rPr>
                          <w:color w:val="0070C0"/>
                        </w:rPr>
                      </w:pPr>
                      <w:hyperlink r:id="rId9" w:history="1">
                        <w:r w:rsidR="00EC39AE">
                          <w:rPr>
                            <w:rStyle w:val="Hyperlink"/>
                          </w:rPr>
                          <w:t>anacollazolpcpllc.</w:t>
                        </w:r>
                        <w:r w:rsidR="00EC39AE" w:rsidRPr="005B12D3">
                          <w:rPr>
                            <w:rStyle w:val="Hyperlink"/>
                          </w:rPr>
                          <w:t>com</w:t>
                        </w:r>
                      </w:hyperlink>
                      <w:r w:rsidR="00EC39AE">
                        <w:rPr>
                          <w:rStyle w:val="Hyperlink"/>
                        </w:rPr>
                        <w:t xml:space="preserve"> - Website</w:t>
                      </w:r>
                    </w:p>
                    <w:p w14:paraId="41554BEB" w14:textId="04C2EEA9" w:rsidR="00EE3FC9" w:rsidRDefault="00000000" w:rsidP="00EE3FC9">
                      <w:pPr>
                        <w:widowControl w:val="0"/>
                        <w:spacing w:line="360" w:lineRule="exact"/>
                        <w:rPr>
                          <w:color w:val="0070C0"/>
                        </w:rPr>
                      </w:pPr>
                      <w:hyperlink r:id="rId10" w:history="1">
                        <w:r w:rsidR="00E06797" w:rsidRPr="005B12D3">
                          <w:rPr>
                            <w:rStyle w:val="Hyperlink"/>
                          </w:rPr>
                          <w:t>ana.collazo@lpcpllc.com</w:t>
                        </w:r>
                      </w:hyperlink>
                      <w:r w:rsidR="00EC39AE">
                        <w:rPr>
                          <w:rStyle w:val="Hyperlink"/>
                        </w:rPr>
                        <w:t>-Email</w:t>
                      </w:r>
                    </w:p>
                    <w:p w14:paraId="1CDF9FDF" w14:textId="18C1AE24" w:rsidR="00E06797" w:rsidRPr="00895F5A" w:rsidRDefault="00981CFB" w:rsidP="00EE3FC9">
                      <w:pPr>
                        <w:widowControl w:val="0"/>
                        <w:spacing w:line="360" w:lineRule="exact"/>
                        <w:rPr>
                          <w:color w:val="0070C0"/>
                        </w:rPr>
                      </w:pPr>
                      <w:r>
                        <w:rPr>
                          <w:color w:val="0070C0"/>
                        </w:rPr>
                        <w:t>PO BOX 127</w:t>
                      </w:r>
                    </w:p>
                    <w:p w14:paraId="004E438D" w14:textId="77777777" w:rsidR="00EE3FC9" w:rsidRPr="00895F5A" w:rsidRDefault="00EE3FC9" w:rsidP="00EE3FC9">
                      <w:pPr>
                        <w:widowControl w:val="0"/>
                        <w:spacing w:line="260" w:lineRule="exact"/>
                        <w:rPr>
                          <w:color w:val="0070C0"/>
                        </w:rPr>
                      </w:pPr>
                      <w:r w:rsidRPr="00895F5A">
                        <w:rPr>
                          <w:color w:val="0070C0"/>
                        </w:rPr>
                        <w:t>Monahans Texas 79756</w:t>
                      </w:r>
                    </w:p>
                    <w:p w14:paraId="14D085AB" w14:textId="77777777" w:rsidR="00EE3FC9" w:rsidRDefault="00EE3FC9" w:rsidP="00EE3FC9">
                      <w:pPr>
                        <w:jc w:val="center"/>
                      </w:pPr>
                    </w:p>
                  </w:txbxContent>
                </v:textbox>
                <w10:wrap anchorx="page" anchory="page"/>
              </v:rect>
            </w:pict>
          </mc:Fallback>
        </mc:AlternateContent>
      </w:r>
      <w:r w:rsidRPr="002435BB">
        <w:rPr>
          <w:noProof/>
          <w:color w:val="auto"/>
          <w:kern w:val="0"/>
          <w:sz w:val="28"/>
          <w:szCs w:val="28"/>
        </w:rPr>
        <mc:AlternateContent>
          <mc:Choice Requires="wps">
            <w:drawing>
              <wp:anchor distT="36576" distB="36576" distL="36576" distR="36576" simplePos="0" relativeHeight="251652096" behindDoc="1" locked="0" layoutInCell="1" allowOverlap="1" wp14:anchorId="21EFB80D" wp14:editId="594DD66D">
                <wp:simplePos x="0" y="0"/>
                <wp:positionH relativeFrom="page">
                  <wp:posOffset>1432560</wp:posOffset>
                </wp:positionH>
                <wp:positionV relativeFrom="page">
                  <wp:posOffset>90805</wp:posOffset>
                </wp:positionV>
                <wp:extent cx="5701665" cy="645160"/>
                <wp:effectExtent l="0" t="0" r="0" b="254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645160"/>
                        </a:xfrm>
                        <a:prstGeom prst="rect">
                          <a:avLst/>
                        </a:prstGeom>
                        <a:solidFill>
                          <a:srgbClr val="07CFCA"/>
                        </a:solidFill>
                        <a:ln>
                          <a:noFill/>
                        </a:ln>
                        <a:effectLst/>
                      </wps:spPr>
                      <wps:txbx>
                        <w:txbxContent>
                          <w:p w14:paraId="308A853D" w14:textId="77777777" w:rsidR="00EE3FC9" w:rsidRDefault="00EE3FC9" w:rsidP="00EE3FC9">
                            <w:r>
                              <w:t xml:space="preserve">                              </w:t>
                            </w:r>
                          </w:p>
                          <w:p w14:paraId="125E3019" w14:textId="251B08C1" w:rsidR="00EC39AE" w:rsidRPr="00EC39AE" w:rsidRDefault="00EC39AE" w:rsidP="00EC39AE">
                            <w:pPr>
                              <w:jc w:val="center"/>
                              <w:rPr>
                                <w:b/>
                                <w:bCs/>
                                <w:sz w:val="28"/>
                                <w:szCs w:val="28"/>
                              </w:rPr>
                            </w:pPr>
                            <w:r w:rsidRPr="00EC39AE">
                              <w:rPr>
                                <w:b/>
                                <w:bCs/>
                                <w:sz w:val="28"/>
                                <w:szCs w:val="28"/>
                              </w:rPr>
                              <w:t>Informed Consent for</w:t>
                            </w:r>
                          </w:p>
                          <w:p w14:paraId="32CD0437" w14:textId="311F21BD" w:rsidR="00EE3FC9" w:rsidRPr="00EC39AE" w:rsidRDefault="00EC39AE" w:rsidP="00EC39AE">
                            <w:pPr>
                              <w:jc w:val="center"/>
                              <w:rPr>
                                <w:b/>
                                <w:bCs/>
                                <w:color w:val="FFFFFF" w:themeColor="background1"/>
                                <w:sz w:val="28"/>
                                <w:szCs w:val="28"/>
                              </w:rPr>
                            </w:pPr>
                            <w:r w:rsidRPr="00EC39AE">
                              <w:rPr>
                                <w:b/>
                                <w:bCs/>
                                <w:sz w:val="28"/>
                                <w:szCs w:val="28"/>
                              </w:rPr>
                              <w:t>Adolescent/Child Therapy Services</w:t>
                            </w:r>
                          </w:p>
                          <w:p w14:paraId="59D4D196" w14:textId="6B119187" w:rsidR="00EE3FC9" w:rsidRPr="00EE3FC9" w:rsidRDefault="00EE3FC9" w:rsidP="00EE3FC9">
                            <w:pPr>
                              <w:rPr>
                                <w:b/>
                                <w:bCs/>
                                <w:color w:val="FFFFFF" w:themeColor="background1"/>
                              </w:rPr>
                            </w:pPr>
                            <w:r w:rsidRPr="00EE3FC9">
                              <w:rPr>
                                <w:b/>
                                <w:bCs/>
                                <w:color w:val="FFFFFF" w:themeColor="background1"/>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B80D" id="Rectangle 11" o:spid="_x0000_s1027" style="position:absolute;margin-left:112.8pt;margin-top:7.15pt;width:448.95pt;height:50.8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" fillcolor="#07cfca" stroked="f">
                <v:textbox inset="2.88pt,2.88pt,2.88pt,2.88pt">
                  <w:txbxContent>
                    <w:p w14:paraId="308A853D" w14:textId="77777777" w:rsidR="00EE3FC9" w:rsidRDefault="00EE3FC9" w:rsidP="00EE3FC9">
                      <w:r>
                        <w:t xml:space="preserve">                              </w:t>
                      </w:r>
                    </w:p>
                    <w:p w14:paraId="125E3019" w14:textId="251B08C1" w:rsidR="00EC39AE" w:rsidRPr="00EC39AE" w:rsidRDefault="00EC39AE" w:rsidP="00EC39AE">
                      <w:pPr>
                        <w:jc w:val="center"/>
                        <w:rPr>
                          <w:b/>
                          <w:bCs/>
                          <w:sz w:val="28"/>
                          <w:szCs w:val="28"/>
                        </w:rPr>
                      </w:pPr>
                      <w:r w:rsidRPr="00EC39AE">
                        <w:rPr>
                          <w:b/>
                          <w:bCs/>
                          <w:sz w:val="28"/>
                          <w:szCs w:val="28"/>
                        </w:rPr>
                        <w:t>Informed Consent for</w:t>
                      </w:r>
                    </w:p>
                    <w:p w14:paraId="32CD0437" w14:textId="311F21BD" w:rsidR="00EE3FC9" w:rsidRPr="00EC39AE" w:rsidRDefault="00EC39AE" w:rsidP="00EC39AE">
                      <w:pPr>
                        <w:jc w:val="center"/>
                        <w:rPr>
                          <w:b/>
                          <w:bCs/>
                          <w:color w:val="FFFFFF" w:themeColor="background1"/>
                          <w:sz w:val="28"/>
                          <w:szCs w:val="28"/>
                        </w:rPr>
                      </w:pPr>
                      <w:r w:rsidRPr="00EC39AE">
                        <w:rPr>
                          <w:b/>
                          <w:bCs/>
                          <w:sz w:val="28"/>
                          <w:szCs w:val="28"/>
                        </w:rPr>
                        <w:t>Adolescent/Child Therapy Services</w:t>
                      </w:r>
                    </w:p>
                    <w:p w14:paraId="59D4D196" w14:textId="6B119187" w:rsidR="00EE3FC9" w:rsidRPr="00EE3FC9" w:rsidRDefault="00EE3FC9" w:rsidP="00EE3FC9">
                      <w:pPr>
                        <w:rPr>
                          <w:b/>
                          <w:bCs/>
                          <w:color w:val="FFFFFF" w:themeColor="background1"/>
                        </w:rPr>
                      </w:pPr>
                      <w:r w:rsidRPr="00EE3FC9">
                        <w:rPr>
                          <w:b/>
                          <w:bCs/>
                          <w:color w:val="FFFFFF" w:themeColor="background1"/>
                          <w:sz w:val="24"/>
                          <w:szCs w:val="24"/>
                        </w:rPr>
                        <w:t xml:space="preserve">                      </w:t>
                      </w:r>
                    </w:p>
                  </w:txbxContent>
                </v:textbox>
                <w10:wrap anchorx="page" anchory="page"/>
              </v:rect>
            </w:pict>
          </mc:Fallback>
        </mc:AlternateContent>
      </w:r>
      <w:r>
        <w:rPr>
          <w:noProof/>
          <w:color w:val="auto"/>
          <w:kern w:val="0"/>
          <w:sz w:val="24"/>
          <w:szCs w:val="24"/>
        </w:rPr>
        <w:drawing>
          <wp:anchor distT="0" distB="0" distL="114300" distR="114300" simplePos="0" relativeHeight="251670528" behindDoc="1" locked="0" layoutInCell="1" allowOverlap="1" wp14:anchorId="452D09D9" wp14:editId="1A27F156">
            <wp:simplePos x="0" y="0"/>
            <wp:positionH relativeFrom="page">
              <wp:posOffset>-304800</wp:posOffset>
            </wp:positionH>
            <wp:positionV relativeFrom="paragraph">
              <wp:posOffset>-2124075</wp:posOffset>
            </wp:positionV>
            <wp:extent cx="1476375" cy="1818129"/>
            <wp:effectExtent l="0" t="0" r="0" b="0"/>
            <wp:wrapNone/>
            <wp:docPr id="144" name="Picture 1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Text&#10;&#10;Description automatically generated"/>
                    <pic:cNvPicPr/>
                  </pic:nvPicPr>
                  <pic:blipFill rotWithShape="1">
                    <a:blip r:embed="rId11" cstate="print">
                      <a:extLst>
                        <a:ext uri="{28A0092B-C50C-407E-A947-70E740481C1C}">
                          <a14:useLocalDpi xmlns:a14="http://schemas.microsoft.com/office/drawing/2010/main" val="0"/>
                        </a:ext>
                      </a:extLst>
                    </a:blip>
                    <a:srcRect l="-492" t="5188" r="63633" b="4336"/>
                    <a:stretch/>
                  </pic:blipFill>
                  <pic:spPr bwMode="auto">
                    <a:xfrm>
                      <a:off x="0" y="0"/>
                      <a:ext cx="1476375" cy="18181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5CC0" w:rsidRPr="0068521C">
        <w:rPr>
          <w:b/>
          <w:bCs/>
        </w:rPr>
        <w:t>Risks and Benefits</w:t>
      </w:r>
      <w:r w:rsidR="00465CC0">
        <w:t xml:space="preserve"> Counseling for adolescents/child can have benefits and risks. Working through difficult emotions can sometimes lead to an increase in difficult behaviors before the adolescent/child is able to utilize new skills or fully integrate their experiences. On the other hand, counseling has been shown to have benefits for individuals who go through it. Therapy can lead to better relationships, solutions to specific problems, significant reductions in feelings of distress and improved self-esteem. But there are no guarantees of how an adolescent/child will respond. </w:t>
      </w:r>
    </w:p>
    <w:p w14:paraId="7D10B2DC" w14:textId="77777777" w:rsidR="00887B47" w:rsidRDefault="00465CC0" w:rsidP="00F67C30">
      <w:pPr>
        <w:spacing w:line="312" w:lineRule="auto"/>
      </w:pPr>
      <w:r w:rsidRPr="0068521C">
        <w:rPr>
          <w:b/>
          <w:bCs/>
        </w:rPr>
        <w:t xml:space="preserve">Confidentiality </w:t>
      </w:r>
      <w:r>
        <w:t>Counselors who work with adolescents/children have the difficult task of protecting the adolescent’s/child's right to privacy while at the same time respecting the parent's or guardian's right to information. Therapy is most effective when a trusting relationship exists between the counselor and the adolescent/child. Privacy is especially important in securing and maintaining that trust. At times, the parent/caregiver may even participate in the sessions. However, to ensure a child’s privacy we will not provide detailed information to the parent/caregiver regarding what the child shared unless the child provides consent. Instead, general themes, ideas and recommendations will be provided as well as support and encouragement to the parent/caregiver.</w:t>
      </w:r>
    </w:p>
    <w:p w14:paraId="7499A2F2" w14:textId="04AA8BA6" w:rsidR="0038010C" w:rsidRPr="00887B47" w:rsidRDefault="00465CC0" w:rsidP="00F67C30">
      <w:pPr>
        <w:spacing w:line="312" w:lineRule="auto"/>
        <w:rPr>
          <w:b/>
          <w:bCs/>
        </w:rPr>
      </w:pPr>
      <w:r>
        <w:t xml:space="preserve"> </w:t>
      </w:r>
      <w:r w:rsidR="0038010C" w:rsidRPr="00887B47">
        <w:rPr>
          <w:b/>
          <w:bCs/>
        </w:rPr>
        <w:t xml:space="preserve">Immediate discussion with </w:t>
      </w:r>
      <w:r w:rsidR="00276762" w:rsidRPr="00887B47">
        <w:rPr>
          <w:b/>
          <w:bCs/>
        </w:rPr>
        <w:t>the parent or guardian will include:</w:t>
      </w:r>
    </w:p>
    <w:p w14:paraId="6CCA2464" w14:textId="79349236" w:rsidR="00276762" w:rsidRDefault="00276762" w:rsidP="00F67C30">
      <w:pPr>
        <w:spacing w:line="312" w:lineRule="auto"/>
      </w:pPr>
      <w:r>
        <w:t xml:space="preserve">Child discusses intentions or plans or actions of </w:t>
      </w:r>
      <w:proofErr w:type="spellStart"/>
      <w:r>
        <w:t>self harm</w:t>
      </w:r>
      <w:proofErr w:type="spellEnd"/>
      <w:r w:rsidR="00887B47">
        <w:t>.</w:t>
      </w:r>
    </w:p>
    <w:p w14:paraId="22A53BEB" w14:textId="78F8BB41" w:rsidR="00164A67" w:rsidRDefault="00164A67" w:rsidP="00164A67">
      <w:pPr>
        <w:spacing w:line="312" w:lineRule="auto"/>
      </w:pPr>
      <w:r>
        <w:t>Child discusses intentions or plans or actions of harm to others</w:t>
      </w:r>
      <w:r w:rsidR="00887B47">
        <w:t>.</w:t>
      </w:r>
    </w:p>
    <w:p w14:paraId="452A7DE2" w14:textId="0A1594C3" w:rsidR="00164A67" w:rsidRDefault="00164A67" w:rsidP="00164A67">
      <w:pPr>
        <w:spacing w:line="312" w:lineRule="auto"/>
      </w:pPr>
      <w:r>
        <w:t xml:space="preserve">Child discusses </w:t>
      </w:r>
      <w:r w:rsidR="00887B47">
        <w:t>others have harmed them in some way.</w:t>
      </w:r>
    </w:p>
    <w:p w14:paraId="5A07641B" w14:textId="36077878" w:rsidR="00095ACA" w:rsidRDefault="00465CC0" w:rsidP="00F67C30">
      <w:pPr>
        <w:spacing w:line="312" w:lineRule="auto"/>
      </w:pPr>
      <w:r w:rsidRPr="00111D62">
        <w:rPr>
          <w:b/>
          <w:bCs/>
        </w:rPr>
        <w:t>Revoking Consent</w:t>
      </w:r>
      <w:r>
        <w:t xml:space="preserve"> Both you and your child/adolescent may end the counseling relationship at any time, without penalty or prejudice</w:t>
      </w:r>
      <w:r w:rsidR="00B11B3B">
        <w:t xml:space="preserve">. </w:t>
      </w:r>
      <w:r>
        <w:t>While free to discontinue services at any time, it is preferable to have a closing session or phone call, to ensure the adolescent/child understands that counseling is ending and to provide an appropriate closure to the experience. You may also have the right to refuse or discuss modifications of any of my counseling techniques or suggestions that you believe may be harmful.</w:t>
      </w:r>
    </w:p>
    <w:p w14:paraId="3EFCFDEB" w14:textId="52D5F03E" w:rsidR="00B8077E" w:rsidRDefault="00B8077E" w:rsidP="00F67C30">
      <w:pPr>
        <w:spacing w:line="312" w:lineRule="auto"/>
      </w:pPr>
      <w:r>
        <w:t xml:space="preserve">Please check mark which services you </w:t>
      </w:r>
      <w:r w:rsidR="00111D62">
        <w:t>consent for</w:t>
      </w:r>
      <w:r>
        <w:t xml:space="preserve"> your child to </w:t>
      </w:r>
      <w:r w:rsidR="00FD1A9D">
        <w:t>receive if they so choose to participate:</w:t>
      </w:r>
    </w:p>
    <w:p w14:paraId="31447C40" w14:textId="21A2E692" w:rsidR="00FD1A9D" w:rsidRPr="007A1C98" w:rsidRDefault="00E0135C" w:rsidP="00FD1A9D">
      <w:pPr>
        <w:pStyle w:val="ListParagraph"/>
        <w:numPr>
          <w:ilvl w:val="0"/>
          <w:numId w:val="1"/>
        </w:numPr>
        <w:spacing w:line="312" w:lineRule="auto"/>
      </w:pPr>
      <w:r w:rsidRPr="007A1C98">
        <w:rPr>
          <w:b/>
          <w:bCs/>
        </w:rPr>
        <w:t>Individual Counseling Sessions</w:t>
      </w:r>
      <w:r w:rsidR="00D63BA5" w:rsidRPr="007A1C98">
        <w:t xml:space="preserve"> (one on one sessions with counselor)</w:t>
      </w:r>
    </w:p>
    <w:p w14:paraId="28A4A118" w14:textId="32C568CB" w:rsidR="00E0135C" w:rsidRPr="007A1C98" w:rsidRDefault="00E0135C" w:rsidP="00FD1A9D">
      <w:pPr>
        <w:pStyle w:val="ListParagraph"/>
        <w:numPr>
          <w:ilvl w:val="0"/>
          <w:numId w:val="1"/>
        </w:numPr>
        <w:spacing w:line="312" w:lineRule="auto"/>
      </w:pPr>
      <w:r w:rsidRPr="007A1C98">
        <w:rPr>
          <w:b/>
          <w:bCs/>
        </w:rPr>
        <w:t>Group Counseling Sessions</w:t>
      </w:r>
      <w:r w:rsidR="00D63BA5" w:rsidRPr="007A1C98">
        <w:t xml:space="preserve"> (Group sessions working on different subject </w:t>
      </w:r>
      <w:r w:rsidR="00E665F2" w:rsidRPr="007A1C98">
        <w:t>i.e. social skills, coping skills, communication skills)</w:t>
      </w:r>
    </w:p>
    <w:p w14:paraId="1918C525" w14:textId="056B478A" w:rsidR="00E0135C" w:rsidRPr="007A1C98" w:rsidRDefault="00D2629A" w:rsidP="00FD1A9D">
      <w:pPr>
        <w:pStyle w:val="ListParagraph"/>
        <w:numPr>
          <w:ilvl w:val="0"/>
          <w:numId w:val="1"/>
        </w:numPr>
        <w:spacing w:line="312" w:lineRule="auto"/>
      </w:pPr>
      <w:r w:rsidRPr="007A1C98">
        <w:rPr>
          <w:b/>
          <w:bCs/>
        </w:rPr>
        <w:t>Assessment and diagnostic evaluation</w:t>
      </w:r>
      <w:r w:rsidR="00E665F2" w:rsidRPr="007A1C98">
        <w:t xml:space="preserve"> (</w:t>
      </w:r>
      <w:r w:rsidR="00D57B92" w:rsidRPr="007A1C98">
        <w:t xml:space="preserve">counselor will assess if symptoms of depression, anxiety, ADHD, suicide risk, </w:t>
      </w:r>
      <w:r w:rsidR="00412E99" w:rsidRPr="007A1C98">
        <w:t>PTSD and any other possible mental health concerns by questionnaire and discussion)</w:t>
      </w:r>
    </w:p>
    <w:p w14:paraId="426B63D5" w14:textId="7BBC17BD" w:rsidR="00D2629A" w:rsidRPr="007A1C98" w:rsidRDefault="00D2629A" w:rsidP="00FD1A9D">
      <w:pPr>
        <w:pStyle w:val="ListParagraph"/>
        <w:numPr>
          <w:ilvl w:val="0"/>
          <w:numId w:val="1"/>
        </w:numPr>
        <w:spacing w:line="312" w:lineRule="auto"/>
      </w:pPr>
      <w:r w:rsidRPr="008E4292">
        <w:rPr>
          <w:b/>
          <w:bCs/>
        </w:rPr>
        <w:t>Treatment plannin</w:t>
      </w:r>
      <w:r w:rsidR="00807638" w:rsidRPr="008E4292">
        <w:rPr>
          <w:b/>
          <w:bCs/>
        </w:rPr>
        <w:t>g</w:t>
      </w:r>
      <w:r w:rsidR="00491CED" w:rsidRPr="007A1C98">
        <w:t xml:space="preserve"> (Plan with goals developed with student and counselor of items student may want to work on and will be reviewed and discussed with parent)</w:t>
      </w:r>
    </w:p>
    <w:p w14:paraId="64167EFE" w14:textId="5D581B4B" w:rsidR="006F2293" w:rsidRDefault="00465CC0" w:rsidP="00F67C30">
      <w:pPr>
        <w:spacing w:line="312" w:lineRule="auto"/>
      </w:pPr>
      <w:r>
        <w:t xml:space="preserve">Acknowledgment and Consent By your signature below, you are indicating that you read and understood this consent form or that any questions you had about this consent form were answered to your satisfaction. Consent for Treatment of Minors: I/we consent that my adolescent/child under the age of 18, _________________________________ (name of child) may </w:t>
      </w:r>
      <w:r w:rsidR="00CB078D">
        <w:t xml:space="preserve">receive counseling services at Transformative Leadership </w:t>
      </w:r>
      <w:proofErr w:type="spellStart"/>
      <w:r w:rsidR="00CB078D">
        <w:t>Academ</w:t>
      </w:r>
      <w:r w:rsidR="00915C9F">
        <w:t>y</w:t>
      </w:r>
      <w:r w:rsidR="00CB078D">
        <w:t>.</w:t>
      </w:r>
      <w:r>
        <w:t>This</w:t>
      </w:r>
      <w:proofErr w:type="spellEnd"/>
      <w:r>
        <w:t xml:space="preserve"> form is in effect until _______________________ (date) or until 12 months after the consent was given. Consent can be revoked at any time. I affirm that I am the legal guardian of (name of </w:t>
      </w:r>
      <w:r>
        <w:lastRenderedPageBreak/>
        <w:t>child/adolescent) ______________________________________ Date of Birth (child/adolescent)_________________________________________. Parent or Guardian’s name (please print) _________________________________________________ Parent or Guardian’s Signature</w:t>
      </w:r>
    </w:p>
    <w:p w14:paraId="40A3B031" w14:textId="272A8DF4" w:rsidR="00D15896" w:rsidRDefault="00895F5A" w:rsidP="00465CC0">
      <w:pPr>
        <w:spacing w:line="312" w:lineRule="auto"/>
      </w:pPr>
      <w:r>
        <w:rPr>
          <w:noProof/>
          <w:color w:val="auto"/>
          <w:kern w:val="0"/>
          <w:sz w:val="24"/>
          <w:szCs w:val="24"/>
        </w:rPr>
        <mc:AlternateContent>
          <mc:Choice Requires="wps">
            <w:drawing>
              <wp:anchor distT="36576" distB="36576" distL="36576" distR="36576" simplePos="0" relativeHeight="251653632" behindDoc="1" locked="0" layoutInCell="1" allowOverlap="1" wp14:anchorId="4AC097EE" wp14:editId="427FE979">
                <wp:simplePos x="0" y="0"/>
                <wp:positionH relativeFrom="margin">
                  <wp:align>right</wp:align>
                </wp:positionH>
                <wp:positionV relativeFrom="page">
                  <wp:posOffset>383540</wp:posOffset>
                </wp:positionV>
                <wp:extent cx="1028700" cy="400050"/>
                <wp:effectExtent l="0" t="0" r="0" b="0"/>
                <wp:wrapNone/>
                <wp:docPr id="14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17FB1F" w14:textId="36BD7A1C" w:rsidR="0006112F" w:rsidRPr="00895F5A" w:rsidRDefault="00895F5A" w:rsidP="00EE3FC9">
                            <w:pPr>
                              <w:widowControl w:val="0"/>
                              <w:spacing w:line="240" w:lineRule="exact"/>
                              <w:rPr>
                                <w:rFonts w:asciiTheme="minorHAnsi" w:hAnsiTheme="minorHAnsi" w:cstheme="minorHAnsi"/>
                                <w:b/>
                                <w:bCs/>
                                <w:i/>
                                <w:iCs/>
                                <w:color w:val="FFFFFE"/>
                                <w:w w:val="80"/>
                                <w:sz w:val="28"/>
                                <w:szCs w:val="28"/>
                              </w:rPr>
                            </w:pPr>
                            <w:r w:rsidRPr="00895F5A">
                              <w:rPr>
                                <w:rFonts w:asciiTheme="minorHAnsi" w:hAnsiTheme="minorHAnsi" w:cstheme="minorHAnsi"/>
                                <w:b/>
                                <w:bCs/>
                                <w:i/>
                                <w:iCs/>
                                <w:color w:val="FFFFFE"/>
                                <w:w w:val="80"/>
                                <w:sz w:val="28"/>
                                <w:szCs w:val="28"/>
                              </w:rPr>
                              <w:t xml:space="preserve">Ana Collazo LPC </w:t>
                            </w:r>
                          </w:p>
                          <w:p w14:paraId="2009A436" w14:textId="697404EA" w:rsidR="0006112F" w:rsidRPr="00895F5A" w:rsidRDefault="00895F5A" w:rsidP="0006112F">
                            <w:pPr>
                              <w:widowControl w:val="0"/>
                              <w:spacing w:line="240" w:lineRule="exact"/>
                              <w:rPr>
                                <w:rFonts w:asciiTheme="minorHAnsi" w:hAnsiTheme="minorHAnsi" w:cstheme="minorHAnsi"/>
                                <w:b/>
                                <w:bCs/>
                                <w:i/>
                                <w:iCs/>
                                <w:color w:val="FFFFFE"/>
                                <w:w w:val="80"/>
                              </w:rPr>
                            </w:pPr>
                            <w:r w:rsidRPr="00895F5A">
                              <w:rPr>
                                <w:rFonts w:asciiTheme="minorHAnsi" w:hAnsiTheme="minorHAnsi" w:cstheme="minorHAnsi"/>
                                <w:b/>
                                <w:bCs/>
                                <w:i/>
                                <w:iCs/>
                                <w:color w:val="FFFFFE"/>
                                <w:w w:val="80"/>
                              </w:rPr>
                              <w:t>Ana Collazo LPC PLLC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097EE" id="_x0000_t202" coordsize="21600,21600" o:spt="202" path="m,l,21600r21600,l21600,xe">
                <v:stroke joinstyle="miter"/>
                <v:path gradientshapeok="t" o:connecttype="rect"/>
              </v:shapetype>
              <v:shape id="Text Box 145" o:spid="_x0000_s1028" type="#_x0000_t202" style="position:absolute;margin-left:29.8pt;margin-top:30.2pt;width:81pt;height:31.5pt;z-index:-2516628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" filled="f" fillcolor="#fffffe" stroked="f" strokecolor="#212120" insetpen="t">
                <v:textbox inset="2.88pt,2.88pt,2.88pt,2.88pt">
                  <w:txbxContent>
                    <w:p w14:paraId="5117FB1F" w14:textId="36BD7A1C" w:rsidR="0006112F" w:rsidRPr="00895F5A" w:rsidRDefault="00895F5A" w:rsidP="00EE3FC9">
                      <w:pPr>
                        <w:widowControl w:val="0"/>
                        <w:spacing w:line="240" w:lineRule="exact"/>
                        <w:rPr>
                          <w:rFonts w:asciiTheme="minorHAnsi" w:hAnsiTheme="minorHAnsi" w:cstheme="minorHAnsi"/>
                          <w:b/>
                          <w:bCs/>
                          <w:i/>
                          <w:iCs/>
                          <w:color w:val="FFFFFE"/>
                          <w:w w:val="80"/>
                          <w:sz w:val="28"/>
                          <w:szCs w:val="28"/>
                        </w:rPr>
                      </w:pPr>
                      <w:r w:rsidRPr="00895F5A">
                        <w:rPr>
                          <w:rFonts w:asciiTheme="minorHAnsi" w:hAnsiTheme="minorHAnsi" w:cstheme="minorHAnsi"/>
                          <w:b/>
                          <w:bCs/>
                          <w:i/>
                          <w:iCs/>
                          <w:color w:val="FFFFFE"/>
                          <w:w w:val="80"/>
                          <w:sz w:val="28"/>
                          <w:szCs w:val="28"/>
                        </w:rPr>
                        <w:t xml:space="preserve">Ana Collazo LPC </w:t>
                      </w:r>
                    </w:p>
                    <w:p w14:paraId="2009A436" w14:textId="697404EA" w:rsidR="0006112F" w:rsidRPr="00895F5A" w:rsidRDefault="00895F5A" w:rsidP="0006112F">
                      <w:pPr>
                        <w:widowControl w:val="0"/>
                        <w:spacing w:line="240" w:lineRule="exact"/>
                        <w:rPr>
                          <w:rFonts w:asciiTheme="minorHAnsi" w:hAnsiTheme="minorHAnsi" w:cstheme="minorHAnsi"/>
                          <w:b/>
                          <w:bCs/>
                          <w:i/>
                          <w:iCs/>
                          <w:color w:val="FFFFFE"/>
                          <w:w w:val="80"/>
                        </w:rPr>
                      </w:pPr>
                      <w:r w:rsidRPr="00895F5A">
                        <w:rPr>
                          <w:rFonts w:asciiTheme="minorHAnsi" w:hAnsiTheme="minorHAnsi" w:cstheme="minorHAnsi"/>
                          <w:b/>
                          <w:bCs/>
                          <w:i/>
                          <w:iCs/>
                          <w:color w:val="FFFFFE"/>
                          <w:w w:val="80"/>
                        </w:rPr>
                        <w:t>Ana Collazo LPC PLLC</w:t>
                      </w:r>
                    </w:p>
                  </w:txbxContent>
                </v:textbox>
                <w10:wrap anchorx="margin" anchory="page"/>
              </v:shape>
            </w:pict>
          </mc:Fallback>
        </mc:AlternateContent>
      </w:r>
      <w:r w:rsidR="00C113EC">
        <w:rPr>
          <w:noProof/>
          <w:color w:val="auto"/>
          <w:kern w:val="0"/>
          <w:sz w:val="24"/>
          <w:szCs w:val="24"/>
        </w:rPr>
        <mc:AlternateContent>
          <mc:Choice Requires="wps">
            <w:drawing>
              <wp:anchor distT="36576" distB="36576" distL="36576" distR="36576" simplePos="0" relativeHeight="251683328" behindDoc="1" locked="0" layoutInCell="1" allowOverlap="1" wp14:anchorId="4E286958" wp14:editId="3FC08149">
                <wp:simplePos x="0" y="0"/>
                <wp:positionH relativeFrom="page">
                  <wp:posOffset>1729740</wp:posOffset>
                </wp:positionH>
                <wp:positionV relativeFrom="page">
                  <wp:posOffset>238125</wp:posOffset>
                </wp:positionV>
                <wp:extent cx="0" cy="1728216"/>
                <wp:effectExtent l="0" t="0" r="38100" b="24765"/>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8216"/>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EAD4A" id="Line 21" o:spid="_x0000_s1026" style="position:absolute;z-index:-2516331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36.2pt,18.75pt" to="136.2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" strokecolor="#fffffe" strokeweight="1pt">
                <v:shadow color="#dcd6d4"/>
                <w10:wrap anchorx="page" anchory="page"/>
              </v:line>
            </w:pict>
          </mc:Fallback>
        </mc:AlternateContent>
      </w:r>
      <w:r w:rsidR="00BE30E6">
        <w:t xml:space="preserve"> </w:t>
      </w:r>
    </w:p>
    <w:p w14:paraId="62FA8730" w14:textId="77777777" w:rsidR="003B4E0B" w:rsidRDefault="003B4E0B" w:rsidP="00C113EC"/>
    <w:p w14:paraId="5B0DF88D" w14:textId="77777777" w:rsidR="00D15896" w:rsidRDefault="00D15896" w:rsidP="00C113EC"/>
    <w:p w14:paraId="54F33517" w14:textId="09192FBC" w:rsidR="00D15896" w:rsidRDefault="00D15896" w:rsidP="00C113EC"/>
    <w:p w14:paraId="0A86D5BE" w14:textId="65E566C3" w:rsidR="002A0D05" w:rsidRDefault="002A0D05" w:rsidP="00C113EC">
      <w:pPr>
        <w:rPr>
          <w:rFonts w:asciiTheme="minorHAnsi" w:hAnsiTheme="minorHAnsi" w:cstheme="minorHAnsi"/>
          <w:sz w:val="28"/>
          <w:szCs w:val="28"/>
        </w:rPr>
      </w:pPr>
    </w:p>
    <w:p w14:paraId="40B04254" w14:textId="15DECF74" w:rsidR="004E644B" w:rsidRPr="00D15896" w:rsidRDefault="00C149D9" w:rsidP="00C113EC">
      <w:pPr>
        <w:rPr>
          <w:rFonts w:asciiTheme="minorHAnsi" w:hAnsiTheme="minorHAnsi" w:cstheme="minorHAnsi"/>
          <w:sz w:val="16"/>
          <w:szCs w:val="16"/>
        </w:rPr>
      </w:pPr>
      <w:r w:rsidRPr="00D15896">
        <w:rPr>
          <w:noProof/>
          <w:color w:val="auto"/>
          <w:kern w:val="0"/>
          <w:sz w:val="16"/>
          <w:szCs w:val="16"/>
        </w:rPr>
        <mc:AlternateContent>
          <mc:Choice Requires="wps">
            <w:drawing>
              <wp:anchor distT="36576" distB="36576" distL="36576" distR="36576" simplePos="0" relativeHeight="251634176" behindDoc="1" locked="0" layoutInCell="1" allowOverlap="1" wp14:anchorId="591FE4ED" wp14:editId="0D39064E">
                <wp:simplePos x="0" y="0"/>
                <wp:positionH relativeFrom="page">
                  <wp:posOffset>623570</wp:posOffset>
                </wp:positionH>
                <wp:positionV relativeFrom="page">
                  <wp:posOffset>1418590</wp:posOffset>
                </wp:positionV>
                <wp:extent cx="657225" cy="276860"/>
                <wp:effectExtent l="4445" t="0" r="0" b="0"/>
                <wp:wrapNone/>
                <wp:docPr id="1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8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D8E566" w14:textId="0C165E2C" w:rsidR="0006112F" w:rsidRDefault="0006112F" w:rsidP="0006112F">
                            <w:pPr>
                              <w:widowControl w:val="0"/>
                              <w:spacing w:line="220" w:lineRule="exact"/>
                              <w:jc w:val="center"/>
                              <w:rPr>
                                <w:rFonts w:ascii="Arial" w:hAnsi="Arial" w:cs="Arial"/>
                                <w:color w:val="73624A"/>
                                <w:w w:val="80"/>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E4ED" id="Text Box 24" o:spid="_x0000_s1029" type="#_x0000_t202" style="position:absolute;margin-left:49.1pt;margin-top:111.7pt;width:51.75pt;height:21.8pt;z-index:-2516823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" filled="f" fillcolor="#fffffe" stroked="f" strokecolor="#212120" insetpen="t">
                <v:textbox inset="2.88pt,2.88pt,2.88pt,2.88pt">
                  <w:txbxContent>
                    <w:p w14:paraId="48D8E566" w14:textId="0C165E2C" w:rsidR="0006112F" w:rsidRDefault="0006112F" w:rsidP="0006112F">
                      <w:pPr>
                        <w:widowControl w:val="0"/>
                        <w:spacing w:line="220" w:lineRule="exact"/>
                        <w:jc w:val="center"/>
                        <w:rPr>
                          <w:rFonts w:ascii="Arial" w:hAnsi="Arial" w:cs="Arial"/>
                          <w:color w:val="73624A"/>
                          <w:w w:val="80"/>
                          <w:sz w:val="18"/>
                          <w:szCs w:val="18"/>
                        </w:rPr>
                      </w:pPr>
                    </w:p>
                  </w:txbxContent>
                </v:textbox>
                <w10:wrap anchorx="page" anchory="page"/>
              </v:shape>
            </w:pict>
          </mc:Fallback>
        </mc:AlternateContent>
      </w:r>
      <w:r w:rsidRPr="00D15896">
        <w:rPr>
          <w:noProof/>
          <w:color w:val="auto"/>
          <w:kern w:val="0"/>
          <w:sz w:val="16"/>
          <w:szCs w:val="16"/>
        </w:rPr>
        <mc:AlternateContent>
          <mc:Choice Requires="wps">
            <w:drawing>
              <wp:anchor distT="36576" distB="36576" distL="36576" distR="36576" simplePos="0" relativeHeight="251644416" behindDoc="1" locked="0" layoutInCell="1" allowOverlap="1" wp14:anchorId="623841B0" wp14:editId="233CE65D">
                <wp:simplePos x="0" y="0"/>
                <wp:positionH relativeFrom="page">
                  <wp:posOffset>1590675</wp:posOffset>
                </wp:positionH>
                <wp:positionV relativeFrom="page">
                  <wp:posOffset>9560560</wp:posOffset>
                </wp:positionV>
                <wp:extent cx="4629150" cy="285750"/>
                <wp:effectExtent l="0" t="0" r="0" b="2540"/>
                <wp:wrapNone/>
                <wp:docPr id="14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091466" w14:textId="22D23E76" w:rsidR="0006112F" w:rsidRDefault="0006112F" w:rsidP="0006112F">
                            <w:pPr>
                              <w:widowControl w:val="0"/>
                              <w:spacing w:line="210" w:lineRule="exact"/>
                              <w:rPr>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41B0" id="Text Box 143" o:spid="_x0000_s1030" type="#_x0000_t202" style="position:absolute;margin-left:125.25pt;margin-top:752.8pt;width:364.5pt;height:22.5pt;z-index:-2516720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" filled="f" fillcolor="#fffffe" stroked="f" strokecolor="#212120" insetpen="t">
                <v:textbox inset="2.88pt,2.88pt,2.88pt,2.88pt">
                  <w:txbxContent>
                    <w:p w14:paraId="5F091466" w14:textId="22D23E76" w:rsidR="0006112F" w:rsidRDefault="0006112F" w:rsidP="0006112F">
                      <w:pPr>
                        <w:widowControl w:val="0"/>
                        <w:spacing w:line="210" w:lineRule="exact"/>
                        <w:rPr>
                          <w:sz w:val="17"/>
                          <w:szCs w:val="17"/>
                        </w:rPr>
                      </w:pPr>
                    </w:p>
                  </w:txbxContent>
                </v:textbox>
                <w10:wrap anchorx="page" anchory="page"/>
              </v:shape>
            </w:pict>
          </mc:Fallback>
        </mc:AlternateContent>
      </w:r>
      <w:r w:rsidRPr="00D15896">
        <w:rPr>
          <w:noProof/>
          <w:color w:val="auto"/>
          <w:kern w:val="0"/>
          <w:sz w:val="16"/>
          <w:szCs w:val="16"/>
        </w:rPr>
        <mc:AlternateContent>
          <mc:Choice Requires="wps">
            <w:drawing>
              <wp:anchor distT="36576" distB="36576" distL="36576" distR="36576" simplePos="0" relativeHeight="251639296" behindDoc="1" locked="0" layoutInCell="1" allowOverlap="1" wp14:anchorId="162F0FBD" wp14:editId="339FCF7E">
                <wp:simplePos x="0" y="0"/>
                <wp:positionH relativeFrom="page">
                  <wp:posOffset>223520</wp:posOffset>
                </wp:positionH>
                <wp:positionV relativeFrom="page">
                  <wp:posOffset>1165860</wp:posOffset>
                </wp:positionV>
                <wp:extent cx="1457325" cy="352425"/>
                <wp:effectExtent l="4445" t="381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9D2DC2" w14:textId="1CF3FA2A" w:rsidR="0006112F" w:rsidRDefault="0006112F" w:rsidP="0006112F">
                            <w:pPr>
                              <w:widowControl w:val="0"/>
                              <w:spacing w:line="380" w:lineRule="exact"/>
                              <w:jc w:val="center"/>
                              <w:rPr>
                                <w:rFonts w:ascii="Arial" w:hAnsi="Arial" w:cs="Arial"/>
                                <w:color w:val="73624A"/>
                                <w:w w:val="80"/>
                                <w:sz w:val="30"/>
                                <w:szCs w:val="3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0FBD" id="Text Box 25" o:spid="_x0000_s1031" type="#_x0000_t202" style="position:absolute;margin-left:17.6pt;margin-top:91.8pt;width:114.75pt;height:27.75pt;z-index:-2516771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" filled="f" fillcolor="#fffffe" stroked="f" strokecolor="#212120" insetpen="t">
                <v:textbox inset="2.88pt,2.88pt,2.88pt,2.88pt">
                  <w:txbxContent>
                    <w:p w14:paraId="5F9D2DC2" w14:textId="1CF3FA2A" w:rsidR="0006112F" w:rsidRDefault="0006112F" w:rsidP="0006112F">
                      <w:pPr>
                        <w:widowControl w:val="0"/>
                        <w:spacing w:line="380" w:lineRule="exact"/>
                        <w:jc w:val="center"/>
                        <w:rPr>
                          <w:rFonts w:ascii="Arial" w:hAnsi="Arial" w:cs="Arial"/>
                          <w:color w:val="73624A"/>
                          <w:w w:val="80"/>
                          <w:sz w:val="30"/>
                          <w:szCs w:val="30"/>
                        </w:rPr>
                      </w:pPr>
                    </w:p>
                  </w:txbxContent>
                </v:textbox>
                <w10:wrap anchorx="page" anchory="page"/>
              </v:shape>
            </w:pict>
          </mc:Fallback>
        </mc:AlternateContent>
      </w:r>
      <w:r w:rsidRPr="00D15896">
        <w:rPr>
          <w:noProof/>
          <w:color w:val="auto"/>
          <w:kern w:val="0"/>
          <w:sz w:val="16"/>
          <w:szCs w:val="16"/>
        </w:rPr>
        <mc:AlternateContent>
          <mc:Choice Requires="wps">
            <w:drawing>
              <wp:anchor distT="36576" distB="36576" distL="36576" distR="36576" simplePos="0" relativeHeight="251692544" behindDoc="1" locked="0" layoutInCell="1" allowOverlap="1" wp14:anchorId="6E07B5AA" wp14:editId="38D12203">
                <wp:simplePos x="0" y="0"/>
                <wp:positionH relativeFrom="page">
                  <wp:posOffset>5709920</wp:posOffset>
                </wp:positionH>
                <wp:positionV relativeFrom="page">
                  <wp:posOffset>888365</wp:posOffset>
                </wp:positionV>
                <wp:extent cx="0" cy="1076325"/>
                <wp:effectExtent l="13970" t="12065" r="14605" b="6985"/>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DD908" id="Line 23" o:spid="_x0000_s1026" style="position:absolute;z-index:-2516239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449.6pt,69.95pt" to="449.6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87424" behindDoc="1" locked="0" layoutInCell="1" allowOverlap="1" wp14:anchorId="4A128C41" wp14:editId="449B782C">
                <wp:simplePos x="0" y="0"/>
                <wp:positionH relativeFrom="page">
                  <wp:posOffset>1729740</wp:posOffset>
                </wp:positionH>
                <wp:positionV relativeFrom="page">
                  <wp:posOffset>888365</wp:posOffset>
                </wp:positionV>
                <wp:extent cx="5701665" cy="0"/>
                <wp:effectExtent l="15240" t="12065" r="7620" b="6985"/>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246CEC" id="Line 22" o:spid="_x0000_s1026" style="position:absolute;z-index:-2516290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36.2pt,69.95pt" to="585.1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81280" behindDoc="1" locked="0" layoutInCell="1" allowOverlap="1" wp14:anchorId="1B5E12AB" wp14:editId="02FEE611">
                <wp:simplePos x="0" y="0"/>
                <wp:positionH relativeFrom="page">
                  <wp:posOffset>7431405</wp:posOffset>
                </wp:positionH>
                <wp:positionV relativeFrom="page">
                  <wp:posOffset>243205</wp:posOffset>
                </wp:positionV>
                <wp:extent cx="0" cy="1721485"/>
                <wp:effectExtent l="11430" t="14605" r="7620" b="698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148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1B5FA" id="Line 18" o:spid="_x0000_s1026" style="position:absolute;z-index:-2516352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19.15pt" to="585.1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77184" behindDoc="1" locked="0" layoutInCell="1" allowOverlap="1" wp14:anchorId="07CCD9A5" wp14:editId="58C63CA6">
                <wp:simplePos x="0" y="0"/>
                <wp:positionH relativeFrom="page">
                  <wp:posOffset>7431405</wp:posOffset>
                </wp:positionH>
                <wp:positionV relativeFrom="page">
                  <wp:posOffset>485140</wp:posOffset>
                </wp:positionV>
                <wp:extent cx="107315" cy="0"/>
                <wp:effectExtent l="11430" t="8890" r="14605" b="1016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0C500" id="Line 17" o:spid="_x0000_s1026" style="position:absolute;z-index:-2516392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38.2pt" to="593.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71040" behindDoc="1" locked="0" layoutInCell="1" allowOverlap="1" wp14:anchorId="6AD41B52" wp14:editId="770A8506">
                <wp:simplePos x="0" y="0"/>
                <wp:positionH relativeFrom="page">
                  <wp:posOffset>7431405</wp:posOffset>
                </wp:positionH>
                <wp:positionV relativeFrom="page">
                  <wp:posOffset>727075</wp:posOffset>
                </wp:positionV>
                <wp:extent cx="107315" cy="0"/>
                <wp:effectExtent l="11430" t="12700" r="14605" b="63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AC0C1" id="Line 15" o:spid="_x0000_s1026" style="position:absolute;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57.25pt" to="593.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65920" behindDoc="1" locked="0" layoutInCell="1" allowOverlap="1" wp14:anchorId="03FA9DA0" wp14:editId="407DBD1F">
                <wp:simplePos x="0" y="0"/>
                <wp:positionH relativeFrom="page">
                  <wp:posOffset>7431405</wp:posOffset>
                </wp:positionH>
                <wp:positionV relativeFrom="page">
                  <wp:posOffset>1211580</wp:posOffset>
                </wp:positionV>
                <wp:extent cx="107315" cy="0"/>
                <wp:effectExtent l="11430" t="11430" r="14605" b="76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F7C68" id="Line 10" o:spid="_x0000_s1026" style="position:absolute;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95.4pt" to="593.6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62848" behindDoc="1" locked="0" layoutInCell="1" allowOverlap="1" wp14:anchorId="32CD185E" wp14:editId="012C9A48">
                <wp:simplePos x="0" y="0"/>
                <wp:positionH relativeFrom="page">
                  <wp:posOffset>7431405</wp:posOffset>
                </wp:positionH>
                <wp:positionV relativeFrom="page">
                  <wp:posOffset>969010</wp:posOffset>
                </wp:positionV>
                <wp:extent cx="107315" cy="0"/>
                <wp:effectExtent l="11430" t="6985" r="14605" b="1206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987A1" id="Line 9" o:spid="_x0000_s1026" style="position:absolute;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76.3pt" to="593.6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59776" behindDoc="1" locked="0" layoutInCell="1" allowOverlap="1" wp14:anchorId="0825F092" wp14:editId="5E8C686F">
                <wp:simplePos x="0" y="0"/>
                <wp:positionH relativeFrom="page">
                  <wp:posOffset>7431405</wp:posOffset>
                </wp:positionH>
                <wp:positionV relativeFrom="page">
                  <wp:posOffset>1695450</wp:posOffset>
                </wp:positionV>
                <wp:extent cx="107315" cy="0"/>
                <wp:effectExtent l="11430" t="9525" r="14605" b="952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864CF" id="Line 6" o:spid="_x0000_s1026" style="position:absolute;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133.5pt" to="59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" strokecolor="#fffffe" strokeweight="1pt">
                <v:shadow color="#dcd6d4"/>
                <w10:wrap anchorx="page" anchory="page"/>
              </v:line>
            </w:pict>
          </mc:Fallback>
        </mc:AlternateContent>
      </w:r>
      <w:r w:rsidRPr="00D15896">
        <w:rPr>
          <w:noProof/>
          <w:color w:val="auto"/>
          <w:kern w:val="0"/>
          <w:sz w:val="16"/>
          <w:szCs w:val="16"/>
        </w:rPr>
        <mc:AlternateContent>
          <mc:Choice Requires="wps">
            <w:drawing>
              <wp:anchor distT="36576" distB="36576" distL="36576" distR="36576" simplePos="0" relativeHeight="251656704" behindDoc="1" locked="0" layoutInCell="1" allowOverlap="1" wp14:anchorId="0F2D8E60" wp14:editId="61BBBBAC">
                <wp:simplePos x="0" y="0"/>
                <wp:positionH relativeFrom="page">
                  <wp:posOffset>7431405</wp:posOffset>
                </wp:positionH>
                <wp:positionV relativeFrom="page">
                  <wp:posOffset>1453515</wp:posOffset>
                </wp:positionV>
                <wp:extent cx="107315" cy="0"/>
                <wp:effectExtent l="11430" t="15240" r="1460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36B03" id="Line 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114.45pt" to="593.6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" strokecolor="#fffffe" strokeweight="1pt">
                <v:shadow color="#dcd6d4"/>
                <w10:wrap anchorx="page" anchory="page"/>
              </v:line>
            </w:pict>
          </mc:Fallback>
        </mc:AlternateContent>
      </w:r>
    </w:p>
    <w:sectPr w:rsidR="004E644B" w:rsidRPr="00D15896" w:rsidSect="00581D04">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BCFD" w14:textId="77777777" w:rsidR="00B94A14" w:rsidRDefault="00B94A14" w:rsidP="00D31D0F">
      <w:r>
        <w:separator/>
      </w:r>
    </w:p>
  </w:endnote>
  <w:endnote w:type="continuationSeparator" w:id="0">
    <w:p w14:paraId="3CCA903A" w14:textId="77777777" w:rsidR="00B94A14" w:rsidRDefault="00B94A14" w:rsidP="00D3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95E6" w14:textId="77777777" w:rsidR="00B94A14" w:rsidRDefault="00B94A14" w:rsidP="00D31D0F">
      <w:r>
        <w:separator/>
      </w:r>
    </w:p>
  </w:footnote>
  <w:footnote w:type="continuationSeparator" w:id="0">
    <w:p w14:paraId="4775CA22" w14:textId="77777777" w:rsidR="00B94A14" w:rsidRDefault="00B94A14" w:rsidP="00D3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82477"/>
    <w:multiLevelType w:val="hybridMultilevel"/>
    <w:tmpl w:val="6518A68E"/>
    <w:lvl w:ilvl="0" w:tplc="6E705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5A"/>
    <w:rsid w:val="0006112F"/>
    <w:rsid w:val="00095ACA"/>
    <w:rsid w:val="000B31AE"/>
    <w:rsid w:val="00111D62"/>
    <w:rsid w:val="001172AF"/>
    <w:rsid w:val="00132AB1"/>
    <w:rsid w:val="00164A67"/>
    <w:rsid w:val="0016723C"/>
    <w:rsid w:val="001A0C0E"/>
    <w:rsid w:val="001A2813"/>
    <w:rsid w:val="001A3C2C"/>
    <w:rsid w:val="001C3BCD"/>
    <w:rsid w:val="00216462"/>
    <w:rsid w:val="002211D8"/>
    <w:rsid w:val="002435BB"/>
    <w:rsid w:val="00276762"/>
    <w:rsid w:val="0027727F"/>
    <w:rsid w:val="002A0D05"/>
    <w:rsid w:val="002A4896"/>
    <w:rsid w:val="002D7804"/>
    <w:rsid w:val="00307139"/>
    <w:rsid w:val="00337EFC"/>
    <w:rsid w:val="00363848"/>
    <w:rsid w:val="0038010C"/>
    <w:rsid w:val="003B4E0B"/>
    <w:rsid w:val="003F6F80"/>
    <w:rsid w:val="00412E99"/>
    <w:rsid w:val="00423C91"/>
    <w:rsid w:val="00424DFD"/>
    <w:rsid w:val="0043366B"/>
    <w:rsid w:val="00450069"/>
    <w:rsid w:val="00465CC0"/>
    <w:rsid w:val="00491CED"/>
    <w:rsid w:val="004C7C50"/>
    <w:rsid w:val="004D4C9E"/>
    <w:rsid w:val="004E644B"/>
    <w:rsid w:val="005272DD"/>
    <w:rsid w:val="00551A24"/>
    <w:rsid w:val="00581D04"/>
    <w:rsid w:val="005D5D6D"/>
    <w:rsid w:val="0068521C"/>
    <w:rsid w:val="00690E5F"/>
    <w:rsid w:val="006B4294"/>
    <w:rsid w:val="006C35B5"/>
    <w:rsid w:val="006D1F4C"/>
    <w:rsid w:val="006F2293"/>
    <w:rsid w:val="007A1C98"/>
    <w:rsid w:val="007B46E6"/>
    <w:rsid w:val="007B66FE"/>
    <w:rsid w:val="007F6775"/>
    <w:rsid w:val="00807638"/>
    <w:rsid w:val="00850DAB"/>
    <w:rsid w:val="00855FC9"/>
    <w:rsid w:val="00887B47"/>
    <w:rsid w:val="00895F5A"/>
    <w:rsid w:val="008D20EB"/>
    <w:rsid w:val="008E4292"/>
    <w:rsid w:val="00910A85"/>
    <w:rsid w:val="00915C9F"/>
    <w:rsid w:val="0092362B"/>
    <w:rsid w:val="0093585E"/>
    <w:rsid w:val="00936B31"/>
    <w:rsid w:val="00954759"/>
    <w:rsid w:val="009613E2"/>
    <w:rsid w:val="00974438"/>
    <w:rsid w:val="00981CFB"/>
    <w:rsid w:val="0099080D"/>
    <w:rsid w:val="009A0E1B"/>
    <w:rsid w:val="009C6986"/>
    <w:rsid w:val="009C7E8A"/>
    <w:rsid w:val="00A43A0A"/>
    <w:rsid w:val="00A8031E"/>
    <w:rsid w:val="00AD5111"/>
    <w:rsid w:val="00B045AC"/>
    <w:rsid w:val="00B075E8"/>
    <w:rsid w:val="00B11B3B"/>
    <w:rsid w:val="00B8077E"/>
    <w:rsid w:val="00B94A14"/>
    <w:rsid w:val="00BE30E6"/>
    <w:rsid w:val="00BF7AD4"/>
    <w:rsid w:val="00C113EC"/>
    <w:rsid w:val="00C149D9"/>
    <w:rsid w:val="00C6657C"/>
    <w:rsid w:val="00C91317"/>
    <w:rsid w:val="00CB078D"/>
    <w:rsid w:val="00D15896"/>
    <w:rsid w:val="00D2629A"/>
    <w:rsid w:val="00D31D0F"/>
    <w:rsid w:val="00D57B92"/>
    <w:rsid w:val="00D63BA5"/>
    <w:rsid w:val="00DB3BC0"/>
    <w:rsid w:val="00DD5CBB"/>
    <w:rsid w:val="00E0135C"/>
    <w:rsid w:val="00E06797"/>
    <w:rsid w:val="00E1113B"/>
    <w:rsid w:val="00E11A10"/>
    <w:rsid w:val="00E26A02"/>
    <w:rsid w:val="00E665F2"/>
    <w:rsid w:val="00E71B2F"/>
    <w:rsid w:val="00E856D6"/>
    <w:rsid w:val="00EA0F4F"/>
    <w:rsid w:val="00EA274F"/>
    <w:rsid w:val="00EB2710"/>
    <w:rsid w:val="00EC1E5E"/>
    <w:rsid w:val="00EC39AE"/>
    <w:rsid w:val="00EE062F"/>
    <w:rsid w:val="00EE3FC9"/>
    <w:rsid w:val="00F3471C"/>
    <w:rsid w:val="00F56F53"/>
    <w:rsid w:val="00F67C30"/>
    <w:rsid w:val="00F707A6"/>
    <w:rsid w:val="00F84A0F"/>
    <w:rsid w:val="00F9430C"/>
    <w:rsid w:val="00FD1A9D"/>
    <w:rsid w:val="00FE75B8"/>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92B"/>
  <w15:chartTrackingRefBased/>
  <w15:docId w15:val="{0443595E-8F78-42A4-8BF4-F7D05EA6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2F"/>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0F"/>
    <w:pPr>
      <w:tabs>
        <w:tab w:val="center" w:pos="4680"/>
        <w:tab w:val="right" w:pos="9360"/>
      </w:tabs>
    </w:pPr>
  </w:style>
  <w:style w:type="character" w:customStyle="1" w:styleId="HeaderChar">
    <w:name w:val="Header Char"/>
    <w:basedOn w:val="DefaultParagraphFont"/>
    <w:link w:val="Header"/>
    <w:uiPriority w:val="99"/>
    <w:rsid w:val="00D31D0F"/>
    <w:rPr>
      <w:rFonts w:ascii="Times New Roman" w:eastAsia="Times New Roman" w:hAnsi="Times New Roman"/>
      <w:color w:val="212120"/>
      <w:kern w:val="28"/>
    </w:rPr>
  </w:style>
  <w:style w:type="paragraph" w:styleId="Footer">
    <w:name w:val="footer"/>
    <w:basedOn w:val="Normal"/>
    <w:link w:val="FooterChar"/>
    <w:uiPriority w:val="99"/>
    <w:unhideWhenUsed/>
    <w:rsid w:val="00D31D0F"/>
    <w:pPr>
      <w:tabs>
        <w:tab w:val="center" w:pos="4680"/>
        <w:tab w:val="right" w:pos="9360"/>
      </w:tabs>
    </w:pPr>
  </w:style>
  <w:style w:type="character" w:customStyle="1" w:styleId="FooterChar">
    <w:name w:val="Footer Char"/>
    <w:basedOn w:val="DefaultParagraphFont"/>
    <w:link w:val="Footer"/>
    <w:uiPriority w:val="99"/>
    <w:rsid w:val="00D31D0F"/>
    <w:rPr>
      <w:rFonts w:ascii="Times New Roman" w:eastAsia="Times New Roman" w:hAnsi="Times New Roman"/>
      <w:color w:val="212120"/>
      <w:kern w:val="28"/>
    </w:rPr>
  </w:style>
  <w:style w:type="character" w:styleId="Hyperlink">
    <w:name w:val="Hyperlink"/>
    <w:basedOn w:val="DefaultParagraphFont"/>
    <w:uiPriority w:val="99"/>
    <w:unhideWhenUsed/>
    <w:rsid w:val="00E06797"/>
    <w:rPr>
      <w:color w:val="0563C1" w:themeColor="hyperlink"/>
      <w:u w:val="single"/>
    </w:rPr>
  </w:style>
  <w:style w:type="character" w:styleId="UnresolvedMention">
    <w:name w:val="Unresolved Mention"/>
    <w:basedOn w:val="DefaultParagraphFont"/>
    <w:uiPriority w:val="99"/>
    <w:semiHidden/>
    <w:unhideWhenUsed/>
    <w:rsid w:val="00E06797"/>
    <w:rPr>
      <w:color w:val="605E5C"/>
      <w:shd w:val="clear" w:color="auto" w:fill="E1DFDD"/>
    </w:rPr>
  </w:style>
  <w:style w:type="paragraph" w:styleId="ListParagraph">
    <w:name w:val="List Paragraph"/>
    <w:basedOn w:val="Normal"/>
    <w:uiPriority w:val="34"/>
    <w:qFormat/>
    <w:rsid w:val="00FD1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ollazo@lpcpll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collazo@lpcpll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ana.collazo@lpcpllc.com" TargetMode="External"/><Relationship Id="rId4" Type="http://schemas.openxmlformats.org/officeDocument/2006/relationships/webSettings" Target="webSettings.xml"/><Relationship Id="rId9" Type="http://schemas.openxmlformats.org/officeDocument/2006/relationships/hyperlink" Target="mailto:ana.collazo@lpcp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_05\AppData\Roaming\Microsoft\Templates\Real%20estate%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business letterhead</Template>
  <TotalTime>17</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Collazo</dc:creator>
  <cp:keywords/>
  <dc:description/>
  <cp:lastModifiedBy>Ana Collazo</cp:lastModifiedBy>
  <cp:revision>17</cp:revision>
  <cp:lastPrinted>2021-10-02T19:29:00Z</cp:lastPrinted>
  <dcterms:created xsi:type="dcterms:W3CDTF">2024-04-29T23:50:00Z</dcterms:created>
  <dcterms:modified xsi:type="dcterms:W3CDTF">2024-07-03T02:57:00Z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