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BEC6" w14:textId="7262D2D2" w:rsidR="001A5C7B" w:rsidRDefault="00387CF5" w:rsidP="006B116C">
      <w:pPr>
        <w:pStyle w:val="Titl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3EC0C4" wp14:editId="2EAABDEE">
            <wp:simplePos x="0" y="0"/>
            <wp:positionH relativeFrom="column">
              <wp:posOffset>-924128</wp:posOffset>
            </wp:positionH>
            <wp:positionV relativeFrom="paragraph">
              <wp:posOffset>-924128</wp:posOffset>
            </wp:positionV>
            <wp:extent cx="7616414" cy="10778247"/>
            <wp:effectExtent l="0" t="0" r="3810" b="4445"/>
            <wp:wrapNone/>
            <wp:docPr id="1354198152" name="Picture 1" descr="A white background with blue and yellow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98152" name="Picture 1" descr="A white background with blue and yellow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997" cy="1078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7A25" w14:textId="77777777" w:rsidR="001A5C7B" w:rsidRDefault="001A5C7B" w:rsidP="006B116C">
      <w:pPr>
        <w:pStyle w:val="Title"/>
      </w:pPr>
    </w:p>
    <w:p w14:paraId="6E3C2B32" w14:textId="77777777" w:rsidR="00F21D47" w:rsidRDefault="00F21D47" w:rsidP="00F21D47"/>
    <w:p w14:paraId="05C5645F" w14:textId="77777777" w:rsidR="00F21D47" w:rsidRDefault="00F21D47" w:rsidP="00F21D47"/>
    <w:p w14:paraId="51D4F7A0" w14:textId="77777777" w:rsidR="00F21D47" w:rsidRDefault="00F21D47" w:rsidP="00F21D47"/>
    <w:p w14:paraId="337B0B19" w14:textId="77777777" w:rsidR="00F21D47" w:rsidRDefault="00F21D47" w:rsidP="00F21D47"/>
    <w:p w14:paraId="5E87CA25" w14:textId="77777777" w:rsidR="00F21D47" w:rsidRDefault="00F21D47" w:rsidP="00F21D47"/>
    <w:p w14:paraId="5C60C9C6" w14:textId="77777777" w:rsidR="00F21D47" w:rsidRPr="00F21D47" w:rsidRDefault="00F21D47" w:rsidP="00F21D47"/>
    <w:p w14:paraId="5E80764B" w14:textId="3A66605F" w:rsidR="001A5C7B" w:rsidRDefault="00387CF5" w:rsidP="007F2D31">
      <w:pPr>
        <w:pStyle w:val="Title"/>
        <w:rPr>
          <w:color w:val="000000" w:themeColor="text1"/>
          <w:sz w:val="96"/>
          <w:szCs w:val="72"/>
        </w:rPr>
      </w:pPr>
      <w:r>
        <w:rPr>
          <w:color w:val="000000" w:themeColor="text1"/>
          <w:sz w:val="96"/>
          <w:szCs w:val="72"/>
        </w:rPr>
        <w:t>Facilitator Runsheet</w:t>
      </w:r>
    </w:p>
    <w:p w14:paraId="1FD92561" w14:textId="77777777" w:rsidR="007F2D31" w:rsidRPr="007F2D31" w:rsidRDefault="007F2D31" w:rsidP="007F2D31"/>
    <w:p w14:paraId="3844AC47" w14:textId="0E63C17E" w:rsidR="00CF33FD" w:rsidRPr="006B116C" w:rsidRDefault="00387CF5" w:rsidP="006B116C">
      <w:pPr>
        <w:pStyle w:val="Subheading"/>
      </w:pPr>
      <w:r>
        <w:t>[Exercise Name]</w:t>
      </w:r>
    </w:p>
    <w:p w14:paraId="2EA1EAAC" w14:textId="77777777" w:rsidR="00B53A22" w:rsidRDefault="00B53A22" w:rsidP="006B116C">
      <w:pPr>
        <w:pStyle w:val="Subheading"/>
      </w:pPr>
    </w:p>
    <w:p w14:paraId="71879307" w14:textId="77777777" w:rsidR="00B53A22" w:rsidRDefault="00B53A22" w:rsidP="006B116C">
      <w:pPr>
        <w:pStyle w:val="Subheading"/>
      </w:pPr>
    </w:p>
    <w:p w14:paraId="6B338D15" w14:textId="77777777" w:rsidR="00B53A22" w:rsidRDefault="00B53A22" w:rsidP="006B116C">
      <w:pPr>
        <w:pStyle w:val="Subheading"/>
      </w:pPr>
    </w:p>
    <w:p w14:paraId="40A83F52" w14:textId="77777777" w:rsidR="00B53A22" w:rsidRDefault="00B53A22" w:rsidP="006B116C">
      <w:pPr>
        <w:pStyle w:val="Subheading"/>
      </w:pPr>
    </w:p>
    <w:p w14:paraId="27B69B73" w14:textId="77777777" w:rsidR="00B53A22" w:rsidRDefault="00B53A22" w:rsidP="006B116C">
      <w:pPr>
        <w:pStyle w:val="Subheading"/>
      </w:pPr>
    </w:p>
    <w:p w14:paraId="0E0209F7" w14:textId="77777777" w:rsidR="00B53A22" w:rsidRDefault="00B53A22" w:rsidP="006B116C">
      <w:pPr>
        <w:pStyle w:val="Subheading"/>
      </w:pPr>
    </w:p>
    <w:p w14:paraId="6A4AE82C" w14:textId="6A93E004" w:rsidR="00F27297" w:rsidRDefault="00F27297" w:rsidP="006B116C">
      <w:pPr>
        <w:pStyle w:val="Title"/>
      </w:pPr>
    </w:p>
    <w:p w14:paraId="7EF8C38A" w14:textId="6BB83339" w:rsidR="00890397" w:rsidRPr="00387CF5" w:rsidRDefault="001C29D2" w:rsidP="00CF33FD">
      <w:pPr>
        <w:rPr>
          <w:rFonts w:eastAsiaTheme="majorEastAsia" w:cstheme="majorBidi"/>
          <w:b/>
          <w:bCs/>
          <w:color w:val="BF4E14" w:themeColor="accent2" w:themeShade="BF"/>
          <w:kern w:val="0"/>
          <w:sz w:val="48"/>
          <w:szCs w:val="32"/>
          <w:lang w:val="en-US"/>
          <w14:ligatures w14:val="none"/>
        </w:rPr>
        <w:sectPr w:rsidR="00890397" w:rsidRPr="00387CF5" w:rsidSect="00603B2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noProof/>
          <w:color w:val="2D7B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2DAC" wp14:editId="361E0CEF">
                <wp:simplePos x="0" y="0"/>
                <wp:positionH relativeFrom="column">
                  <wp:posOffset>38100</wp:posOffset>
                </wp:positionH>
                <wp:positionV relativeFrom="paragraph">
                  <wp:posOffset>2736850</wp:posOffset>
                </wp:positionV>
                <wp:extent cx="2209800" cy="927100"/>
                <wp:effectExtent l="0" t="0" r="0" b="0"/>
                <wp:wrapNone/>
                <wp:docPr id="12176757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978AD" w14:textId="2B94C103" w:rsidR="00B53A22" w:rsidRPr="00B53A22" w:rsidRDefault="00B53A22" w:rsidP="00B53A2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53A2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Prepared by</w:t>
                            </w:r>
                          </w:p>
                          <w:p w14:paraId="6D964F2C" w14:textId="126850A8" w:rsidR="00B53A22" w:rsidRPr="00B53A22" w:rsidRDefault="00B53A22" w:rsidP="00B53A22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53A2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Sun Chaser Cyber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12D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215.5pt;width:174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" filled="f" stroked="f" strokeweight=".5pt">
                <v:textbox>
                  <w:txbxContent>
                    <w:p w14:paraId="184978AD" w14:textId="2B94C103" w:rsidR="00B53A22" w:rsidRPr="00B53A22" w:rsidRDefault="00B53A22" w:rsidP="00B53A2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53A2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Prepared by</w:t>
                      </w:r>
                    </w:p>
                    <w:p w14:paraId="6D964F2C" w14:textId="126850A8" w:rsidR="00B53A22" w:rsidRPr="00B53A22" w:rsidRDefault="00B53A22" w:rsidP="00B53A22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53A2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Sun Chaser Cyber</w:t>
                      </w:r>
                    </w:p>
                  </w:txbxContent>
                </v:textbox>
              </v:shape>
            </w:pict>
          </mc:Fallback>
        </mc:AlternateContent>
      </w:r>
      <w:r w:rsidR="001529D4">
        <w:br w:type="page"/>
      </w:r>
    </w:p>
    <w:p w14:paraId="6113106B" w14:textId="3DDF59F0" w:rsidR="001B7653" w:rsidRDefault="001B7653" w:rsidP="001B7653">
      <w:r w:rsidRPr="004E7B5F">
        <w:rPr>
          <w:highlight w:val="yellow"/>
        </w:rPr>
        <w:lastRenderedPageBreak/>
        <w:t xml:space="preserve">Purpose and use: </w:t>
      </w:r>
      <w:r>
        <w:rPr>
          <w:highlight w:val="yellow"/>
        </w:rPr>
        <w:t xml:space="preserve">You can use this document to help prepare the tabletop exercise and the injects, and think about further context around each inject. </w:t>
      </w:r>
      <w:r w:rsidRPr="004E7B5F">
        <w:rPr>
          <w:highlight w:val="yellow"/>
        </w:rPr>
        <w:t xml:space="preserve">This document </w:t>
      </w:r>
      <w:r>
        <w:rPr>
          <w:highlight w:val="yellow"/>
        </w:rPr>
        <w:t>is then intended to be a resource for the exercise facilitator/s, to assist them with running the tabletop on the day of th</w:t>
      </w:r>
      <w:r w:rsidRPr="001B7653">
        <w:rPr>
          <w:highlight w:val="yellow"/>
        </w:rPr>
        <w:t xml:space="preserve">e exercise. It details the real-time run sheet for the </w:t>
      </w:r>
      <w:proofErr w:type="gramStart"/>
      <w:r w:rsidRPr="001B7653">
        <w:rPr>
          <w:highlight w:val="yellow"/>
        </w:rPr>
        <w:t>day, and</w:t>
      </w:r>
      <w:proofErr w:type="gramEnd"/>
      <w:r w:rsidRPr="001B7653">
        <w:rPr>
          <w:highlight w:val="yellow"/>
        </w:rPr>
        <w:t xml:space="preserve"> provides prompts to encourage and facilitate participant discussion.</w:t>
      </w:r>
      <w:r>
        <w:t xml:space="preserve"> </w:t>
      </w:r>
    </w:p>
    <w:p w14:paraId="2CC59532" w14:textId="22563A9B" w:rsidR="00C34676" w:rsidRDefault="00387CF5" w:rsidP="00387CF5">
      <w:pPr>
        <w:pStyle w:val="Heading1"/>
        <w:numPr>
          <w:ilvl w:val="0"/>
          <w:numId w:val="0"/>
        </w:numPr>
      </w:pPr>
      <w:r>
        <w:t>Exercise Summary</w:t>
      </w:r>
    </w:p>
    <w:p w14:paraId="1B39F8FD" w14:textId="77777777" w:rsidR="00B72654" w:rsidRPr="00B72654" w:rsidRDefault="00B72654" w:rsidP="00B72654"/>
    <w:p w14:paraId="0C9BF5F4" w14:textId="193CBEE9" w:rsidR="00363434" w:rsidRDefault="00363434" w:rsidP="00363434">
      <w:pPr>
        <w:pStyle w:val="Heading2"/>
        <w:numPr>
          <w:ilvl w:val="0"/>
          <w:numId w:val="0"/>
        </w:numPr>
      </w:pPr>
      <w:r>
        <w:t>High level scenario</w:t>
      </w:r>
    </w:p>
    <w:p w14:paraId="7C58166D" w14:textId="1A54DB19" w:rsidR="00363434" w:rsidRDefault="00363434" w:rsidP="00363434">
      <w:r>
        <w:t>[Fill in the high-level scenario and organisational context here]</w:t>
      </w:r>
    </w:p>
    <w:p w14:paraId="7B051BCB" w14:textId="6BC00F32" w:rsidR="00363434" w:rsidRDefault="00363434" w:rsidP="00363434">
      <w:pPr>
        <w:pStyle w:val="Heading2"/>
        <w:numPr>
          <w:ilvl w:val="0"/>
          <w:numId w:val="0"/>
        </w:numPr>
      </w:pPr>
      <w:r>
        <w:t>Aim</w:t>
      </w:r>
    </w:p>
    <w:p w14:paraId="0E0834E2" w14:textId="40DD3834" w:rsidR="00363434" w:rsidRDefault="00363434" w:rsidP="00363434">
      <w:r>
        <w:t>[Insert exercise aim]</w:t>
      </w:r>
    </w:p>
    <w:p w14:paraId="7EF32DFF" w14:textId="2157D5C7" w:rsidR="00363434" w:rsidRDefault="00363434" w:rsidP="00363434">
      <w:pPr>
        <w:pStyle w:val="Heading2"/>
        <w:numPr>
          <w:ilvl w:val="0"/>
          <w:numId w:val="0"/>
        </w:numPr>
      </w:pPr>
      <w:r>
        <w:t>Objectives</w:t>
      </w:r>
    </w:p>
    <w:p w14:paraId="52389156" w14:textId="223D3007" w:rsidR="00363434" w:rsidRDefault="00363434" w:rsidP="00363434">
      <w:r>
        <w:t>[Insert exercise objectives]</w:t>
      </w:r>
    </w:p>
    <w:p w14:paraId="79AB6AFA" w14:textId="662F88F8" w:rsidR="00363434" w:rsidRDefault="00363434" w:rsidP="00363434">
      <w:pPr>
        <w:pStyle w:val="Heading2"/>
        <w:numPr>
          <w:ilvl w:val="0"/>
          <w:numId w:val="0"/>
        </w:numPr>
      </w:pPr>
      <w:r>
        <w:t>Attendees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51"/>
      </w:tblGrid>
      <w:tr w:rsidR="00363434" w14:paraId="5DD1880B" w14:textId="09A20773" w:rsidTr="00FD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23B47AA3" w14:textId="4EBFC721" w:rsidR="00363434" w:rsidRDefault="00363434" w:rsidP="00363434">
            <w:r>
              <w:t>Role</w:t>
            </w:r>
          </w:p>
        </w:tc>
        <w:tc>
          <w:tcPr>
            <w:tcW w:w="3685" w:type="dxa"/>
          </w:tcPr>
          <w:p w14:paraId="066C1C23" w14:textId="1AABBF38" w:rsidR="00363434" w:rsidRDefault="00363434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351" w:type="dxa"/>
          </w:tcPr>
          <w:p w14:paraId="2804874B" w14:textId="5679A2F2" w:rsidR="00363434" w:rsidRDefault="00363434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363434" w14:paraId="6C6729AF" w14:textId="50C70AC8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5CFD1D" w14:textId="3A9AD8D2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Facilitator</w:t>
            </w:r>
          </w:p>
        </w:tc>
        <w:tc>
          <w:tcPr>
            <w:tcW w:w="3685" w:type="dxa"/>
          </w:tcPr>
          <w:p w14:paraId="581C1D1A" w14:textId="6C045DAD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7EF57FE1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2527EC71" w14:textId="2B37EA2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B70AD8" w14:textId="232B186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010852E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1B1EA6F9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50D11A1A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AB5C54" w14:textId="539DB0D6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001D7B6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01BD28C1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7DD1F7FA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BCFB7E" w14:textId="7EDCF73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1608DF14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6D62AE9F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32AD46C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FC83C1" w14:textId="1757F88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D576A97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0DA0F6DA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0712A4FC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241B29" w14:textId="24E74710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7D32CB55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20AF7B1C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D08BA88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5019C8" w14:textId="579E04BB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28F9FD60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197A1F1F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334E87F2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E22B14" w14:textId="18402759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1E9B6DE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4BD48711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01989DE1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C2108D" w14:textId="024190CB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Participant</w:t>
            </w:r>
          </w:p>
        </w:tc>
        <w:tc>
          <w:tcPr>
            <w:tcW w:w="3685" w:type="dxa"/>
          </w:tcPr>
          <w:p w14:paraId="3E01CF8F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66846EB9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434" w14:paraId="48E1B25D" w14:textId="77777777" w:rsidTr="00FD5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ED7F14" w14:textId="609B436C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Observer</w:t>
            </w:r>
          </w:p>
        </w:tc>
        <w:tc>
          <w:tcPr>
            <w:tcW w:w="3685" w:type="dxa"/>
          </w:tcPr>
          <w:p w14:paraId="703100E6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22FC6CAB" w14:textId="77777777" w:rsidR="00363434" w:rsidRDefault="00363434" w:rsidP="00363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434" w14:paraId="7C6774D2" w14:textId="77777777" w:rsidTr="00FD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847640" w14:textId="00E9CCDF" w:rsidR="00363434" w:rsidRPr="00363434" w:rsidRDefault="00363434" w:rsidP="00363434">
            <w:pPr>
              <w:rPr>
                <w:b w:val="0"/>
                <w:bCs w:val="0"/>
              </w:rPr>
            </w:pPr>
            <w:r w:rsidRPr="00363434">
              <w:rPr>
                <w:b w:val="0"/>
                <w:bCs w:val="0"/>
              </w:rPr>
              <w:t>Observer</w:t>
            </w:r>
          </w:p>
        </w:tc>
        <w:tc>
          <w:tcPr>
            <w:tcW w:w="3685" w:type="dxa"/>
          </w:tcPr>
          <w:p w14:paraId="15B92E46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51" w:type="dxa"/>
          </w:tcPr>
          <w:p w14:paraId="7C30EFAB" w14:textId="77777777" w:rsidR="00363434" w:rsidRDefault="00363434" w:rsidP="0036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1B42C7" w14:textId="172ECE42" w:rsidR="00363434" w:rsidRDefault="00363434" w:rsidP="00363434"/>
    <w:p w14:paraId="3E8532CB" w14:textId="0417BF2E" w:rsidR="00363434" w:rsidRDefault="00363434" w:rsidP="00363434">
      <w:pPr>
        <w:pStyle w:val="Heading2"/>
        <w:numPr>
          <w:ilvl w:val="0"/>
          <w:numId w:val="0"/>
        </w:numPr>
      </w:pPr>
      <w:r>
        <w:t>Details</w:t>
      </w:r>
    </w:p>
    <w:p w14:paraId="16FA6061" w14:textId="14E3B671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Date</w:t>
      </w:r>
      <w:r>
        <w:t>:</w:t>
      </w:r>
    </w:p>
    <w:p w14:paraId="2A5ABE3B" w14:textId="3ED496BB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Time</w:t>
      </w:r>
      <w:r>
        <w:t>:</w:t>
      </w:r>
    </w:p>
    <w:p w14:paraId="38A34AAF" w14:textId="6C74A9BF" w:rsidR="00363434" w:rsidRDefault="00363434" w:rsidP="00363434">
      <w:pPr>
        <w:pStyle w:val="ListParagraph"/>
        <w:numPr>
          <w:ilvl w:val="0"/>
          <w:numId w:val="13"/>
        </w:numPr>
      </w:pPr>
      <w:r w:rsidRPr="000B5C88">
        <w:rPr>
          <w:b/>
          <w:bCs/>
        </w:rPr>
        <w:t>Location</w:t>
      </w:r>
      <w:r>
        <w:t xml:space="preserve">: </w:t>
      </w:r>
    </w:p>
    <w:p w14:paraId="0BB89036" w14:textId="77777777" w:rsidR="00363434" w:rsidRDefault="00363434" w:rsidP="00363434"/>
    <w:p w14:paraId="538996D5" w14:textId="77777777" w:rsidR="00363434" w:rsidRDefault="00363434" w:rsidP="00363434"/>
    <w:p w14:paraId="31ADEBC4" w14:textId="42CA4856" w:rsidR="003E19E5" w:rsidRDefault="003E19E5">
      <w:pPr>
        <w:sectPr w:rsidR="003E19E5" w:rsidSect="00603B2E">
          <w:headerReference w:type="defaul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BC93915" w14:textId="623100BB" w:rsidR="00823083" w:rsidRDefault="00387CF5" w:rsidP="00387CF5">
      <w:pPr>
        <w:pStyle w:val="Heading1"/>
        <w:numPr>
          <w:ilvl w:val="0"/>
          <w:numId w:val="0"/>
        </w:numPr>
        <w:ind w:left="360" w:hanging="360"/>
      </w:pPr>
      <w:r>
        <w:lastRenderedPageBreak/>
        <w:t>Detailed timeline</w:t>
      </w:r>
    </w:p>
    <w:p w14:paraId="519FC793" w14:textId="3A12DEB5" w:rsidR="00823083" w:rsidRDefault="00363434" w:rsidP="00823083">
      <w:r>
        <w:t>Example filled below:</w:t>
      </w:r>
    </w:p>
    <w:p w14:paraId="631B0561" w14:textId="011D2A1C" w:rsidR="00363434" w:rsidRDefault="00363434" w:rsidP="00363434">
      <w:pPr>
        <w:pStyle w:val="ListParagraph"/>
        <w:numPr>
          <w:ilvl w:val="0"/>
          <w:numId w:val="11"/>
        </w:numPr>
      </w:pPr>
      <w:r>
        <w:t>9:00: Welcome to session</w:t>
      </w:r>
    </w:p>
    <w:p w14:paraId="2FE14079" w14:textId="2C9873AB" w:rsidR="00363434" w:rsidRDefault="00363434" w:rsidP="00363434">
      <w:pPr>
        <w:pStyle w:val="ListParagraph"/>
        <w:numPr>
          <w:ilvl w:val="1"/>
          <w:numId w:val="11"/>
        </w:numPr>
      </w:pPr>
      <w:r>
        <w:t>Acknowledgement of country</w:t>
      </w:r>
    </w:p>
    <w:p w14:paraId="099BA77C" w14:textId="74E8B3D1" w:rsidR="00363434" w:rsidRDefault="00363434" w:rsidP="00363434">
      <w:pPr>
        <w:pStyle w:val="ListParagraph"/>
        <w:numPr>
          <w:ilvl w:val="1"/>
          <w:numId w:val="11"/>
        </w:numPr>
      </w:pPr>
      <w:r>
        <w:t xml:space="preserve">Housekeeping – toilets and emergency </w:t>
      </w:r>
      <w:proofErr w:type="gramStart"/>
      <w:r>
        <w:t>exits</w:t>
      </w:r>
      <w:proofErr w:type="gramEnd"/>
    </w:p>
    <w:p w14:paraId="3269B634" w14:textId="2837FDFA" w:rsidR="00363434" w:rsidRDefault="00363434" w:rsidP="00363434">
      <w:pPr>
        <w:pStyle w:val="ListParagraph"/>
        <w:numPr>
          <w:ilvl w:val="1"/>
          <w:numId w:val="11"/>
        </w:numPr>
      </w:pPr>
      <w:r>
        <w:t xml:space="preserve">Explain purpose of tabletop, how it will be conducted and </w:t>
      </w:r>
      <w:proofErr w:type="gramStart"/>
      <w:r>
        <w:t>timeframes</w:t>
      </w:r>
      <w:proofErr w:type="gramEnd"/>
    </w:p>
    <w:p w14:paraId="1E6B3855" w14:textId="62277402" w:rsidR="00363434" w:rsidRDefault="00363434" w:rsidP="00363434">
      <w:pPr>
        <w:pStyle w:val="ListParagraph"/>
        <w:numPr>
          <w:ilvl w:val="1"/>
          <w:numId w:val="11"/>
        </w:numPr>
      </w:pPr>
      <w:r>
        <w:t>Any pre-exercise questions from participants</w:t>
      </w:r>
    </w:p>
    <w:p w14:paraId="3CBF11C2" w14:textId="281A39BD" w:rsidR="00F27297" w:rsidRDefault="00363434" w:rsidP="00F27297">
      <w:pPr>
        <w:pStyle w:val="ListParagraph"/>
        <w:numPr>
          <w:ilvl w:val="0"/>
          <w:numId w:val="11"/>
        </w:numPr>
      </w:pPr>
      <w:r>
        <w:t xml:space="preserve">9:40: Exercise starts, as per table below: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298"/>
        <w:gridCol w:w="115"/>
        <w:gridCol w:w="4394"/>
        <w:gridCol w:w="5528"/>
        <w:gridCol w:w="5245"/>
        <w:gridCol w:w="2977"/>
        <w:gridCol w:w="1373"/>
      </w:tblGrid>
      <w:tr w:rsidR="000B5C88" w14:paraId="68E0B720" w14:textId="5778BBD9" w:rsidTr="000B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gridSpan w:val="2"/>
            <w:vAlign w:val="center"/>
          </w:tcPr>
          <w:p w14:paraId="2A03E044" w14:textId="375E0A3A" w:rsidR="000B5C88" w:rsidRDefault="000B5C88" w:rsidP="00363434">
            <w:r>
              <w:t>Real time</w:t>
            </w:r>
          </w:p>
        </w:tc>
        <w:tc>
          <w:tcPr>
            <w:tcW w:w="4394" w:type="dxa"/>
            <w:vAlign w:val="center"/>
          </w:tcPr>
          <w:p w14:paraId="71BF5CC1" w14:textId="300B6FC1" w:rsidR="000B5C88" w:rsidRDefault="000B5C88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</w:t>
            </w:r>
          </w:p>
        </w:tc>
        <w:tc>
          <w:tcPr>
            <w:tcW w:w="5528" w:type="dxa"/>
            <w:vAlign w:val="center"/>
          </w:tcPr>
          <w:p w14:paraId="55563FF7" w14:textId="124CFD0F" w:rsidR="000B5C88" w:rsidRDefault="000B5C88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 questions</w:t>
            </w:r>
          </w:p>
        </w:tc>
        <w:tc>
          <w:tcPr>
            <w:tcW w:w="5245" w:type="dxa"/>
            <w:vAlign w:val="center"/>
          </w:tcPr>
          <w:p w14:paraId="1D0D33B6" w14:textId="447AC3CD" w:rsidR="000B5C88" w:rsidRDefault="000B5C88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 info that may or may not be shared with participants</w:t>
            </w:r>
          </w:p>
        </w:tc>
        <w:tc>
          <w:tcPr>
            <w:tcW w:w="4350" w:type="dxa"/>
            <w:gridSpan w:val="2"/>
            <w:vAlign w:val="center"/>
          </w:tcPr>
          <w:p w14:paraId="4DCB4820" w14:textId="52F091D0" w:rsidR="000B5C88" w:rsidRPr="000B5C88" w:rsidRDefault="000B5C88" w:rsidP="00363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Expected participant response</w:t>
            </w:r>
          </w:p>
        </w:tc>
      </w:tr>
      <w:tr w:rsidR="000B5C88" w14:paraId="55C085F5" w14:textId="0A9ADABB" w:rsidTr="000B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0FDE4302" w14:textId="68B08850" w:rsidR="000B5C88" w:rsidRPr="00414D7A" w:rsidRDefault="000B5C88" w:rsidP="00F27297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9:40</w:t>
            </w:r>
          </w:p>
        </w:tc>
        <w:tc>
          <w:tcPr>
            <w:tcW w:w="4509" w:type="dxa"/>
            <w:gridSpan w:val="2"/>
          </w:tcPr>
          <w:p w14:paraId="69C994E7" w14:textId="52D35D89" w:rsidR="000B5C88" w:rsidRPr="00414D7A" w:rsidRDefault="000B5C88" w:rsidP="00F27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3pm Saturday – [xxx team] receives an alert from [alert service] about [service]</w:t>
            </w:r>
          </w:p>
        </w:tc>
        <w:tc>
          <w:tcPr>
            <w:tcW w:w="5528" w:type="dxa"/>
          </w:tcPr>
          <w:p w14:paraId="16560C90" w14:textId="7BC2DC1B" w:rsidR="000B5C88" w:rsidRDefault="000B5C88" w:rsidP="00FD535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Would anybody receive this alert on the weekend?</w:t>
            </w:r>
          </w:p>
          <w:p w14:paraId="7AA3BE8C" w14:textId="77777777" w:rsidR="000B5C88" w:rsidRDefault="000B5C88" w:rsidP="00FD535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somebody assigned on call</w:t>
            </w:r>
            <w:r w:rsidRPr="00FD5358">
              <w:rPr>
                <w:rFonts w:cs="Arial"/>
                <w:sz w:val="20"/>
                <w:szCs w:val="20"/>
              </w:rPr>
              <w:t>?</w:t>
            </w:r>
          </w:p>
          <w:p w14:paraId="307BB840" w14:textId="18655D8A" w:rsidR="000B5C88" w:rsidRPr="00FD5358" w:rsidRDefault="000B5C88" w:rsidP="00FD535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Would anything be actioned on the weekend, or would you wait until business hours?</w:t>
            </w:r>
            <w:r w:rsidRPr="00FD5358">
              <w:rPr>
                <w:rFonts w:cs="Arial"/>
                <w:sz w:val="20"/>
                <w:szCs w:val="20"/>
              </w:rPr>
              <w:t xml:space="preserve"> </w:t>
            </w:r>
          </w:p>
          <w:p w14:paraId="75624366" w14:textId="36A9DB23" w:rsidR="000B5C88" w:rsidRPr="00363434" w:rsidRDefault="000B5C88" w:rsidP="00FD535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you have processes to follow? If so, what do they look like?</w:t>
            </w:r>
          </w:p>
        </w:tc>
        <w:tc>
          <w:tcPr>
            <w:tcW w:w="5245" w:type="dxa"/>
          </w:tcPr>
          <w:p w14:paraId="02654BAD" w14:textId="6BCC0103" w:rsidR="000B5C88" w:rsidRPr="00FD5358" w:rsidRDefault="000B5C88" w:rsidP="00FD535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[Service] is aware of the security issue</w:t>
            </w:r>
          </w:p>
        </w:tc>
        <w:tc>
          <w:tcPr>
            <w:tcW w:w="4350" w:type="dxa"/>
            <w:gridSpan w:val="2"/>
          </w:tcPr>
          <w:p w14:paraId="71C5E902" w14:textId="019068EF" w:rsidR="000B5C88" w:rsidRPr="00981787" w:rsidRDefault="000B5C88" w:rsidP="0098178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81787">
              <w:rPr>
                <w:rFonts w:cs="Arial"/>
                <w:sz w:val="20"/>
                <w:szCs w:val="20"/>
              </w:rPr>
              <w:t>On-call to investigate alert</w:t>
            </w:r>
          </w:p>
        </w:tc>
      </w:tr>
      <w:tr w:rsidR="000B5C88" w14:paraId="4CA6AD49" w14:textId="77777777" w:rsidTr="000B5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4911AA05" w14:textId="7D50C887" w:rsidR="000B5C88" w:rsidRDefault="000B5C88" w:rsidP="00F27297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9:50</w:t>
            </w:r>
          </w:p>
        </w:tc>
        <w:tc>
          <w:tcPr>
            <w:tcW w:w="4509" w:type="dxa"/>
            <w:gridSpan w:val="2"/>
          </w:tcPr>
          <w:p w14:paraId="3221B9BB" w14:textId="5D12A10A" w:rsidR="000B5C88" w:rsidRPr="00414D7A" w:rsidRDefault="000B5C88" w:rsidP="00F2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8pm Saturday – An adversary appears to have gained unauthorised access to [compromised service]</w:t>
            </w:r>
          </w:p>
        </w:tc>
        <w:tc>
          <w:tcPr>
            <w:tcW w:w="5528" w:type="dxa"/>
          </w:tcPr>
          <w:p w14:paraId="49DE1D45" w14:textId="77777777" w:rsidR="000B5C88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steps would you take to isolate this incident?</w:t>
            </w:r>
          </w:p>
          <w:p w14:paraId="440167AC" w14:textId="63545729" w:rsidR="00981787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Who would be required </w:t>
            </w:r>
            <w:proofErr w:type="gramStart"/>
            <w:r>
              <w:rPr>
                <w:rFonts w:cs="Arial"/>
                <w:sz w:val="20"/>
                <w:szCs w:val="20"/>
              </w:rPr>
              <w:t>in order to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do this?</w:t>
            </w:r>
          </w:p>
          <w:p w14:paraId="6E5BC5C6" w14:textId="67E8AF32" w:rsidR="00981787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you have a playbook to follow?</w:t>
            </w:r>
          </w:p>
          <w:p w14:paraId="669ED472" w14:textId="77777777" w:rsidR="00981787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Would you escalate this incident / advise any more senior stakeholders yet?</w:t>
            </w:r>
          </w:p>
          <w:p w14:paraId="0DAC830B" w14:textId="77777777" w:rsidR="00981787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Who are you communicating with? </w:t>
            </w:r>
          </w:p>
          <w:p w14:paraId="52DF13F3" w14:textId="2EB55217" w:rsidR="00981787" w:rsidRPr="00FD5358" w:rsidRDefault="00981787" w:rsidP="00FD535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set up a War Room? What does this look like (in-person, online)?</w:t>
            </w:r>
          </w:p>
        </w:tc>
        <w:tc>
          <w:tcPr>
            <w:tcW w:w="5245" w:type="dxa"/>
          </w:tcPr>
          <w:p w14:paraId="0BCEACF0" w14:textId="77777777" w:rsidR="00981787" w:rsidRDefault="00981787" w:rsidP="000B5C8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[Adversary]</w:t>
            </w:r>
          </w:p>
          <w:p w14:paraId="530D2306" w14:textId="72FAEF52" w:rsidR="000B5C88" w:rsidRPr="000B5C88" w:rsidRDefault="00981787" w:rsidP="000B5C8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[Motive] </w:t>
            </w:r>
          </w:p>
        </w:tc>
        <w:tc>
          <w:tcPr>
            <w:tcW w:w="4350" w:type="dxa"/>
            <w:gridSpan w:val="2"/>
          </w:tcPr>
          <w:p w14:paraId="733FF865" w14:textId="77777777" w:rsidR="000B5C88" w:rsidRDefault="00981787" w:rsidP="00981787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up virtual War Room</w:t>
            </w:r>
          </w:p>
          <w:p w14:paraId="7FADE13C" w14:textId="3C763517" w:rsidR="00981787" w:rsidRPr="00981787" w:rsidRDefault="00981787" w:rsidP="00981787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Engage with [team]</w:t>
            </w:r>
          </w:p>
        </w:tc>
      </w:tr>
      <w:tr w:rsidR="000B5C88" w14:paraId="450604CA" w14:textId="77777777" w:rsidTr="00003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578C8450" w14:textId="77777777" w:rsidR="000B5C88" w:rsidRDefault="000B5C88" w:rsidP="00F27297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9" w:type="dxa"/>
            <w:gridSpan w:val="2"/>
          </w:tcPr>
          <w:p w14:paraId="197614F4" w14:textId="77777777" w:rsidR="000B5C88" w:rsidRPr="00414D7A" w:rsidRDefault="000B5C88" w:rsidP="00F27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20EA616" w14:textId="77777777" w:rsidR="000B5C88" w:rsidRPr="00414D7A" w:rsidRDefault="000B5C88" w:rsidP="00F27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02306B3" w14:textId="77777777" w:rsidR="000B5C88" w:rsidRPr="00414D7A" w:rsidRDefault="000B5C88" w:rsidP="00F27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C4A54B" w14:textId="77777777" w:rsidR="000B5C88" w:rsidRPr="00414D7A" w:rsidRDefault="000B5C88" w:rsidP="00F272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B5C88" w14:paraId="2A895DC9" w14:textId="77777777" w:rsidTr="00F9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14:paraId="617A6D47" w14:textId="77777777" w:rsidR="000B5C88" w:rsidRDefault="000B5C88" w:rsidP="00F27297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9" w:type="dxa"/>
            <w:gridSpan w:val="2"/>
          </w:tcPr>
          <w:p w14:paraId="30BF1ECD" w14:textId="77777777" w:rsidR="000B5C88" w:rsidRPr="00414D7A" w:rsidRDefault="000B5C88" w:rsidP="00F2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0D686E" w14:textId="77777777" w:rsidR="000B5C88" w:rsidRPr="00414D7A" w:rsidRDefault="000B5C88" w:rsidP="00F2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3A9B62DE" w14:textId="77777777" w:rsidR="000B5C88" w:rsidRPr="00414D7A" w:rsidRDefault="000B5C88" w:rsidP="00F2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62CAA2C" w14:textId="77777777" w:rsidR="000B5C88" w:rsidRPr="00414D7A" w:rsidRDefault="000B5C88" w:rsidP="00F2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1AC2A0C1" w14:textId="77777777" w:rsidR="00414D7A" w:rsidRDefault="00414D7A" w:rsidP="00F27297"/>
    <w:p w14:paraId="3E1BA3DE" w14:textId="77777777" w:rsidR="00414D7A" w:rsidRDefault="00414D7A" w:rsidP="00F27297"/>
    <w:p w14:paraId="3B33E3A4" w14:textId="77777777" w:rsidR="003116BF" w:rsidRDefault="003116BF" w:rsidP="00F27297"/>
    <w:p w14:paraId="783A83F5" w14:textId="77777777" w:rsidR="003E19E5" w:rsidRDefault="003E19E5" w:rsidP="00F27297">
      <w:pPr>
        <w:sectPr w:rsidR="003E19E5" w:rsidSect="00603B2E">
          <w:headerReference w:type="default" r:id="rId14"/>
          <w:footerReference w:type="default" r:id="rId15"/>
          <w:pgSz w:w="23820" w:h="168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DC21E5" w14:textId="13AFE4C5" w:rsidR="00F27297" w:rsidRDefault="00387CF5" w:rsidP="00387CF5">
      <w:pPr>
        <w:pStyle w:val="Heading1"/>
        <w:numPr>
          <w:ilvl w:val="0"/>
          <w:numId w:val="0"/>
        </w:numPr>
        <w:ind w:left="360" w:hanging="360"/>
      </w:pPr>
      <w:r>
        <w:lastRenderedPageBreak/>
        <w:t>References / resources</w:t>
      </w:r>
    </w:p>
    <w:p w14:paraId="58AB7CB9" w14:textId="70D0A8B3" w:rsidR="00F27297" w:rsidRDefault="00387CF5" w:rsidP="00F27297">
      <w:r>
        <w:t>[Additional page for references / resources if required]</w:t>
      </w:r>
    </w:p>
    <w:p w14:paraId="0108E057" w14:textId="6F0EC7A3" w:rsidR="00C34676" w:rsidRPr="003116BF" w:rsidRDefault="00C34676" w:rsidP="00D30D76">
      <w:pPr>
        <w:pStyle w:val="Heading1"/>
        <w:numPr>
          <w:ilvl w:val="0"/>
          <w:numId w:val="0"/>
        </w:numPr>
      </w:pPr>
    </w:p>
    <w:sectPr w:rsidR="00C34676" w:rsidRPr="003116BF" w:rsidSect="00603B2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8D47" w14:textId="77777777" w:rsidR="00327E7A" w:rsidRDefault="00327E7A" w:rsidP="001529D4">
      <w:pPr>
        <w:spacing w:after="0" w:line="240" w:lineRule="auto"/>
      </w:pPr>
      <w:r>
        <w:separator/>
      </w:r>
    </w:p>
  </w:endnote>
  <w:endnote w:type="continuationSeparator" w:id="0">
    <w:p w14:paraId="2695A02B" w14:textId="77777777" w:rsidR="00327E7A" w:rsidRDefault="00327E7A" w:rsidP="0015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58A" w14:textId="7C6803BC" w:rsidR="00C34676" w:rsidRDefault="00387CF5" w:rsidP="00B53A22">
    <w:pPr>
      <w:pStyle w:val="Footer"/>
      <w:jc w:val="cen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5EC72ED3" wp14:editId="60F20A37">
              <wp:simplePos x="0" y="0"/>
              <wp:positionH relativeFrom="page">
                <wp:posOffset>3329305</wp:posOffset>
              </wp:positionH>
              <wp:positionV relativeFrom="paragraph">
                <wp:posOffset>-3424638</wp:posOffset>
              </wp:positionV>
              <wp:extent cx="1016636" cy="7667625"/>
              <wp:effectExtent l="1905" t="0" r="1270" b="1270"/>
              <wp:wrapNone/>
              <wp:docPr id="93674876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16636" cy="76676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C654E"/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D8AA4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D90FCC" w14:textId="0C7BEACF" w:rsidR="00310F1D" w:rsidRPr="00310F1D" w:rsidRDefault="00310F1D" w:rsidP="00310F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vert="vert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72ED3" id="Rectangle 39" o:spid="_x0000_s1028" style="position:absolute;left:0;text-align:left;margin-left:262.15pt;margin-top:-269.65pt;width:80.05pt;height:603.75pt;rotation:-90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" fillcolor="#cc654e" stroked="f" strokeweight="1.5pt">
              <v:fill opacity="56360f" color2="white [3212]" colors="0 #cc654e;17695f #d8aa44;47186f white" focus="100%" type="gradient"/>
              <v:textbox style="layout-flow:vertical">
                <w:txbxContent>
                  <w:p w14:paraId="1CD90FCC" w14:textId="0C7BEACF" w:rsidR="00310F1D" w:rsidRPr="00310F1D" w:rsidRDefault="00310F1D" w:rsidP="00310F1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C34676" w:rsidRPr="00C3467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1C8B9" wp14:editId="1D27ABA1">
              <wp:simplePos x="0" y="0"/>
              <wp:positionH relativeFrom="column">
                <wp:posOffset>7696200</wp:posOffset>
              </wp:positionH>
              <wp:positionV relativeFrom="paragraph">
                <wp:posOffset>-179070</wp:posOffset>
              </wp:positionV>
              <wp:extent cx="2743200" cy="365125"/>
              <wp:effectExtent l="0" t="0" r="0" b="0"/>
              <wp:wrapNone/>
              <wp:docPr id="6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115BD" w14:textId="77777777" w:rsidR="00C34676" w:rsidRDefault="00C34676" w:rsidP="00C34676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6401C8B9" id="_x0000_s1029" style="position:absolute;left:0;text-align:left;margin-left:606pt;margin-top:-14.1pt;width:3in;height: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" filled="f" stroked="f">
              <o:lock v:ext="edit" grouping="t"/>
              <v:textbox>
                <w:txbxContent>
                  <w:p w14:paraId="01A115BD" w14:textId="77777777" w:rsidR="00C34676" w:rsidRDefault="00C34676" w:rsidP="00C34676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39F2" w14:textId="47D5E7BC" w:rsidR="00890397" w:rsidRDefault="00890397">
    <w:pPr>
      <w:pStyle w:val="Foo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27E3F2" wp14:editId="3960B426">
              <wp:simplePos x="0" y="0"/>
              <wp:positionH relativeFrom="page">
                <wp:posOffset>914400</wp:posOffset>
              </wp:positionH>
              <wp:positionV relativeFrom="paragraph">
                <wp:posOffset>8890</wp:posOffset>
              </wp:positionV>
              <wp:extent cx="715645" cy="7667625"/>
              <wp:effectExtent l="0" t="8890" r="0" b="0"/>
              <wp:wrapNone/>
              <wp:docPr id="208365113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15645" cy="76676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00000">
                              <a:alpha val="86000"/>
                            </a:srgbClr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C55A11">
                              <a:alpha val="8600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942748" w14:textId="0D3BBE9A" w:rsidR="00890397" w:rsidRPr="00310F1D" w:rsidRDefault="00890397" w:rsidP="0089039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310F1D">
                            <w:rPr>
                              <w:color w:val="000000" w:themeColor="text1"/>
                            </w:rPr>
                            <w:t>Cyber Co</w:t>
                          </w:r>
                          <w:r>
                            <w:rPr>
                              <w:color w:val="000000" w:themeColor="text1"/>
                            </w:rPr>
                            <w:t>ns</w:t>
                          </w:r>
                          <w:r w:rsidRPr="00310F1D">
                            <w:rPr>
                              <w:color w:val="000000" w:themeColor="text1"/>
                            </w:rPr>
                            <w:t>ultancy</w:t>
                          </w:r>
                        </w:p>
                      </w:txbxContent>
                    </wps:txbx>
                    <wps:bodyPr vert="vert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7E3F2" id="_x0000_s1030" style="position:absolute;margin-left:1in;margin-top:.7pt;width:56.35pt;height:603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" fillcolor="#c00000" stroked="f" strokeweight="1.5pt">
              <v:fill opacity="56360f" color2="white [3212]" o:opacity2="56360f" colors="0 #c00000;17695f #c55a11;47186f white" focus="100%" type="gradient"/>
              <v:textbox style="layout-flow:vertical">
                <w:txbxContent>
                  <w:p w14:paraId="60942748" w14:textId="0D3BBE9A" w:rsidR="00890397" w:rsidRPr="00310F1D" w:rsidRDefault="00890397" w:rsidP="00890397">
                    <w:pPr>
                      <w:jc w:val="center"/>
                      <w:rPr>
                        <w:color w:val="000000" w:themeColor="text1"/>
                      </w:rPr>
                    </w:pPr>
                    <w:r w:rsidRPr="00310F1D">
                      <w:rPr>
                        <w:color w:val="000000" w:themeColor="text1"/>
                      </w:rPr>
                      <w:t>Cyber Co</w:t>
                    </w:r>
                    <w:r>
                      <w:rPr>
                        <w:color w:val="000000" w:themeColor="text1"/>
                      </w:rPr>
                      <w:t>ns</w:t>
                    </w:r>
                    <w:r w:rsidRPr="00310F1D">
                      <w:rPr>
                        <w:color w:val="000000" w:themeColor="text1"/>
                      </w:rPr>
                      <w:t>ultancy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2A38" w14:textId="3D8BB822" w:rsidR="00387CF5" w:rsidRDefault="00387CF5" w:rsidP="00B53A22">
    <w:pPr>
      <w:pStyle w:val="Footer"/>
      <w:jc w:val="cen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67BFB96" wp14:editId="3D6FA666">
              <wp:simplePos x="0" y="0"/>
              <wp:positionH relativeFrom="column">
                <wp:posOffset>7696200</wp:posOffset>
              </wp:positionH>
              <wp:positionV relativeFrom="paragraph">
                <wp:posOffset>-179070</wp:posOffset>
              </wp:positionV>
              <wp:extent cx="2743200" cy="365125"/>
              <wp:effectExtent l="0" t="0" r="0" b="0"/>
              <wp:wrapNone/>
              <wp:docPr id="1717282452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767B8" w14:textId="77777777" w:rsidR="00387CF5" w:rsidRDefault="00387CF5" w:rsidP="00C34676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667BFB96" id="_x0000_s1034" style="position:absolute;left:0;text-align:left;margin-left:606pt;margin-top:-14.1pt;width:3in;height:2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" filled="f" stroked="f">
              <o:lock v:ext="edit" grouping="t"/>
              <v:textbox>
                <w:txbxContent>
                  <w:p w14:paraId="010767B8" w14:textId="77777777" w:rsidR="00387CF5" w:rsidRDefault="00387CF5" w:rsidP="00C34676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11A3" w14:textId="77777777" w:rsidR="00387CF5" w:rsidRDefault="00387CF5" w:rsidP="00B53A22">
    <w:pPr>
      <w:pStyle w:val="Footer"/>
      <w:jc w:val="cent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FEA7C98" wp14:editId="71BAC003">
              <wp:simplePos x="0" y="0"/>
              <wp:positionH relativeFrom="page">
                <wp:posOffset>3329305</wp:posOffset>
              </wp:positionH>
              <wp:positionV relativeFrom="paragraph">
                <wp:posOffset>-3424638</wp:posOffset>
              </wp:positionV>
              <wp:extent cx="1016636" cy="7667625"/>
              <wp:effectExtent l="1905" t="0" r="1270" b="1270"/>
              <wp:wrapNone/>
              <wp:docPr id="2088717100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16636" cy="76676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C654E"/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D8AA4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72AFDB" w14:textId="77777777" w:rsidR="00387CF5" w:rsidRPr="00310F1D" w:rsidRDefault="00387CF5" w:rsidP="00310F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vert="vert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A7C98" id="_x0000_s1036" style="position:absolute;left:0;text-align:left;margin-left:262.15pt;margin-top:-269.65pt;width:80.05pt;height:603.75pt;rotation:-9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" fillcolor="#cc654e" stroked="f" strokeweight="1.5pt">
              <v:fill opacity="56360f" color2="white [3212]" colors="0 #cc654e;17695f #d8aa44;47186f white" focus="100%" type="gradient"/>
              <v:textbox style="layout-flow:vertical">
                <w:txbxContent>
                  <w:p w14:paraId="0872AFDB" w14:textId="77777777" w:rsidR="00387CF5" w:rsidRPr="00310F1D" w:rsidRDefault="00387CF5" w:rsidP="00310F1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C34676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4652967" wp14:editId="57F22710">
              <wp:simplePos x="0" y="0"/>
              <wp:positionH relativeFrom="column">
                <wp:posOffset>7696200</wp:posOffset>
              </wp:positionH>
              <wp:positionV relativeFrom="paragraph">
                <wp:posOffset>-179070</wp:posOffset>
              </wp:positionV>
              <wp:extent cx="2743200" cy="365125"/>
              <wp:effectExtent l="0" t="0" r="0" b="0"/>
              <wp:wrapNone/>
              <wp:docPr id="586106877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42969" w14:textId="77777777" w:rsidR="00387CF5" w:rsidRDefault="00387CF5" w:rsidP="00C34676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24652967" id="_x0000_s1037" style="position:absolute;left:0;text-align:left;margin-left:606pt;margin-top:-14.1pt;width:3in;height:2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" filled="f" stroked="f">
              <o:lock v:ext="edit" grouping="t"/>
              <v:textbox>
                <w:txbxContent>
                  <w:p w14:paraId="1A042969" w14:textId="77777777" w:rsidR="00387CF5" w:rsidRDefault="00387CF5" w:rsidP="00C34676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6B1A" w14:textId="77777777" w:rsidR="00327E7A" w:rsidRDefault="00327E7A" w:rsidP="001529D4">
      <w:pPr>
        <w:spacing w:after="0" w:line="240" w:lineRule="auto"/>
      </w:pPr>
      <w:r>
        <w:separator/>
      </w:r>
    </w:p>
  </w:footnote>
  <w:footnote w:type="continuationSeparator" w:id="0">
    <w:p w14:paraId="261FDC8E" w14:textId="77777777" w:rsidR="00327E7A" w:rsidRDefault="00327E7A" w:rsidP="0015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195706"/>
      <w:docPartObj>
        <w:docPartGallery w:val="Page Numbers (Top of Page)"/>
        <w:docPartUnique/>
      </w:docPartObj>
    </w:sdtPr>
    <w:sdtContent>
      <w:p w14:paraId="5B11A948" w14:textId="1A10689C" w:rsidR="00890397" w:rsidRDefault="00890397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81F6D5" w14:textId="77777777" w:rsidR="00890397" w:rsidRDefault="00890397" w:rsidP="008903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C767" w14:textId="3C1D535B" w:rsidR="00F33561" w:rsidRDefault="00000000" w:rsidP="00890397">
    <w:pPr>
      <w:pStyle w:val="Header"/>
      <w:ind w:right="360"/>
      <w:jc w:val="center"/>
    </w:pPr>
    <w:sdt>
      <w:sdtPr>
        <w:alias w:val="Title"/>
        <w:tag w:val=""/>
        <w:id w:val="-78364888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F33561" w:rsidRPr="00985013">
      <w:rPr>
        <w:noProof/>
      </w:rPr>
      <w:drawing>
        <wp:anchor distT="0" distB="0" distL="114300" distR="114300" simplePos="0" relativeHeight="251667456" behindDoc="0" locked="0" layoutInCell="1" allowOverlap="1" wp14:anchorId="4206936F" wp14:editId="1152EF3B">
          <wp:simplePos x="0" y="0"/>
          <wp:positionH relativeFrom="column">
            <wp:posOffset>10697210</wp:posOffset>
          </wp:positionH>
          <wp:positionV relativeFrom="paragraph">
            <wp:posOffset>-445135</wp:posOffset>
          </wp:positionV>
          <wp:extent cx="398145" cy="709930"/>
          <wp:effectExtent l="0" t="0" r="1905" b="0"/>
          <wp:wrapNone/>
          <wp:docPr id="703721002" name="Picture 18" descr="A logo of a fl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A714F4-5C6C-91C3-C196-D5053AEA07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logo of a flame&#10;&#10;Description automatically generated">
                    <a:extLst>
                      <a:ext uri="{FF2B5EF4-FFF2-40B4-BE49-F238E27FC236}">
                        <a16:creationId xmlns:a16="http://schemas.microsoft.com/office/drawing/2014/main" id="{FDA714F4-5C6C-91C3-C196-D5053AEA07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814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561" w:rsidRPr="0098501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B05F1C" wp14:editId="4A3D833F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18" name="Slide Number Placeholder 5">
                <a:extLst xmlns:a="http://schemas.openxmlformats.org/drawingml/2006/main">
                  <a:ext uri="{FF2B5EF4-FFF2-40B4-BE49-F238E27FC236}">
                    <a16:creationId xmlns:a16="http://schemas.microsoft.com/office/drawing/2014/main" id="{208C7151-1956-2CA7-CF4A-45D0ED70D421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28C79" w14:textId="77777777" w:rsidR="00F33561" w:rsidRDefault="00F33561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35B05F1C" id="Slide Number Placeholder 5" o:spid="_x0000_s1027" style="position:absolute;left:0;text-align:left;margin-left:606pt;margin-top:-21.5pt;width:3in;height:2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" filled="f" stroked="f">
              <o:lock v:ext="edit" grouping="t"/>
              <v:textbox>
                <w:txbxContent>
                  <w:p w14:paraId="2A928C79" w14:textId="77777777" w:rsidR="00F33561" w:rsidRDefault="00F33561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5420900F" w14:textId="77777777" w:rsidR="00F33561" w:rsidRDefault="00F33561">
    <w:pPr>
      <w:pStyle w:val="Header"/>
    </w:pPr>
  </w:p>
  <w:p w14:paraId="004380E5" w14:textId="2A6AC0B0" w:rsidR="00985013" w:rsidRDefault="00985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3893396"/>
      <w:docPartObj>
        <w:docPartGallery w:val="Page Numbers (Top of Page)"/>
        <w:docPartUnique/>
      </w:docPartObj>
    </w:sdtPr>
    <w:sdtContent>
      <w:p w14:paraId="0900EF66" w14:textId="77777777" w:rsidR="00890397" w:rsidRDefault="00890397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3ECC4BF" w14:textId="2F0DF465" w:rsidR="00890397" w:rsidRDefault="00000000" w:rsidP="00890397">
    <w:pPr>
      <w:pStyle w:val="Header"/>
      <w:ind w:right="360"/>
      <w:jc w:val="center"/>
    </w:pPr>
    <w:sdt>
      <w:sdtPr>
        <w:alias w:val="Title"/>
        <w:tag w:val=""/>
        <w:id w:val="16123221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890397" w:rsidRPr="00985013">
      <w:rPr>
        <w:noProof/>
      </w:rPr>
      <w:drawing>
        <wp:anchor distT="0" distB="0" distL="114300" distR="114300" simplePos="0" relativeHeight="251673600" behindDoc="0" locked="0" layoutInCell="1" allowOverlap="1" wp14:anchorId="7E1A6C0E" wp14:editId="56B04F98">
          <wp:simplePos x="0" y="0"/>
          <wp:positionH relativeFrom="column">
            <wp:posOffset>10697210</wp:posOffset>
          </wp:positionH>
          <wp:positionV relativeFrom="paragraph">
            <wp:posOffset>-445135</wp:posOffset>
          </wp:positionV>
          <wp:extent cx="398145" cy="709930"/>
          <wp:effectExtent l="0" t="0" r="1905" b="0"/>
          <wp:wrapNone/>
          <wp:docPr id="836381459" name="Picture 18" descr="A logo of a fl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A714F4-5C6C-91C3-C196-D5053AEA07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logo of a flame&#10;&#10;Description automatically generated">
                    <a:extLst>
                      <a:ext uri="{FF2B5EF4-FFF2-40B4-BE49-F238E27FC236}">
                        <a16:creationId xmlns:a16="http://schemas.microsoft.com/office/drawing/2014/main" id="{FDA714F4-5C6C-91C3-C196-D5053AEA07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814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397" w:rsidRPr="0098501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4EA5375" wp14:editId="6C909627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833794622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2B37A" w14:textId="77777777" w:rsidR="00890397" w:rsidRDefault="00890397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44EA5375" id="_x0000_s1031" style="position:absolute;left:0;text-align:left;margin-left:606pt;margin-top:-21.5pt;width:3in;height:2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" filled="f" stroked="f">
              <o:lock v:ext="edit" grouping="t"/>
              <v:textbox>
                <w:txbxContent>
                  <w:p w14:paraId="7332B37A" w14:textId="77777777" w:rsidR="00890397" w:rsidRDefault="00890397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2D4478B4" w14:textId="77777777" w:rsidR="00890397" w:rsidRDefault="00890397">
    <w:pPr>
      <w:pStyle w:val="Header"/>
    </w:pPr>
  </w:p>
  <w:p w14:paraId="36D75667" w14:textId="77777777" w:rsidR="00890397" w:rsidRDefault="008903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7009829"/>
      <w:docPartObj>
        <w:docPartGallery w:val="Page Numbers (Top of Page)"/>
        <w:docPartUnique/>
      </w:docPartObj>
    </w:sdtPr>
    <w:sdtContent>
      <w:p w14:paraId="4ED56864" w14:textId="77777777" w:rsidR="003E19E5" w:rsidRDefault="003E19E5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C1292ED" w14:textId="238D3FF9" w:rsidR="003E19E5" w:rsidRDefault="00000000" w:rsidP="00890397">
    <w:pPr>
      <w:pStyle w:val="Header"/>
      <w:ind w:right="360"/>
      <w:jc w:val="center"/>
    </w:pPr>
    <w:sdt>
      <w:sdtPr>
        <w:alias w:val="Title"/>
        <w:tag w:val=""/>
        <w:id w:val="6537265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3E19E5" w:rsidRPr="0098501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0EC2ED" wp14:editId="4E958610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292938868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F34B3" w14:textId="77777777" w:rsidR="003E19E5" w:rsidRDefault="003E19E5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170EC2ED" id="_x0000_s1032" style="position:absolute;left:0;text-align:left;margin-left:606pt;margin-top:-21.5pt;width:3in;height:2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" filled="f" stroked="f">
              <o:lock v:ext="edit" grouping="t"/>
              <v:textbox>
                <w:txbxContent>
                  <w:p w14:paraId="5D1F34B3" w14:textId="77777777" w:rsidR="003E19E5" w:rsidRDefault="003E19E5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1F9B7CB2" w14:textId="77777777" w:rsidR="003E19E5" w:rsidRDefault="003E19E5">
    <w:pPr>
      <w:pStyle w:val="Header"/>
    </w:pPr>
  </w:p>
  <w:p w14:paraId="2B0B700A" w14:textId="3423D55B" w:rsidR="003E19E5" w:rsidRDefault="00387CF5">
    <w:pPr>
      <w:pStyle w:val="Header"/>
    </w:pPr>
    <w:r w:rsidRPr="00C34676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A5F664C" wp14:editId="2FED01DF">
              <wp:simplePos x="0" y="0"/>
              <wp:positionH relativeFrom="page">
                <wp:posOffset>7063115</wp:posOffset>
              </wp:positionH>
              <wp:positionV relativeFrom="paragraph">
                <wp:posOffset>2104492</wp:posOffset>
              </wp:positionV>
              <wp:extent cx="1016635" cy="15136507"/>
              <wp:effectExtent l="1270" t="0" r="635" b="635"/>
              <wp:wrapNone/>
              <wp:docPr id="1197332698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16635" cy="15136507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C654E"/>
                          </a:gs>
                          <a:gs pos="72000">
                            <a:schemeClr val="bg1">
                              <a:alpha val="86000"/>
                            </a:schemeClr>
                          </a:gs>
                          <a:gs pos="27000">
                            <a:srgbClr val="D8AA44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3B1FBA" w14:textId="77777777" w:rsidR="00387CF5" w:rsidRPr="00310F1D" w:rsidRDefault="00387CF5" w:rsidP="00310F1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vert="vert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F664C" id="_x0000_s1033" style="position:absolute;margin-left:556.15pt;margin-top:165.7pt;width:80.05pt;height:1191.85pt;rotation:-9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" fillcolor="#cc654e" stroked="f" strokeweight="1.5pt">
              <v:fill opacity="56360f" color2="white [3212]" colors="0 #cc654e;17695f #d8aa44;47186f white" focus="100%" type="gradient"/>
              <v:textbox style="layout-flow:vertical">
                <w:txbxContent>
                  <w:p w14:paraId="6B3B1FBA" w14:textId="77777777" w:rsidR="00387CF5" w:rsidRPr="00310F1D" w:rsidRDefault="00387CF5" w:rsidP="00310F1D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333164"/>
      <w:docPartObj>
        <w:docPartGallery w:val="Page Numbers (Top of Page)"/>
        <w:docPartUnique/>
      </w:docPartObj>
    </w:sdtPr>
    <w:sdtContent>
      <w:p w14:paraId="6CCCF0EF" w14:textId="77777777" w:rsidR="003E19E5" w:rsidRDefault="003E19E5" w:rsidP="005B5FD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D43FD49" w14:textId="4661D7AD" w:rsidR="003E19E5" w:rsidRDefault="00000000" w:rsidP="00890397">
    <w:pPr>
      <w:pStyle w:val="Header"/>
      <w:ind w:right="360"/>
      <w:jc w:val="center"/>
    </w:pPr>
    <w:sdt>
      <w:sdtPr>
        <w:alias w:val="Title"/>
        <w:tag w:val=""/>
        <w:id w:val="20602859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5C7B">
          <w:t>Document title</w:t>
        </w:r>
      </w:sdtContent>
    </w:sdt>
    <w:r w:rsidR="003E19E5" w:rsidRPr="00985013">
      <w:rPr>
        <w:noProof/>
      </w:rPr>
      <w:drawing>
        <wp:anchor distT="0" distB="0" distL="114300" distR="114300" simplePos="0" relativeHeight="251676672" behindDoc="0" locked="0" layoutInCell="1" allowOverlap="1" wp14:anchorId="2F72787E" wp14:editId="5585362A">
          <wp:simplePos x="0" y="0"/>
          <wp:positionH relativeFrom="column">
            <wp:posOffset>10697210</wp:posOffset>
          </wp:positionH>
          <wp:positionV relativeFrom="paragraph">
            <wp:posOffset>-445135</wp:posOffset>
          </wp:positionV>
          <wp:extent cx="398145" cy="709930"/>
          <wp:effectExtent l="0" t="0" r="1905" b="0"/>
          <wp:wrapNone/>
          <wp:docPr id="2073345853" name="Picture 18" descr="A logo of a fl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DA714F4-5C6C-91C3-C196-D5053AEA07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logo of a flame&#10;&#10;Description automatically generated">
                    <a:extLst>
                      <a:ext uri="{FF2B5EF4-FFF2-40B4-BE49-F238E27FC236}">
                        <a16:creationId xmlns:a16="http://schemas.microsoft.com/office/drawing/2014/main" id="{FDA714F4-5C6C-91C3-C196-D5053AEA07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814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9E5" w:rsidRPr="0098501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7BD288" wp14:editId="13488D1E">
              <wp:simplePos x="0" y="0"/>
              <wp:positionH relativeFrom="column">
                <wp:posOffset>7696200</wp:posOffset>
              </wp:positionH>
              <wp:positionV relativeFrom="paragraph">
                <wp:posOffset>-273050</wp:posOffset>
              </wp:positionV>
              <wp:extent cx="2743200" cy="365125"/>
              <wp:effectExtent l="0" t="0" r="0" b="0"/>
              <wp:wrapNone/>
              <wp:docPr id="485726489" name="Slide Number Placeholder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78398" w14:textId="77777777" w:rsidR="003E19E5" w:rsidRDefault="003E19E5" w:rsidP="00F33561">
                          <w:pPr>
                            <w:jc w:val="right"/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  <w14:ligatures w14:val="none"/>
                            </w:rPr>
                          </w:pPr>
                          <w:r>
                            <w:rPr>
                              <w:rFonts w:asciiTheme="minorHAnsi" w:hAnsi="Aptos"/>
                              <w:color w:val="404040" w:themeColor="text1" w:themeTint="BF"/>
                              <w:kern w:val="24"/>
                              <w:lang w:val="en-GB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727BD288" id="_x0000_s1035" style="position:absolute;left:0;text-align:left;margin-left:606pt;margin-top:-21.5pt;width:3in;height:2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" filled="f" stroked="f">
              <o:lock v:ext="edit" grouping="t"/>
              <v:textbox>
                <w:txbxContent>
                  <w:p w14:paraId="59B78398" w14:textId="77777777" w:rsidR="003E19E5" w:rsidRDefault="003E19E5" w:rsidP="00F33561">
                    <w:pPr>
                      <w:jc w:val="right"/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  <w14:ligatures w14:val="none"/>
                      </w:rPr>
                    </w:pPr>
                    <w:r>
                      <w:rPr>
                        <w:rFonts w:asciiTheme="minorHAnsi" w:hAnsi="Aptos"/>
                        <w:color w:val="404040" w:themeColor="text1" w:themeTint="BF"/>
                        <w:kern w:val="24"/>
                        <w:lang w:val="en-GB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</w:p>
  <w:p w14:paraId="045881C3" w14:textId="77777777" w:rsidR="003E19E5" w:rsidRDefault="003E19E5">
    <w:pPr>
      <w:pStyle w:val="Header"/>
    </w:pPr>
  </w:p>
  <w:p w14:paraId="5276B7B5" w14:textId="77777777" w:rsidR="003E19E5" w:rsidRDefault="003E1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3D5"/>
    <w:multiLevelType w:val="multilevel"/>
    <w:tmpl w:val="AE8CC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6812B8"/>
    <w:multiLevelType w:val="hybridMultilevel"/>
    <w:tmpl w:val="7CC6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02E1"/>
    <w:multiLevelType w:val="hybridMultilevel"/>
    <w:tmpl w:val="4C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526"/>
    <w:multiLevelType w:val="hybridMultilevel"/>
    <w:tmpl w:val="58CE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49D2"/>
    <w:multiLevelType w:val="hybridMultilevel"/>
    <w:tmpl w:val="9A7AB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277C9"/>
    <w:multiLevelType w:val="hybridMultilevel"/>
    <w:tmpl w:val="3944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E05"/>
    <w:multiLevelType w:val="hybridMultilevel"/>
    <w:tmpl w:val="232A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04C8"/>
    <w:multiLevelType w:val="multilevel"/>
    <w:tmpl w:val="4D088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CE4872"/>
    <w:multiLevelType w:val="hybridMultilevel"/>
    <w:tmpl w:val="222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551F4"/>
    <w:multiLevelType w:val="hybridMultilevel"/>
    <w:tmpl w:val="BEC2C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363679"/>
    <w:multiLevelType w:val="multilevel"/>
    <w:tmpl w:val="C52485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1913E5"/>
    <w:multiLevelType w:val="hybridMultilevel"/>
    <w:tmpl w:val="F1FE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18BB"/>
    <w:multiLevelType w:val="hybridMultilevel"/>
    <w:tmpl w:val="FC98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20E61"/>
    <w:multiLevelType w:val="hybridMultilevel"/>
    <w:tmpl w:val="A696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0A059E"/>
    <w:multiLevelType w:val="hybridMultilevel"/>
    <w:tmpl w:val="6844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2504">
    <w:abstractNumId w:val="10"/>
  </w:num>
  <w:num w:numId="2" w16cid:durableId="291635953">
    <w:abstractNumId w:val="0"/>
  </w:num>
  <w:num w:numId="3" w16cid:durableId="846362346">
    <w:abstractNumId w:val="7"/>
  </w:num>
  <w:num w:numId="4" w16cid:durableId="94710563">
    <w:abstractNumId w:val="2"/>
  </w:num>
  <w:num w:numId="5" w16cid:durableId="1834636212">
    <w:abstractNumId w:val="14"/>
  </w:num>
  <w:num w:numId="6" w16cid:durableId="1025063078">
    <w:abstractNumId w:val="11"/>
  </w:num>
  <w:num w:numId="7" w16cid:durableId="127750108">
    <w:abstractNumId w:val="12"/>
  </w:num>
  <w:num w:numId="8" w16cid:durableId="1415859542">
    <w:abstractNumId w:val="3"/>
  </w:num>
  <w:num w:numId="9" w16cid:durableId="624236250">
    <w:abstractNumId w:val="6"/>
  </w:num>
  <w:num w:numId="10" w16cid:durableId="1752241841">
    <w:abstractNumId w:val="5"/>
  </w:num>
  <w:num w:numId="11" w16cid:durableId="2042968725">
    <w:abstractNumId w:val="1"/>
  </w:num>
  <w:num w:numId="12" w16cid:durableId="654996613">
    <w:abstractNumId w:val="9"/>
  </w:num>
  <w:num w:numId="13" w16cid:durableId="1365593909">
    <w:abstractNumId w:val="8"/>
  </w:num>
  <w:num w:numId="14" w16cid:durableId="1569611878">
    <w:abstractNumId w:val="13"/>
  </w:num>
  <w:num w:numId="15" w16cid:durableId="187060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1"/>
    <w:rsid w:val="00013D95"/>
    <w:rsid w:val="00055715"/>
    <w:rsid w:val="000624E7"/>
    <w:rsid w:val="000774C5"/>
    <w:rsid w:val="000924B1"/>
    <w:rsid w:val="000B5C88"/>
    <w:rsid w:val="000E207F"/>
    <w:rsid w:val="00100EF3"/>
    <w:rsid w:val="001529D4"/>
    <w:rsid w:val="00156840"/>
    <w:rsid w:val="001723F7"/>
    <w:rsid w:val="0018399C"/>
    <w:rsid w:val="001A5C7B"/>
    <w:rsid w:val="001B7653"/>
    <w:rsid w:val="001C29D2"/>
    <w:rsid w:val="001D34B5"/>
    <w:rsid w:val="002042A0"/>
    <w:rsid w:val="00310F1D"/>
    <w:rsid w:val="003116BF"/>
    <w:rsid w:val="00327E7A"/>
    <w:rsid w:val="00363434"/>
    <w:rsid w:val="00385322"/>
    <w:rsid w:val="00387CF5"/>
    <w:rsid w:val="003E19E5"/>
    <w:rsid w:val="003E439E"/>
    <w:rsid w:val="00414D7A"/>
    <w:rsid w:val="00422E94"/>
    <w:rsid w:val="00452C6D"/>
    <w:rsid w:val="00485281"/>
    <w:rsid w:val="004E4916"/>
    <w:rsid w:val="005075ED"/>
    <w:rsid w:val="00603B2E"/>
    <w:rsid w:val="00623220"/>
    <w:rsid w:val="0066790C"/>
    <w:rsid w:val="00676818"/>
    <w:rsid w:val="0068479C"/>
    <w:rsid w:val="006964BE"/>
    <w:rsid w:val="006B116C"/>
    <w:rsid w:val="00701036"/>
    <w:rsid w:val="00756EF9"/>
    <w:rsid w:val="007A3FEB"/>
    <w:rsid w:val="007F2D31"/>
    <w:rsid w:val="00823083"/>
    <w:rsid w:val="0084461A"/>
    <w:rsid w:val="00844708"/>
    <w:rsid w:val="00873E73"/>
    <w:rsid w:val="00890397"/>
    <w:rsid w:val="00902771"/>
    <w:rsid w:val="00920863"/>
    <w:rsid w:val="00940E8C"/>
    <w:rsid w:val="00964873"/>
    <w:rsid w:val="00981787"/>
    <w:rsid w:val="00985013"/>
    <w:rsid w:val="009869B6"/>
    <w:rsid w:val="009B02FA"/>
    <w:rsid w:val="009D5989"/>
    <w:rsid w:val="009E22B3"/>
    <w:rsid w:val="009F4B91"/>
    <w:rsid w:val="00A029EC"/>
    <w:rsid w:val="00A50B47"/>
    <w:rsid w:val="00A65E89"/>
    <w:rsid w:val="00A7547B"/>
    <w:rsid w:val="00A919FC"/>
    <w:rsid w:val="00AE0495"/>
    <w:rsid w:val="00B53A22"/>
    <w:rsid w:val="00B72654"/>
    <w:rsid w:val="00BC3AB8"/>
    <w:rsid w:val="00BF40F2"/>
    <w:rsid w:val="00C10856"/>
    <w:rsid w:val="00C11CA5"/>
    <w:rsid w:val="00C137E0"/>
    <w:rsid w:val="00C254E8"/>
    <w:rsid w:val="00C34676"/>
    <w:rsid w:val="00C4045D"/>
    <w:rsid w:val="00C7731D"/>
    <w:rsid w:val="00CB02B7"/>
    <w:rsid w:val="00CE2A9F"/>
    <w:rsid w:val="00CF33FD"/>
    <w:rsid w:val="00D30D76"/>
    <w:rsid w:val="00D4059B"/>
    <w:rsid w:val="00D64EAD"/>
    <w:rsid w:val="00D81F3A"/>
    <w:rsid w:val="00E252EF"/>
    <w:rsid w:val="00E96B6C"/>
    <w:rsid w:val="00EA4627"/>
    <w:rsid w:val="00EB7653"/>
    <w:rsid w:val="00F11F1D"/>
    <w:rsid w:val="00F21D47"/>
    <w:rsid w:val="00F236D4"/>
    <w:rsid w:val="00F27297"/>
    <w:rsid w:val="00F33561"/>
    <w:rsid w:val="00FD5358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D0F79"/>
  <w15:chartTrackingRefBased/>
  <w15:docId w15:val="{28C00F74-4AD7-8543-84BE-8B95834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D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76"/>
    <w:pPr>
      <w:keepNext/>
      <w:keepLines/>
      <w:numPr>
        <w:numId w:val="1"/>
      </w:numPr>
      <w:spacing w:before="360" w:after="80"/>
      <w:outlineLvl w:val="0"/>
    </w:pPr>
    <w:rPr>
      <w:rFonts w:eastAsiaTheme="majorEastAsia" w:cstheme="majorBidi"/>
      <w:b/>
      <w:bCs/>
      <w:color w:val="2D7B80"/>
      <w:sz w:val="48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0D76"/>
    <w:pPr>
      <w:keepNext/>
      <w:keepLines/>
      <w:numPr>
        <w:ilvl w:val="1"/>
        <w:numId w:val="1"/>
      </w:numPr>
      <w:spacing w:before="160" w:after="80"/>
      <w:outlineLvl w:val="1"/>
    </w:pPr>
    <w:rPr>
      <w:rFonts w:eastAsiaTheme="majorEastAsia" w:cstheme="majorBidi"/>
      <w:b/>
      <w:bCs/>
      <w:color w:val="2D7B80"/>
      <w:sz w:val="34"/>
      <w:szCs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D76"/>
    <w:pPr>
      <w:keepNext/>
      <w:keepLines/>
      <w:numPr>
        <w:ilvl w:val="2"/>
        <w:numId w:val="2"/>
      </w:numPr>
      <w:spacing w:before="160" w:after="80"/>
      <w:ind w:left="1843" w:hanging="1123"/>
      <w:outlineLvl w:val="2"/>
    </w:pPr>
    <w:rPr>
      <w:rFonts w:eastAsiaTheme="majorEastAsia" w:cstheme="majorBidi"/>
      <w:color w:val="2D7B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16C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2D7B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76"/>
    <w:rPr>
      <w:rFonts w:ascii="Arial" w:eastAsiaTheme="majorEastAsia" w:hAnsi="Arial" w:cstheme="majorBidi"/>
      <w:b/>
      <w:bCs/>
      <w:color w:val="2D7B80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30D76"/>
    <w:rPr>
      <w:rFonts w:ascii="Arial" w:eastAsiaTheme="majorEastAsia" w:hAnsi="Arial" w:cstheme="majorBidi"/>
      <w:b/>
      <w:bCs/>
      <w:color w:val="2D7B80"/>
      <w:sz w:val="34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D30D76"/>
    <w:rPr>
      <w:rFonts w:ascii="Arial" w:eastAsiaTheme="majorEastAsia" w:hAnsi="Arial" w:cstheme="majorBidi"/>
      <w:color w:val="2D7B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116C"/>
    <w:rPr>
      <w:rFonts w:ascii="Arial" w:eastAsiaTheme="majorEastAsia" w:hAnsi="Arial" w:cstheme="majorBidi"/>
      <w:i/>
      <w:iCs/>
      <w:color w:val="2D7B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C"/>
    <w:pPr>
      <w:spacing w:after="0" w:line="240" w:lineRule="auto"/>
      <w:contextualSpacing/>
    </w:pPr>
    <w:rPr>
      <w:rFonts w:eastAsiaTheme="majorEastAsia" w:cstheme="majorBidi"/>
      <w:color w:val="2D7B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C"/>
    <w:rPr>
      <w:rFonts w:ascii="Arial" w:eastAsiaTheme="majorEastAsia" w:hAnsi="Arial" w:cstheme="majorBidi"/>
      <w:color w:val="2D7B80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9D4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9D4"/>
    <w:rPr>
      <w:rFonts w:ascii="Arial" w:eastAsiaTheme="majorEastAsia" w:hAnsi="Arial" w:cstheme="majorBidi"/>
      <w:spacing w:val="15"/>
      <w:sz w:val="28"/>
      <w:szCs w:val="28"/>
    </w:rPr>
  </w:style>
  <w:style w:type="table" w:styleId="TableGrid">
    <w:name w:val="Table Grid"/>
    <w:basedOn w:val="TableNormal"/>
    <w:uiPriority w:val="39"/>
    <w:rsid w:val="0015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6B116C"/>
    <w:rPr>
      <w:i/>
      <w:iCs/>
      <w:color w:val="2D7B80"/>
      <w:sz w:val="40"/>
    </w:rPr>
  </w:style>
  <w:style w:type="paragraph" w:styleId="ListParagraph">
    <w:name w:val="List Paragraph"/>
    <w:basedOn w:val="Normal"/>
    <w:uiPriority w:val="34"/>
    <w:qFormat/>
    <w:rsid w:val="00156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9D4"/>
    <w:rPr>
      <w:rFonts w:ascii="Arial" w:hAnsi="Arial"/>
      <w:i/>
      <w:iCs/>
      <w:color w:val="auto"/>
    </w:rPr>
  </w:style>
  <w:style w:type="character" w:customStyle="1" w:styleId="SubheadingChar">
    <w:name w:val="Subheading Char"/>
    <w:basedOn w:val="DefaultParagraphFont"/>
    <w:link w:val="Subheading"/>
    <w:rsid w:val="006B116C"/>
    <w:rPr>
      <w:rFonts w:ascii="Arial" w:hAnsi="Arial"/>
      <w:i/>
      <w:iCs/>
      <w:color w:val="2D7B80"/>
      <w:sz w:val="40"/>
    </w:rPr>
  </w:style>
  <w:style w:type="character" w:styleId="PlaceholderText">
    <w:name w:val="Placeholder Text"/>
    <w:basedOn w:val="DefaultParagraphFont"/>
    <w:uiPriority w:val="99"/>
    <w:semiHidden/>
    <w:rsid w:val="00C34676"/>
    <w:rPr>
      <w:color w:val="666666"/>
    </w:rPr>
  </w:style>
  <w:style w:type="character" w:styleId="IntenseReference">
    <w:name w:val="Intense Reference"/>
    <w:basedOn w:val="DefaultParagraphFont"/>
    <w:uiPriority w:val="32"/>
    <w:rsid w:val="00156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D4"/>
  </w:style>
  <w:style w:type="paragraph" w:styleId="Footer">
    <w:name w:val="footer"/>
    <w:basedOn w:val="Normal"/>
    <w:link w:val="FooterChar"/>
    <w:uiPriority w:val="99"/>
    <w:unhideWhenUsed/>
    <w:rsid w:val="0015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D4"/>
  </w:style>
  <w:style w:type="character" w:styleId="SubtleEmphasis">
    <w:name w:val="Subtle Emphasis"/>
    <w:basedOn w:val="DefaultParagraphFont"/>
    <w:uiPriority w:val="19"/>
    <w:qFormat/>
    <w:rsid w:val="00890397"/>
    <w:rPr>
      <w:color w:val="auto"/>
    </w:rPr>
  </w:style>
  <w:style w:type="character" w:styleId="Emphasis">
    <w:name w:val="Emphasis"/>
    <w:basedOn w:val="DefaultParagraphFont"/>
    <w:uiPriority w:val="20"/>
    <w:qFormat/>
    <w:rsid w:val="001529D4"/>
    <w:rPr>
      <w:rFonts w:ascii="Arial" w:hAnsi="Arial"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1529D4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624E7"/>
    <w:pPr>
      <w:numPr>
        <w:numId w:val="0"/>
      </w:numPr>
      <w:spacing w:before="240" w:after="0" w:line="259" w:lineRule="auto"/>
      <w:outlineLvl w:val="9"/>
    </w:pPr>
    <w:rPr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768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33FD"/>
    <w:rPr>
      <w:color w:val="467886" w:themeColor="hyperlink"/>
      <w:u w:val="single"/>
    </w:rPr>
  </w:style>
  <w:style w:type="paragraph" w:customStyle="1" w:styleId="Heading1withoutnumbering">
    <w:name w:val="Heading 1 without numbering"/>
    <w:basedOn w:val="Heading1"/>
    <w:qFormat/>
    <w:rsid w:val="00676818"/>
    <w:pPr>
      <w:numPr>
        <w:numId w:val="0"/>
      </w:numPr>
      <w:ind w:left="36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67681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7681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76818"/>
    <w:pPr>
      <w:spacing w:after="100"/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90397"/>
  </w:style>
  <w:style w:type="table" w:styleId="GridTable4-Accent2">
    <w:name w:val="Grid Table 4 Accent 2"/>
    <w:basedOn w:val="TableNormal"/>
    <w:uiPriority w:val="49"/>
    <w:rsid w:val="00F2729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oypena">
    <w:name w:val="oypena"/>
    <w:basedOn w:val="DefaultParagraphFont"/>
    <w:rsid w:val="003116BF"/>
  </w:style>
  <w:style w:type="table" w:customStyle="1" w:styleId="Style1">
    <w:name w:val="Style1"/>
    <w:basedOn w:val="TableNormal"/>
    <w:uiPriority w:val="99"/>
    <w:rsid w:val="000624E7"/>
    <w:pPr>
      <w:spacing w:after="0" w:line="240" w:lineRule="auto"/>
    </w:pPr>
    <w:tblPr/>
  </w:style>
  <w:style w:type="table" w:styleId="ListTable4-Accent1">
    <w:name w:val="List Table 4 Accent 1"/>
    <w:basedOn w:val="TableNormal"/>
    <w:uiPriority w:val="49"/>
    <w:rsid w:val="000624E7"/>
    <w:pPr>
      <w:spacing w:after="0" w:line="240" w:lineRule="auto"/>
    </w:pPr>
    <w:tblPr>
      <w:tblStyleRowBandSize w:val="1"/>
      <w:tblStyleColBandSize w:val="1"/>
      <w:tblBorders>
        <w:top w:val="single" w:sz="4" w:space="0" w:color="1D9B9D"/>
        <w:left w:val="single" w:sz="4" w:space="0" w:color="1D9B9D"/>
        <w:bottom w:val="single" w:sz="4" w:space="0" w:color="1D9B9D"/>
        <w:right w:val="single" w:sz="4" w:space="0" w:color="1D9B9D"/>
        <w:insideH w:val="single" w:sz="4" w:space="0" w:color="1D9B9D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1C29D2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7B80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mills/Downloads/FTCC%20FRQ%20Respon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E172-1241-4AA6-80E3-89481017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FTCC FRQ Response Template.dotx</Template>
  <TotalTime>37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Microsoft Office User</dc:creator>
  <cp:keywords/>
  <dc:description/>
  <cp:lastModifiedBy>Michelle Mills</cp:lastModifiedBy>
  <cp:revision>9</cp:revision>
  <dcterms:created xsi:type="dcterms:W3CDTF">2024-05-08T22:43:00Z</dcterms:created>
  <dcterms:modified xsi:type="dcterms:W3CDTF">2024-05-12T21:45:00Z</dcterms:modified>
</cp:coreProperties>
</file>