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8E8A" w14:textId="0EDC9940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0A74AA6C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EB1313">
        <w:rPr>
          <w:b w:val="0"/>
          <w:i/>
          <w:iCs/>
          <w:sz w:val="22"/>
          <w:szCs w:val="22"/>
        </w:rPr>
        <w:t>St Johns Green Playgroup Ltd</w:t>
      </w:r>
      <w:r w:rsidRPr="0049232B">
        <w:rPr>
          <w:b w:val="0"/>
          <w:sz w:val="22"/>
          <w:szCs w:val="22"/>
        </w:rPr>
        <w:t xml:space="preserve"> on </w:t>
      </w:r>
      <w:r w:rsidR="00EB1313">
        <w:rPr>
          <w:b w:val="0"/>
          <w:i/>
          <w:iCs/>
          <w:sz w:val="22"/>
          <w:szCs w:val="22"/>
        </w:rPr>
        <w:t>08.08.2022</w:t>
      </w:r>
      <w:bookmarkStart w:id="0" w:name="_GoBack"/>
      <w:bookmarkEnd w:id="0"/>
    </w:p>
    <w:p w14:paraId="16EBB4EA" w14:textId="6FB0445A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7035B0">
        <w:rPr>
          <w:rFonts w:ascii="Arial" w:hAnsi="Arial" w:cs="Arial"/>
        </w:rPr>
        <w:t>[</w:t>
      </w:r>
      <w:r w:rsidR="007035B0" w:rsidRPr="007035B0">
        <w:rPr>
          <w:rFonts w:ascii="Arial" w:hAnsi="Arial" w:cs="Arial"/>
          <w:i/>
          <w:iCs/>
        </w:rPr>
        <w:t>insert names]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4C6B" w14:textId="77777777" w:rsidR="00536A45" w:rsidRDefault="00536A45" w:rsidP="00E07382">
      <w:r>
        <w:separator/>
      </w:r>
    </w:p>
  </w:endnote>
  <w:endnote w:type="continuationSeparator" w:id="0">
    <w:p w14:paraId="08364ECA" w14:textId="77777777" w:rsidR="00536A45" w:rsidRDefault="00536A45" w:rsidP="00E07382">
      <w:r>
        <w:continuationSeparator/>
      </w:r>
    </w:p>
  </w:endnote>
  <w:endnote w:type="continuationNotice" w:id="1">
    <w:p w14:paraId="19DB3CAE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37B2" w14:textId="15E0AC07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B73A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343C" w14:textId="77777777" w:rsidR="00536A45" w:rsidRDefault="00536A45" w:rsidP="00E07382">
      <w:r>
        <w:separator/>
      </w:r>
    </w:p>
  </w:footnote>
  <w:footnote w:type="continuationSeparator" w:id="0">
    <w:p w14:paraId="3EAA3B73" w14:textId="77777777" w:rsidR="00536A45" w:rsidRDefault="00536A45" w:rsidP="00E07382">
      <w:r>
        <w:continuationSeparator/>
      </w:r>
    </w:p>
  </w:footnote>
  <w:footnote w:type="continuationNotice" w:id="1">
    <w:p w14:paraId="52F16CDD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1313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477e5560-c3c0-4dd8-a228-29abf0df84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c16896-6164-4c7e-9f7f-7b4744fe38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68680-92AD-41B1-A1FB-704F6388A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AFC1C-2BC3-496A-BEB2-1DB7131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5C1422D3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2</cp:revision>
  <cp:lastPrinted>2011-11-21T12:20:00Z</cp:lastPrinted>
  <dcterms:created xsi:type="dcterms:W3CDTF">2022-10-20T13:36:00Z</dcterms:created>
  <dcterms:modified xsi:type="dcterms:W3CDTF">2022-10-20T13:36:00Z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