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8CA61" w14:textId="06EF01F1" w:rsidR="009D08F3" w:rsidRPr="00977948" w:rsidRDefault="00AD269E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3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ab/>
        <w:t xml:space="preserve">Food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s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 xml:space="preserve">afety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and nutrition p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olicy</w:t>
      </w:r>
    </w:p>
    <w:p w14:paraId="26C4C01B" w14:textId="04A62C13" w:rsidR="0024358E" w:rsidRPr="0049232B" w:rsidRDefault="0024358E" w:rsidP="0024358E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</w:t>
      </w:r>
      <w:r w:rsidR="00356B46">
        <w:rPr>
          <w:b w:val="0"/>
          <w:sz w:val="22"/>
          <w:szCs w:val="22"/>
        </w:rPr>
        <w:t>3.1-03.</w:t>
      </w:r>
      <w:r w:rsidR="0094772D">
        <w:rPr>
          <w:b w:val="0"/>
          <w:sz w:val="22"/>
          <w:szCs w:val="22"/>
        </w:rPr>
        <w:t>6</w:t>
      </w:r>
      <w:r w:rsidR="00356B46">
        <w:rPr>
          <w:b w:val="0"/>
          <w:sz w:val="22"/>
          <w:szCs w:val="22"/>
        </w:rPr>
        <w:t xml:space="preserve"> Food safety and nutrition</w:t>
      </w:r>
      <w:r w:rsidRPr="0049232B">
        <w:rPr>
          <w:b w:val="0"/>
          <w:sz w:val="22"/>
          <w:szCs w:val="22"/>
        </w:rPr>
        <w:t xml:space="preserve">, this policy was adopted by </w:t>
      </w:r>
      <w:r w:rsidR="00284D49">
        <w:rPr>
          <w:b w:val="0"/>
          <w:i/>
          <w:iCs/>
          <w:sz w:val="22"/>
          <w:szCs w:val="22"/>
        </w:rPr>
        <w:t xml:space="preserve">St Johns Green Playgroup Ltd </w:t>
      </w:r>
      <w:r w:rsidRPr="0049232B">
        <w:rPr>
          <w:b w:val="0"/>
          <w:sz w:val="22"/>
          <w:szCs w:val="22"/>
        </w:rPr>
        <w:t xml:space="preserve">on </w:t>
      </w:r>
      <w:r w:rsidR="00284D49">
        <w:rPr>
          <w:b w:val="0"/>
          <w:i/>
          <w:iCs/>
          <w:sz w:val="22"/>
          <w:szCs w:val="22"/>
        </w:rPr>
        <w:t>08/08/2022</w:t>
      </w:r>
    </w:p>
    <w:p w14:paraId="1E917EA2" w14:textId="77777777" w:rsidR="009D08F3" w:rsidRPr="000C088F" w:rsidRDefault="009D08F3" w:rsidP="00706CD4">
      <w:pPr>
        <w:pStyle w:val="Heading1"/>
        <w:spacing w:before="120" w:after="120" w:line="360" w:lineRule="auto"/>
        <w:rPr>
          <w:sz w:val="24"/>
        </w:rPr>
      </w:pPr>
      <w:r w:rsidRPr="000C088F">
        <w:rPr>
          <w:sz w:val="24"/>
        </w:rPr>
        <w:t>Aim</w:t>
      </w:r>
    </w:p>
    <w:p w14:paraId="58B357AF" w14:textId="757ECE92" w:rsidR="009D08F3" w:rsidRPr="007035B0" w:rsidRDefault="008E06E4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 xml:space="preserve">Our </w:t>
      </w:r>
      <w:r w:rsidR="009D08F3" w:rsidRPr="007035B0">
        <w:rPr>
          <w:rFonts w:ascii="Arial" w:hAnsi="Arial" w:cs="Arial"/>
          <w:bCs/>
          <w:sz w:val="22"/>
          <w:szCs w:val="22"/>
        </w:rPr>
        <w:t>setting</w:t>
      </w:r>
      <w:r w:rsidRPr="007035B0">
        <w:rPr>
          <w:rFonts w:ascii="Arial" w:hAnsi="Arial" w:cs="Arial"/>
          <w:bCs/>
          <w:sz w:val="22"/>
          <w:szCs w:val="22"/>
        </w:rPr>
        <w:t xml:space="preserve"> is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>a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</w:t>
      </w:r>
      <w:r w:rsidR="00D00F87" w:rsidRPr="007035B0">
        <w:rPr>
          <w:rFonts w:ascii="Arial" w:hAnsi="Arial" w:cs="Arial"/>
          <w:bCs/>
          <w:sz w:val="22"/>
          <w:szCs w:val="22"/>
        </w:rPr>
        <w:t xml:space="preserve"> 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for food safety and fulfil the criteria for meeting the relevant </w:t>
      </w:r>
      <w:r w:rsidR="003C7F5A" w:rsidRPr="007035B0">
        <w:rPr>
          <w:rFonts w:ascii="Arial" w:hAnsi="Arial" w:cs="Arial"/>
          <w:bCs/>
          <w:sz w:val="22"/>
          <w:szCs w:val="22"/>
        </w:rPr>
        <w:t>Early Years Foundation Stage Safeguarding and W</w:t>
      </w:r>
      <w:r w:rsidR="009D08F3" w:rsidRPr="007035B0">
        <w:rPr>
          <w:rFonts w:ascii="Arial" w:hAnsi="Arial" w:cs="Arial"/>
          <w:bCs/>
          <w:sz w:val="22"/>
          <w:szCs w:val="22"/>
        </w:rPr>
        <w:t>elfare requirements</w:t>
      </w:r>
    </w:p>
    <w:p w14:paraId="01B9DD00" w14:textId="77777777" w:rsidR="009D08F3" w:rsidRPr="009026B8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9026B8">
        <w:rPr>
          <w:rFonts w:ascii="Arial" w:hAnsi="Arial" w:cs="Arial"/>
          <w:b/>
          <w:i w:val="0"/>
          <w:color w:val="000000"/>
        </w:rPr>
        <w:t xml:space="preserve">Objectives </w:t>
      </w:r>
    </w:p>
    <w:p w14:paraId="00554226" w14:textId="50F22FCA" w:rsidR="009D08F3" w:rsidRPr="000C088F" w:rsidRDefault="00D00F87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0C088F">
        <w:rPr>
          <w:rFonts w:ascii="Arial" w:hAnsi="Arial" w:cs="Arial"/>
          <w:sz w:val="22"/>
          <w:szCs w:val="22"/>
        </w:rPr>
        <w:t xml:space="preserve"> recognise that </w:t>
      </w:r>
      <w:r>
        <w:rPr>
          <w:rFonts w:ascii="Arial" w:hAnsi="Arial" w:cs="Arial"/>
          <w:sz w:val="22"/>
          <w:szCs w:val="22"/>
        </w:rPr>
        <w:t>we</w:t>
      </w:r>
      <w:r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ve</w:t>
      </w:r>
      <w:r w:rsidR="009D08F3" w:rsidRPr="000C088F">
        <w:rPr>
          <w:rFonts w:ascii="Arial" w:hAnsi="Arial" w:cs="Arial"/>
          <w:sz w:val="22"/>
          <w:szCs w:val="22"/>
        </w:rPr>
        <w:t xml:space="preserve"> a cor</w:t>
      </w:r>
      <w:r w:rsidR="009D08F3">
        <w:rPr>
          <w:rFonts w:ascii="Arial" w:hAnsi="Arial" w:cs="Arial"/>
          <w:sz w:val="22"/>
          <w:szCs w:val="22"/>
        </w:rPr>
        <w:t xml:space="preserve">porate responsibility and </w:t>
      </w:r>
      <w:r w:rsidR="009D08F3" w:rsidRPr="000C088F">
        <w:rPr>
          <w:rFonts w:ascii="Arial" w:hAnsi="Arial" w:cs="Arial"/>
          <w:sz w:val="22"/>
          <w:szCs w:val="22"/>
        </w:rPr>
        <w:t xml:space="preserve">duty of care for those who work in and receive a service from </w:t>
      </w:r>
      <w:r w:rsidR="00AF54E9">
        <w:rPr>
          <w:rFonts w:ascii="Arial" w:hAnsi="Arial" w:cs="Arial"/>
          <w:sz w:val="22"/>
          <w:szCs w:val="22"/>
        </w:rPr>
        <w:t>our</w:t>
      </w:r>
      <w:r w:rsidR="00AF54E9"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 xml:space="preserve">provision, but individual employees and </w:t>
      </w:r>
      <w:r w:rsidR="009D08F3">
        <w:rPr>
          <w:rFonts w:ascii="Arial" w:hAnsi="Arial" w:cs="Arial"/>
          <w:sz w:val="22"/>
          <w:szCs w:val="22"/>
        </w:rPr>
        <w:t>service</w:t>
      </w:r>
      <w:r w:rsidR="009D08F3" w:rsidRPr="000C088F">
        <w:rPr>
          <w:rFonts w:ascii="Arial" w:hAnsi="Arial" w:cs="Arial"/>
          <w:sz w:val="22"/>
          <w:szCs w:val="22"/>
        </w:rPr>
        <w:t xml:space="preserve"> users also have responsibility for ensuring their own safety as well as that of others. Risk assessment is the key means through which this is achieved.</w:t>
      </w:r>
    </w:p>
    <w:p w14:paraId="4800A69E" w14:textId="6308A930" w:rsidR="009D08F3" w:rsidRPr="002C0E57" w:rsidRDefault="00782DD6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01.3 Kitchen is </w:t>
      </w:r>
      <w:r w:rsidR="002C0E57">
        <w:rPr>
          <w:rFonts w:ascii="Arial" w:hAnsi="Arial" w:cs="Arial"/>
          <w:sz w:val="22"/>
          <w:szCs w:val="22"/>
        </w:rPr>
        <w:t xml:space="preserve">followed for </w:t>
      </w:r>
      <w:r w:rsidR="009D08F3" w:rsidRPr="002C0E57">
        <w:rPr>
          <w:rFonts w:ascii="Arial" w:hAnsi="Arial" w:cs="Arial"/>
          <w:sz w:val="22"/>
          <w:szCs w:val="22"/>
        </w:rPr>
        <w:t>general hygiene and safety in food preparation areas.</w:t>
      </w:r>
    </w:p>
    <w:p w14:paraId="5F97FE8B" w14:textId="41C6929D" w:rsidR="00395ECF" w:rsidRPr="00395ECF" w:rsidRDefault="00AF54E9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provide nutritionally sound meals and snacks which promote health and reduce the risk of obesity and heart disease that may begin in childhood. </w:t>
      </w:r>
    </w:p>
    <w:p w14:paraId="0007B6FB" w14:textId="79F36028" w:rsidR="00395ECF" w:rsidRPr="00395ECF" w:rsidRDefault="00F85543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follow the main advice on dietary guidelines and the legal requirements for identifying food allergens when planning menus based on the four food groups: </w:t>
      </w:r>
    </w:p>
    <w:p w14:paraId="39EDDBD8" w14:textId="08BCD78B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95ECF" w:rsidRPr="00395ECF">
        <w:rPr>
          <w:rFonts w:ascii="Arial" w:hAnsi="Arial" w:cs="Arial"/>
          <w:sz w:val="22"/>
          <w:szCs w:val="22"/>
        </w:rPr>
        <w:t xml:space="preserve">eat, </w:t>
      </w:r>
      <w:r w:rsidR="00446A70" w:rsidRPr="00395ECF">
        <w:rPr>
          <w:rFonts w:ascii="Arial" w:hAnsi="Arial" w:cs="Arial"/>
          <w:sz w:val="22"/>
          <w:szCs w:val="22"/>
        </w:rPr>
        <w:t>fish,</w:t>
      </w:r>
      <w:r w:rsidR="00395ECF" w:rsidRPr="00395ECF">
        <w:rPr>
          <w:rFonts w:ascii="Arial" w:hAnsi="Arial" w:cs="Arial"/>
          <w:sz w:val="22"/>
          <w:szCs w:val="22"/>
        </w:rPr>
        <w:t xml:space="preserve"> and protein alternatives </w:t>
      </w:r>
    </w:p>
    <w:p w14:paraId="62A8D7E5" w14:textId="4FA5B075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95ECF" w:rsidRPr="00395ECF">
        <w:rPr>
          <w:rFonts w:ascii="Arial" w:hAnsi="Arial" w:cs="Arial"/>
          <w:sz w:val="22"/>
          <w:szCs w:val="22"/>
        </w:rPr>
        <w:t xml:space="preserve">ilk and dairy products </w:t>
      </w:r>
    </w:p>
    <w:p w14:paraId="0BA69A09" w14:textId="226F64DA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5ECF" w:rsidRPr="00395ECF">
        <w:rPr>
          <w:rFonts w:ascii="Arial" w:hAnsi="Arial" w:cs="Arial"/>
          <w:sz w:val="22"/>
          <w:szCs w:val="22"/>
        </w:rPr>
        <w:t>ereals and grains</w:t>
      </w:r>
    </w:p>
    <w:p w14:paraId="637805D2" w14:textId="7244422D" w:rsidR="00395ECF" w:rsidRPr="00B81D1D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f</w:t>
      </w:r>
      <w:r w:rsidR="00395ECF" w:rsidRPr="00B81D1D">
        <w:rPr>
          <w:rFonts w:ascii="Arial" w:hAnsi="Arial" w:cs="Arial"/>
          <w:sz w:val="22"/>
          <w:szCs w:val="22"/>
        </w:rPr>
        <w:t>resh fruit and vegetables.</w:t>
      </w:r>
    </w:p>
    <w:p w14:paraId="14FACB65" w14:textId="77777777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Following dietary guidelines to promote health also means taking account of guidelines to reduce risk of disease caused by unhealthy eating.</w:t>
      </w:r>
    </w:p>
    <w:p w14:paraId="36A24D3A" w14:textId="26A85955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 xml:space="preserve">Parents share information about their children’s particular dietary needs with </w:t>
      </w:r>
      <w:r w:rsidR="00446A70" w:rsidRPr="00395ECF">
        <w:rPr>
          <w:rFonts w:ascii="Arial" w:hAnsi="Arial" w:cs="Arial"/>
          <w:sz w:val="22"/>
          <w:szCs w:val="22"/>
        </w:rPr>
        <w:t>staff when</w:t>
      </w:r>
      <w:r w:rsidRPr="00395ECF">
        <w:rPr>
          <w:rFonts w:ascii="Arial" w:hAnsi="Arial" w:cs="Arial"/>
          <w:sz w:val="22"/>
          <w:szCs w:val="22"/>
        </w:rPr>
        <w:t xml:space="preserve"> they enrol their children and on an on-going basis with their key person. This information is shared with all staff who are involved in the care of the child.</w:t>
      </w:r>
      <w:bookmarkStart w:id="0" w:name="_GoBack"/>
      <w:bookmarkEnd w:id="0"/>
    </w:p>
    <w:p w14:paraId="3CC77E88" w14:textId="77777777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Foods provided by the setting for children have any allergenic ingredients identified on the menus.</w:t>
      </w:r>
    </w:p>
    <w:p w14:paraId="1F8CBC64" w14:textId="470B8C83" w:rsidR="00395ECF" w:rsidRPr="00395ECF" w:rsidRDefault="00446A70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Care</w:t>
      </w:r>
      <w:r w:rsidR="00395ECF" w:rsidRPr="00395ECF">
        <w:rPr>
          <w:rFonts w:ascii="Arial" w:hAnsi="Arial" w:cs="Arial"/>
          <w:sz w:val="22"/>
          <w:szCs w:val="22"/>
        </w:rPr>
        <w:t xml:space="preserve"> is taken to ensure that children with food allergies do not have contact with food products that they are allergic to.</w:t>
      </w:r>
    </w:p>
    <w:p w14:paraId="463F29E8" w14:textId="1FFACE98" w:rsidR="00C82840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Risk assessments are conducted for each individual child who has a food allergy or specific dietary requirement.</w:t>
      </w:r>
    </w:p>
    <w:p w14:paraId="68AA7768" w14:textId="77777777" w:rsidR="009D08F3" w:rsidRPr="000C088F" w:rsidRDefault="009D08F3" w:rsidP="00706CD4">
      <w:pPr>
        <w:spacing w:before="120" w:after="120" w:line="360" w:lineRule="auto"/>
        <w:rPr>
          <w:rFonts w:ascii="Arial" w:hAnsi="Arial" w:cs="Arial"/>
          <w:b/>
        </w:rPr>
      </w:pPr>
      <w:r w:rsidRPr="000C088F">
        <w:rPr>
          <w:rFonts w:ascii="Arial" w:hAnsi="Arial" w:cs="Arial"/>
          <w:b/>
        </w:rPr>
        <w:t>Legal references</w:t>
      </w:r>
    </w:p>
    <w:p w14:paraId="5CB63086" w14:textId="77777777" w:rsidR="009D08F3" w:rsidRPr="00CE5950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E5950">
        <w:rPr>
          <w:rFonts w:ascii="Arial" w:hAnsi="Arial" w:cs="Arial"/>
          <w:sz w:val="22"/>
          <w:szCs w:val="22"/>
        </w:rPr>
        <w:lastRenderedPageBreak/>
        <w:t>Regulation (EC) 852/2004 of the European Parliament and of the Council on the hygiene of foodstuffs.</w:t>
      </w:r>
    </w:p>
    <w:p w14:paraId="626172AF" w14:textId="120786AD" w:rsidR="003C7F5A" w:rsidRDefault="003C7F5A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 Information Regulations 2014</w:t>
      </w:r>
    </w:p>
    <w:p w14:paraId="20DA0C1D" w14:textId="77777777" w:rsidR="00395ECF" w:rsidRDefault="00395ECF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The Childcare Act 2006</w:t>
      </w:r>
    </w:p>
    <w:p w14:paraId="3B7B4B86" w14:textId="060EBB8F" w:rsidR="00395ECF" w:rsidRPr="00B81D1D" w:rsidRDefault="00B81D1D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81D1D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ABEE68F" w14:textId="169C38A7" w:rsidR="000968FA" w:rsidRDefault="00B21542" w:rsidP="00706CD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hyperlink r:id="rId11" w:history="1">
        <w:r w:rsidR="009D08F3" w:rsidRPr="00124C78">
          <w:rPr>
            <w:rStyle w:val="Hyperlink"/>
            <w:rFonts w:ascii="Arial" w:hAnsi="Arial" w:cs="Arial"/>
            <w:i/>
            <w:sz w:val="22"/>
            <w:szCs w:val="22"/>
          </w:rPr>
          <w:t>Safer Food Better Business</w:t>
        </w:r>
        <w:r w:rsidR="009D08F3" w:rsidRPr="00124C78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CE5950" w:rsidRPr="00124C78">
          <w:rPr>
            <w:rStyle w:val="Hyperlink"/>
            <w:rFonts w:ascii="Arial" w:hAnsi="Arial" w:cs="Arial"/>
            <w:sz w:val="22"/>
            <w:szCs w:val="22"/>
          </w:rPr>
          <w:t>for Caterers</w:t>
        </w:r>
      </w:hyperlink>
      <w:r w:rsidR="00CE5950">
        <w:rPr>
          <w:rFonts w:ascii="Arial" w:hAnsi="Arial" w:cs="Arial"/>
          <w:sz w:val="22"/>
          <w:szCs w:val="22"/>
        </w:rPr>
        <w:t xml:space="preserve"> (Foo</w:t>
      </w:r>
      <w:r w:rsidR="00CE5950" w:rsidRPr="00397DB9">
        <w:rPr>
          <w:rFonts w:ascii="Arial" w:hAnsi="Arial" w:cs="Arial"/>
          <w:sz w:val="22"/>
          <w:szCs w:val="22"/>
        </w:rPr>
        <w:t xml:space="preserve">d Standards Agency) </w:t>
      </w:r>
    </w:p>
    <w:sectPr w:rsidR="000968FA" w:rsidSect="000E6F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A7D96" w14:textId="77777777" w:rsidR="00536A45" w:rsidRDefault="00536A45" w:rsidP="00E07382">
      <w:r>
        <w:separator/>
      </w:r>
    </w:p>
  </w:endnote>
  <w:endnote w:type="continuationSeparator" w:id="0">
    <w:p w14:paraId="1FA47BE5" w14:textId="77777777" w:rsidR="00536A45" w:rsidRDefault="00536A45" w:rsidP="00E07382">
      <w:r>
        <w:continuationSeparator/>
      </w:r>
    </w:p>
  </w:endnote>
  <w:endnote w:type="continuationNotice" w:id="1">
    <w:p w14:paraId="02C64D49" w14:textId="77777777" w:rsidR="00536A45" w:rsidRDefault="00536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A3710" w14:textId="042829B3" w:rsidR="00621306" w:rsidRPr="000322F5" w:rsidRDefault="00621306" w:rsidP="00621306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0322F5">
      <w:rPr>
        <w:rFonts w:ascii="Arial" w:hAnsi="Arial" w:cs="Arial"/>
        <w:i/>
        <w:iCs/>
        <w:sz w:val="20"/>
        <w:szCs w:val="20"/>
      </w:rPr>
      <w:t>Policies &amp; Procedures for the EYFS 2021</w:t>
    </w:r>
    <w:r w:rsidRPr="000322F5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DF3A0" w14:textId="77777777" w:rsidR="00536A45" w:rsidRDefault="00536A45" w:rsidP="00E07382">
      <w:r>
        <w:separator/>
      </w:r>
    </w:p>
  </w:footnote>
  <w:footnote w:type="continuationSeparator" w:id="0">
    <w:p w14:paraId="0657F16C" w14:textId="77777777" w:rsidR="00536A45" w:rsidRDefault="00536A45" w:rsidP="00E07382">
      <w:r>
        <w:continuationSeparator/>
      </w:r>
    </w:p>
  </w:footnote>
  <w:footnote w:type="continuationNotice" w:id="1">
    <w:p w14:paraId="7398FCE4" w14:textId="77777777" w:rsidR="00536A45" w:rsidRDefault="00536A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C8"/>
    <w:rsid w:val="00001E5A"/>
    <w:rsid w:val="000105A3"/>
    <w:rsid w:val="000111A9"/>
    <w:rsid w:val="0002065A"/>
    <w:rsid w:val="00021D54"/>
    <w:rsid w:val="00021F53"/>
    <w:rsid w:val="00025B15"/>
    <w:rsid w:val="000322F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4C78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4D49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15D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1306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3AC7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281E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A5F8D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od.gov.uk/business-guidance/safer-food-better-business-for-catere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790C8-46A6-4E57-A086-90C36E209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477e5560-c3c0-4dd8-a228-29abf0df845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8c16896-6164-4c7e-9f7f-7b4744fe380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898598-316E-45EF-9DAE-441A6A99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5C1422D3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Staff - Sue Walker</cp:lastModifiedBy>
  <cp:revision>2</cp:revision>
  <cp:lastPrinted>2011-11-21T12:20:00Z</cp:lastPrinted>
  <dcterms:created xsi:type="dcterms:W3CDTF">2022-10-20T13:49:00Z</dcterms:created>
  <dcterms:modified xsi:type="dcterms:W3CDTF">2022-10-20T13:49:00Z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