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EB09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bookmarkStart w:id="0" w:name="_GoBack"/>
      <w:bookmarkEnd w:id="0"/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34DF3F14" w14:textId="21D8FE5D" w:rsidR="006B6DBC" w:rsidRPr="00B774DF" w:rsidRDefault="00DC56D4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6C4B81B6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>he designated person uses the emergency contacts to inform a known carer of the situation and arrange collection of the child.</w:t>
      </w:r>
    </w:p>
    <w:p w14:paraId="710863A8" w14:textId="1A2FD73C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person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person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7777777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Where appropriate the designated person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24D2988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 xml:space="preserve">Staff make a record of the incident in the child’s file </w:t>
      </w:r>
      <w:proofErr w:type="gramStart"/>
      <w:r w:rsidRPr="00CB3950">
        <w:rPr>
          <w:rFonts w:cs="Arial"/>
          <w:color w:val="000000"/>
          <w:szCs w:val="22"/>
        </w:rPr>
        <w:t xml:space="preserve">using </w:t>
      </w:r>
      <w:r w:rsidR="00CB2EC2" w:rsidRPr="00CB3950">
        <w:rPr>
          <w:rFonts w:cs="Arial"/>
          <w:szCs w:val="22"/>
        </w:rPr>
        <w:t>,</w:t>
      </w:r>
      <w:proofErr w:type="gramEnd"/>
      <w:r w:rsidR="00CB2EC2" w:rsidRPr="00CB3950">
        <w:rPr>
          <w:rFonts w:cs="Arial"/>
          <w:szCs w:val="22"/>
        </w:rPr>
        <w:t xml:space="preserve"> usually a</w:t>
      </w:r>
      <w:r w:rsidR="00066424">
        <w:rPr>
          <w:rFonts w:cs="Arial"/>
          <w:szCs w:val="22"/>
        </w:rPr>
        <w:t>n educator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738D206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66C51DEF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footerReference w:type="default" r:id="rId11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F1D05" w14:textId="77777777" w:rsidR="00627E82" w:rsidRDefault="00627E82">
      <w:r>
        <w:separator/>
      </w:r>
    </w:p>
  </w:endnote>
  <w:endnote w:type="continuationSeparator" w:id="0">
    <w:p w14:paraId="6725717A" w14:textId="77777777" w:rsidR="00627E82" w:rsidRDefault="00627E82">
      <w:r>
        <w:continuationSeparator/>
      </w:r>
    </w:p>
  </w:endnote>
  <w:endnote w:type="continuationNotice" w:id="1">
    <w:p w14:paraId="051B7FBE" w14:textId="77777777" w:rsidR="00627E82" w:rsidRDefault="00627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C8855" w14:textId="776EDB22" w:rsidR="00324F0B" w:rsidRPr="0017611D" w:rsidRDefault="00324F0B" w:rsidP="00324F0B">
    <w:pPr>
      <w:pStyle w:val="Footer"/>
      <w:rPr>
        <w:rFonts w:cs="Arial"/>
        <w:sz w:val="20"/>
      </w:rPr>
    </w:pPr>
    <w:r w:rsidRPr="0017611D">
      <w:rPr>
        <w:rFonts w:cs="Arial"/>
        <w:i/>
        <w:iCs/>
        <w:sz w:val="20"/>
      </w:rPr>
      <w:t>Policies &amp; Procedures for the EYFS 2021</w:t>
    </w:r>
    <w:r w:rsidRPr="0017611D">
      <w:rPr>
        <w:rFonts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92C79" w14:textId="77777777" w:rsidR="00627E82" w:rsidRDefault="00627E82">
      <w:r>
        <w:separator/>
      </w:r>
    </w:p>
  </w:footnote>
  <w:footnote w:type="continuationSeparator" w:id="0">
    <w:p w14:paraId="4E90A988" w14:textId="77777777" w:rsidR="00627E82" w:rsidRDefault="00627E82">
      <w:r>
        <w:continuationSeparator/>
      </w:r>
    </w:p>
  </w:footnote>
  <w:footnote w:type="continuationNotice" w:id="1">
    <w:p w14:paraId="78B75D62" w14:textId="77777777" w:rsidR="00627E82" w:rsidRDefault="00627E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21B7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6B2A-1D2C-46D4-A47A-EFEB85F5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documentManagement/types"/>
    <ds:schemaRef ds:uri="http://schemas.microsoft.com/office/2006/metadata/properties"/>
    <ds:schemaRef ds:uri="18c16896-6164-4c7e-9f7f-7b4744fe3800"/>
    <ds:schemaRef ds:uri="http://purl.org/dc/elements/1.1/"/>
    <ds:schemaRef ds:uri="477e5560-c3c0-4dd8-a228-29abf0df845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F68FA-4AF9-471E-A672-D6E261D8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328D5008</Template>
  <TotalTime>1</TotalTime>
  <Pages>1</Pages>
  <Words>321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Staff - Sue Walker</cp:lastModifiedBy>
  <cp:revision>2</cp:revision>
  <cp:lastPrinted>2019-04-17T19:39:00Z</cp:lastPrinted>
  <dcterms:created xsi:type="dcterms:W3CDTF">2022-11-08T12:09:00Z</dcterms:created>
  <dcterms:modified xsi:type="dcterms:W3CDTF">2022-11-08T12:09:00Z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