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88C82" w14:textId="109A7DB0" w:rsidR="00324ADE" w:rsidRPr="00C51B8E" w:rsidRDefault="007E419E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05BC2C96" w14:textId="5DC496AD" w:rsidR="00324ADE" w:rsidRPr="00F20E5E" w:rsidRDefault="004604F0" w:rsidP="00E030DF">
      <w:pPr>
        <w:spacing w:before="120" w:after="120" w:line="360" w:lineRule="auto"/>
        <w:ind w:right="-1080"/>
        <w:rPr>
          <w:rFonts w:ascii="Arial" w:hAnsi="Arial"/>
          <w:b/>
          <w:sz w:val="28"/>
          <w:szCs w:val="28"/>
        </w:rPr>
      </w:pPr>
      <w:r w:rsidRPr="00F20E5E">
        <w:rPr>
          <w:rFonts w:ascii="Arial" w:hAnsi="Arial"/>
          <w:b/>
          <w:sz w:val="28"/>
          <w:szCs w:val="28"/>
        </w:rPr>
        <w:t>0</w:t>
      </w:r>
      <w:r w:rsidR="00A85B33" w:rsidRPr="00F20E5E">
        <w:rPr>
          <w:rFonts w:ascii="Arial" w:hAnsi="Arial"/>
          <w:b/>
          <w:sz w:val="28"/>
          <w:szCs w:val="28"/>
        </w:rPr>
        <w:t>1.1</w:t>
      </w:r>
      <w:r w:rsidR="000B24B7" w:rsidRPr="00F20E5E">
        <w:rPr>
          <w:rFonts w:ascii="Arial" w:hAnsi="Arial"/>
          <w:b/>
          <w:sz w:val="28"/>
          <w:szCs w:val="28"/>
        </w:rPr>
        <w:t>7</w:t>
      </w:r>
      <w:r w:rsidR="00324ADE" w:rsidRPr="00F20E5E">
        <w:rPr>
          <w:rFonts w:ascii="Arial" w:hAnsi="Arial"/>
          <w:b/>
          <w:sz w:val="28"/>
          <w:szCs w:val="28"/>
        </w:rPr>
        <w:tab/>
        <w:t>Jewellery</w:t>
      </w:r>
      <w:r w:rsidR="00954E5C" w:rsidRPr="00F20E5E">
        <w:rPr>
          <w:rFonts w:ascii="Arial" w:hAnsi="Arial"/>
          <w:b/>
          <w:sz w:val="28"/>
          <w:szCs w:val="28"/>
        </w:rPr>
        <w:t xml:space="preserve"> and hair accessories</w:t>
      </w:r>
    </w:p>
    <w:p w14:paraId="5775C19F" w14:textId="0CDB57F9" w:rsidR="00324ADE" w:rsidRPr="009D435A" w:rsidRDefault="00324ADE" w:rsidP="00E030DF">
      <w:pPr>
        <w:spacing w:before="120" w:after="120" w:line="360" w:lineRule="auto"/>
        <w:rPr>
          <w:rFonts w:ascii="Arial" w:hAnsi="Arial"/>
          <w:iCs/>
          <w:sz w:val="22"/>
        </w:rPr>
      </w:pPr>
      <w:r w:rsidRPr="009D435A">
        <w:rPr>
          <w:rFonts w:ascii="Arial" w:hAnsi="Arial"/>
          <w:iCs/>
          <w:sz w:val="22"/>
        </w:rPr>
        <w:t xml:space="preserve">Children, staff </w:t>
      </w:r>
      <w:r w:rsidR="006717A4" w:rsidRPr="009D435A">
        <w:rPr>
          <w:rFonts w:ascii="Arial" w:hAnsi="Arial"/>
          <w:iCs/>
          <w:sz w:val="22"/>
        </w:rPr>
        <w:t>members</w:t>
      </w:r>
      <w:r w:rsidR="009D435A">
        <w:rPr>
          <w:rFonts w:ascii="Arial" w:hAnsi="Arial"/>
          <w:iCs/>
          <w:sz w:val="22"/>
        </w:rPr>
        <w:t>,</w:t>
      </w:r>
      <w:r w:rsidR="007D73FB" w:rsidRPr="009D435A">
        <w:rPr>
          <w:rFonts w:ascii="Arial" w:hAnsi="Arial"/>
          <w:iCs/>
          <w:sz w:val="22"/>
        </w:rPr>
        <w:t xml:space="preserve"> </w:t>
      </w:r>
      <w:r w:rsidRPr="009D435A">
        <w:rPr>
          <w:rFonts w:ascii="Arial" w:hAnsi="Arial"/>
          <w:iCs/>
          <w:sz w:val="22"/>
        </w:rPr>
        <w:t>volunteers</w:t>
      </w:r>
      <w:r w:rsidR="009D435A">
        <w:rPr>
          <w:rFonts w:ascii="Arial" w:hAnsi="Arial"/>
          <w:iCs/>
          <w:sz w:val="22"/>
        </w:rPr>
        <w:t xml:space="preserve"> and students</w:t>
      </w:r>
      <w:r w:rsidRPr="009D435A">
        <w:rPr>
          <w:rFonts w:ascii="Arial" w:hAnsi="Arial"/>
          <w:iCs/>
          <w:sz w:val="22"/>
        </w:rPr>
        <w:t xml:space="preserve"> do not attend the setting wearing jewellery or fashion accessories </w:t>
      </w:r>
      <w:r w:rsidR="000A4D4D" w:rsidRPr="009D435A">
        <w:rPr>
          <w:rFonts w:ascii="Arial" w:hAnsi="Arial"/>
          <w:iCs/>
          <w:sz w:val="22"/>
        </w:rPr>
        <w:t>that may</w:t>
      </w:r>
      <w:r w:rsidRPr="009D435A">
        <w:rPr>
          <w:rFonts w:ascii="Arial" w:hAnsi="Arial"/>
          <w:iCs/>
          <w:sz w:val="22"/>
        </w:rPr>
        <w:t xml:space="preserve"> pose a potential hazard to other children or themselves.</w:t>
      </w:r>
    </w:p>
    <w:p w14:paraId="33DF7C93" w14:textId="55CA97AA" w:rsidR="00324ADE" w:rsidRPr="0033288D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="009E1B45" w:rsidRPr="007D73FB">
        <w:rPr>
          <w:rFonts w:ascii="Arial" w:hAnsi="Arial"/>
          <w:sz w:val="22"/>
        </w:rPr>
        <w:t>take</w:t>
      </w:r>
      <w:r w:rsidR="00324ADE" w:rsidRPr="007D73FB">
        <w:rPr>
          <w:rFonts w:ascii="Arial" w:hAnsi="Arial"/>
          <w:sz w:val="22"/>
        </w:rPr>
        <w:t xml:space="preserve"> prec</w:t>
      </w:r>
      <w:r w:rsidR="007D73FB" w:rsidRPr="007D73FB">
        <w:rPr>
          <w:rFonts w:ascii="Arial" w:hAnsi="Arial"/>
          <w:sz w:val="22"/>
        </w:rPr>
        <w:t xml:space="preserve">edence over respect for culture, </w:t>
      </w:r>
      <w:r w:rsidR="009E1B45" w:rsidRPr="007D73FB">
        <w:rPr>
          <w:rFonts w:ascii="Arial" w:hAnsi="Arial"/>
          <w:sz w:val="22"/>
        </w:rPr>
        <w:t>religion</w:t>
      </w:r>
      <w:r w:rsidR="007D73FB"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or fashion.</w:t>
      </w:r>
    </w:p>
    <w:p w14:paraId="2095BE63" w14:textId="425FAA9A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="00324ADE" w:rsidRPr="007D73FB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 w:rsidR="007322A9">
        <w:rPr>
          <w:rFonts w:ascii="Arial" w:hAnsi="Arial"/>
          <w:sz w:val="22"/>
        </w:rPr>
        <w:t xml:space="preserve"> -</w:t>
      </w:r>
      <w:r w:rsidR="00324ADE" w:rsidRPr="007D73FB">
        <w:rPr>
          <w:rFonts w:ascii="Arial" w:hAnsi="Arial"/>
          <w:sz w:val="22"/>
        </w:rPr>
        <w:t xml:space="preserve"> other than studs, chain necklaces</w:t>
      </w:r>
      <w:r w:rsidR="00644539"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bracelets with attachments that can be pulled off, or belts with large buckles.</w:t>
      </w:r>
    </w:p>
    <w:p w14:paraId="54C943CA" w14:textId="77777777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Parents must </w:t>
      </w:r>
      <w:r w:rsidR="00324ADE" w:rsidRPr="007D73FB">
        <w:rPr>
          <w:rFonts w:ascii="Arial" w:hAnsi="Arial"/>
          <w:sz w:val="22"/>
        </w:rPr>
        <w:t xml:space="preserve">ensure that any jewellery </w:t>
      </w:r>
      <w:r w:rsidR="00865740">
        <w:rPr>
          <w:rFonts w:ascii="Arial" w:hAnsi="Arial"/>
          <w:sz w:val="22"/>
        </w:rPr>
        <w:t>worn by children poses no risk</w:t>
      </w:r>
      <w:r w:rsidR="009049E0">
        <w:rPr>
          <w:rFonts w:ascii="Arial" w:hAnsi="Arial"/>
          <w:sz w:val="22"/>
        </w:rPr>
        <w:t xml:space="preserve">, for example, </w:t>
      </w:r>
      <w:r w:rsidR="00324ADE" w:rsidRPr="007D73FB">
        <w:rPr>
          <w:rFonts w:ascii="Arial" w:hAnsi="Arial"/>
          <w:sz w:val="22"/>
        </w:rPr>
        <w:t>earrings which may get pulled, bracelets which can get caught when climbing</w:t>
      </w:r>
      <w:r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necklaces that may pose a r</w:t>
      </w:r>
      <w:r w:rsidR="009049E0">
        <w:rPr>
          <w:rFonts w:ascii="Arial" w:hAnsi="Arial"/>
          <w:sz w:val="22"/>
        </w:rPr>
        <w:t>isk of strangulation</w:t>
      </w:r>
      <w:r w:rsidR="00324ADE" w:rsidRPr="007D73FB">
        <w:rPr>
          <w:rFonts w:ascii="Arial" w:hAnsi="Arial"/>
          <w:sz w:val="22"/>
        </w:rPr>
        <w:t>.</w:t>
      </w:r>
    </w:p>
    <w:p w14:paraId="5CCD330C" w14:textId="77777777" w:rsidR="00324ADE" w:rsidRPr="007D73FB" w:rsidRDefault="00324AD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 w:rsidR="0033288D">
        <w:rPr>
          <w:rFonts w:ascii="Arial" w:hAnsi="Arial"/>
          <w:sz w:val="22"/>
        </w:rPr>
        <w:t>ar small, smooth stud earrings.</w:t>
      </w:r>
    </w:p>
    <w:p w14:paraId="6BB3046D" w14:textId="136C2655" w:rsidR="00324ADE" w:rsidRDefault="007D73FB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Children, </w:t>
      </w:r>
      <w:r w:rsidR="009E1B45" w:rsidRPr="007D73FB">
        <w:rPr>
          <w:rFonts w:ascii="Arial" w:hAnsi="Arial"/>
          <w:sz w:val="22"/>
        </w:rPr>
        <w:t>staff,</w:t>
      </w:r>
      <w:r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and volunteers do not wear anything with sharp edges that could scratch children, or jewellery with small elements that could become detached and swallowed.</w:t>
      </w:r>
    </w:p>
    <w:p w14:paraId="2B76C986" w14:textId="6EFEC685" w:rsidR="0033288D" w:rsidRDefault="0033288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Hair accessories</w:t>
      </w:r>
      <w:r w:rsidR="00930A45">
        <w:rPr>
          <w:rFonts w:ascii="Arial" w:hAnsi="Arial"/>
          <w:sz w:val="22"/>
        </w:rPr>
        <w:t xml:space="preserve"> that may</w:t>
      </w:r>
      <w:r w:rsidR="009049E0">
        <w:rPr>
          <w:rFonts w:ascii="Arial" w:hAnsi="Arial"/>
          <w:sz w:val="22"/>
        </w:rPr>
        <w:t xml:space="preserve"> come loose</w:t>
      </w:r>
      <w:r w:rsidR="00930A45">
        <w:rPr>
          <w:rFonts w:ascii="Arial" w:hAnsi="Arial"/>
          <w:sz w:val="22"/>
        </w:rPr>
        <w:t xml:space="preserve"> pose a choking hazard </w:t>
      </w:r>
      <w:r w:rsidR="0073662B">
        <w:rPr>
          <w:rFonts w:ascii="Arial" w:hAnsi="Arial"/>
          <w:sz w:val="22"/>
        </w:rPr>
        <w:t>are removed before children sleep or rest</w:t>
      </w:r>
      <w:r w:rsidR="003C5D6A">
        <w:rPr>
          <w:rFonts w:ascii="Arial" w:hAnsi="Arial"/>
          <w:sz w:val="22"/>
        </w:rPr>
        <w:t>.</w:t>
      </w:r>
    </w:p>
    <w:p w14:paraId="059F81DF" w14:textId="382C2B82" w:rsidR="00C51B8E" w:rsidRPr="00A80265" w:rsidRDefault="00C51B8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7185A">
        <w:rPr>
          <w:rFonts w:ascii="Arial" w:hAnsi="Arial"/>
          <w:sz w:val="22"/>
        </w:rPr>
        <w:t xml:space="preserve">Parents are requested not to send children wearing hair beads. If staff see beads that are coming </w:t>
      </w:r>
      <w:r w:rsidR="00C61EA2" w:rsidRPr="00A80265">
        <w:rPr>
          <w:rFonts w:ascii="Arial" w:hAnsi="Arial" w:cs="Arial"/>
          <w:sz w:val="22"/>
          <w:szCs w:val="22"/>
        </w:rPr>
        <w:t>loose,</w:t>
      </w:r>
      <w:r w:rsidRPr="00A80265">
        <w:rPr>
          <w:rFonts w:ascii="Arial" w:hAnsi="Arial" w:cs="Arial"/>
          <w:sz w:val="22"/>
          <w:szCs w:val="22"/>
        </w:rPr>
        <w:t xml:space="preserve"> they will remove them.</w:t>
      </w:r>
    </w:p>
    <w:p w14:paraId="76BFBA02" w14:textId="77777777" w:rsidR="0073662B" w:rsidRPr="00A80265" w:rsidRDefault="003A386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Hair accessories that may</w:t>
      </w:r>
      <w:r w:rsidR="0073662B" w:rsidRPr="00A80265">
        <w:rPr>
          <w:rFonts w:ascii="Arial" w:hAnsi="Arial" w:cs="Arial"/>
          <w:sz w:val="22"/>
          <w:szCs w:val="22"/>
        </w:rPr>
        <w:t xml:space="preserve"> pose a choking hazard to other children</w:t>
      </w:r>
      <w:r w:rsidR="006717A4" w:rsidRPr="00A80265">
        <w:rPr>
          <w:rFonts w:ascii="Arial" w:hAnsi="Arial" w:cs="Arial"/>
          <w:sz w:val="22"/>
          <w:szCs w:val="22"/>
        </w:rPr>
        <w:t xml:space="preserve"> should they become detached</w:t>
      </w:r>
      <w:r w:rsidRPr="00A80265">
        <w:rPr>
          <w:rFonts w:ascii="Arial" w:hAnsi="Arial" w:cs="Arial"/>
          <w:sz w:val="22"/>
          <w:szCs w:val="22"/>
        </w:rPr>
        <w:t>,</w:t>
      </w:r>
      <w:r w:rsidR="006717A4" w:rsidRPr="00A80265">
        <w:rPr>
          <w:rFonts w:ascii="Arial" w:hAnsi="Arial" w:cs="Arial"/>
          <w:sz w:val="22"/>
          <w:szCs w:val="22"/>
        </w:rPr>
        <w:t xml:space="preserve"> should be</w:t>
      </w:r>
      <w:r w:rsidR="0073662B" w:rsidRPr="00A80265">
        <w:rPr>
          <w:rFonts w:ascii="Arial" w:hAnsi="Arial" w:cs="Arial"/>
          <w:sz w:val="22"/>
          <w:szCs w:val="22"/>
        </w:rPr>
        <w:t xml:space="preserve"> removed if </w:t>
      </w:r>
      <w:r w:rsidR="006717A4" w:rsidRPr="00A80265">
        <w:rPr>
          <w:rFonts w:ascii="Arial" w:hAnsi="Arial" w:cs="Arial"/>
          <w:sz w:val="22"/>
          <w:szCs w:val="22"/>
        </w:rPr>
        <w:t>m</w:t>
      </w:r>
      <w:r w:rsidR="009049E0" w:rsidRPr="00A80265">
        <w:rPr>
          <w:rFonts w:ascii="Arial" w:hAnsi="Arial" w:cs="Arial"/>
          <w:sz w:val="22"/>
          <w:szCs w:val="22"/>
        </w:rPr>
        <w:t>embers of staff consider this</w:t>
      </w:r>
      <w:r w:rsidR="006717A4" w:rsidRPr="00A80265">
        <w:rPr>
          <w:rFonts w:ascii="Arial" w:hAnsi="Arial" w:cs="Arial"/>
          <w:sz w:val="22"/>
          <w:szCs w:val="22"/>
        </w:rPr>
        <w:t xml:space="preserve"> to be</w:t>
      </w:r>
      <w:r w:rsidR="001F714E" w:rsidRPr="00A80265">
        <w:rPr>
          <w:rFonts w:ascii="Arial" w:hAnsi="Arial" w:cs="Arial"/>
          <w:sz w:val="22"/>
          <w:szCs w:val="22"/>
        </w:rPr>
        <w:t xml:space="preserve"> a possibility</w:t>
      </w:r>
      <w:r w:rsidR="0073662B" w:rsidRPr="00A80265">
        <w:rPr>
          <w:rFonts w:ascii="Arial" w:hAnsi="Arial" w:cs="Arial"/>
          <w:sz w:val="22"/>
          <w:szCs w:val="22"/>
        </w:rPr>
        <w:t>.</w:t>
      </w:r>
    </w:p>
    <w:p w14:paraId="7EFF7284" w14:textId="5C29892F" w:rsidR="003026F9" w:rsidRPr="009B1AB5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Amber beads</w:t>
      </w:r>
      <w:r w:rsidR="00B47A02" w:rsidRPr="00A80265">
        <w:rPr>
          <w:rFonts w:ascii="Arial" w:hAnsi="Arial" w:cs="Arial"/>
          <w:sz w:val="22"/>
          <w:szCs w:val="22"/>
        </w:rPr>
        <w:t xml:space="preserve"> </w:t>
      </w:r>
      <w:r w:rsidRPr="00A80265">
        <w:rPr>
          <w:rFonts w:ascii="Arial" w:hAnsi="Arial" w:cs="Arial"/>
          <w:sz w:val="22"/>
          <w:szCs w:val="22"/>
        </w:rPr>
        <w:t>for teething pain relief</w:t>
      </w:r>
      <w:r w:rsidR="00031984" w:rsidRPr="00A80265">
        <w:rPr>
          <w:rFonts w:ascii="Arial" w:hAnsi="Arial" w:cs="Arial"/>
          <w:sz w:val="22"/>
          <w:szCs w:val="22"/>
        </w:rPr>
        <w:t xml:space="preserve"> are not to be worn due to the risk of choking posed to the infant and other children who may remove them.</w:t>
      </w:r>
      <w:r w:rsidR="00A80265" w:rsidRPr="009B1AB5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</w:p>
    <w:sectPr w:rsidR="003026F9" w:rsidRPr="009B1AB5" w:rsidSect="00192A0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33365" w14:textId="77777777" w:rsidR="00114966" w:rsidRDefault="00114966">
      <w:r>
        <w:separator/>
      </w:r>
    </w:p>
  </w:endnote>
  <w:endnote w:type="continuationSeparator" w:id="0">
    <w:p w14:paraId="60B09F8B" w14:textId="77777777" w:rsidR="00114966" w:rsidRDefault="00114966">
      <w:r>
        <w:continuationSeparator/>
      </w:r>
    </w:p>
  </w:endnote>
  <w:endnote w:type="continuationNotice" w:id="1">
    <w:p w14:paraId="6BF10B98" w14:textId="77777777" w:rsidR="00114966" w:rsidRDefault="00114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8AB06" w14:textId="75F8D045" w:rsidR="00450B84" w:rsidRPr="00137038" w:rsidRDefault="00450B84" w:rsidP="00450B84">
    <w:pPr>
      <w:pStyle w:val="Footer"/>
      <w:rPr>
        <w:rFonts w:ascii="Arial" w:hAnsi="Arial" w:cs="Arial"/>
        <w:sz w:val="20"/>
      </w:rPr>
    </w:pPr>
    <w:r w:rsidRPr="00137038">
      <w:rPr>
        <w:rFonts w:ascii="Arial" w:hAnsi="Arial" w:cs="Arial"/>
        <w:i/>
        <w:iCs/>
        <w:sz w:val="20"/>
      </w:rPr>
      <w:t>Policies &amp; Procedures for the EYFS 202</w:t>
    </w:r>
    <w:r w:rsidR="00960CDE">
      <w:rPr>
        <w:rFonts w:ascii="Arial" w:hAnsi="Arial" w:cs="Arial"/>
        <w:i/>
        <w:iCs/>
        <w:sz w:val="20"/>
      </w:rPr>
      <w:t>4</w:t>
    </w:r>
    <w:r w:rsidRPr="00137038">
      <w:rPr>
        <w:rFonts w:ascii="Arial" w:hAnsi="Arial" w:cs="Arial"/>
        <w:sz w:val="20"/>
      </w:rPr>
      <w:t xml:space="preserve"> (Early Years Alliance 202</w:t>
    </w:r>
    <w:r w:rsidR="00960CDE">
      <w:rPr>
        <w:rFonts w:ascii="Arial" w:hAnsi="Arial" w:cs="Arial"/>
        <w:sz w:val="20"/>
      </w:rPr>
      <w:t>4</w:t>
    </w:r>
    <w:r w:rsidRPr="00137038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4076C" w14:textId="77777777" w:rsidR="00114966" w:rsidRDefault="00114966">
      <w:r>
        <w:separator/>
      </w:r>
    </w:p>
  </w:footnote>
  <w:footnote w:type="continuationSeparator" w:id="0">
    <w:p w14:paraId="42422A1F" w14:textId="77777777" w:rsidR="00114966" w:rsidRDefault="00114966">
      <w:r>
        <w:continuationSeparator/>
      </w:r>
    </w:p>
  </w:footnote>
  <w:footnote w:type="continuationNotice" w:id="1">
    <w:p w14:paraId="3D7A3CC8" w14:textId="77777777" w:rsidR="00114966" w:rsidRDefault="001149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0D"/>
    <w:rsid w:val="00000023"/>
    <w:rsid w:val="00005BD4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4966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3703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A5D07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0B84"/>
    <w:rsid w:val="00451FBA"/>
    <w:rsid w:val="00453A47"/>
    <w:rsid w:val="00454F15"/>
    <w:rsid w:val="0045749A"/>
    <w:rsid w:val="004604F0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0CDE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0788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0E5E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078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3b80c5-640a-4874-b78c-e0b0a16b43ff"/>
    <ds:schemaRef ds:uri="9ecd9464-01dd-4d64-bd14-78eb53cb50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E65964-03B2-4CC7-BE1E-6F2DB52F7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01C02-E57E-4AA5-8E9F-4042FF31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EBFF9FEF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Staff - Sue Walker</cp:lastModifiedBy>
  <cp:revision>2</cp:revision>
  <cp:lastPrinted>2018-05-03T11:09:00Z</cp:lastPrinted>
  <dcterms:created xsi:type="dcterms:W3CDTF">2024-09-25T10:39:00Z</dcterms:created>
  <dcterms:modified xsi:type="dcterms:W3CDTF">2024-09-25T10:39:00Z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