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9BD6" w14:textId="357EDE4E" w:rsidR="002345AA" w:rsidRPr="00233118" w:rsidRDefault="00530829" w:rsidP="00F7317B">
      <w:pPr>
        <w:spacing w:before="120" w:after="120"/>
        <w:jc w:val="left"/>
        <w:rPr>
          <w:rFonts w:eastAsia="Times New Roman"/>
          <w:b/>
          <w:sz w:val="28"/>
          <w:szCs w:val="28"/>
          <w:lang w:eastAsia="en-GB"/>
        </w:rPr>
      </w:pPr>
      <w:r w:rsidRPr="00233118">
        <w:rPr>
          <w:rFonts w:eastAsia="Times New Roman"/>
          <w:b/>
          <w:sz w:val="28"/>
          <w:szCs w:val="28"/>
          <w:lang w:eastAsia="en-GB"/>
        </w:rPr>
        <w:t>09.1d</w:t>
      </w:r>
      <w:r w:rsidRPr="00233118">
        <w:rPr>
          <w:rFonts w:eastAsia="Times New Roman"/>
          <w:b/>
          <w:sz w:val="28"/>
          <w:szCs w:val="28"/>
          <w:lang w:eastAsia="en-GB"/>
        </w:rPr>
        <w:tab/>
      </w:r>
      <w:r w:rsidR="002551B9" w:rsidRPr="00233118">
        <w:rPr>
          <w:rFonts w:eastAsia="Times New Roman"/>
          <w:b/>
          <w:sz w:val="28"/>
          <w:szCs w:val="28"/>
          <w:lang w:eastAsia="en-GB"/>
        </w:rPr>
        <w:t>Childcare</w:t>
      </w:r>
      <w:r w:rsidR="00917A71">
        <w:rPr>
          <w:rFonts w:eastAsia="Times New Roman"/>
          <w:b/>
          <w:sz w:val="28"/>
          <w:szCs w:val="28"/>
          <w:lang w:eastAsia="en-GB"/>
        </w:rPr>
        <w:t xml:space="preserve"> and </w:t>
      </w:r>
      <w:r w:rsidR="00E666CB">
        <w:rPr>
          <w:rFonts w:eastAsia="Times New Roman"/>
          <w:b/>
          <w:sz w:val="28"/>
          <w:szCs w:val="28"/>
          <w:lang w:eastAsia="en-GB"/>
        </w:rPr>
        <w:t xml:space="preserve">early </w:t>
      </w:r>
      <w:r w:rsidR="00917A71">
        <w:rPr>
          <w:rFonts w:eastAsia="Times New Roman"/>
          <w:b/>
          <w:sz w:val="28"/>
          <w:szCs w:val="28"/>
          <w:lang w:eastAsia="en-GB"/>
        </w:rPr>
        <w:t>education</w:t>
      </w:r>
      <w:r w:rsidR="002551B9" w:rsidRPr="00233118">
        <w:rPr>
          <w:rFonts w:eastAsia="Times New Roman"/>
          <w:b/>
          <w:sz w:val="28"/>
          <w:szCs w:val="28"/>
          <w:lang w:eastAsia="en-GB"/>
        </w:rPr>
        <w:t xml:space="preserve"> terms and conditions</w:t>
      </w:r>
    </w:p>
    <w:p w14:paraId="30964466" w14:textId="0B70793B" w:rsidR="00C1324E" w:rsidRPr="00233118" w:rsidRDefault="00753D75" w:rsidP="00F7317B">
      <w:pPr>
        <w:spacing w:before="120" w:after="120"/>
        <w:jc w:val="left"/>
        <w:rPr>
          <w:b/>
          <w:szCs w:val="22"/>
        </w:rPr>
      </w:pPr>
      <w:r>
        <w:rPr>
          <w:b/>
          <w:szCs w:val="22"/>
        </w:rPr>
        <w:t xml:space="preserve">St Johns Green Playgroup Ltd </w:t>
      </w:r>
      <w:r w:rsidR="00C1324E" w:rsidRPr="00233118">
        <w:rPr>
          <w:b/>
          <w:szCs w:val="22"/>
        </w:rPr>
        <w:t xml:space="preserve">Terms and </w:t>
      </w:r>
      <w:r w:rsidR="002551B9" w:rsidRPr="00233118">
        <w:rPr>
          <w:b/>
          <w:szCs w:val="22"/>
        </w:rPr>
        <w:t>Conditions</w:t>
      </w:r>
    </w:p>
    <w:p w14:paraId="0FCAC6DD" w14:textId="1034408A" w:rsidR="00AE21E8" w:rsidRPr="00233118" w:rsidRDefault="00AE21E8" w:rsidP="00F7317B">
      <w:pPr>
        <w:spacing w:before="120" w:after="120"/>
        <w:jc w:val="left"/>
        <w:rPr>
          <w:szCs w:val="22"/>
        </w:rPr>
      </w:pPr>
      <w:r w:rsidRPr="00233118">
        <w:rPr>
          <w:szCs w:val="22"/>
        </w:rPr>
        <w:t>Th</w:t>
      </w:r>
      <w:r w:rsidR="00F7317B" w:rsidRPr="00233118">
        <w:rPr>
          <w:szCs w:val="22"/>
        </w:rPr>
        <w:t>is</w:t>
      </w:r>
      <w:r w:rsidRPr="00233118">
        <w:rPr>
          <w:szCs w:val="22"/>
        </w:rPr>
        <w:t xml:space="preserve"> document and the terms and conditions within it govern the b</w:t>
      </w:r>
      <w:r w:rsidR="00753D75">
        <w:rPr>
          <w:szCs w:val="22"/>
        </w:rPr>
        <w:t>asis on which St Johns Green Playgroup Ltd</w:t>
      </w:r>
      <w:r w:rsidRPr="00233118">
        <w:rPr>
          <w:szCs w:val="22"/>
        </w:rPr>
        <w:t xml:space="preserve"> (referred to here as ‘we’ / ‘our’ / ‘us’ agree to provide childcare</w:t>
      </w:r>
      <w:r w:rsidR="00917A71">
        <w:rPr>
          <w:szCs w:val="22"/>
        </w:rPr>
        <w:t xml:space="preserve"> and</w:t>
      </w:r>
      <w:r w:rsidR="00E666CB">
        <w:rPr>
          <w:szCs w:val="22"/>
        </w:rPr>
        <w:t xml:space="preserve"> early</w:t>
      </w:r>
      <w:r w:rsidR="00917A71">
        <w:rPr>
          <w:szCs w:val="22"/>
        </w:rPr>
        <w:t xml:space="preserve"> education</w:t>
      </w:r>
      <w:r w:rsidRPr="00233118">
        <w:rPr>
          <w:szCs w:val="22"/>
        </w:rPr>
        <w:t xml:space="preserve"> services to parent(s)/guardian(s) (referred to as ‘you’).</w:t>
      </w:r>
      <w:r w:rsidR="00DC2C03" w:rsidRPr="00233118">
        <w:rPr>
          <w:szCs w:val="22"/>
        </w:rPr>
        <w:t xml:space="preserve"> </w:t>
      </w:r>
    </w:p>
    <w:p w14:paraId="713BBC89" w14:textId="268E3B47" w:rsidR="00866445" w:rsidRPr="00233118" w:rsidRDefault="00866445" w:rsidP="00F7317B">
      <w:pPr>
        <w:spacing w:before="120" w:after="120"/>
        <w:jc w:val="left"/>
        <w:rPr>
          <w:szCs w:val="22"/>
        </w:rPr>
      </w:pPr>
      <w:r w:rsidRPr="00233118">
        <w:rPr>
          <w:szCs w:val="22"/>
        </w:rPr>
        <w:t xml:space="preserve">Only a parent/guardian with parental responsibility for a child can register that child for a childcare </w:t>
      </w:r>
      <w:r w:rsidR="00917A71">
        <w:rPr>
          <w:szCs w:val="22"/>
        </w:rPr>
        <w:t xml:space="preserve">and </w:t>
      </w:r>
      <w:r w:rsidR="00E666CB">
        <w:rPr>
          <w:szCs w:val="22"/>
        </w:rPr>
        <w:t xml:space="preserve">early </w:t>
      </w:r>
      <w:r w:rsidR="00917A71">
        <w:rPr>
          <w:szCs w:val="22"/>
        </w:rPr>
        <w:t xml:space="preserve">education </w:t>
      </w:r>
      <w:r w:rsidRPr="00233118">
        <w:rPr>
          <w:szCs w:val="22"/>
        </w:rPr>
        <w:t xml:space="preserve">place with us. We will ask to see your child’s birth certificate, or other relevant documentation, to confirm that you have parental responsibility for the child as part of </w:t>
      </w:r>
      <w:r w:rsidR="00AE2748" w:rsidRPr="00233118">
        <w:rPr>
          <w:szCs w:val="22"/>
        </w:rPr>
        <w:t>our</w:t>
      </w:r>
      <w:r w:rsidRPr="00233118">
        <w:rPr>
          <w:szCs w:val="22"/>
        </w:rPr>
        <w:t xml:space="preserve"> registration process.</w:t>
      </w:r>
    </w:p>
    <w:p w14:paraId="1BBCD313" w14:textId="77777777" w:rsidR="00115E1F" w:rsidRPr="00233118" w:rsidRDefault="00115E1F" w:rsidP="00F7317B">
      <w:pPr>
        <w:spacing w:before="120" w:after="120"/>
        <w:jc w:val="left"/>
        <w:rPr>
          <w:szCs w:val="22"/>
        </w:rPr>
      </w:pPr>
      <w:r w:rsidRPr="00233118">
        <w:rPr>
          <w:b/>
          <w:szCs w:val="22"/>
        </w:rPr>
        <w:t>Our details:</w:t>
      </w:r>
      <w:r w:rsidRPr="00233118">
        <w:rPr>
          <w:szCs w:val="22"/>
        </w:rPr>
        <w:t xml:space="preserve"> </w:t>
      </w:r>
    </w:p>
    <w:p w14:paraId="35FA4AC2" w14:textId="378404D1" w:rsidR="00115E1F" w:rsidRPr="00233118" w:rsidRDefault="00753D75" w:rsidP="00F7317B">
      <w:pPr>
        <w:spacing w:before="120" w:after="120"/>
        <w:jc w:val="left"/>
        <w:rPr>
          <w:szCs w:val="22"/>
        </w:rPr>
      </w:pPr>
      <w:r>
        <w:rPr>
          <w:szCs w:val="22"/>
        </w:rPr>
        <w:t xml:space="preserve">St John’s Green Playgroup Ltd </w:t>
      </w:r>
    </w:p>
    <w:p w14:paraId="098C8355" w14:textId="42A8768F" w:rsidR="00753D75" w:rsidRDefault="00753D75" w:rsidP="00F7317B">
      <w:pPr>
        <w:spacing w:before="120" w:after="120"/>
        <w:jc w:val="left"/>
        <w:rPr>
          <w:szCs w:val="22"/>
        </w:rPr>
      </w:pPr>
      <w:r>
        <w:rPr>
          <w:szCs w:val="22"/>
        </w:rPr>
        <w:t>C</w:t>
      </w:r>
      <w:r w:rsidR="00115E1F" w:rsidRPr="00233118">
        <w:rPr>
          <w:szCs w:val="22"/>
        </w:rPr>
        <w:t>har</w:t>
      </w:r>
      <w:r>
        <w:rPr>
          <w:szCs w:val="22"/>
        </w:rPr>
        <w:t xml:space="preserve">ity registration </w:t>
      </w:r>
      <w:proofErr w:type="gramStart"/>
      <w:r>
        <w:rPr>
          <w:szCs w:val="22"/>
        </w:rPr>
        <w:t xml:space="preserve">number </w:t>
      </w:r>
      <w:r w:rsidR="004D4A58">
        <w:rPr>
          <w:szCs w:val="22"/>
        </w:rPr>
        <w:t xml:space="preserve"> 1147606</w:t>
      </w:r>
      <w:proofErr w:type="gramEnd"/>
    </w:p>
    <w:p w14:paraId="5E12B98F" w14:textId="4DC0EAF3" w:rsidR="00AE21E8" w:rsidRPr="00233118" w:rsidRDefault="00753D75" w:rsidP="00F7317B">
      <w:pPr>
        <w:spacing w:before="120" w:after="120"/>
        <w:jc w:val="left"/>
        <w:rPr>
          <w:szCs w:val="22"/>
        </w:rPr>
      </w:pPr>
      <w:r>
        <w:rPr>
          <w:szCs w:val="22"/>
        </w:rPr>
        <w:t>C</w:t>
      </w:r>
      <w:r w:rsidR="00115E1F" w:rsidRPr="00233118">
        <w:rPr>
          <w:szCs w:val="22"/>
        </w:rPr>
        <w:t>ompany r</w:t>
      </w:r>
      <w:r w:rsidR="004D4A58">
        <w:rPr>
          <w:szCs w:val="22"/>
        </w:rPr>
        <w:t>egistration number 07301384</w:t>
      </w:r>
    </w:p>
    <w:p w14:paraId="0F658EED" w14:textId="19C970DF" w:rsidR="00115E1F" w:rsidRPr="00233118" w:rsidRDefault="000159C6" w:rsidP="00F7317B">
      <w:pPr>
        <w:spacing w:before="120" w:after="120"/>
        <w:jc w:val="left"/>
        <w:rPr>
          <w:szCs w:val="22"/>
        </w:rPr>
      </w:pPr>
      <w:r>
        <w:rPr>
          <w:szCs w:val="22"/>
        </w:rPr>
        <w:t>38 St Johns Green, Colchester, Essex CO2 7HE</w:t>
      </w:r>
    </w:p>
    <w:p w14:paraId="4628C3C2" w14:textId="2D6122C3" w:rsidR="00115E1F" w:rsidRPr="00233118" w:rsidRDefault="00115E1F" w:rsidP="00F7317B">
      <w:pPr>
        <w:spacing w:before="120" w:after="120"/>
        <w:jc w:val="left"/>
        <w:rPr>
          <w:szCs w:val="22"/>
        </w:rPr>
      </w:pPr>
      <w:r w:rsidRPr="00233118">
        <w:rPr>
          <w:szCs w:val="22"/>
        </w:rPr>
        <w:t xml:space="preserve">Telephone: </w:t>
      </w:r>
      <w:r w:rsidR="000159C6">
        <w:rPr>
          <w:szCs w:val="22"/>
        </w:rPr>
        <w:t>078211122731</w:t>
      </w:r>
    </w:p>
    <w:p w14:paraId="24EAC305" w14:textId="319C49A5" w:rsidR="00115E1F" w:rsidRPr="00233118" w:rsidRDefault="00115E1F" w:rsidP="00F7317B">
      <w:pPr>
        <w:spacing w:before="120" w:after="120"/>
        <w:jc w:val="left"/>
        <w:rPr>
          <w:szCs w:val="22"/>
        </w:rPr>
      </w:pPr>
      <w:r w:rsidRPr="00233118">
        <w:rPr>
          <w:szCs w:val="22"/>
        </w:rPr>
        <w:t xml:space="preserve">Email: </w:t>
      </w:r>
      <w:r w:rsidR="000159C6">
        <w:rPr>
          <w:szCs w:val="22"/>
        </w:rPr>
        <w:t>sjgpg81@gmail.com</w:t>
      </w:r>
    </w:p>
    <w:p w14:paraId="5D484C9D" w14:textId="3463888E" w:rsidR="00115E1F" w:rsidRPr="00233118" w:rsidRDefault="00115E1F" w:rsidP="00F7317B">
      <w:pPr>
        <w:spacing w:before="120" w:after="120"/>
        <w:jc w:val="left"/>
        <w:rPr>
          <w:szCs w:val="22"/>
        </w:rPr>
      </w:pPr>
      <w:r w:rsidRPr="00233118">
        <w:rPr>
          <w:szCs w:val="22"/>
        </w:rPr>
        <w:t>Ofsted URN:</w:t>
      </w:r>
      <w:r w:rsidR="000159C6">
        <w:rPr>
          <w:szCs w:val="22"/>
        </w:rPr>
        <w:t xml:space="preserve"> EY501210</w:t>
      </w:r>
    </w:p>
    <w:p w14:paraId="39B00CE9" w14:textId="52FB4642" w:rsidR="00115E1F" w:rsidRPr="00233118" w:rsidRDefault="00115E1F" w:rsidP="00F7317B">
      <w:pPr>
        <w:spacing w:before="120" w:after="120"/>
        <w:jc w:val="left"/>
        <w:rPr>
          <w:szCs w:val="22"/>
        </w:rPr>
      </w:pPr>
      <w:r w:rsidRPr="00233118">
        <w:rPr>
          <w:szCs w:val="22"/>
        </w:rPr>
        <w:t xml:space="preserve">Insured by: </w:t>
      </w:r>
      <w:r w:rsidR="000159C6">
        <w:rPr>
          <w:szCs w:val="22"/>
        </w:rPr>
        <w:t>RSA</w:t>
      </w:r>
    </w:p>
    <w:p w14:paraId="31EC135F" w14:textId="77AA1417" w:rsidR="00115E1F" w:rsidRPr="00233118" w:rsidRDefault="00115E1F" w:rsidP="00F7317B">
      <w:pPr>
        <w:spacing w:before="120" w:after="120"/>
        <w:jc w:val="left"/>
        <w:rPr>
          <w:szCs w:val="22"/>
        </w:rPr>
      </w:pPr>
      <w:r w:rsidRPr="00233118">
        <w:rPr>
          <w:szCs w:val="22"/>
        </w:rPr>
        <w:t>Insurance policy number:</w:t>
      </w:r>
      <w:r w:rsidR="000159C6">
        <w:rPr>
          <w:szCs w:val="22"/>
        </w:rPr>
        <w:t xml:space="preserve"> RTT209838</w:t>
      </w:r>
    </w:p>
    <w:tbl>
      <w:tblPr>
        <w:tblW w:w="0" w:type="auto"/>
        <w:tblLook w:val="04A0" w:firstRow="1" w:lastRow="0" w:firstColumn="1" w:lastColumn="0" w:noHBand="0" w:noVBand="1"/>
      </w:tblPr>
      <w:tblGrid>
        <w:gridCol w:w="1239"/>
        <w:gridCol w:w="255"/>
        <w:gridCol w:w="392"/>
        <w:gridCol w:w="257"/>
        <w:gridCol w:w="131"/>
        <w:gridCol w:w="505"/>
        <w:gridCol w:w="607"/>
        <w:gridCol w:w="127"/>
        <w:gridCol w:w="100"/>
        <w:gridCol w:w="692"/>
        <w:gridCol w:w="460"/>
        <w:gridCol w:w="157"/>
        <w:gridCol w:w="610"/>
        <w:gridCol w:w="91"/>
        <w:gridCol w:w="216"/>
        <w:gridCol w:w="326"/>
        <w:gridCol w:w="1103"/>
        <w:gridCol w:w="149"/>
        <w:gridCol w:w="300"/>
        <w:gridCol w:w="1063"/>
        <w:gridCol w:w="182"/>
        <w:gridCol w:w="1504"/>
      </w:tblGrid>
      <w:tr w:rsidR="00115E1F" w:rsidRPr="00233118" w14:paraId="2297375F" w14:textId="77777777" w:rsidTr="00BA66CF">
        <w:tc>
          <w:tcPr>
            <w:tcW w:w="10988" w:type="dxa"/>
            <w:gridSpan w:val="22"/>
            <w:shd w:val="clear" w:color="auto" w:fill="auto"/>
            <w:vAlign w:val="bottom"/>
          </w:tcPr>
          <w:p w14:paraId="48AFFD5A" w14:textId="77777777" w:rsidR="00115E1F" w:rsidRPr="00233118" w:rsidRDefault="00115E1F" w:rsidP="00F7317B">
            <w:pPr>
              <w:spacing w:before="120" w:after="120"/>
              <w:jc w:val="left"/>
              <w:rPr>
                <w:b/>
                <w:szCs w:val="22"/>
              </w:rPr>
            </w:pPr>
            <w:r w:rsidRPr="00233118">
              <w:rPr>
                <w:b/>
                <w:szCs w:val="22"/>
              </w:rPr>
              <w:t>Your details:</w:t>
            </w:r>
          </w:p>
        </w:tc>
      </w:tr>
      <w:tr w:rsidR="00115E1F" w:rsidRPr="00233118" w14:paraId="0F315B2D" w14:textId="77777777" w:rsidTr="00530829">
        <w:tc>
          <w:tcPr>
            <w:tcW w:w="3563" w:type="dxa"/>
            <w:gridSpan w:val="7"/>
            <w:shd w:val="clear" w:color="auto" w:fill="auto"/>
            <w:vAlign w:val="bottom"/>
          </w:tcPr>
          <w:p w14:paraId="1E33EA8A" w14:textId="77777777" w:rsidR="00115E1F" w:rsidRPr="00233118" w:rsidRDefault="00115E1F" w:rsidP="00F7317B">
            <w:pPr>
              <w:spacing w:before="120" w:after="120"/>
              <w:jc w:val="left"/>
              <w:rPr>
                <w:szCs w:val="22"/>
              </w:rPr>
            </w:pPr>
            <w:r w:rsidRPr="00233118">
              <w:rPr>
                <w:szCs w:val="22"/>
              </w:rPr>
              <w:t>Full name of parent/guardian (1)</w:t>
            </w:r>
          </w:p>
        </w:tc>
        <w:tc>
          <w:tcPr>
            <w:tcW w:w="7425" w:type="dxa"/>
            <w:gridSpan w:val="15"/>
            <w:tcBorders>
              <w:bottom w:val="single" w:sz="4" w:space="0" w:color="auto"/>
            </w:tcBorders>
            <w:shd w:val="clear" w:color="auto" w:fill="auto"/>
            <w:vAlign w:val="bottom"/>
          </w:tcPr>
          <w:p w14:paraId="48B97E5C" w14:textId="77777777" w:rsidR="00115E1F" w:rsidRPr="00233118" w:rsidRDefault="00115E1F" w:rsidP="00F7317B">
            <w:pPr>
              <w:spacing w:before="120" w:after="120"/>
              <w:jc w:val="left"/>
              <w:rPr>
                <w:szCs w:val="22"/>
              </w:rPr>
            </w:pPr>
          </w:p>
        </w:tc>
      </w:tr>
      <w:tr w:rsidR="00115E1F" w:rsidRPr="00233118" w14:paraId="368EBBDD" w14:textId="77777777" w:rsidTr="00530829">
        <w:tc>
          <w:tcPr>
            <w:tcW w:w="1238" w:type="dxa"/>
            <w:shd w:val="clear" w:color="auto" w:fill="auto"/>
            <w:vAlign w:val="bottom"/>
          </w:tcPr>
          <w:p w14:paraId="73839952" w14:textId="77777777" w:rsidR="00115E1F" w:rsidRPr="00233118" w:rsidRDefault="00115E1F" w:rsidP="00F7317B">
            <w:pPr>
              <w:spacing w:before="120" w:after="120"/>
              <w:jc w:val="left"/>
              <w:rPr>
                <w:szCs w:val="22"/>
              </w:rPr>
            </w:pPr>
            <w:r w:rsidRPr="00233118">
              <w:rPr>
                <w:szCs w:val="22"/>
              </w:rPr>
              <w:t>Address</w:t>
            </w:r>
          </w:p>
        </w:tc>
        <w:tc>
          <w:tcPr>
            <w:tcW w:w="9750" w:type="dxa"/>
            <w:gridSpan w:val="21"/>
            <w:tcBorders>
              <w:bottom w:val="single" w:sz="4" w:space="0" w:color="auto"/>
            </w:tcBorders>
            <w:shd w:val="clear" w:color="auto" w:fill="auto"/>
            <w:vAlign w:val="bottom"/>
          </w:tcPr>
          <w:p w14:paraId="1A9DE60A" w14:textId="77777777" w:rsidR="00115E1F" w:rsidRPr="00233118" w:rsidRDefault="00115E1F" w:rsidP="00F7317B">
            <w:pPr>
              <w:spacing w:before="120" w:after="120"/>
              <w:jc w:val="left"/>
              <w:rPr>
                <w:szCs w:val="22"/>
              </w:rPr>
            </w:pPr>
          </w:p>
        </w:tc>
      </w:tr>
      <w:tr w:rsidR="00115E1F" w:rsidRPr="00233118" w14:paraId="091EE384" w14:textId="77777777" w:rsidTr="00530829">
        <w:tc>
          <w:tcPr>
            <w:tcW w:w="10988" w:type="dxa"/>
            <w:gridSpan w:val="22"/>
            <w:tcBorders>
              <w:bottom w:val="single" w:sz="4" w:space="0" w:color="auto"/>
            </w:tcBorders>
            <w:shd w:val="clear" w:color="auto" w:fill="auto"/>
            <w:vAlign w:val="bottom"/>
          </w:tcPr>
          <w:p w14:paraId="1CC9E9E6" w14:textId="77777777" w:rsidR="00115E1F" w:rsidRPr="00233118" w:rsidRDefault="00115E1F" w:rsidP="00F7317B">
            <w:pPr>
              <w:spacing w:before="120" w:after="120"/>
              <w:jc w:val="left"/>
              <w:rPr>
                <w:szCs w:val="22"/>
              </w:rPr>
            </w:pPr>
          </w:p>
        </w:tc>
      </w:tr>
      <w:tr w:rsidR="00115E1F" w:rsidRPr="00233118" w14:paraId="66AD9C45" w14:textId="77777777" w:rsidTr="00530829">
        <w:tc>
          <w:tcPr>
            <w:tcW w:w="1517" w:type="dxa"/>
            <w:gridSpan w:val="2"/>
            <w:tcBorders>
              <w:top w:val="single" w:sz="4" w:space="0" w:color="auto"/>
            </w:tcBorders>
            <w:shd w:val="clear" w:color="auto" w:fill="auto"/>
            <w:vAlign w:val="bottom"/>
          </w:tcPr>
          <w:p w14:paraId="010AF2F5" w14:textId="77777777" w:rsidR="00115E1F" w:rsidRPr="00233118" w:rsidRDefault="00115E1F" w:rsidP="00F7317B">
            <w:pPr>
              <w:spacing w:before="120" w:after="120"/>
              <w:jc w:val="left"/>
              <w:rPr>
                <w:szCs w:val="22"/>
              </w:rPr>
            </w:pPr>
            <w:r w:rsidRPr="00233118">
              <w:rPr>
                <w:szCs w:val="22"/>
              </w:rPr>
              <w:t>Telephone</w:t>
            </w:r>
          </w:p>
        </w:tc>
        <w:tc>
          <w:tcPr>
            <w:tcW w:w="3537" w:type="dxa"/>
            <w:gridSpan w:val="9"/>
            <w:tcBorders>
              <w:top w:val="single" w:sz="4" w:space="0" w:color="auto"/>
              <w:bottom w:val="single" w:sz="4" w:space="0" w:color="auto"/>
            </w:tcBorders>
            <w:shd w:val="clear" w:color="auto" w:fill="auto"/>
            <w:vAlign w:val="bottom"/>
          </w:tcPr>
          <w:p w14:paraId="1C1756B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4667007A" w14:textId="77777777" w:rsidR="00115E1F" w:rsidRPr="00233118" w:rsidRDefault="00115E1F" w:rsidP="00F7317B">
            <w:pPr>
              <w:spacing w:before="120" w:after="120"/>
              <w:jc w:val="left"/>
              <w:rPr>
                <w:szCs w:val="22"/>
              </w:rPr>
            </w:pPr>
            <w:r w:rsidRPr="00233118">
              <w:rPr>
                <w:szCs w:val="22"/>
              </w:rPr>
              <w:t>Email</w:t>
            </w:r>
          </w:p>
        </w:tc>
        <w:tc>
          <w:tcPr>
            <w:tcW w:w="5167" w:type="dxa"/>
            <w:gridSpan w:val="9"/>
            <w:tcBorders>
              <w:top w:val="single" w:sz="4" w:space="0" w:color="auto"/>
              <w:bottom w:val="single" w:sz="4" w:space="0" w:color="auto"/>
            </w:tcBorders>
            <w:shd w:val="clear" w:color="auto" w:fill="auto"/>
            <w:vAlign w:val="bottom"/>
          </w:tcPr>
          <w:p w14:paraId="788A24AB" w14:textId="77777777" w:rsidR="00115E1F" w:rsidRPr="00233118" w:rsidRDefault="00115E1F" w:rsidP="00F7317B">
            <w:pPr>
              <w:spacing w:before="120" w:after="120"/>
              <w:jc w:val="left"/>
              <w:rPr>
                <w:szCs w:val="22"/>
              </w:rPr>
            </w:pPr>
          </w:p>
        </w:tc>
      </w:tr>
      <w:tr w:rsidR="00115E1F" w:rsidRPr="00233118" w14:paraId="4AB7DBEA" w14:textId="77777777" w:rsidTr="00530829">
        <w:tc>
          <w:tcPr>
            <w:tcW w:w="3563" w:type="dxa"/>
            <w:gridSpan w:val="7"/>
            <w:shd w:val="clear" w:color="auto" w:fill="auto"/>
            <w:vAlign w:val="bottom"/>
          </w:tcPr>
          <w:p w14:paraId="2D50EF7D" w14:textId="77777777" w:rsidR="00115E1F" w:rsidRPr="00233118" w:rsidRDefault="00115E1F" w:rsidP="00F7317B">
            <w:pPr>
              <w:spacing w:before="120" w:after="120"/>
              <w:jc w:val="left"/>
              <w:rPr>
                <w:szCs w:val="22"/>
              </w:rPr>
            </w:pPr>
            <w:r w:rsidRPr="00233118">
              <w:rPr>
                <w:szCs w:val="22"/>
              </w:rPr>
              <w:t>Full name of parent/guardian (2)</w:t>
            </w:r>
          </w:p>
        </w:tc>
        <w:tc>
          <w:tcPr>
            <w:tcW w:w="7425" w:type="dxa"/>
            <w:gridSpan w:val="15"/>
            <w:tcBorders>
              <w:bottom w:val="single" w:sz="4" w:space="0" w:color="auto"/>
            </w:tcBorders>
            <w:shd w:val="clear" w:color="auto" w:fill="auto"/>
            <w:vAlign w:val="bottom"/>
          </w:tcPr>
          <w:p w14:paraId="150061E2" w14:textId="77777777" w:rsidR="00115E1F" w:rsidRPr="00233118" w:rsidRDefault="00115E1F" w:rsidP="00F7317B">
            <w:pPr>
              <w:spacing w:before="120" w:after="120"/>
              <w:jc w:val="left"/>
              <w:rPr>
                <w:szCs w:val="22"/>
              </w:rPr>
            </w:pPr>
          </w:p>
        </w:tc>
      </w:tr>
      <w:tr w:rsidR="00115E1F" w:rsidRPr="00233118" w14:paraId="6433A895" w14:textId="77777777" w:rsidTr="00530829">
        <w:tc>
          <w:tcPr>
            <w:tcW w:w="1238" w:type="dxa"/>
            <w:shd w:val="clear" w:color="auto" w:fill="auto"/>
            <w:vAlign w:val="bottom"/>
          </w:tcPr>
          <w:p w14:paraId="0A7C7E6C" w14:textId="77777777" w:rsidR="00115E1F" w:rsidRPr="00233118" w:rsidRDefault="00115E1F" w:rsidP="00F7317B">
            <w:pPr>
              <w:spacing w:before="120" w:after="120"/>
              <w:jc w:val="left"/>
              <w:rPr>
                <w:szCs w:val="22"/>
              </w:rPr>
            </w:pPr>
            <w:r w:rsidRPr="00233118">
              <w:rPr>
                <w:szCs w:val="22"/>
              </w:rPr>
              <w:t>Address</w:t>
            </w:r>
          </w:p>
        </w:tc>
        <w:tc>
          <w:tcPr>
            <w:tcW w:w="9750" w:type="dxa"/>
            <w:gridSpan w:val="21"/>
            <w:shd w:val="clear" w:color="auto" w:fill="auto"/>
            <w:vAlign w:val="bottom"/>
          </w:tcPr>
          <w:p w14:paraId="650AA39D" w14:textId="77777777" w:rsidR="00115E1F" w:rsidRPr="00233118" w:rsidRDefault="00115E1F" w:rsidP="00F7317B">
            <w:pPr>
              <w:spacing w:before="120" w:after="120"/>
              <w:jc w:val="left"/>
              <w:rPr>
                <w:szCs w:val="22"/>
              </w:rPr>
            </w:pPr>
          </w:p>
        </w:tc>
      </w:tr>
      <w:tr w:rsidR="00115E1F" w:rsidRPr="00233118" w14:paraId="58ED695E" w14:textId="77777777" w:rsidTr="00530829">
        <w:tc>
          <w:tcPr>
            <w:tcW w:w="10988" w:type="dxa"/>
            <w:gridSpan w:val="22"/>
            <w:tcBorders>
              <w:bottom w:val="single" w:sz="4" w:space="0" w:color="auto"/>
            </w:tcBorders>
            <w:shd w:val="clear" w:color="auto" w:fill="auto"/>
            <w:vAlign w:val="bottom"/>
          </w:tcPr>
          <w:p w14:paraId="2CD74135" w14:textId="77777777" w:rsidR="00115E1F" w:rsidRPr="00233118" w:rsidRDefault="00115E1F" w:rsidP="00F7317B">
            <w:pPr>
              <w:spacing w:before="120" w:after="120"/>
              <w:jc w:val="left"/>
              <w:rPr>
                <w:szCs w:val="22"/>
              </w:rPr>
            </w:pPr>
          </w:p>
        </w:tc>
      </w:tr>
      <w:tr w:rsidR="00115E1F" w:rsidRPr="00233118" w14:paraId="30B164A2" w14:textId="77777777" w:rsidTr="00530829">
        <w:tc>
          <w:tcPr>
            <w:tcW w:w="1517" w:type="dxa"/>
            <w:gridSpan w:val="2"/>
            <w:tcBorders>
              <w:top w:val="single" w:sz="4" w:space="0" w:color="auto"/>
            </w:tcBorders>
            <w:shd w:val="clear" w:color="auto" w:fill="auto"/>
            <w:vAlign w:val="bottom"/>
          </w:tcPr>
          <w:p w14:paraId="26F01032" w14:textId="77777777" w:rsidR="00115E1F" w:rsidRPr="00233118" w:rsidRDefault="00115E1F" w:rsidP="00F7317B">
            <w:pPr>
              <w:spacing w:before="120" w:after="120"/>
              <w:jc w:val="left"/>
              <w:rPr>
                <w:szCs w:val="22"/>
              </w:rPr>
            </w:pPr>
            <w:r w:rsidRPr="00233118">
              <w:rPr>
                <w:szCs w:val="22"/>
              </w:rPr>
              <w:t>Telephone</w:t>
            </w:r>
          </w:p>
        </w:tc>
        <w:tc>
          <w:tcPr>
            <w:tcW w:w="3537" w:type="dxa"/>
            <w:gridSpan w:val="9"/>
            <w:tcBorders>
              <w:top w:val="single" w:sz="4" w:space="0" w:color="auto"/>
              <w:bottom w:val="single" w:sz="4" w:space="0" w:color="auto"/>
            </w:tcBorders>
            <w:shd w:val="clear" w:color="auto" w:fill="auto"/>
            <w:vAlign w:val="bottom"/>
          </w:tcPr>
          <w:p w14:paraId="62AA07D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2FFC5784" w14:textId="77777777" w:rsidR="00115E1F" w:rsidRPr="00233118" w:rsidRDefault="00115E1F" w:rsidP="00F7317B">
            <w:pPr>
              <w:spacing w:before="120" w:after="120"/>
              <w:jc w:val="left"/>
              <w:rPr>
                <w:szCs w:val="22"/>
              </w:rPr>
            </w:pPr>
            <w:r w:rsidRPr="00233118">
              <w:rPr>
                <w:szCs w:val="22"/>
              </w:rPr>
              <w:t>Email</w:t>
            </w:r>
          </w:p>
        </w:tc>
        <w:tc>
          <w:tcPr>
            <w:tcW w:w="5167" w:type="dxa"/>
            <w:gridSpan w:val="9"/>
            <w:tcBorders>
              <w:top w:val="single" w:sz="4" w:space="0" w:color="auto"/>
              <w:bottom w:val="single" w:sz="4" w:space="0" w:color="auto"/>
            </w:tcBorders>
            <w:shd w:val="clear" w:color="auto" w:fill="auto"/>
            <w:vAlign w:val="bottom"/>
          </w:tcPr>
          <w:p w14:paraId="7EB63F90" w14:textId="77777777" w:rsidR="00115E1F" w:rsidRPr="00233118" w:rsidRDefault="00115E1F" w:rsidP="00F7317B">
            <w:pPr>
              <w:spacing w:before="120" w:after="120"/>
              <w:jc w:val="left"/>
              <w:rPr>
                <w:szCs w:val="22"/>
              </w:rPr>
            </w:pPr>
          </w:p>
        </w:tc>
      </w:tr>
      <w:tr w:rsidR="00B52168" w:rsidRPr="00233118" w14:paraId="471B8527" w14:textId="77777777" w:rsidTr="00530829">
        <w:tc>
          <w:tcPr>
            <w:tcW w:w="2235" w:type="dxa"/>
            <w:gridSpan w:val="4"/>
            <w:shd w:val="clear" w:color="auto" w:fill="auto"/>
            <w:vAlign w:val="bottom"/>
          </w:tcPr>
          <w:p w14:paraId="206E754B" w14:textId="77777777" w:rsidR="00B52168" w:rsidRPr="00233118" w:rsidRDefault="00B52168" w:rsidP="00F7317B">
            <w:pPr>
              <w:spacing w:before="120" w:after="120"/>
              <w:jc w:val="left"/>
              <w:rPr>
                <w:szCs w:val="22"/>
              </w:rPr>
            </w:pPr>
            <w:r w:rsidRPr="00233118">
              <w:rPr>
                <w:szCs w:val="22"/>
              </w:rPr>
              <w:lastRenderedPageBreak/>
              <w:t>Full name of child</w:t>
            </w:r>
          </w:p>
        </w:tc>
        <w:tc>
          <w:tcPr>
            <w:tcW w:w="5386" w:type="dxa"/>
            <w:gridSpan w:val="13"/>
            <w:tcBorders>
              <w:bottom w:val="single" w:sz="4" w:space="0" w:color="auto"/>
            </w:tcBorders>
            <w:shd w:val="clear" w:color="auto" w:fill="auto"/>
            <w:vAlign w:val="bottom"/>
          </w:tcPr>
          <w:p w14:paraId="48967AF0" w14:textId="77777777" w:rsidR="00B52168" w:rsidRPr="00233118" w:rsidRDefault="00B52168" w:rsidP="00F7317B">
            <w:pPr>
              <w:spacing w:before="120" w:after="120"/>
              <w:jc w:val="left"/>
              <w:rPr>
                <w:szCs w:val="22"/>
              </w:rPr>
            </w:pPr>
          </w:p>
        </w:tc>
        <w:tc>
          <w:tcPr>
            <w:tcW w:w="1559" w:type="dxa"/>
            <w:gridSpan w:val="3"/>
            <w:shd w:val="clear" w:color="auto" w:fill="auto"/>
            <w:vAlign w:val="bottom"/>
          </w:tcPr>
          <w:p w14:paraId="4FF727F9" w14:textId="77777777" w:rsidR="00B52168" w:rsidRPr="00233118" w:rsidRDefault="00B52168" w:rsidP="00F7317B">
            <w:pPr>
              <w:spacing w:before="120" w:after="120"/>
              <w:jc w:val="left"/>
              <w:rPr>
                <w:szCs w:val="22"/>
              </w:rPr>
            </w:pPr>
            <w:r w:rsidRPr="00233118">
              <w:rPr>
                <w:szCs w:val="22"/>
              </w:rPr>
              <w:t>Date of birth</w:t>
            </w:r>
          </w:p>
        </w:tc>
        <w:tc>
          <w:tcPr>
            <w:tcW w:w="1808" w:type="dxa"/>
            <w:gridSpan w:val="2"/>
            <w:tcBorders>
              <w:bottom w:val="single" w:sz="4" w:space="0" w:color="auto"/>
            </w:tcBorders>
            <w:shd w:val="clear" w:color="auto" w:fill="auto"/>
            <w:vAlign w:val="bottom"/>
          </w:tcPr>
          <w:p w14:paraId="57C54CAE" w14:textId="77777777" w:rsidR="00B52168" w:rsidRPr="00233118" w:rsidRDefault="00B52168" w:rsidP="00F7317B">
            <w:pPr>
              <w:spacing w:before="120" w:after="120"/>
              <w:jc w:val="left"/>
              <w:rPr>
                <w:szCs w:val="22"/>
              </w:rPr>
            </w:pPr>
          </w:p>
        </w:tc>
      </w:tr>
      <w:tr w:rsidR="005C4220" w:rsidRPr="00233118" w14:paraId="1A073EC5" w14:textId="77777777" w:rsidTr="00BA66CF">
        <w:tc>
          <w:tcPr>
            <w:tcW w:w="10988" w:type="dxa"/>
            <w:gridSpan w:val="22"/>
            <w:shd w:val="clear" w:color="auto" w:fill="auto"/>
            <w:vAlign w:val="bottom"/>
          </w:tcPr>
          <w:p w14:paraId="05D01020" w14:textId="77777777" w:rsidR="005C4220" w:rsidRPr="00233118" w:rsidRDefault="005C4220" w:rsidP="00F7317B">
            <w:pPr>
              <w:spacing w:before="120" w:after="120"/>
              <w:jc w:val="left"/>
              <w:rPr>
                <w:szCs w:val="22"/>
              </w:rPr>
            </w:pPr>
          </w:p>
        </w:tc>
      </w:tr>
      <w:tr w:rsidR="005C4220" w:rsidRPr="00233118" w14:paraId="4967AE20" w14:textId="77777777" w:rsidTr="00BA66CF">
        <w:tc>
          <w:tcPr>
            <w:tcW w:w="10988" w:type="dxa"/>
            <w:gridSpan w:val="22"/>
            <w:shd w:val="clear" w:color="auto" w:fill="auto"/>
            <w:vAlign w:val="bottom"/>
          </w:tcPr>
          <w:p w14:paraId="22FFC650" w14:textId="6DDD8361" w:rsidR="005C4220" w:rsidRPr="00233118" w:rsidRDefault="005C4220" w:rsidP="00F7317B">
            <w:pPr>
              <w:spacing w:before="120" w:after="120"/>
              <w:jc w:val="left"/>
              <w:rPr>
                <w:szCs w:val="22"/>
              </w:rPr>
            </w:pPr>
            <w:r w:rsidRPr="00233118">
              <w:rPr>
                <w:b/>
                <w:szCs w:val="22"/>
              </w:rPr>
              <w:t>Our offer for a childcare</w:t>
            </w:r>
            <w:r w:rsidR="00917A71">
              <w:rPr>
                <w:b/>
                <w:szCs w:val="22"/>
              </w:rPr>
              <w:t xml:space="preserve"> and </w:t>
            </w:r>
            <w:r w:rsidR="00E666CB">
              <w:rPr>
                <w:b/>
                <w:szCs w:val="22"/>
              </w:rPr>
              <w:t xml:space="preserve">early </w:t>
            </w:r>
            <w:r w:rsidR="00917A71">
              <w:rPr>
                <w:b/>
                <w:szCs w:val="22"/>
              </w:rPr>
              <w:t>education</w:t>
            </w:r>
            <w:r w:rsidRPr="00233118">
              <w:rPr>
                <w:b/>
                <w:szCs w:val="22"/>
              </w:rPr>
              <w:t xml:space="preserve"> place for your child:</w:t>
            </w:r>
          </w:p>
        </w:tc>
      </w:tr>
      <w:tr w:rsidR="00A81E15" w:rsidRPr="00233118" w14:paraId="0ACE4E79" w14:textId="77777777" w:rsidTr="007E070C">
        <w:tc>
          <w:tcPr>
            <w:tcW w:w="3794" w:type="dxa"/>
            <w:gridSpan w:val="9"/>
            <w:shd w:val="clear" w:color="auto" w:fill="auto"/>
            <w:vAlign w:val="bottom"/>
          </w:tcPr>
          <w:p w14:paraId="298FCAE8" w14:textId="77777777" w:rsidR="00A81E15" w:rsidRPr="00233118" w:rsidRDefault="00A81E15" w:rsidP="00F7317B">
            <w:pPr>
              <w:spacing w:before="120" w:after="120"/>
              <w:jc w:val="left"/>
              <w:rPr>
                <w:szCs w:val="22"/>
              </w:rPr>
            </w:pPr>
            <w:r w:rsidRPr="00233118">
              <w:rPr>
                <w:szCs w:val="22"/>
              </w:rPr>
              <w:t>Expected start date of child’s place</w:t>
            </w:r>
          </w:p>
        </w:tc>
        <w:tc>
          <w:tcPr>
            <w:tcW w:w="7194" w:type="dxa"/>
            <w:gridSpan w:val="13"/>
            <w:tcBorders>
              <w:bottom w:val="single" w:sz="4" w:space="0" w:color="auto"/>
            </w:tcBorders>
            <w:shd w:val="clear" w:color="auto" w:fill="auto"/>
            <w:vAlign w:val="bottom"/>
          </w:tcPr>
          <w:p w14:paraId="0C67F27D" w14:textId="77777777" w:rsidR="00A81E15" w:rsidRPr="00233118" w:rsidRDefault="00A81E15" w:rsidP="00F7317B">
            <w:pPr>
              <w:spacing w:before="120" w:after="120"/>
              <w:jc w:val="left"/>
              <w:rPr>
                <w:szCs w:val="22"/>
              </w:rPr>
            </w:pPr>
          </w:p>
        </w:tc>
      </w:tr>
      <w:tr w:rsidR="00A81E15" w:rsidRPr="00233118" w14:paraId="5E4FC3D9" w14:textId="77777777" w:rsidTr="007E070C">
        <w:tc>
          <w:tcPr>
            <w:tcW w:w="1951" w:type="dxa"/>
            <w:gridSpan w:val="3"/>
            <w:shd w:val="clear" w:color="auto" w:fill="auto"/>
            <w:vAlign w:val="bottom"/>
          </w:tcPr>
          <w:p w14:paraId="27A5401D" w14:textId="77777777" w:rsidR="00A81E15" w:rsidRPr="00233118" w:rsidRDefault="00A81E15" w:rsidP="00F7317B">
            <w:pPr>
              <w:spacing w:before="120" w:after="120"/>
              <w:jc w:val="left"/>
              <w:rPr>
                <w:szCs w:val="22"/>
              </w:rPr>
            </w:pPr>
            <w:r w:rsidRPr="00233118">
              <w:rPr>
                <w:szCs w:val="22"/>
              </w:rPr>
              <w:t>Settling in period</w:t>
            </w:r>
          </w:p>
        </w:tc>
        <w:tc>
          <w:tcPr>
            <w:tcW w:w="9037" w:type="dxa"/>
            <w:gridSpan w:val="19"/>
            <w:tcBorders>
              <w:bottom w:val="single" w:sz="4" w:space="0" w:color="auto"/>
            </w:tcBorders>
            <w:shd w:val="clear" w:color="auto" w:fill="auto"/>
            <w:vAlign w:val="bottom"/>
          </w:tcPr>
          <w:p w14:paraId="09996F4E" w14:textId="77777777" w:rsidR="00A81E15" w:rsidRPr="00233118" w:rsidRDefault="00A81E15" w:rsidP="00F7317B">
            <w:pPr>
              <w:spacing w:before="120" w:after="120"/>
              <w:jc w:val="left"/>
              <w:rPr>
                <w:szCs w:val="22"/>
              </w:rPr>
            </w:pPr>
          </w:p>
        </w:tc>
      </w:tr>
      <w:tr w:rsidR="005C4220" w:rsidRPr="00233118" w14:paraId="256E9F2A" w14:textId="77777777" w:rsidTr="00BA66CF">
        <w:tc>
          <w:tcPr>
            <w:tcW w:w="10988" w:type="dxa"/>
            <w:gridSpan w:val="22"/>
            <w:shd w:val="clear" w:color="auto" w:fill="auto"/>
            <w:vAlign w:val="bottom"/>
          </w:tcPr>
          <w:p w14:paraId="351944BC" w14:textId="77777777" w:rsidR="005C4220" w:rsidRPr="00233118" w:rsidRDefault="005C4220" w:rsidP="00F7317B">
            <w:pPr>
              <w:spacing w:before="120" w:after="120"/>
              <w:jc w:val="left"/>
              <w:rPr>
                <w:szCs w:val="22"/>
              </w:rPr>
            </w:pPr>
            <w:r w:rsidRPr="00233118">
              <w:rPr>
                <w:szCs w:val="22"/>
              </w:rPr>
              <w:t>Agreed hours:</w:t>
            </w:r>
          </w:p>
        </w:tc>
      </w:tr>
      <w:tr w:rsidR="00CB58EE" w:rsidRPr="00233118" w14:paraId="24317D01" w14:textId="77777777" w:rsidTr="007E070C">
        <w:tc>
          <w:tcPr>
            <w:tcW w:w="2944" w:type="dxa"/>
            <w:gridSpan w:val="6"/>
            <w:tcBorders>
              <w:bottom w:val="single" w:sz="4" w:space="0" w:color="auto"/>
              <w:right w:val="single" w:sz="4" w:space="0" w:color="auto"/>
            </w:tcBorders>
            <w:shd w:val="clear" w:color="auto" w:fill="auto"/>
            <w:vAlign w:val="bottom"/>
          </w:tcPr>
          <w:p w14:paraId="1FDCD0F2" w14:textId="77777777" w:rsidR="00CB58EE" w:rsidRPr="00233118" w:rsidRDefault="00CB58EE" w:rsidP="00F7317B">
            <w:pPr>
              <w:spacing w:before="120" w:after="120"/>
              <w:jc w:val="left"/>
              <w:rPr>
                <w:szCs w:val="22"/>
              </w:rPr>
            </w:pP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48A0B6" w14:textId="77777777" w:rsidR="00CB58EE" w:rsidRPr="00233118" w:rsidRDefault="00CB58EE" w:rsidP="00F7317B">
            <w:pPr>
              <w:spacing w:before="120" w:after="120"/>
              <w:jc w:val="left"/>
              <w:rPr>
                <w:szCs w:val="22"/>
              </w:rPr>
            </w:pPr>
            <w:r w:rsidRPr="00233118">
              <w:rPr>
                <w:szCs w:val="22"/>
              </w:rPr>
              <w:t>Monday</w:t>
            </w: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E4A6D49" w14:textId="77777777" w:rsidR="00CB58EE" w:rsidRPr="00233118" w:rsidRDefault="00CB58EE" w:rsidP="00F7317B">
            <w:pPr>
              <w:spacing w:before="120" w:after="120"/>
              <w:jc w:val="left"/>
              <w:rPr>
                <w:szCs w:val="22"/>
              </w:rPr>
            </w:pPr>
            <w:r w:rsidRPr="00233118">
              <w:rPr>
                <w:szCs w:val="22"/>
              </w:rPr>
              <w:t>Tuesday</w:t>
            </w: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4F7D70" w14:textId="77777777" w:rsidR="00CB58EE" w:rsidRPr="00233118" w:rsidRDefault="00CB58EE" w:rsidP="00F7317B">
            <w:pPr>
              <w:spacing w:before="120" w:after="120"/>
              <w:jc w:val="left"/>
              <w:rPr>
                <w:szCs w:val="22"/>
              </w:rPr>
            </w:pPr>
            <w:r w:rsidRPr="00233118">
              <w:rPr>
                <w:szCs w:val="22"/>
              </w:rPr>
              <w:t>Wednesday</w:t>
            </w: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BE529" w14:textId="77777777" w:rsidR="00CB58EE" w:rsidRPr="00233118" w:rsidRDefault="00CB58EE" w:rsidP="00F7317B">
            <w:pPr>
              <w:spacing w:before="120" w:after="120"/>
              <w:jc w:val="left"/>
              <w:rPr>
                <w:szCs w:val="22"/>
              </w:rPr>
            </w:pPr>
            <w:r w:rsidRPr="00233118">
              <w:rPr>
                <w:szCs w:val="22"/>
              </w:rPr>
              <w:t>Thursday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4DE34DEE" w14:textId="77777777" w:rsidR="00CB58EE" w:rsidRPr="00233118" w:rsidRDefault="00CB58EE" w:rsidP="00F7317B">
            <w:pPr>
              <w:spacing w:before="120" w:after="120"/>
              <w:jc w:val="left"/>
              <w:rPr>
                <w:szCs w:val="22"/>
              </w:rPr>
            </w:pPr>
            <w:r w:rsidRPr="00233118">
              <w:rPr>
                <w:szCs w:val="22"/>
              </w:rPr>
              <w:t>Friday</w:t>
            </w:r>
          </w:p>
        </w:tc>
      </w:tr>
      <w:tr w:rsidR="00CB58EE" w:rsidRPr="00233118" w14:paraId="66EB8407" w14:textId="77777777" w:rsidTr="007E070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995452A" w14:textId="77777777" w:rsidR="00CB58EE" w:rsidRPr="00233118" w:rsidRDefault="00CB58EE" w:rsidP="00F7317B">
            <w:pPr>
              <w:spacing w:before="120" w:after="120"/>
              <w:jc w:val="left"/>
              <w:rPr>
                <w:szCs w:val="22"/>
              </w:rPr>
            </w:pPr>
            <w:r w:rsidRPr="00233118">
              <w:rPr>
                <w:szCs w:val="22"/>
              </w:rPr>
              <w:t>Agreed times of attendance</w:t>
            </w: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8B1FC6" w14:textId="77777777" w:rsidR="00CB58EE" w:rsidRPr="00233118" w:rsidRDefault="00CB58EE" w:rsidP="00F7317B">
            <w:pPr>
              <w:spacing w:before="120" w:after="120"/>
              <w:jc w:val="left"/>
              <w:rPr>
                <w:szCs w:val="22"/>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A4E954C"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C23817"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EE75AA" w14:textId="77777777" w:rsidR="00CB58EE" w:rsidRPr="00233118" w:rsidRDefault="00CB58EE" w:rsidP="00F7317B">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7324D425" w14:textId="77777777" w:rsidR="00CB58EE" w:rsidRPr="00233118" w:rsidRDefault="00CB58EE" w:rsidP="00F7317B">
            <w:pPr>
              <w:spacing w:before="120" w:after="120"/>
              <w:jc w:val="left"/>
              <w:rPr>
                <w:szCs w:val="22"/>
              </w:rPr>
            </w:pPr>
          </w:p>
        </w:tc>
      </w:tr>
      <w:tr w:rsidR="00CB58EE" w:rsidRPr="00233118" w14:paraId="5A4D54E5" w14:textId="77777777" w:rsidTr="007E070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434F2A8" w14:textId="77777777" w:rsidR="00CB58EE" w:rsidRPr="00233118" w:rsidRDefault="00CB58EE" w:rsidP="00F7317B">
            <w:pPr>
              <w:spacing w:before="120" w:after="120"/>
              <w:jc w:val="left"/>
              <w:rPr>
                <w:szCs w:val="22"/>
              </w:rPr>
            </w:pPr>
            <w:r w:rsidRPr="00233118">
              <w:rPr>
                <w:szCs w:val="22"/>
              </w:rPr>
              <w:t>Total daily hours</w:t>
            </w: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4E0960" w14:textId="77777777" w:rsidR="00CB58EE" w:rsidRPr="00233118" w:rsidRDefault="00CB58EE" w:rsidP="00F7317B">
            <w:pPr>
              <w:spacing w:before="120" w:after="120"/>
              <w:jc w:val="left"/>
              <w:rPr>
                <w:szCs w:val="22"/>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CA628C"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3350F4"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B56E0C" w14:textId="77777777" w:rsidR="00CB58EE" w:rsidRPr="00233118" w:rsidRDefault="00CB58EE" w:rsidP="00F7317B">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3B4B7ED4" w14:textId="77777777" w:rsidR="00CB58EE" w:rsidRPr="00233118" w:rsidRDefault="00CB58EE" w:rsidP="00F7317B">
            <w:pPr>
              <w:spacing w:before="120" w:after="120"/>
              <w:jc w:val="left"/>
              <w:rPr>
                <w:szCs w:val="22"/>
              </w:rPr>
            </w:pPr>
          </w:p>
        </w:tc>
      </w:tr>
      <w:tr w:rsidR="00CF4470" w:rsidRPr="00233118" w14:paraId="25DD511D" w14:textId="77777777" w:rsidTr="00BA66CF">
        <w:tc>
          <w:tcPr>
            <w:tcW w:w="10988" w:type="dxa"/>
            <w:gridSpan w:val="22"/>
            <w:tcBorders>
              <w:top w:val="single" w:sz="4" w:space="0" w:color="7030A0"/>
            </w:tcBorders>
            <w:shd w:val="clear" w:color="auto" w:fill="auto"/>
            <w:vAlign w:val="bottom"/>
          </w:tcPr>
          <w:p w14:paraId="63BEB2C6" w14:textId="77777777" w:rsidR="00CF4470" w:rsidRPr="00233118" w:rsidRDefault="00CF4470" w:rsidP="00F7317B">
            <w:pPr>
              <w:spacing w:before="120" w:after="120"/>
              <w:jc w:val="left"/>
              <w:rPr>
                <w:szCs w:val="22"/>
              </w:rPr>
            </w:pPr>
            <w:r w:rsidRPr="00233118">
              <w:rPr>
                <w:szCs w:val="22"/>
              </w:rPr>
              <w:t xml:space="preserve">Offered over [number of weeks] weeks per year. </w:t>
            </w:r>
          </w:p>
        </w:tc>
      </w:tr>
      <w:tr w:rsidR="00537F71" w:rsidRPr="00233118" w14:paraId="0A2490E6" w14:textId="77777777" w:rsidTr="00BA66CF">
        <w:tc>
          <w:tcPr>
            <w:tcW w:w="10988" w:type="dxa"/>
            <w:gridSpan w:val="22"/>
            <w:shd w:val="clear" w:color="auto" w:fill="auto"/>
            <w:vAlign w:val="bottom"/>
          </w:tcPr>
          <w:p w14:paraId="367D90B0" w14:textId="77777777" w:rsidR="00537F71" w:rsidRPr="00233118" w:rsidRDefault="00537F71" w:rsidP="00F7317B">
            <w:pPr>
              <w:spacing w:before="120" w:after="120"/>
              <w:jc w:val="left"/>
              <w:rPr>
                <w:szCs w:val="22"/>
              </w:rPr>
            </w:pPr>
            <w:r w:rsidRPr="00233118">
              <w:rPr>
                <w:szCs w:val="22"/>
              </w:rPr>
              <w:t>OR</w:t>
            </w:r>
          </w:p>
        </w:tc>
      </w:tr>
      <w:tr w:rsidR="00537F71" w:rsidRPr="00233118" w14:paraId="60D6F0BB" w14:textId="77777777" w:rsidTr="00BA66CF">
        <w:tc>
          <w:tcPr>
            <w:tcW w:w="10988" w:type="dxa"/>
            <w:gridSpan w:val="22"/>
            <w:shd w:val="clear" w:color="auto" w:fill="auto"/>
            <w:vAlign w:val="bottom"/>
          </w:tcPr>
          <w:p w14:paraId="37D77CAE" w14:textId="0D417F60" w:rsidR="00537F71" w:rsidRPr="00233118" w:rsidRDefault="00537F71" w:rsidP="00F7317B">
            <w:pPr>
              <w:spacing w:before="120" w:after="120"/>
              <w:jc w:val="left"/>
              <w:rPr>
                <w:szCs w:val="22"/>
              </w:rPr>
            </w:pPr>
            <w:r w:rsidRPr="00233118">
              <w:rPr>
                <w:szCs w:val="22"/>
              </w:rPr>
              <w:t xml:space="preserve">We will offer your child a place consisting of between [min hours] and [max hours] hours per week. The hours of childcare </w:t>
            </w:r>
            <w:r w:rsidR="00917A71">
              <w:rPr>
                <w:szCs w:val="22"/>
              </w:rPr>
              <w:t xml:space="preserve">and </w:t>
            </w:r>
            <w:r w:rsidR="00E666CB">
              <w:rPr>
                <w:szCs w:val="22"/>
              </w:rPr>
              <w:t xml:space="preserve">early </w:t>
            </w:r>
            <w:r w:rsidR="00917A71">
              <w:rPr>
                <w:szCs w:val="22"/>
              </w:rPr>
              <w:t xml:space="preserve">education </w:t>
            </w:r>
            <w:r w:rsidRPr="00233118">
              <w:rPr>
                <w:szCs w:val="22"/>
              </w:rPr>
              <w:t xml:space="preserve">provided may vary from week to the next, </w:t>
            </w:r>
            <w:proofErr w:type="gramStart"/>
            <w:r w:rsidRPr="00233118">
              <w:rPr>
                <w:szCs w:val="22"/>
              </w:rPr>
              <w:t>You</w:t>
            </w:r>
            <w:proofErr w:type="gramEnd"/>
            <w:r w:rsidRPr="00233118">
              <w:rPr>
                <w:szCs w:val="22"/>
              </w:rPr>
              <w:t xml:space="preserve"> will need to provide </w:t>
            </w:r>
            <w:r w:rsidR="00AE2748" w:rsidRPr="00233118">
              <w:rPr>
                <w:szCs w:val="22"/>
              </w:rPr>
              <w:t>us</w:t>
            </w:r>
            <w:r w:rsidRPr="00233118">
              <w:rPr>
                <w:szCs w:val="22"/>
              </w:rPr>
              <w:t xml:space="preserve"> with your weekly schedule at least [insert number of days] days in advance. </w:t>
            </w:r>
          </w:p>
        </w:tc>
      </w:tr>
      <w:tr w:rsidR="005C4220" w:rsidRPr="00233118" w14:paraId="20927A59" w14:textId="77777777" w:rsidTr="007E070C">
        <w:tc>
          <w:tcPr>
            <w:tcW w:w="2376" w:type="dxa"/>
            <w:gridSpan w:val="5"/>
            <w:shd w:val="clear" w:color="auto" w:fill="auto"/>
            <w:vAlign w:val="bottom"/>
          </w:tcPr>
          <w:p w14:paraId="30DE27C0" w14:textId="77777777" w:rsidR="005C4220" w:rsidRPr="00233118" w:rsidRDefault="005C4220" w:rsidP="00F7317B">
            <w:pPr>
              <w:spacing w:before="120" w:after="120"/>
              <w:jc w:val="left"/>
              <w:rPr>
                <w:szCs w:val="22"/>
              </w:rPr>
            </w:pPr>
            <w:r w:rsidRPr="00233118">
              <w:rPr>
                <w:szCs w:val="22"/>
              </w:rPr>
              <w:t>[Term/holiday] dates:</w:t>
            </w:r>
          </w:p>
        </w:tc>
        <w:tc>
          <w:tcPr>
            <w:tcW w:w="8612" w:type="dxa"/>
            <w:gridSpan w:val="17"/>
            <w:tcBorders>
              <w:bottom w:val="single" w:sz="4" w:space="0" w:color="auto"/>
            </w:tcBorders>
            <w:shd w:val="clear" w:color="auto" w:fill="auto"/>
            <w:vAlign w:val="bottom"/>
          </w:tcPr>
          <w:p w14:paraId="55A7C737" w14:textId="77777777" w:rsidR="005C4220" w:rsidRPr="00233118" w:rsidRDefault="005C4220" w:rsidP="00F7317B">
            <w:pPr>
              <w:spacing w:before="120" w:after="120"/>
              <w:jc w:val="left"/>
              <w:rPr>
                <w:szCs w:val="22"/>
              </w:rPr>
            </w:pPr>
            <w:bookmarkStart w:id="0" w:name="_GoBack"/>
            <w:bookmarkEnd w:id="0"/>
          </w:p>
        </w:tc>
      </w:tr>
      <w:tr w:rsidR="005C4220" w:rsidRPr="00233118" w14:paraId="12C50F6E" w14:textId="77777777" w:rsidTr="00BA66CF">
        <w:tc>
          <w:tcPr>
            <w:tcW w:w="10988" w:type="dxa"/>
            <w:gridSpan w:val="22"/>
            <w:shd w:val="clear" w:color="auto" w:fill="auto"/>
            <w:vAlign w:val="bottom"/>
          </w:tcPr>
          <w:p w14:paraId="2E6C7B5B" w14:textId="522A0AF0" w:rsidR="005C4220" w:rsidRPr="00233118" w:rsidRDefault="005C4220" w:rsidP="00F7317B">
            <w:pPr>
              <w:spacing w:before="120" w:after="120"/>
              <w:jc w:val="left"/>
              <w:rPr>
                <w:szCs w:val="22"/>
              </w:rPr>
            </w:pPr>
            <w:r w:rsidRPr="00233118">
              <w:rPr>
                <w:szCs w:val="22"/>
              </w:rPr>
              <w:t>We ar</w:t>
            </w:r>
            <w:r w:rsidR="00AE5C7A">
              <w:rPr>
                <w:szCs w:val="22"/>
              </w:rPr>
              <w:t>e</w:t>
            </w:r>
            <w:r w:rsidRPr="00233118">
              <w:rPr>
                <w:szCs w:val="22"/>
              </w:rPr>
              <w:t xml:space="preserve"> [open and providing childcare</w:t>
            </w:r>
            <w:r w:rsidR="00AE5C7A">
              <w:rPr>
                <w:szCs w:val="22"/>
              </w:rPr>
              <w:t xml:space="preserve"> and </w:t>
            </w:r>
            <w:r w:rsidR="00E666CB">
              <w:rPr>
                <w:szCs w:val="22"/>
              </w:rPr>
              <w:t xml:space="preserve">early </w:t>
            </w:r>
            <w:r w:rsidR="00AE5C7A">
              <w:rPr>
                <w:szCs w:val="22"/>
              </w:rPr>
              <w:t>education</w:t>
            </w:r>
            <w:r w:rsidRPr="00233118">
              <w:rPr>
                <w:szCs w:val="22"/>
              </w:rPr>
              <w:t xml:space="preserve">/closed] on bank holidays. </w:t>
            </w:r>
          </w:p>
        </w:tc>
      </w:tr>
      <w:tr w:rsidR="00D81365" w:rsidRPr="00233118" w14:paraId="186FF72A" w14:textId="77777777" w:rsidTr="00BA66CF">
        <w:tc>
          <w:tcPr>
            <w:tcW w:w="2235" w:type="dxa"/>
            <w:gridSpan w:val="4"/>
            <w:shd w:val="clear" w:color="auto" w:fill="auto"/>
            <w:vAlign w:val="bottom"/>
          </w:tcPr>
          <w:p w14:paraId="2CED995F" w14:textId="77777777" w:rsidR="00D81365" w:rsidRPr="00233118" w:rsidRDefault="00D81365" w:rsidP="00F7317B">
            <w:pPr>
              <w:spacing w:before="120" w:after="120"/>
              <w:jc w:val="left"/>
              <w:rPr>
                <w:szCs w:val="22"/>
              </w:rPr>
            </w:pPr>
            <w:r w:rsidRPr="00233118">
              <w:rPr>
                <w:szCs w:val="22"/>
              </w:rPr>
              <w:t>Deposit received</w:t>
            </w:r>
          </w:p>
        </w:tc>
        <w:tc>
          <w:tcPr>
            <w:tcW w:w="1458" w:type="dxa"/>
            <w:gridSpan w:val="4"/>
            <w:shd w:val="clear" w:color="auto" w:fill="auto"/>
            <w:vAlign w:val="bottom"/>
          </w:tcPr>
          <w:p w14:paraId="3221A402" w14:textId="77777777" w:rsidR="00D81365" w:rsidRPr="00233118" w:rsidRDefault="00D81365" w:rsidP="00F7317B">
            <w:pPr>
              <w:spacing w:before="120" w:after="120"/>
              <w:jc w:val="left"/>
              <w:rPr>
                <w:szCs w:val="22"/>
              </w:rPr>
            </w:pPr>
            <w:r w:rsidRPr="00233118">
              <w:rPr>
                <w:szCs w:val="22"/>
              </w:rPr>
              <w:t xml:space="preserve">Yes  □    </w:t>
            </w:r>
          </w:p>
        </w:tc>
        <w:tc>
          <w:tcPr>
            <w:tcW w:w="2227" w:type="dxa"/>
            <w:gridSpan w:val="6"/>
            <w:shd w:val="clear" w:color="auto" w:fill="auto"/>
            <w:vAlign w:val="bottom"/>
          </w:tcPr>
          <w:p w14:paraId="4F9DBA0A" w14:textId="77777777" w:rsidR="00D81365" w:rsidRPr="00233118" w:rsidRDefault="00D81365" w:rsidP="00F7317B">
            <w:pPr>
              <w:spacing w:before="120" w:after="120"/>
              <w:jc w:val="left"/>
              <w:rPr>
                <w:szCs w:val="22"/>
              </w:rPr>
            </w:pPr>
            <w:r w:rsidRPr="00233118">
              <w:rPr>
                <w:szCs w:val="22"/>
              </w:rPr>
              <w:t>No  □</w:t>
            </w:r>
          </w:p>
        </w:tc>
        <w:tc>
          <w:tcPr>
            <w:tcW w:w="2150" w:type="dxa"/>
            <w:gridSpan w:val="5"/>
            <w:shd w:val="clear" w:color="auto" w:fill="auto"/>
            <w:vAlign w:val="bottom"/>
          </w:tcPr>
          <w:p w14:paraId="70F6FF40" w14:textId="77777777" w:rsidR="00D81365" w:rsidRPr="00233118" w:rsidRDefault="00D81365" w:rsidP="00F7317B">
            <w:pPr>
              <w:spacing w:before="120" w:after="120"/>
              <w:jc w:val="left"/>
              <w:rPr>
                <w:szCs w:val="22"/>
              </w:rPr>
            </w:pPr>
            <w:r w:rsidRPr="00233118">
              <w:rPr>
                <w:szCs w:val="22"/>
              </w:rPr>
              <w:t>First payment due</w:t>
            </w:r>
          </w:p>
        </w:tc>
        <w:tc>
          <w:tcPr>
            <w:tcW w:w="2918" w:type="dxa"/>
            <w:gridSpan w:val="3"/>
            <w:shd w:val="clear" w:color="auto" w:fill="auto"/>
            <w:vAlign w:val="bottom"/>
          </w:tcPr>
          <w:p w14:paraId="4EAB307C" w14:textId="77777777" w:rsidR="00D81365" w:rsidRPr="00233118" w:rsidRDefault="00D81365" w:rsidP="00F7317B">
            <w:pPr>
              <w:spacing w:before="120" w:after="120"/>
              <w:jc w:val="left"/>
              <w:rPr>
                <w:szCs w:val="22"/>
              </w:rPr>
            </w:pPr>
            <w:r w:rsidRPr="00233118">
              <w:rPr>
                <w:szCs w:val="22"/>
              </w:rPr>
              <w:t>[insert date]</w:t>
            </w:r>
          </w:p>
        </w:tc>
      </w:tr>
      <w:tr w:rsidR="004B5FB9" w:rsidRPr="00233118" w14:paraId="0FC72E94" w14:textId="77777777" w:rsidTr="00BA66CF">
        <w:tc>
          <w:tcPr>
            <w:tcW w:w="5211" w:type="dxa"/>
            <w:gridSpan w:val="12"/>
            <w:shd w:val="clear" w:color="auto" w:fill="auto"/>
            <w:vAlign w:val="bottom"/>
          </w:tcPr>
          <w:p w14:paraId="1A69D23D" w14:textId="77777777" w:rsidR="004B5FB9" w:rsidRPr="00233118" w:rsidRDefault="004B5FB9" w:rsidP="00F7317B">
            <w:pPr>
              <w:spacing w:before="120" w:after="120"/>
              <w:jc w:val="left"/>
              <w:rPr>
                <w:szCs w:val="22"/>
              </w:rPr>
            </w:pPr>
            <w:r w:rsidRPr="00233118">
              <w:rPr>
                <w:szCs w:val="22"/>
              </w:rPr>
              <w:t xml:space="preserve">Will the child receive nursery education funding </w:t>
            </w:r>
          </w:p>
        </w:tc>
        <w:tc>
          <w:tcPr>
            <w:tcW w:w="1276" w:type="dxa"/>
            <w:gridSpan w:val="4"/>
            <w:shd w:val="clear" w:color="auto" w:fill="auto"/>
            <w:vAlign w:val="bottom"/>
          </w:tcPr>
          <w:p w14:paraId="68B328AD" w14:textId="77777777" w:rsidR="004B5FB9" w:rsidRPr="00233118" w:rsidRDefault="004B5FB9" w:rsidP="00F7317B">
            <w:pPr>
              <w:spacing w:before="120" w:after="120"/>
              <w:jc w:val="left"/>
              <w:rPr>
                <w:szCs w:val="22"/>
              </w:rPr>
            </w:pPr>
            <w:r w:rsidRPr="00233118">
              <w:rPr>
                <w:szCs w:val="22"/>
              </w:rPr>
              <w:t xml:space="preserve">Yes  □    </w:t>
            </w:r>
          </w:p>
        </w:tc>
        <w:tc>
          <w:tcPr>
            <w:tcW w:w="4501" w:type="dxa"/>
            <w:gridSpan w:val="6"/>
            <w:shd w:val="clear" w:color="auto" w:fill="auto"/>
            <w:vAlign w:val="bottom"/>
          </w:tcPr>
          <w:p w14:paraId="3C2C6FBB" w14:textId="77777777" w:rsidR="004B5FB9" w:rsidRPr="00233118" w:rsidRDefault="004B5FB9" w:rsidP="00F7317B">
            <w:pPr>
              <w:spacing w:before="120" w:after="120"/>
              <w:jc w:val="left"/>
              <w:rPr>
                <w:szCs w:val="22"/>
              </w:rPr>
            </w:pPr>
            <w:r w:rsidRPr="00233118">
              <w:rPr>
                <w:szCs w:val="22"/>
              </w:rPr>
              <w:t>No  □</w:t>
            </w:r>
          </w:p>
        </w:tc>
      </w:tr>
      <w:tr w:rsidR="004B5FB9" w:rsidRPr="00233118" w14:paraId="6A0A6E75" w14:textId="77777777" w:rsidTr="007E070C">
        <w:tc>
          <w:tcPr>
            <w:tcW w:w="10988" w:type="dxa"/>
            <w:gridSpan w:val="22"/>
            <w:shd w:val="clear" w:color="auto" w:fill="auto"/>
            <w:vAlign w:val="bottom"/>
          </w:tcPr>
          <w:p w14:paraId="6752AED7" w14:textId="77777777" w:rsidR="004B5FB9" w:rsidRPr="00233118" w:rsidRDefault="004B5FB9" w:rsidP="00F7317B">
            <w:pPr>
              <w:spacing w:before="120" w:after="120"/>
              <w:jc w:val="left"/>
              <w:rPr>
                <w:szCs w:val="22"/>
              </w:rPr>
            </w:pPr>
            <w:r w:rsidRPr="00233118">
              <w:rPr>
                <w:szCs w:val="22"/>
              </w:rPr>
              <w:t>Details of any other funding provided by other third parties (e.g. employers childcare vouchers)</w:t>
            </w:r>
          </w:p>
        </w:tc>
      </w:tr>
      <w:tr w:rsidR="004B5FB9" w:rsidRPr="00233118" w14:paraId="7FF34FAE" w14:textId="77777777" w:rsidTr="007E070C">
        <w:tc>
          <w:tcPr>
            <w:tcW w:w="10988" w:type="dxa"/>
            <w:gridSpan w:val="22"/>
            <w:tcBorders>
              <w:bottom w:val="single" w:sz="4" w:space="0" w:color="auto"/>
            </w:tcBorders>
            <w:shd w:val="clear" w:color="auto" w:fill="auto"/>
            <w:vAlign w:val="bottom"/>
          </w:tcPr>
          <w:p w14:paraId="2D3C5E1D" w14:textId="77777777" w:rsidR="004B5FB9" w:rsidRPr="00233118" w:rsidRDefault="004B5FB9" w:rsidP="00F7317B">
            <w:pPr>
              <w:spacing w:before="120" w:after="120"/>
              <w:jc w:val="left"/>
              <w:rPr>
                <w:szCs w:val="22"/>
              </w:rPr>
            </w:pPr>
          </w:p>
        </w:tc>
      </w:tr>
      <w:tr w:rsidR="00CF4470" w:rsidRPr="00233118" w14:paraId="4BDBD515" w14:textId="77777777" w:rsidTr="007E070C">
        <w:tc>
          <w:tcPr>
            <w:tcW w:w="10988" w:type="dxa"/>
            <w:gridSpan w:val="22"/>
            <w:tcBorders>
              <w:top w:val="single" w:sz="4" w:space="0" w:color="auto"/>
              <w:bottom w:val="single" w:sz="4" w:space="0" w:color="auto"/>
            </w:tcBorders>
            <w:shd w:val="clear" w:color="auto" w:fill="auto"/>
            <w:vAlign w:val="bottom"/>
          </w:tcPr>
          <w:p w14:paraId="3444BB8D" w14:textId="77777777" w:rsidR="00CF4470" w:rsidRPr="00233118" w:rsidRDefault="00CF4470" w:rsidP="00F7317B">
            <w:pPr>
              <w:spacing w:before="120" w:after="120"/>
              <w:jc w:val="left"/>
              <w:rPr>
                <w:szCs w:val="22"/>
              </w:rPr>
            </w:pPr>
          </w:p>
        </w:tc>
      </w:tr>
      <w:tr w:rsidR="00CF4470" w:rsidRPr="00233118" w14:paraId="1639520E" w14:textId="77777777" w:rsidTr="007E070C">
        <w:tc>
          <w:tcPr>
            <w:tcW w:w="10988" w:type="dxa"/>
            <w:gridSpan w:val="22"/>
            <w:tcBorders>
              <w:top w:val="single" w:sz="4" w:space="0" w:color="auto"/>
              <w:bottom w:val="single" w:sz="4" w:space="0" w:color="auto"/>
            </w:tcBorders>
            <w:shd w:val="clear" w:color="auto" w:fill="auto"/>
            <w:vAlign w:val="bottom"/>
          </w:tcPr>
          <w:p w14:paraId="66630F85" w14:textId="77777777" w:rsidR="00FA7077" w:rsidRPr="00FA7077" w:rsidRDefault="00FA7077" w:rsidP="00FA7077">
            <w:pPr>
              <w:rPr>
                <w:szCs w:val="22"/>
              </w:rPr>
            </w:pPr>
          </w:p>
          <w:p w14:paraId="0BC450DA" w14:textId="77777777" w:rsidR="00FA7077" w:rsidRPr="00FA7077" w:rsidRDefault="00FA7077" w:rsidP="00FA7077">
            <w:pPr>
              <w:rPr>
                <w:szCs w:val="22"/>
              </w:rPr>
            </w:pPr>
          </w:p>
          <w:p w14:paraId="13277565" w14:textId="77777777" w:rsidR="00FA7077" w:rsidRPr="00FA7077" w:rsidRDefault="00FA7077" w:rsidP="00FA7077">
            <w:pPr>
              <w:rPr>
                <w:szCs w:val="22"/>
              </w:rPr>
            </w:pPr>
          </w:p>
          <w:p w14:paraId="4B8A5DB2" w14:textId="055E7126" w:rsidR="00FA7077" w:rsidRPr="00FA7077" w:rsidRDefault="00FA7077" w:rsidP="00FA7077">
            <w:pPr>
              <w:rPr>
                <w:szCs w:val="22"/>
              </w:rPr>
            </w:pPr>
          </w:p>
        </w:tc>
      </w:tr>
    </w:tbl>
    <w:p w14:paraId="300D9524" w14:textId="77777777" w:rsidR="007E070C" w:rsidRPr="00233118" w:rsidRDefault="007E070C" w:rsidP="00F7317B">
      <w:pPr>
        <w:spacing w:before="120" w:after="120"/>
        <w:jc w:val="left"/>
        <w:rPr>
          <w:b/>
          <w:szCs w:val="22"/>
        </w:rPr>
        <w:sectPr w:rsidR="007E070C" w:rsidRPr="00233118" w:rsidSect="00233118">
          <w:footerReference w:type="default" r:id="rId11"/>
          <w:pgSz w:w="11906" w:h="16838"/>
          <w:pgMar w:top="720" w:right="720" w:bottom="720" w:left="720" w:header="709" w:footer="709" w:gutter="0"/>
          <w:cols w:space="708"/>
          <w:docGrid w:linePitch="360"/>
        </w:sectPr>
      </w:pPr>
    </w:p>
    <w:p w14:paraId="141F4672" w14:textId="2C33F930" w:rsidR="00280821" w:rsidRPr="00233118" w:rsidRDefault="00F7317B" w:rsidP="00F7317B">
      <w:pPr>
        <w:spacing w:before="120" w:after="120"/>
        <w:jc w:val="left"/>
        <w:rPr>
          <w:b/>
          <w:sz w:val="28"/>
          <w:szCs w:val="28"/>
        </w:rPr>
      </w:pPr>
      <w:r w:rsidRPr="00233118">
        <w:rPr>
          <w:b/>
          <w:sz w:val="28"/>
          <w:szCs w:val="28"/>
        </w:rPr>
        <w:lastRenderedPageBreak/>
        <w:t xml:space="preserve">Childcare </w:t>
      </w:r>
      <w:r w:rsidR="00AE5C7A">
        <w:rPr>
          <w:b/>
          <w:sz w:val="28"/>
          <w:szCs w:val="28"/>
        </w:rPr>
        <w:t xml:space="preserve">and </w:t>
      </w:r>
      <w:r w:rsidR="00E666CB">
        <w:rPr>
          <w:b/>
          <w:sz w:val="28"/>
          <w:szCs w:val="28"/>
        </w:rPr>
        <w:t xml:space="preserve">early </w:t>
      </w:r>
      <w:r w:rsidR="00AE5C7A">
        <w:rPr>
          <w:b/>
          <w:sz w:val="28"/>
          <w:szCs w:val="28"/>
        </w:rPr>
        <w:t xml:space="preserve">education </w:t>
      </w:r>
      <w:r w:rsidRPr="00233118">
        <w:rPr>
          <w:b/>
          <w:sz w:val="28"/>
          <w:szCs w:val="28"/>
        </w:rPr>
        <w:t>t</w:t>
      </w:r>
      <w:r w:rsidR="008E581C" w:rsidRPr="00233118">
        <w:rPr>
          <w:b/>
          <w:sz w:val="28"/>
          <w:szCs w:val="28"/>
        </w:rPr>
        <w:t>erms and conditions</w:t>
      </w:r>
    </w:p>
    <w:p w14:paraId="0EDE3804" w14:textId="1F3ECF1D" w:rsidR="00F7317B" w:rsidRPr="00233118" w:rsidRDefault="00F7317B" w:rsidP="00F7317B">
      <w:pPr>
        <w:spacing w:before="120" w:after="120"/>
        <w:rPr>
          <w:b/>
          <w:szCs w:val="22"/>
        </w:rPr>
      </w:pPr>
      <w:r w:rsidRPr="00233118">
        <w:rPr>
          <w:b/>
          <w:color w:val="262526"/>
          <w:szCs w:val="22"/>
        </w:rPr>
        <w:t xml:space="preserve">The following terms and conditions govern the basis on which we agree to provide childcare </w:t>
      </w:r>
      <w:r w:rsidR="00AE5C7A">
        <w:rPr>
          <w:b/>
          <w:color w:val="262526"/>
          <w:szCs w:val="22"/>
        </w:rPr>
        <w:t xml:space="preserve">and </w:t>
      </w:r>
      <w:r w:rsidR="00E666CB">
        <w:rPr>
          <w:b/>
          <w:color w:val="262526"/>
          <w:szCs w:val="22"/>
        </w:rPr>
        <w:t xml:space="preserve">early </w:t>
      </w:r>
      <w:r w:rsidR="00AE5C7A">
        <w:rPr>
          <w:b/>
          <w:color w:val="262526"/>
          <w:szCs w:val="22"/>
        </w:rPr>
        <w:t xml:space="preserve">education </w:t>
      </w:r>
      <w:r w:rsidRPr="00233118">
        <w:rPr>
          <w:b/>
          <w:color w:val="262526"/>
          <w:szCs w:val="22"/>
        </w:rPr>
        <w:t>services to you.</w:t>
      </w:r>
    </w:p>
    <w:p w14:paraId="7E17B88E" w14:textId="77777777" w:rsidR="00F7317B" w:rsidRPr="00233118" w:rsidRDefault="00F7317B" w:rsidP="00C47400">
      <w:pPr>
        <w:pStyle w:val="Heading1"/>
        <w:numPr>
          <w:ilvl w:val="0"/>
          <w:numId w:val="30"/>
        </w:numPr>
        <w:tabs>
          <w:tab w:val="left" w:pos="673"/>
          <w:tab w:val="left" w:pos="674"/>
        </w:tabs>
        <w:spacing w:before="120" w:after="120" w:line="360" w:lineRule="auto"/>
        <w:ind w:left="680" w:hanging="680"/>
        <w:rPr>
          <w:sz w:val="22"/>
          <w:szCs w:val="22"/>
        </w:rPr>
      </w:pPr>
      <w:r w:rsidRPr="00233118">
        <w:rPr>
          <w:color w:val="262526"/>
          <w:sz w:val="22"/>
          <w:szCs w:val="22"/>
        </w:rPr>
        <w:t>Our obligation to you</w:t>
      </w:r>
    </w:p>
    <w:p w14:paraId="6F102E3F" w14:textId="77777777" w:rsidR="00F7317B" w:rsidRPr="00233118" w:rsidRDefault="00F7317B" w:rsidP="00C47400">
      <w:pPr>
        <w:pStyle w:val="ListParagraph"/>
        <w:tabs>
          <w:tab w:val="left" w:pos="671"/>
          <w:tab w:val="left" w:pos="672"/>
        </w:tabs>
        <w:spacing w:before="120" w:after="120" w:line="360" w:lineRule="auto"/>
        <w:ind w:left="680" w:hanging="680"/>
        <w:rPr>
          <w:color w:val="262526"/>
        </w:rPr>
      </w:pPr>
      <w:r w:rsidRPr="00233118">
        <w:rPr>
          <w:color w:val="262526"/>
        </w:rPr>
        <w:t>1.1</w:t>
      </w:r>
      <w:r w:rsidRPr="00233118">
        <w:rPr>
          <w:color w:val="262526"/>
        </w:rPr>
        <w:tab/>
        <w:t>We will inform you as soon as we know whether your application has been successful. You are required to confirm</w:t>
      </w:r>
      <w:r w:rsidR="00C47400" w:rsidRPr="00233118">
        <w:rPr>
          <w:color w:val="262526"/>
        </w:rPr>
        <w:t xml:space="preserve"> </w:t>
      </w:r>
      <w:r w:rsidRPr="00233118">
        <w:rPr>
          <w:color w:val="262526"/>
        </w:rPr>
        <w:t xml:space="preserve"> that you still wish to take up a place within one week of receiving notification from us. If you fail to notify </w:t>
      </w:r>
      <w:proofErr w:type="gramStart"/>
      <w:r w:rsidRPr="00233118">
        <w:rPr>
          <w:color w:val="262526"/>
        </w:rPr>
        <w:t>us</w:t>
      </w:r>
      <w:proofErr w:type="gramEnd"/>
      <w:r w:rsidRPr="00233118">
        <w:rPr>
          <w:color w:val="262526"/>
        </w:rPr>
        <w:t xml:space="preserve"> then the offer of a place may be withdrawn. Once you confirm a fee-paying place a deposit payment is required to hold the place for your child. The monetary value of the deposit is published as part of the setting’s schedule of fees. This is available on request. The deposit is refunded on payment of the final invoice at the end of your child’s attendance at the setting. Please note your child's deposit will be taken on completion of the application form. If you fail to take up</w:t>
      </w:r>
      <w:r w:rsidR="00C47400" w:rsidRPr="00233118">
        <w:rPr>
          <w:color w:val="262526"/>
        </w:rPr>
        <w:t xml:space="preserve"> a</w:t>
      </w:r>
      <w:r w:rsidRPr="00233118">
        <w:rPr>
          <w:color w:val="262526"/>
        </w:rPr>
        <w:t xml:space="preserve"> place, an administration fee will be charged.</w:t>
      </w:r>
    </w:p>
    <w:p w14:paraId="5ACB2118" w14:textId="4BECED58"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provide agreed childcare</w:t>
      </w:r>
      <w:r w:rsidR="00AE5C7A">
        <w:rPr>
          <w:color w:val="262526"/>
        </w:rPr>
        <w:t xml:space="preserve"> and</w:t>
      </w:r>
      <w:r w:rsidR="00E666CB">
        <w:rPr>
          <w:color w:val="262526"/>
        </w:rPr>
        <w:t xml:space="preserve"> early</w:t>
      </w:r>
      <w:r w:rsidR="00AE5C7A">
        <w:rPr>
          <w:color w:val="262526"/>
        </w:rPr>
        <w:t xml:space="preserve"> education</w:t>
      </w:r>
      <w:r w:rsidRPr="00233118">
        <w:rPr>
          <w:color w:val="262526"/>
        </w:rPr>
        <w:t xml:space="preserve"> facilities for your child during the official opening hours. If we change the opening hours, we will give parents as much notice as possible, and, if necessary, will work with you to agree a change to your child’s hours of attendance.</w:t>
      </w:r>
    </w:p>
    <w:p w14:paraId="3DC17973" w14:textId="02B18FE2"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accommodate any requests you may make for additional sessions and/or extended hours of childcare</w:t>
      </w:r>
      <w:r w:rsidR="00AE5C7A">
        <w:rPr>
          <w:color w:val="262526"/>
        </w:rPr>
        <w:t xml:space="preserve"> and </w:t>
      </w:r>
      <w:r w:rsidR="00E666CB">
        <w:rPr>
          <w:color w:val="262526"/>
        </w:rPr>
        <w:t xml:space="preserve">early </w:t>
      </w:r>
      <w:r w:rsidR="00AE5C7A">
        <w:rPr>
          <w:color w:val="262526"/>
        </w:rPr>
        <w:t>education</w:t>
      </w:r>
      <w:r w:rsidRPr="00233118">
        <w:rPr>
          <w:color w:val="262526"/>
        </w:rPr>
        <w:t>.</w:t>
      </w:r>
    </w:p>
    <w:p w14:paraId="425D018D"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notify parents as early as possible when the setting will be closed.</w:t>
      </w:r>
    </w:p>
    <w:p w14:paraId="051150B9" w14:textId="77777777" w:rsidR="00F7317B" w:rsidRPr="00233118" w:rsidRDefault="00F7317B" w:rsidP="00C47400">
      <w:pPr>
        <w:pStyle w:val="ListParagraph"/>
        <w:numPr>
          <w:ilvl w:val="1"/>
          <w:numId w:val="31"/>
        </w:numPr>
        <w:tabs>
          <w:tab w:val="left" w:pos="673"/>
          <w:tab w:val="left" w:pos="674"/>
        </w:tabs>
        <w:spacing w:before="120" w:after="120" w:line="360" w:lineRule="auto"/>
        <w:ind w:left="680" w:hanging="680"/>
        <w:rPr>
          <w:color w:val="262526"/>
        </w:rPr>
      </w:pPr>
      <w:r w:rsidRPr="00233118">
        <w:rPr>
          <w:color w:val="262526"/>
        </w:rPr>
        <w:t>We will provide you with regular updates about your child’s progress.</w:t>
      </w:r>
    </w:p>
    <w:p w14:paraId="04527C2A" w14:textId="77777777" w:rsidR="00F7317B" w:rsidRPr="00233118" w:rsidRDefault="00F7317B" w:rsidP="00233118">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make a place available to any of your other children. However, we cannot guarantee that a place</w:t>
      </w:r>
      <w:r w:rsidR="00233118" w:rsidRPr="00233118">
        <w:rPr>
          <w:color w:val="262526"/>
        </w:rPr>
        <w:t xml:space="preserve"> </w:t>
      </w:r>
      <w:r w:rsidRPr="00233118">
        <w:rPr>
          <w:color w:val="262526"/>
        </w:rPr>
        <w:t>will be available.</w:t>
      </w:r>
    </w:p>
    <w:p w14:paraId="6B71F826" w14:textId="77777777" w:rsidR="00F7317B" w:rsidRPr="00233118" w:rsidRDefault="00F7317B" w:rsidP="00C47400">
      <w:pPr>
        <w:pStyle w:val="Heading1"/>
        <w:numPr>
          <w:ilvl w:val="1"/>
          <w:numId w:val="29"/>
        </w:numPr>
        <w:tabs>
          <w:tab w:val="left" w:pos="673"/>
          <w:tab w:val="left" w:pos="674"/>
        </w:tabs>
        <w:spacing w:before="120" w:after="120" w:line="360" w:lineRule="auto"/>
        <w:ind w:left="680" w:hanging="680"/>
        <w:rPr>
          <w:color w:val="262526"/>
          <w:sz w:val="22"/>
          <w:szCs w:val="22"/>
        </w:rPr>
      </w:pPr>
      <w:r w:rsidRPr="00233118">
        <w:rPr>
          <w:color w:val="262526"/>
          <w:sz w:val="22"/>
          <w:szCs w:val="22"/>
        </w:rPr>
        <w:t>Your obligation to us</w:t>
      </w:r>
    </w:p>
    <w:p w14:paraId="0E49C00B" w14:textId="1730FCF5" w:rsidR="00F7317B" w:rsidRPr="00233118" w:rsidRDefault="00F7317B" w:rsidP="00C47400">
      <w:pPr>
        <w:pStyle w:val="ListParagraph"/>
        <w:numPr>
          <w:ilvl w:val="1"/>
          <w:numId w:val="29"/>
        </w:numPr>
        <w:tabs>
          <w:tab w:val="left" w:pos="671"/>
          <w:tab w:val="left" w:pos="672"/>
        </w:tabs>
        <w:spacing w:before="120" w:after="120" w:line="360" w:lineRule="auto"/>
        <w:ind w:left="680" w:hanging="680"/>
      </w:pPr>
      <w:r w:rsidRPr="00233118">
        <w:rPr>
          <w:color w:val="262526"/>
        </w:rPr>
        <w:t xml:space="preserve">You are required to fully complete and return the </w:t>
      </w:r>
      <w:r w:rsidRPr="00233118">
        <w:rPr>
          <w:i/>
          <w:color w:val="262526"/>
        </w:rPr>
        <w:t>Childcare</w:t>
      </w:r>
      <w:r w:rsidR="00AE5C7A">
        <w:rPr>
          <w:i/>
          <w:color w:val="262526"/>
        </w:rPr>
        <w:t xml:space="preserve"> and </w:t>
      </w:r>
      <w:r w:rsidR="00E666CB">
        <w:rPr>
          <w:i/>
          <w:color w:val="262526"/>
        </w:rPr>
        <w:t xml:space="preserve">Early </w:t>
      </w:r>
      <w:r w:rsidR="00AE5C7A">
        <w:rPr>
          <w:i/>
          <w:color w:val="262526"/>
        </w:rPr>
        <w:t>Education</w:t>
      </w:r>
      <w:r w:rsidRPr="00233118">
        <w:rPr>
          <w:i/>
          <w:color w:val="262526"/>
        </w:rPr>
        <w:t xml:space="preserve"> Registration </w:t>
      </w:r>
      <w:r w:rsidRPr="00233118">
        <w:rPr>
          <w:color w:val="262526"/>
        </w:rPr>
        <w:t>form to us before your child can start.</w:t>
      </w:r>
    </w:p>
    <w:p w14:paraId="3E5931C0"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immediately of any changes to your contact details or other changes to the information on your child's registration form.</w:t>
      </w:r>
    </w:p>
    <w:p w14:paraId="7ED65EB9" w14:textId="48334A24"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The </w:t>
      </w:r>
      <w:r w:rsidRPr="00233118">
        <w:rPr>
          <w:i/>
          <w:color w:val="262526"/>
        </w:rPr>
        <w:t xml:space="preserve">Childcare </w:t>
      </w:r>
      <w:r w:rsidR="00AE5C7A">
        <w:rPr>
          <w:i/>
          <w:color w:val="262526"/>
        </w:rPr>
        <w:t xml:space="preserve">and </w:t>
      </w:r>
      <w:r w:rsidR="00E666CB">
        <w:rPr>
          <w:i/>
          <w:color w:val="262526"/>
        </w:rPr>
        <w:t xml:space="preserve">Early </w:t>
      </w:r>
      <w:r w:rsidR="00AE5C7A">
        <w:rPr>
          <w:i/>
          <w:color w:val="262526"/>
        </w:rPr>
        <w:t xml:space="preserve">Education </w:t>
      </w:r>
      <w:r w:rsidRPr="00233118">
        <w:rPr>
          <w:i/>
          <w:color w:val="262526"/>
        </w:rPr>
        <w:t xml:space="preserve">Registration </w:t>
      </w:r>
      <w:r w:rsidRPr="00233118">
        <w:rPr>
          <w:color w:val="262526"/>
        </w:rPr>
        <w:t xml:space="preserve">form includes medicine consent and emergency treatment </w:t>
      </w:r>
      <w:proofErr w:type="spellStart"/>
      <w:r w:rsidRPr="00233118">
        <w:rPr>
          <w:color w:val="262526"/>
        </w:rPr>
        <w:t>authorisations</w:t>
      </w:r>
      <w:proofErr w:type="spellEnd"/>
      <w:r w:rsidRPr="00233118">
        <w:rPr>
          <w:color w:val="262526"/>
        </w:rPr>
        <w:t xml:space="preserve"> which you are required to complete before your child attends.</w:t>
      </w:r>
    </w:p>
    <w:p w14:paraId="00FCE675"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contagious they pose a risk to other children during normal daily activities.</w:t>
      </w:r>
    </w:p>
    <w:p w14:paraId="0121C4BD"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of the identity of the person</w:t>
      </w:r>
      <w:r w:rsidR="00233118">
        <w:rPr>
          <w:color w:val="262526"/>
        </w:rPr>
        <w:t>(</w:t>
      </w:r>
      <w:r w:rsidRPr="00233118">
        <w:rPr>
          <w:color w:val="262526"/>
        </w:rPr>
        <w:t>s</w:t>
      </w:r>
      <w:r w:rsidR="00233118">
        <w:rPr>
          <w:color w:val="262526"/>
        </w:rPr>
        <w:t>)</w:t>
      </w:r>
      <w:r w:rsidRPr="00233118">
        <w:rPr>
          <w:color w:val="262526"/>
        </w:rPr>
        <w:t xml:space="preserve"> who will be collecting your child. We will require proof of identity if a person collecting your child is not usually responsible. You should let us </w:t>
      </w:r>
      <w:r w:rsidRPr="00233118">
        <w:rPr>
          <w:color w:val="262526"/>
        </w:rPr>
        <w:lastRenderedPageBreak/>
        <w:t>know in advance about these changes. If we are not reasonably satisfied that the person collecting your child is expected, we will not release your child into their care until we have checked with you.</w:t>
      </w:r>
    </w:p>
    <w:p w14:paraId="07853CEA"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inform us immediately if you are not able to collect your child by the official collection time. You should make arrangements for an </w:t>
      </w:r>
      <w:proofErr w:type="spellStart"/>
      <w:r w:rsidRPr="00233118">
        <w:rPr>
          <w:color w:val="262526"/>
        </w:rPr>
        <w:t>authorised</w:t>
      </w:r>
      <w:proofErr w:type="spellEnd"/>
      <w:r w:rsidRPr="00233118">
        <w:rPr>
          <w:color w:val="262526"/>
        </w:rPr>
        <w:t xml:space="preserve"> person (recorded on your registration form) to collect your child as soon as possible and confirm who they are. A late collection charge will be applied. Please refer to the current fee schedule for details. If you fail to collect your child by the official collection time and we have reason to be concerned about your child's welfare we will contact the local authority.</w:t>
      </w:r>
    </w:p>
    <w:p w14:paraId="1D7E891A" w14:textId="77777777" w:rsidR="00F7317B" w:rsidRPr="00233118" w:rsidRDefault="00F7317B" w:rsidP="00C47400">
      <w:pPr>
        <w:pStyle w:val="ListParagraph"/>
        <w:numPr>
          <w:ilvl w:val="1"/>
          <w:numId w:val="29"/>
        </w:numPr>
        <w:tabs>
          <w:tab w:val="left" w:pos="672"/>
          <w:tab w:val="left" w:pos="673"/>
        </w:tabs>
        <w:spacing w:before="120" w:after="120" w:line="360" w:lineRule="auto"/>
        <w:ind w:left="680" w:hanging="680"/>
        <w:rPr>
          <w:color w:val="262526"/>
        </w:rPr>
      </w:pPr>
      <w:r w:rsidRPr="00233118">
        <w:rPr>
          <w:color w:val="262526"/>
        </w:rPr>
        <w:t>You are required to inform us as far in advance as possible of any dates when your child will not be attending.</w:t>
      </w:r>
    </w:p>
    <w:p w14:paraId="1A5E7C77" w14:textId="77777777" w:rsidR="00F7317B" w:rsidRPr="00233118" w:rsidRDefault="00F7317B" w:rsidP="00C47400">
      <w:pPr>
        <w:pStyle w:val="ListParagraph"/>
        <w:numPr>
          <w:ilvl w:val="1"/>
          <w:numId w:val="29"/>
        </w:numPr>
        <w:tabs>
          <w:tab w:val="left" w:pos="666"/>
          <w:tab w:val="left" w:pos="667"/>
        </w:tabs>
        <w:spacing w:before="120" w:after="120" w:line="360" w:lineRule="auto"/>
        <w:ind w:left="680" w:hanging="680"/>
        <w:rPr>
          <w:color w:val="262526"/>
        </w:rPr>
      </w:pPr>
      <w:r w:rsidRPr="00233118">
        <w:rPr>
          <w:color w:val="262526"/>
        </w:rPr>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w:t>
      </w:r>
      <w:r w:rsidR="00233118">
        <w:rPr>
          <w:color w:val="262526"/>
        </w:rPr>
        <w:t>p</w:t>
      </w:r>
      <w:r w:rsidRPr="00233118">
        <w:rPr>
          <w:color w:val="262526"/>
        </w:rPr>
        <w:t xml:space="preserve">lease </w:t>
      </w:r>
      <w:r w:rsidR="00233118">
        <w:rPr>
          <w:color w:val="262526"/>
        </w:rPr>
        <w:t xml:space="preserve">speak to </w:t>
      </w:r>
      <w:r w:rsidRPr="00233118">
        <w:rPr>
          <w:color w:val="262526"/>
        </w:rPr>
        <w:t>the setting manager.</w:t>
      </w:r>
    </w:p>
    <w:p w14:paraId="35D9AFAE" w14:textId="77777777" w:rsidR="00F7317B" w:rsidRPr="00233118" w:rsidRDefault="00F7317B" w:rsidP="00C47400">
      <w:pPr>
        <w:pStyle w:val="ListParagraph"/>
        <w:numPr>
          <w:ilvl w:val="1"/>
          <w:numId w:val="29"/>
        </w:numPr>
        <w:tabs>
          <w:tab w:val="left" w:pos="669"/>
          <w:tab w:val="left" w:pos="670"/>
        </w:tabs>
        <w:spacing w:before="120" w:after="120" w:line="360" w:lineRule="auto"/>
        <w:ind w:left="680" w:hanging="680"/>
        <w:rPr>
          <w:color w:val="262526"/>
        </w:rPr>
      </w:pPr>
      <w:r w:rsidRPr="00233118">
        <w:rPr>
          <w:color w:val="262526"/>
        </w:rPr>
        <w:t>If your child is the subject of a court order, you are required to inform us and provide a copy of the order on request.</w:t>
      </w:r>
    </w:p>
    <w:p w14:paraId="7B3586DD" w14:textId="77777777" w:rsidR="00F7317B" w:rsidRPr="00233118" w:rsidRDefault="00F7317B" w:rsidP="00C47400">
      <w:pPr>
        <w:pStyle w:val="ListParagraph"/>
        <w:numPr>
          <w:ilvl w:val="1"/>
          <w:numId w:val="29"/>
        </w:numPr>
        <w:tabs>
          <w:tab w:val="left" w:pos="672"/>
        </w:tabs>
        <w:spacing w:before="120" w:after="120" w:line="360" w:lineRule="auto"/>
        <w:ind w:left="680" w:hanging="680"/>
        <w:rPr>
          <w:color w:val="262526"/>
        </w:rPr>
      </w:pPr>
      <w:r w:rsidRPr="00233118">
        <w:rPr>
          <w:color w:val="262526"/>
        </w:rPr>
        <w:t>You should read our policies and procedures provided for parents - available for you at the setting.</w:t>
      </w:r>
    </w:p>
    <w:p w14:paraId="4F83D8A0" w14:textId="77777777" w:rsidR="00F7317B" w:rsidRPr="00233118" w:rsidRDefault="00F7317B" w:rsidP="00C47400">
      <w:pPr>
        <w:pStyle w:val="Heading1"/>
        <w:numPr>
          <w:ilvl w:val="1"/>
          <w:numId w:val="28"/>
        </w:numPr>
        <w:tabs>
          <w:tab w:val="left" w:pos="673"/>
          <w:tab w:val="left" w:pos="674"/>
        </w:tabs>
        <w:spacing w:before="120" w:after="120" w:line="360" w:lineRule="auto"/>
        <w:ind w:left="680" w:hanging="680"/>
        <w:rPr>
          <w:color w:val="262526"/>
          <w:sz w:val="22"/>
          <w:szCs w:val="22"/>
        </w:rPr>
      </w:pPr>
      <w:r w:rsidRPr="00233118">
        <w:rPr>
          <w:color w:val="262526"/>
          <w:sz w:val="22"/>
          <w:szCs w:val="22"/>
        </w:rPr>
        <w:t>Payment of fees</w:t>
      </w:r>
    </w:p>
    <w:p w14:paraId="101A54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Our fees are based on a weekly fee which is the full fee payable before applying any funded entitlements. Before your child starts, we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5D1D462D"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Fees are required to be paid monthly in advance and are based on your weekly fee. Fees are calculated by multiplying the weekly fee by the weeks that the setting is open, divided by 12. Discounted rates do not apply to funded places or part-funded places. Additional hours will be charged at the full rate.</w:t>
      </w:r>
    </w:p>
    <w:p w14:paraId="471A0CC8" w14:textId="77777777" w:rsidR="00F7317B" w:rsidRPr="00233118" w:rsidRDefault="00F7317B" w:rsidP="00C47400">
      <w:pPr>
        <w:pStyle w:val="ListParagraph"/>
        <w:numPr>
          <w:ilvl w:val="1"/>
          <w:numId w:val="28"/>
        </w:numPr>
        <w:tabs>
          <w:tab w:val="left" w:pos="660"/>
          <w:tab w:val="left" w:pos="661"/>
        </w:tabs>
        <w:spacing w:before="120" w:after="120" w:line="360" w:lineRule="auto"/>
        <w:ind w:left="680" w:hanging="680"/>
        <w:rPr>
          <w:color w:val="262526"/>
        </w:rPr>
      </w:pPr>
      <w:r w:rsidRPr="00233118">
        <w:rPr>
          <w:color w:val="262526"/>
        </w:rPr>
        <w:t>All payments made under this Agreement should be made by standing order (or direct debit where the facility is available) or by direct debit/credit card using the setting’s chip and pin machine or by cash where agreement in advance is made with the setting manager. All payment regardless of method shall be made by the parent/guardian monthly, in advance, on the first day of each month (the due date). If the payment is made by cash or debit/credit card, it is your responsibility to obtain a receipt from the setting manager as proof of payment. Late payments will incur a late payment fee of £20.00. In addition, a charge of £20.00 will be made for each occasion of re-presented payments and on the issue each late payment letter issued to you. If further action is required to recover unpaid fees, additional charges may be made in lieu of any costs of recovery incurred.</w:t>
      </w:r>
    </w:p>
    <w:p w14:paraId="4D6925BA"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lastRenderedPageBreak/>
        <w:t xml:space="preserve">If the payment of fees referred to in 3.3 is outstanding for more than 14 </w:t>
      </w:r>
      <w:proofErr w:type="gramStart"/>
      <w:r w:rsidRPr="00233118">
        <w:rPr>
          <w:color w:val="262526"/>
        </w:rPr>
        <w:t>days</w:t>
      </w:r>
      <w:proofErr w:type="gramEnd"/>
      <w:r w:rsidRPr="00233118">
        <w:rPr>
          <w:color w:val="262526"/>
        </w:rPr>
        <w:t xml:space="preserve"> then we may terminate the Agreement. Once the contract has been terminated, the child shall cease to be admitted, and the notice of termination shall be regarded as a formal demand for outstanding monies.</w:t>
      </w:r>
    </w:p>
    <w:p w14:paraId="55D93EF0"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£20 for the first 15 minutes and £10 every five minutes thereafter.</w:t>
      </w:r>
    </w:p>
    <w:p w14:paraId="0A506C62"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No refund will be given for periods when children do not attend a session due to illness or holidays. Please note that we are closed on bank holidays and our team has three training days per year. This helps support our team’s continuing professional development which benefits the children and families. No refunds are given for these closures as they are already taken into account when setting fees.</w:t>
      </w:r>
    </w:p>
    <w:p w14:paraId="4A5AB45B"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Where we offer a reduced fee rate after a child’s birthday, the reduction takes effect from the first day of the following billing period.</w:t>
      </w:r>
    </w:p>
    <w:p w14:paraId="14C5EF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If you are in receipt of any funded entitlement such as two-year-old funding you will not be charged for the cheapest funded hours taken.* If any part of your booking includes an extended session which is offered at a discounted price when compared to the cost of the sub-sessions that make up that extended session (for example where a full day session is price</w:t>
      </w:r>
      <w:r w:rsidR="00892344">
        <w:rPr>
          <w:color w:val="262526"/>
        </w:rPr>
        <w:t>d</w:t>
      </w:r>
      <w:r w:rsidRPr="00233118">
        <w:rPr>
          <w:color w:val="262526"/>
        </w:rPr>
        <w:t xml:space="preserve"> at a discount compared to the cost of sessions which make up a full day) the funded entitlement will be applied to the full, undiscounted cost of the sub-sessions. Funded entitlement will normally be spread across the year.</w:t>
      </w:r>
    </w:p>
    <w:p w14:paraId="0876B087"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Where your child is in receipt of funded early years entitlement and/or extended entitlement (additional 15 hours) the full weekly fee is payable during periods where the early years funding does not apply. We may also ask for additional information recorded on your child's registration form that will assist HMRC in making a decision about eligibility for certain entitlements.</w:t>
      </w:r>
    </w:p>
    <w:p w14:paraId="4C5EF093" w14:textId="77777777" w:rsidR="00F7317B" w:rsidRPr="00233118" w:rsidRDefault="00F7317B" w:rsidP="00C47400">
      <w:pPr>
        <w:pStyle w:val="Heading1"/>
        <w:numPr>
          <w:ilvl w:val="1"/>
          <w:numId w:val="27"/>
        </w:numPr>
        <w:tabs>
          <w:tab w:val="left" w:pos="673"/>
          <w:tab w:val="left" w:pos="674"/>
        </w:tabs>
        <w:spacing w:before="120" w:after="120" w:line="360" w:lineRule="auto"/>
        <w:ind w:left="680" w:hanging="680"/>
        <w:rPr>
          <w:color w:val="262526"/>
          <w:sz w:val="22"/>
          <w:szCs w:val="22"/>
        </w:rPr>
      </w:pPr>
      <w:r w:rsidRPr="00233118">
        <w:rPr>
          <w:color w:val="262526"/>
          <w:sz w:val="22"/>
          <w:szCs w:val="22"/>
        </w:rPr>
        <w:t>Suspension of a child</w:t>
      </w:r>
    </w:p>
    <w:p w14:paraId="714026D1" w14:textId="5FCCC2F8" w:rsidR="00F7317B" w:rsidRPr="00233118" w:rsidRDefault="00F7317B" w:rsidP="00C47400">
      <w:pPr>
        <w:pStyle w:val="ListParagraph"/>
        <w:numPr>
          <w:ilvl w:val="1"/>
          <w:numId w:val="27"/>
        </w:numPr>
        <w:tabs>
          <w:tab w:val="left" w:pos="673"/>
          <w:tab w:val="left" w:pos="674"/>
        </w:tabs>
        <w:spacing w:before="120" w:after="120" w:line="360" w:lineRule="auto"/>
        <w:ind w:left="680" w:hanging="680"/>
        <w:rPr>
          <w:color w:val="262526"/>
        </w:rPr>
      </w:pPr>
      <w:r w:rsidRPr="00233118">
        <w:rPr>
          <w:color w:val="262526"/>
        </w:rPr>
        <w:t xml:space="preserve">We may suspend providing childcare </w:t>
      </w:r>
      <w:r w:rsidR="00AE5C7A">
        <w:rPr>
          <w:color w:val="262526"/>
        </w:rPr>
        <w:t xml:space="preserve">and </w:t>
      </w:r>
      <w:r w:rsidR="00E666CB">
        <w:rPr>
          <w:color w:val="262526"/>
        </w:rPr>
        <w:t xml:space="preserve">early </w:t>
      </w:r>
      <w:r w:rsidR="00AE5C7A">
        <w:rPr>
          <w:color w:val="262526"/>
        </w:rPr>
        <w:t xml:space="preserve">education </w:t>
      </w:r>
      <w:r w:rsidRPr="00233118">
        <w:rPr>
          <w:color w:val="262526"/>
        </w:rPr>
        <w:t xml:space="preserve">to your child at </w:t>
      </w:r>
      <w:proofErr w:type="spellStart"/>
      <w:r w:rsidRPr="00233118">
        <w:rPr>
          <w:color w:val="262526"/>
        </w:rPr>
        <w:t>anytime</w:t>
      </w:r>
      <w:proofErr w:type="spellEnd"/>
      <w:r w:rsidRPr="00233118">
        <w:rPr>
          <w:color w:val="262526"/>
        </w:rPr>
        <w:t xml:space="preserve"> if you fail to pay any fees due.</w:t>
      </w:r>
    </w:p>
    <w:p w14:paraId="451E23F3" w14:textId="77777777" w:rsidR="00F7317B" w:rsidRPr="00233118" w:rsidRDefault="00F7317B" w:rsidP="00C47400">
      <w:pPr>
        <w:pStyle w:val="ListParagraph"/>
        <w:numPr>
          <w:ilvl w:val="1"/>
          <w:numId w:val="27"/>
        </w:numPr>
        <w:tabs>
          <w:tab w:val="left" w:pos="671"/>
          <w:tab w:val="left" w:pos="672"/>
        </w:tabs>
        <w:spacing w:before="120" w:after="120" w:line="360" w:lineRule="auto"/>
        <w:ind w:left="680" w:hanging="680"/>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3055FD37" w14:textId="4B6EEB75" w:rsidR="00F7317B" w:rsidRPr="00233118" w:rsidRDefault="00F7317B" w:rsidP="00C47400">
      <w:pPr>
        <w:pStyle w:val="ListParagraph"/>
        <w:numPr>
          <w:ilvl w:val="1"/>
          <w:numId w:val="27"/>
        </w:numPr>
        <w:tabs>
          <w:tab w:val="left" w:pos="670"/>
          <w:tab w:val="left" w:pos="671"/>
        </w:tabs>
        <w:spacing w:before="120" w:after="120" w:line="360" w:lineRule="auto"/>
        <w:ind w:left="680" w:hanging="680"/>
        <w:rPr>
          <w:color w:val="262526"/>
        </w:rPr>
      </w:pPr>
      <w:r w:rsidRPr="00233118">
        <w:rPr>
          <w:color w:val="262526"/>
        </w:rPr>
        <w:t xml:space="preserve">We do not support the exclusion of any child on the grounds of </w:t>
      </w:r>
      <w:proofErr w:type="spellStart"/>
      <w:r w:rsidRPr="00233118">
        <w:rPr>
          <w:color w:val="262526"/>
        </w:rPr>
        <w:t>behaviour</w:t>
      </w:r>
      <w:proofErr w:type="spellEnd"/>
      <w:r w:rsidRPr="00233118">
        <w:rPr>
          <w:color w:val="262526"/>
        </w:rPr>
        <w:t xml:space="preserve">. However, if your child’s </w:t>
      </w:r>
      <w:proofErr w:type="spellStart"/>
      <w:r w:rsidRPr="00233118">
        <w:rPr>
          <w:color w:val="262526"/>
        </w:rPr>
        <w:t>behaviour</w:t>
      </w:r>
      <w:proofErr w:type="spellEnd"/>
      <w:r w:rsidRPr="00233118">
        <w:rPr>
          <w:color w:val="262526"/>
        </w:rPr>
        <w:t xml:space="preserve"> is deemed by us to endanger the safety and well-being of your child and/or other children and adults, it may be necessary to suspend childcare</w:t>
      </w:r>
      <w:r w:rsidR="00AE5C7A">
        <w:rPr>
          <w:color w:val="262526"/>
        </w:rPr>
        <w:t xml:space="preserve"> and </w:t>
      </w:r>
      <w:r w:rsidR="00E666CB">
        <w:rPr>
          <w:color w:val="262526"/>
        </w:rPr>
        <w:t xml:space="preserve">early </w:t>
      </w:r>
      <w:r w:rsidR="00AE5C7A">
        <w:rPr>
          <w:color w:val="262526"/>
        </w:rPr>
        <w:t>education</w:t>
      </w:r>
      <w:r w:rsidRPr="00233118">
        <w:rPr>
          <w:color w:val="262526"/>
        </w:rPr>
        <w:t xml:space="preserve"> while we try to address these issues with you. It may also be necessary to share our concerns with other external agencies as appropriate. The decision to suspend your child will be made with the agreement of the </w:t>
      </w:r>
      <w:r w:rsidR="00892344">
        <w:rPr>
          <w:color w:val="262526"/>
        </w:rPr>
        <w:t>[owners/directors/trustees]</w:t>
      </w:r>
      <w:r w:rsidRPr="00233118">
        <w:rPr>
          <w:color w:val="262526"/>
        </w:rPr>
        <w:t>.</w:t>
      </w:r>
    </w:p>
    <w:p w14:paraId="6DDFFBF2"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 xml:space="preserve">During any period of suspension for </w:t>
      </w:r>
      <w:proofErr w:type="spellStart"/>
      <w:r w:rsidRPr="00233118">
        <w:rPr>
          <w:color w:val="262526"/>
        </w:rPr>
        <w:t>behaviour</w:t>
      </w:r>
      <w:proofErr w:type="spellEnd"/>
      <w:r w:rsidRPr="00233118">
        <w:rPr>
          <w:color w:val="262526"/>
        </w:rPr>
        <w:t xml:space="preserve">-related issues, we will work with the local authority </w:t>
      </w:r>
      <w:r w:rsidRPr="00233118">
        <w:rPr>
          <w:color w:val="262526"/>
        </w:rPr>
        <w:lastRenderedPageBreak/>
        <w:t>and where appropriate other welfare agencies to identify appropriate provision or services for your child.</w:t>
      </w:r>
    </w:p>
    <w:p w14:paraId="44D1725E"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321D58F1" w14:textId="77777777" w:rsidR="00F7317B" w:rsidRPr="00233118" w:rsidRDefault="00F7317B" w:rsidP="00C47400">
      <w:pPr>
        <w:pStyle w:val="Heading1"/>
        <w:numPr>
          <w:ilvl w:val="1"/>
          <w:numId w:val="26"/>
        </w:numPr>
        <w:tabs>
          <w:tab w:val="left" w:pos="673"/>
          <w:tab w:val="left" w:pos="674"/>
        </w:tabs>
        <w:spacing w:before="120" w:after="120" w:line="360" w:lineRule="auto"/>
        <w:ind w:left="680" w:hanging="680"/>
        <w:rPr>
          <w:color w:val="262526"/>
          <w:sz w:val="22"/>
          <w:szCs w:val="22"/>
        </w:rPr>
      </w:pPr>
      <w:r w:rsidRPr="00233118">
        <w:rPr>
          <w:color w:val="262526"/>
          <w:sz w:val="22"/>
          <w:szCs w:val="22"/>
        </w:rPr>
        <w:t>Termination of the Agreement</w:t>
      </w:r>
    </w:p>
    <w:p w14:paraId="2AE9D265"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at any time,</w:t>
      </w:r>
      <w:r w:rsidR="00892344">
        <w:rPr>
          <w:color w:val="262526"/>
        </w:rPr>
        <w:t xml:space="preserve"> by</w:t>
      </w:r>
      <w:r w:rsidRPr="00233118">
        <w:rPr>
          <w:color w:val="262526"/>
        </w:rPr>
        <w:t xml:space="preserve"> giving us at least one month’s notice.</w:t>
      </w:r>
    </w:p>
    <w:p w14:paraId="6739330C" w14:textId="77777777" w:rsidR="00F7317B" w:rsidRPr="00233118" w:rsidRDefault="00F7317B" w:rsidP="00C47400">
      <w:pPr>
        <w:pStyle w:val="ListParagraph"/>
        <w:numPr>
          <w:ilvl w:val="1"/>
          <w:numId w:val="26"/>
        </w:numPr>
        <w:tabs>
          <w:tab w:val="left" w:pos="673"/>
          <w:tab w:val="left" w:pos="674"/>
        </w:tabs>
        <w:spacing w:before="120" w:after="120" w:line="360" w:lineRule="auto"/>
        <w:ind w:left="680" w:hanging="680"/>
        <w:rPr>
          <w:color w:val="262526"/>
        </w:rPr>
      </w:pPr>
      <w:r w:rsidRPr="00233118">
        <w:rPr>
          <w:color w:val="262526"/>
        </w:rPr>
        <w:t>We may immediately end this Agreement if:</w:t>
      </w:r>
    </w:p>
    <w:p w14:paraId="186842B5"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You fail to pay your fees.</w:t>
      </w:r>
    </w:p>
    <w:p w14:paraId="72D3CA14"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breach any of your obligations under the Agreement and you have not or cannot put right that breach within a reasonable period of time.</w:t>
      </w:r>
    </w:p>
    <w:p w14:paraId="41FC678A"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behave unacceptably; we do not tolerate any physical or verbal abuse or threats towards staff or other parents.</w:t>
      </w:r>
    </w:p>
    <w:p w14:paraId="0B1CDFCB"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We take the decision to close. We will give you as much notice as possible in the event of such a decision.</w:t>
      </w:r>
    </w:p>
    <w:p w14:paraId="6DC22D3C" w14:textId="77777777" w:rsidR="00F7317B" w:rsidRPr="00233118" w:rsidRDefault="00F7317B" w:rsidP="00C47400">
      <w:pPr>
        <w:pStyle w:val="ListParagraph"/>
        <w:numPr>
          <w:ilvl w:val="1"/>
          <w:numId w:val="26"/>
        </w:numPr>
        <w:tabs>
          <w:tab w:val="left" w:pos="671"/>
          <w:tab w:val="left" w:pos="672"/>
        </w:tabs>
        <w:spacing w:before="120" w:after="120" w:line="360" w:lineRule="auto"/>
        <w:ind w:left="680" w:hanging="680"/>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p>
    <w:p w14:paraId="4D4E435E"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4E7B4EA1" w14:textId="77777777" w:rsidR="00F7317B" w:rsidRPr="00233118" w:rsidRDefault="00F7317B" w:rsidP="00C47400">
      <w:pPr>
        <w:pStyle w:val="Heading1"/>
        <w:numPr>
          <w:ilvl w:val="1"/>
          <w:numId w:val="25"/>
        </w:numPr>
        <w:tabs>
          <w:tab w:val="left" w:pos="673"/>
          <w:tab w:val="left" w:pos="674"/>
        </w:tabs>
        <w:spacing w:before="120" w:after="120" w:line="360" w:lineRule="auto"/>
        <w:ind w:left="680" w:hanging="680"/>
        <w:rPr>
          <w:color w:val="262526"/>
          <w:sz w:val="22"/>
          <w:szCs w:val="22"/>
        </w:rPr>
      </w:pPr>
      <w:r w:rsidRPr="00233118">
        <w:rPr>
          <w:color w:val="262526"/>
          <w:sz w:val="22"/>
          <w:szCs w:val="22"/>
        </w:rPr>
        <w:t>General</w:t>
      </w:r>
    </w:p>
    <w:p w14:paraId="6B845C63" w14:textId="0CCB2F3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If we close or take the decision to close due to events or circumstances beyond our control such as extreme weather conditions, the weekly fee will continue to be payable in full. We will be under no obligation to provide alternative childcare</w:t>
      </w:r>
      <w:r w:rsidR="00AE5C7A">
        <w:rPr>
          <w:color w:val="262526"/>
        </w:rPr>
        <w:t xml:space="preserve"> and </w:t>
      </w:r>
      <w:r w:rsidR="00E666CB">
        <w:rPr>
          <w:color w:val="262526"/>
        </w:rPr>
        <w:t xml:space="preserve">early </w:t>
      </w:r>
      <w:r w:rsidR="00AE5C7A">
        <w:rPr>
          <w:color w:val="262526"/>
        </w:rPr>
        <w:t xml:space="preserve">education </w:t>
      </w:r>
      <w:r w:rsidRPr="00233118">
        <w:rPr>
          <w:color w:val="262526"/>
        </w:rPr>
        <w:t>to you. However, if the closure exceeds three consecutive days in duration (excluding any days when we would otherwise be closed), we will credit you with an amount that represents the number of days closed in excess of three days.</w:t>
      </w:r>
    </w:p>
    <w:p w14:paraId="4FD9435E" w14:textId="50BC52F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If you have any concerns about the childcare </w:t>
      </w:r>
      <w:r w:rsidR="00AE5C7A">
        <w:rPr>
          <w:color w:val="262526"/>
        </w:rPr>
        <w:t xml:space="preserve">and </w:t>
      </w:r>
      <w:r w:rsidR="00E666CB">
        <w:rPr>
          <w:color w:val="262526"/>
        </w:rPr>
        <w:t xml:space="preserve">early </w:t>
      </w:r>
      <w:r w:rsidR="00AE5C7A">
        <w:rPr>
          <w:color w:val="262526"/>
        </w:rPr>
        <w:t xml:space="preserve">education </w:t>
      </w:r>
      <w:r w:rsidRPr="00233118">
        <w:rPr>
          <w:color w:val="262526"/>
        </w:rPr>
        <w:t>we provide, please discuss them with your child’s key person. If your concerns are not resolved to your satisfaction, please contact the setting manager. Your satisfaction with our service is very important to us and any concerns or complaints will be reported to the appropriate line manager for review.</w:t>
      </w:r>
    </w:p>
    <w:p w14:paraId="5CFA3B4C"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From time to time we may take images or video of the children who attend. These images or video may be used by the </w:t>
      </w:r>
      <w:r w:rsidR="00892344">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06C1BDC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lastRenderedPageBreak/>
        <w:t xml:space="preserve">While food and drink is provided on the premises, we are not a commercial kitchen and may not be able to cater for the individual needs of every child. </w:t>
      </w:r>
      <w:r w:rsidR="00892344">
        <w:rPr>
          <w:color w:val="262526"/>
        </w:rPr>
        <w:t>W</w:t>
      </w:r>
      <w:r w:rsidRPr="00233118">
        <w:rPr>
          <w:color w:val="262526"/>
        </w:rPr>
        <w:t>e provide a meat and vegetarian option. Every effort is made to follow recommended food preparation guidance and to ensure that all setting staff involved in the preparation and serving of food are suitably trained.</w:t>
      </w:r>
    </w:p>
    <w:p w14:paraId="51998B9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0A8C66EA" w14:textId="77777777" w:rsidR="00F7317B" w:rsidRPr="00233118" w:rsidRDefault="00F7317B" w:rsidP="00892344">
      <w:pPr>
        <w:pStyle w:val="ListParagraph"/>
        <w:numPr>
          <w:ilvl w:val="1"/>
          <w:numId w:val="24"/>
        </w:numPr>
        <w:tabs>
          <w:tab w:val="left" w:pos="1146"/>
        </w:tabs>
        <w:spacing w:before="120" w:after="120" w:line="360" w:lineRule="auto"/>
      </w:pPr>
      <w:r w:rsidRPr="00233118">
        <w:rPr>
          <w:color w:val="262526"/>
        </w:rPr>
        <w:t>You must avoid making any social media communications that could damage our business interests or reputation, even indirectly or link us to any political movement or agenda.</w:t>
      </w:r>
    </w:p>
    <w:p w14:paraId="4754D0AF" w14:textId="77777777" w:rsidR="00F7317B" w:rsidRPr="00233118" w:rsidRDefault="00F7317B" w:rsidP="00892344">
      <w:pPr>
        <w:pStyle w:val="ListParagraph"/>
        <w:numPr>
          <w:ilvl w:val="1"/>
          <w:numId w:val="24"/>
        </w:numPr>
        <w:tabs>
          <w:tab w:val="left" w:pos="1143"/>
        </w:tabs>
        <w:spacing w:before="120" w:after="120" w:line="360" w:lineRule="auto"/>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sidR="00892344">
        <w:rPr>
          <w:color w:val="262526"/>
        </w:rPr>
        <w:t>setting</w:t>
      </w:r>
      <w:r w:rsidRPr="00233118">
        <w:rPr>
          <w:color w:val="262526"/>
        </w:rPr>
        <w:t xml:space="preserve"> or other related third parties.</w:t>
      </w:r>
    </w:p>
    <w:p w14:paraId="1BD6B3D3" w14:textId="77777777" w:rsidR="00F7317B" w:rsidRPr="00233118" w:rsidRDefault="00F7317B" w:rsidP="00C47400">
      <w:pPr>
        <w:pStyle w:val="ListParagraph"/>
        <w:numPr>
          <w:ilvl w:val="1"/>
          <w:numId w:val="25"/>
        </w:numPr>
        <w:tabs>
          <w:tab w:val="left" w:pos="670"/>
          <w:tab w:val="left" w:pos="671"/>
        </w:tabs>
        <w:spacing w:before="120" w:after="120" w:line="360" w:lineRule="auto"/>
        <w:ind w:left="680" w:hanging="680"/>
        <w:rPr>
          <w:color w:val="262526"/>
        </w:rPr>
      </w:pPr>
      <w:r w:rsidRPr="00233118">
        <w:rPr>
          <w:color w:val="262526"/>
        </w:rPr>
        <w:t>We reserve the right to vary the terms and conditions contained in this Agreement giving at least one month’s notice.</w:t>
      </w:r>
    </w:p>
    <w:p w14:paraId="16BD6EDC" w14:textId="77777777" w:rsidR="00F7317B" w:rsidRPr="00233118" w:rsidRDefault="00F7317B" w:rsidP="00C47400">
      <w:pPr>
        <w:pStyle w:val="ListParagraph"/>
        <w:numPr>
          <w:ilvl w:val="1"/>
          <w:numId w:val="25"/>
        </w:numPr>
        <w:tabs>
          <w:tab w:val="left" w:pos="667"/>
          <w:tab w:val="left" w:pos="668"/>
        </w:tabs>
        <w:spacing w:before="120" w:after="120" w:line="360" w:lineRule="auto"/>
        <w:ind w:left="680" w:hanging="680"/>
        <w:rPr>
          <w:color w:val="262526"/>
        </w:rPr>
      </w:pPr>
      <w:r w:rsidRPr="00233118">
        <w:rPr>
          <w:color w:val="262526"/>
        </w:rPr>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7C52B327"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Acceptance of a place will be deemed as acceptance by you of these terms and conditions.</w:t>
      </w:r>
    </w:p>
    <w:p w14:paraId="0BAFD914" w14:textId="77777777" w:rsidR="00F7317B" w:rsidRPr="00233118" w:rsidRDefault="00F7317B" w:rsidP="00C47400">
      <w:pPr>
        <w:widowControl w:val="0"/>
        <w:autoSpaceDE w:val="0"/>
        <w:autoSpaceDN w:val="0"/>
        <w:spacing w:before="120" w:after="120"/>
        <w:ind w:left="680" w:hanging="680"/>
        <w:jc w:val="left"/>
        <w:rPr>
          <w:szCs w:val="22"/>
        </w:rPr>
      </w:pPr>
      <w:r w:rsidRPr="00233118">
        <w:rPr>
          <w:color w:val="262526"/>
          <w:szCs w:val="22"/>
        </w:rPr>
        <w:t>* For an illustrative example of the sessions you require, please discuss with your manager.</w:t>
      </w:r>
    </w:p>
    <w:tbl>
      <w:tblPr>
        <w:tblW w:w="5000" w:type="pct"/>
        <w:tblLook w:val="01E0" w:firstRow="1" w:lastRow="1" w:firstColumn="1" w:lastColumn="1" w:noHBand="0" w:noVBand="0"/>
      </w:tblPr>
      <w:tblGrid>
        <w:gridCol w:w="1109"/>
        <w:gridCol w:w="177"/>
        <w:gridCol w:w="120"/>
        <w:gridCol w:w="684"/>
        <w:gridCol w:w="1149"/>
        <w:gridCol w:w="325"/>
        <w:gridCol w:w="331"/>
        <w:gridCol w:w="491"/>
        <w:gridCol w:w="1904"/>
        <w:gridCol w:w="547"/>
        <w:gridCol w:w="649"/>
        <w:gridCol w:w="235"/>
        <w:gridCol w:w="261"/>
        <w:gridCol w:w="820"/>
        <w:gridCol w:w="1880"/>
      </w:tblGrid>
      <w:tr w:rsidR="001C6F41" w:rsidRPr="00233118" w14:paraId="6A693AF6" w14:textId="77777777" w:rsidTr="004423A9">
        <w:tc>
          <w:tcPr>
            <w:tcW w:w="5000" w:type="pct"/>
            <w:gridSpan w:val="15"/>
          </w:tcPr>
          <w:p w14:paraId="74279C1E" w14:textId="0DD27D63" w:rsidR="00BF2E84" w:rsidRPr="00233118" w:rsidRDefault="00BF2E84" w:rsidP="00F7317B">
            <w:pPr>
              <w:autoSpaceDE w:val="0"/>
              <w:autoSpaceDN w:val="0"/>
              <w:adjustRightInd w:val="0"/>
              <w:spacing w:before="120" w:after="120"/>
              <w:rPr>
                <w:rFonts w:eastAsia="ArialMT"/>
                <w:b/>
                <w:szCs w:val="22"/>
                <w:lang w:val="en-US"/>
              </w:rPr>
            </w:pPr>
            <w:r w:rsidRPr="00233118">
              <w:rPr>
                <w:rFonts w:eastAsia="ArialMT"/>
                <w:b/>
                <w:szCs w:val="22"/>
                <w:lang w:val="en-US"/>
              </w:rPr>
              <w:t>Acceptance of</w:t>
            </w:r>
            <w:r w:rsidR="008506B5" w:rsidRPr="00233118">
              <w:rPr>
                <w:rFonts w:eastAsia="ArialMT"/>
                <w:b/>
                <w:szCs w:val="22"/>
                <w:lang w:val="en-US"/>
              </w:rPr>
              <w:t xml:space="preserve"> </w:t>
            </w:r>
            <w:r w:rsidR="00AE2748" w:rsidRPr="00233118">
              <w:rPr>
                <w:rFonts w:eastAsia="ArialMT"/>
                <w:b/>
                <w:szCs w:val="22"/>
                <w:lang w:val="en-US"/>
              </w:rPr>
              <w:t>our</w:t>
            </w:r>
            <w:r w:rsidR="008506B5" w:rsidRPr="00233118">
              <w:rPr>
                <w:rFonts w:eastAsia="ArialMT"/>
                <w:b/>
                <w:szCs w:val="22"/>
                <w:lang w:val="en-US"/>
              </w:rPr>
              <w:t xml:space="preserve"> offer of</w:t>
            </w:r>
            <w:r w:rsidRPr="00233118">
              <w:rPr>
                <w:rFonts w:eastAsia="ArialMT"/>
                <w:b/>
                <w:szCs w:val="22"/>
                <w:lang w:val="en-US"/>
              </w:rPr>
              <w:t xml:space="preserve"> </w:t>
            </w:r>
            <w:r w:rsidR="008506B5" w:rsidRPr="00233118">
              <w:rPr>
                <w:rFonts w:eastAsia="ArialMT"/>
                <w:b/>
                <w:szCs w:val="22"/>
                <w:lang w:val="en-US"/>
              </w:rPr>
              <w:t xml:space="preserve">a </w:t>
            </w:r>
            <w:r w:rsidRPr="00233118">
              <w:rPr>
                <w:rFonts w:eastAsia="ArialMT"/>
                <w:b/>
                <w:szCs w:val="22"/>
                <w:lang w:val="en-US"/>
              </w:rPr>
              <w:t xml:space="preserve">childcare </w:t>
            </w:r>
            <w:r w:rsidR="00AE5C7A">
              <w:rPr>
                <w:rFonts w:eastAsia="ArialMT"/>
                <w:b/>
                <w:szCs w:val="22"/>
                <w:lang w:val="en-US"/>
              </w:rPr>
              <w:t xml:space="preserve">and </w:t>
            </w:r>
            <w:r w:rsidR="00E666CB">
              <w:rPr>
                <w:rFonts w:eastAsia="ArialMT"/>
                <w:b/>
                <w:szCs w:val="22"/>
                <w:lang w:val="en-US"/>
              </w:rPr>
              <w:t xml:space="preserve">early </w:t>
            </w:r>
            <w:r w:rsidR="00AE5C7A">
              <w:rPr>
                <w:rFonts w:eastAsia="ArialMT"/>
                <w:b/>
                <w:szCs w:val="22"/>
                <w:lang w:val="en-US"/>
              </w:rPr>
              <w:t xml:space="preserve">education </w:t>
            </w:r>
            <w:r w:rsidRPr="00233118">
              <w:rPr>
                <w:rFonts w:eastAsia="ArialMT"/>
                <w:b/>
                <w:szCs w:val="22"/>
                <w:lang w:val="en-US"/>
              </w:rPr>
              <w:t>place</w:t>
            </w:r>
          </w:p>
          <w:p w14:paraId="2E9D3285" w14:textId="5E2F3D31" w:rsidR="001C6F41" w:rsidRPr="00233118" w:rsidRDefault="001C6F41" w:rsidP="00F7317B">
            <w:pPr>
              <w:autoSpaceDE w:val="0"/>
              <w:autoSpaceDN w:val="0"/>
              <w:adjustRightInd w:val="0"/>
              <w:spacing w:before="120" w:after="120"/>
              <w:rPr>
                <w:szCs w:val="22"/>
              </w:rPr>
            </w:pPr>
            <w:r w:rsidRPr="00233118">
              <w:rPr>
                <w:rFonts w:eastAsia="ArialMT"/>
                <w:szCs w:val="22"/>
                <w:lang w:val="en-US"/>
              </w:rPr>
              <w:t>Please sign below to indicate that you</w:t>
            </w:r>
            <w:r w:rsidR="00C63054" w:rsidRPr="00233118">
              <w:rPr>
                <w:rFonts w:eastAsia="ArialMT"/>
                <w:szCs w:val="22"/>
                <w:lang w:val="en-US"/>
              </w:rPr>
              <w:t xml:space="preserve"> have read and understood the above terms and conditions and to confirm your acceptable of a childcare</w:t>
            </w:r>
            <w:r w:rsidRPr="00233118">
              <w:rPr>
                <w:rFonts w:eastAsia="ArialMT"/>
                <w:szCs w:val="22"/>
                <w:lang w:val="en-US"/>
              </w:rPr>
              <w:t xml:space="preserve"> </w:t>
            </w:r>
            <w:r w:rsidR="00AE5C7A">
              <w:rPr>
                <w:rFonts w:eastAsia="ArialMT"/>
                <w:szCs w:val="22"/>
                <w:lang w:val="en-US"/>
              </w:rPr>
              <w:t>and</w:t>
            </w:r>
            <w:r w:rsidR="00E666CB">
              <w:rPr>
                <w:rFonts w:eastAsia="ArialMT"/>
                <w:szCs w:val="22"/>
                <w:lang w:val="en-US"/>
              </w:rPr>
              <w:t xml:space="preserve"> early</w:t>
            </w:r>
            <w:r w:rsidR="00AE5C7A">
              <w:rPr>
                <w:rFonts w:eastAsia="ArialMT"/>
                <w:szCs w:val="22"/>
                <w:lang w:val="en-US"/>
              </w:rPr>
              <w:t xml:space="preserve"> education </w:t>
            </w:r>
            <w:r w:rsidRPr="00233118">
              <w:rPr>
                <w:rFonts w:eastAsia="ArialMT"/>
                <w:szCs w:val="22"/>
                <w:lang w:val="en-US"/>
              </w:rPr>
              <w:t xml:space="preserve">place with </w:t>
            </w:r>
            <w:r w:rsidR="00AE2748" w:rsidRPr="00233118">
              <w:rPr>
                <w:rFonts w:eastAsia="ArialMT"/>
                <w:szCs w:val="22"/>
                <w:lang w:val="en-US"/>
              </w:rPr>
              <w:t>us</w:t>
            </w:r>
            <w:r w:rsidRPr="00233118">
              <w:rPr>
                <w:rFonts w:eastAsia="ArialMT"/>
                <w:szCs w:val="22"/>
                <w:lang w:val="en-US"/>
              </w:rPr>
              <w:t xml:space="preserve"> for your child.</w:t>
            </w:r>
            <w:r w:rsidRPr="00233118">
              <w:rPr>
                <w:szCs w:val="22"/>
              </w:rPr>
              <w:t xml:space="preserve"> </w:t>
            </w:r>
          </w:p>
          <w:p w14:paraId="5FA7E976" w14:textId="77777777" w:rsidR="001C6F41" w:rsidRPr="00233118" w:rsidRDefault="001C6F41" w:rsidP="00F7317B">
            <w:pPr>
              <w:spacing w:before="120" w:after="120"/>
              <w:rPr>
                <w:rFonts w:eastAsia="ArialMT"/>
                <w:szCs w:val="22"/>
                <w:lang w:val="en-US"/>
              </w:rPr>
            </w:pPr>
            <w:r w:rsidRPr="00233118">
              <w:rPr>
                <w:rFonts w:eastAsia="ArialMT"/>
                <w:szCs w:val="22"/>
                <w:lang w:val="en-US"/>
              </w:rPr>
              <w:t>For parent(s)/guardian(s) under the age of 18, a guarantor aged over 18, must also sign the contract on your behalf. The contract would therefore be between [name of provider], you and the guarantor.</w:t>
            </w:r>
          </w:p>
          <w:p w14:paraId="47B44934" w14:textId="77777777" w:rsidR="00CE1467" w:rsidRPr="00233118" w:rsidRDefault="00CE1467" w:rsidP="00F7317B">
            <w:pPr>
              <w:spacing w:before="120" w:after="120"/>
              <w:rPr>
                <w:szCs w:val="22"/>
              </w:rPr>
            </w:pPr>
            <w:r w:rsidRPr="00233118">
              <w:rPr>
                <w:rFonts w:eastAsia="ArialMT"/>
                <w:szCs w:val="22"/>
                <w:lang w:val="en-US"/>
              </w:rPr>
              <w:t>A copy of this completed and signed contract will be provided to each signatory.</w:t>
            </w:r>
          </w:p>
        </w:tc>
      </w:tr>
      <w:tr w:rsidR="001C6F41" w:rsidRPr="00233118" w14:paraId="328632E4" w14:textId="77777777" w:rsidTr="007E070C">
        <w:tc>
          <w:tcPr>
            <w:tcW w:w="978" w:type="pct"/>
            <w:gridSpan w:val="4"/>
          </w:tcPr>
          <w:p w14:paraId="6207DEDC" w14:textId="77777777" w:rsidR="001C6F41" w:rsidRPr="00233118" w:rsidRDefault="001C6F41" w:rsidP="00F7317B">
            <w:pPr>
              <w:spacing w:before="120" w:after="120"/>
              <w:rPr>
                <w:szCs w:val="22"/>
              </w:rPr>
            </w:pPr>
            <w:r w:rsidRPr="00233118">
              <w:rPr>
                <w:szCs w:val="22"/>
              </w:rPr>
              <w:t>Parent name 1</w:t>
            </w:r>
          </w:p>
        </w:tc>
        <w:tc>
          <w:tcPr>
            <w:tcW w:w="4022" w:type="pct"/>
            <w:gridSpan w:val="11"/>
            <w:tcBorders>
              <w:bottom w:val="single" w:sz="4" w:space="0" w:color="auto"/>
            </w:tcBorders>
          </w:tcPr>
          <w:p w14:paraId="62FD828C" w14:textId="77777777" w:rsidR="001C6F41" w:rsidRPr="00233118" w:rsidRDefault="001C6F41" w:rsidP="00F7317B">
            <w:pPr>
              <w:spacing w:before="120" w:after="120"/>
              <w:rPr>
                <w:szCs w:val="22"/>
              </w:rPr>
            </w:pPr>
          </w:p>
        </w:tc>
      </w:tr>
      <w:tr w:rsidR="001C6F41" w:rsidRPr="00233118" w14:paraId="1FE02067" w14:textId="77777777" w:rsidTr="007E070C">
        <w:tc>
          <w:tcPr>
            <w:tcW w:w="658" w:type="pct"/>
            <w:gridSpan w:val="3"/>
          </w:tcPr>
          <w:p w14:paraId="615B1C3C"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F57079B" w14:textId="77777777" w:rsidR="001C6F41" w:rsidRPr="00233118" w:rsidRDefault="001C6F41" w:rsidP="00F7317B">
            <w:pPr>
              <w:spacing w:before="120" w:after="120"/>
              <w:rPr>
                <w:szCs w:val="22"/>
              </w:rPr>
            </w:pPr>
          </w:p>
        </w:tc>
        <w:tc>
          <w:tcPr>
            <w:tcW w:w="414" w:type="pct"/>
            <w:gridSpan w:val="2"/>
            <w:vAlign w:val="bottom"/>
          </w:tcPr>
          <w:p w14:paraId="48CBAF08" w14:textId="77777777" w:rsidR="001C6F41" w:rsidRPr="00233118" w:rsidRDefault="007E070C"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4906AB22" w14:textId="77777777" w:rsidR="001C6F41" w:rsidRPr="00233118" w:rsidRDefault="001C6F41" w:rsidP="00F7317B">
            <w:pPr>
              <w:spacing w:before="120" w:after="120"/>
              <w:rPr>
                <w:szCs w:val="22"/>
              </w:rPr>
            </w:pPr>
          </w:p>
        </w:tc>
      </w:tr>
      <w:tr w:rsidR="001C6F41" w:rsidRPr="00233118" w14:paraId="17E272B9" w14:textId="77777777" w:rsidTr="007E070C">
        <w:tc>
          <w:tcPr>
            <w:tcW w:w="978" w:type="pct"/>
            <w:gridSpan w:val="4"/>
          </w:tcPr>
          <w:p w14:paraId="7447DC37" w14:textId="77777777" w:rsidR="001C6F41" w:rsidRPr="00233118" w:rsidRDefault="001C6F41" w:rsidP="00F7317B">
            <w:pPr>
              <w:spacing w:before="120" w:after="120"/>
              <w:rPr>
                <w:szCs w:val="22"/>
              </w:rPr>
            </w:pPr>
            <w:r w:rsidRPr="00233118">
              <w:rPr>
                <w:szCs w:val="22"/>
              </w:rPr>
              <w:t>Parent name 2</w:t>
            </w:r>
          </w:p>
        </w:tc>
        <w:tc>
          <w:tcPr>
            <w:tcW w:w="4022" w:type="pct"/>
            <w:gridSpan w:val="11"/>
            <w:tcBorders>
              <w:bottom w:val="single" w:sz="4" w:space="0" w:color="auto"/>
            </w:tcBorders>
          </w:tcPr>
          <w:p w14:paraId="03D83128" w14:textId="77777777" w:rsidR="001C6F41" w:rsidRPr="00233118" w:rsidRDefault="001C6F41" w:rsidP="00F7317B">
            <w:pPr>
              <w:spacing w:before="120" w:after="120"/>
              <w:rPr>
                <w:szCs w:val="22"/>
              </w:rPr>
            </w:pPr>
          </w:p>
        </w:tc>
      </w:tr>
      <w:tr w:rsidR="001C6F41" w:rsidRPr="00233118" w14:paraId="432A2533" w14:textId="77777777" w:rsidTr="007E070C">
        <w:tc>
          <w:tcPr>
            <w:tcW w:w="658" w:type="pct"/>
            <w:gridSpan w:val="3"/>
          </w:tcPr>
          <w:p w14:paraId="6557D69B"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5D0E95F" w14:textId="77777777" w:rsidR="001C6F41" w:rsidRPr="00233118" w:rsidRDefault="001C6F41" w:rsidP="00F7317B">
            <w:pPr>
              <w:spacing w:before="120" w:after="120"/>
              <w:rPr>
                <w:szCs w:val="22"/>
              </w:rPr>
            </w:pPr>
          </w:p>
        </w:tc>
        <w:tc>
          <w:tcPr>
            <w:tcW w:w="414" w:type="pct"/>
            <w:gridSpan w:val="2"/>
            <w:vAlign w:val="bottom"/>
          </w:tcPr>
          <w:p w14:paraId="6A95E562"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138DD4D2" w14:textId="77777777" w:rsidR="001C6F41" w:rsidRPr="00233118" w:rsidRDefault="001C6F41" w:rsidP="00F7317B">
            <w:pPr>
              <w:spacing w:before="120" w:after="120"/>
              <w:rPr>
                <w:szCs w:val="22"/>
              </w:rPr>
            </w:pPr>
          </w:p>
        </w:tc>
      </w:tr>
      <w:tr w:rsidR="001C6F41" w:rsidRPr="00233118" w14:paraId="58D51DD6" w14:textId="77777777" w:rsidTr="007E070C">
        <w:tc>
          <w:tcPr>
            <w:tcW w:w="2053" w:type="pct"/>
            <w:gridSpan w:val="8"/>
          </w:tcPr>
          <w:p w14:paraId="42E1F61C" w14:textId="77777777" w:rsidR="001C6F41" w:rsidRPr="00233118" w:rsidRDefault="001C6F41" w:rsidP="00F7317B">
            <w:pPr>
              <w:spacing w:before="120" w:after="120"/>
              <w:rPr>
                <w:szCs w:val="22"/>
              </w:rPr>
            </w:pPr>
            <w:r w:rsidRPr="00233118">
              <w:rPr>
                <w:szCs w:val="22"/>
              </w:rPr>
              <w:lastRenderedPageBreak/>
              <w:t>Guarantor name (where applicable)</w:t>
            </w:r>
          </w:p>
        </w:tc>
        <w:tc>
          <w:tcPr>
            <w:tcW w:w="2947" w:type="pct"/>
            <w:gridSpan w:val="7"/>
            <w:tcBorders>
              <w:bottom w:val="single" w:sz="4" w:space="0" w:color="auto"/>
            </w:tcBorders>
          </w:tcPr>
          <w:p w14:paraId="71AB6F2E" w14:textId="77777777" w:rsidR="001C6F41" w:rsidRPr="00233118" w:rsidRDefault="001C6F41" w:rsidP="00F7317B">
            <w:pPr>
              <w:spacing w:before="120" w:after="120"/>
              <w:rPr>
                <w:szCs w:val="22"/>
              </w:rPr>
            </w:pPr>
          </w:p>
        </w:tc>
      </w:tr>
      <w:tr w:rsidR="001C6F41" w:rsidRPr="00233118" w14:paraId="39ECECDD" w14:textId="77777777" w:rsidTr="00F0080C">
        <w:tc>
          <w:tcPr>
            <w:tcW w:w="602" w:type="pct"/>
            <w:gridSpan w:val="2"/>
          </w:tcPr>
          <w:p w14:paraId="02E68AC4" w14:textId="77777777" w:rsidR="001C6F41" w:rsidRPr="00233118" w:rsidRDefault="001C6F41" w:rsidP="00F7317B">
            <w:pPr>
              <w:spacing w:before="120" w:after="120"/>
              <w:rPr>
                <w:szCs w:val="22"/>
              </w:rPr>
            </w:pPr>
            <w:r w:rsidRPr="00233118">
              <w:rPr>
                <w:szCs w:val="22"/>
              </w:rPr>
              <w:t>Signed</w:t>
            </w:r>
          </w:p>
        </w:tc>
        <w:tc>
          <w:tcPr>
            <w:tcW w:w="2598" w:type="pct"/>
            <w:gridSpan w:val="8"/>
            <w:tcBorders>
              <w:bottom w:val="single" w:sz="4" w:space="0" w:color="auto"/>
            </w:tcBorders>
          </w:tcPr>
          <w:p w14:paraId="61662385" w14:textId="77777777" w:rsidR="001C6F41" w:rsidRPr="00233118" w:rsidRDefault="001C6F41" w:rsidP="00F7317B">
            <w:pPr>
              <w:spacing w:before="120" w:after="120"/>
              <w:rPr>
                <w:szCs w:val="22"/>
              </w:rPr>
            </w:pPr>
          </w:p>
        </w:tc>
        <w:tc>
          <w:tcPr>
            <w:tcW w:w="414" w:type="pct"/>
            <w:gridSpan w:val="2"/>
            <w:tcBorders>
              <w:top w:val="single" w:sz="4" w:space="0" w:color="7030A0"/>
            </w:tcBorders>
            <w:vAlign w:val="bottom"/>
          </w:tcPr>
          <w:p w14:paraId="266D8681"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top w:val="single" w:sz="4" w:space="0" w:color="7030A0"/>
              <w:bottom w:val="single" w:sz="4" w:space="0" w:color="auto"/>
            </w:tcBorders>
          </w:tcPr>
          <w:p w14:paraId="52CDBD88" w14:textId="77777777" w:rsidR="001C6F41" w:rsidRPr="00233118" w:rsidRDefault="001C6F41" w:rsidP="00F7317B">
            <w:pPr>
              <w:spacing w:before="120" w:after="120"/>
              <w:rPr>
                <w:szCs w:val="22"/>
              </w:rPr>
            </w:pPr>
          </w:p>
        </w:tc>
      </w:tr>
      <w:tr w:rsidR="001C6F41" w:rsidRPr="00233118" w14:paraId="1953F027" w14:textId="77777777" w:rsidTr="007E070C">
        <w:tc>
          <w:tcPr>
            <w:tcW w:w="1668" w:type="pct"/>
            <w:gridSpan w:val="6"/>
          </w:tcPr>
          <w:p w14:paraId="5147A7AF" w14:textId="77777777" w:rsidR="001C6F41" w:rsidRPr="00233118" w:rsidRDefault="001C6F41" w:rsidP="00F7317B">
            <w:pPr>
              <w:spacing w:before="120" w:after="120"/>
              <w:rPr>
                <w:szCs w:val="22"/>
              </w:rPr>
            </w:pPr>
            <w:r w:rsidRPr="00233118">
              <w:rPr>
                <w:szCs w:val="22"/>
              </w:rPr>
              <w:t>Relationship to the child</w:t>
            </w:r>
          </w:p>
        </w:tc>
        <w:tc>
          <w:tcPr>
            <w:tcW w:w="3332" w:type="pct"/>
            <w:gridSpan w:val="9"/>
            <w:tcBorders>
              <w:bottom w:val="single" w:sz="4" w:space="0" w:color="auto"/>
            </w:tcBorders>
          </w:tcPr>
          <w:p w14:paraId="44F8D6C4" w14:textId="77777777" w:rsidR="001C6F41" w:rsidRPr="00233118" w:rsidRDefault="001C6F41" w:rsidP="00F7317B">
            <w:pPr>
              <w:spacing w:before="120" w:after="120"/>
              <w:rPr>
                <w:szCs w:val="22"/>
              </w:rPr>
            </w:pPr>
          </w:p>
        </w:tc>
      </w:tr>
      <w:tr w:rsidR="001C6F41" w:rsidRPr="00233118" w14:paraId="6075D429" w14:textId="77777777" w:rsidTr="007E070C">
        <w:tc>
          <w:tcPr>
            <w:tcW w:w="978" w:type="pct"/>
            <w:gridSpan w:val="4"/>
          </w:tcPr>
          <w:p w14:paraId="4430BE91" w14:textId="77777777" w:rsidR="001C6F41" w:rsidRPr="00233118" w:rsidRDefault="001C6F41" w:rsidP="00F7317B">
            <w:pPr>
              <w:spacing w:before="120" w:after="120"/>
              <w:rPr>
                <w:szCs w:val="22"/>
              </w:rPr>
            </w:pPr>
            <w:r w:rsidRPr="00233118">
              <w:rPr>
                <w:szCs w:val="22"/>
              </w:rPr>
              <w:t>Home address</w:t>
            </w:r>
          </w:p>
        </w:tc>
        <w:tc>
          <w:tcPr>
            <w:tcW w:w="4022" w:type="pct"/>
            <w:gridSpan w:val="11"/>
            <w:tcBorders>
              <w:bottom w:val="single" w:sz="4" w:space="0" w:color="auto"/>
            </w:tcBorders>
          </w:tcPr>
          <w:p w14:paraId="1D0B9592" w14:textId="77777777" w:rsidR="001C6F41" w:rsidRPr="00233118" w:rsidRDefault="001C6F41" w:rsidP="00F7317B">
            <w:pPr>
              <w:spacing w:before="120" w:after="120"/>
              <w:rPr>
                <w:szCs w:val="22"/>
              </w:rPr>
            </w:pPr>
          </w:p>
        </w:tc>
      </w:tr>
      <w:tr w:rsidR="001C6F41" w:rsidRPr="00233118" w14:paraId="2ABAD4F2" w14:textId="77777777" w:rsidTr="007E070C">
        <w:tc>
          <w:tcPr>
            <w:tcW w:w="1516" w:type="pct"/>
            <w:gridSpan w:val="5"/>
          </w:tcPr>
          <w:p w14:paraId="235905BC" w14:textId="77777777" w:rsidR="001C6F41" w:rsidRPr="00233118" w:rsidRDefault="001C6F41" w:rsidP="00F7317B">
            <w:pPr>
              <w:spacing w:before="120" w:after="120"/>
              <w:rPr>
                <w:szCs w:val="22"/>
              </w:rPr>
            </w:pPr>
            <w:r w:rsidRPr="00233118">
              <w:rPr>
                <w:szCs w:val="22"/>
              </w:rPr>
              <w:t>Daytime/work telephone</w:t>
            </w:r>
          </w:p>
        </w:tc>
        <w:tc>
          <w:tcPr>
            <w:tcW w:w="1428" w:type="pct"/>
            <w:gridSpan w:val="4"/>
            <w:tcBorders>
              <w:bottom w:val="single" w:sz="4" w:space="0" w:color="auto"/>
            </w:tcBorders>
          </w:tcPr>
          <w:p w14:paraId="293DB2CC" w14:textId="77777777" w:rsidR="001C6F41" w:rsidRPr="00233118" w:rsidRDefault="001C6F41" w:rsidP="00F7317B">
            <w:pPr>
              <w:spacing w:before="120" w:after="120"/>
              <w:rPr>
                <w:szCs w:val="22"/>
              </w:rPr>
            </w:pPr>
          </w:p>
        </w:tc>
        <w:tc>
          <w:tcPr>
            <w:tcW w:w="560" w:type="pct"/>
            <w:gridSpan w:val="2"/>
            <w:vAlign w:val="bottom"/>
          </w:tcPr>
          <w:p w14:paraId="3F010A1C" w14:textId="77777777" w:rsidR="001C6F41" w:rsidRPr="00233118" w:rsidRDefault="001C6F41" w:rsidP="00F7317B">
            <w:pPr>
              <w:spacing w:before="120" w:after="120"/>
              <w:jc w:val="right"/>
              <w:rPr>
                <w:szCs w:val="22"/>
              </w:rPr>
            </w:pPr>
            <w:r w:rsidRPr="00233118">
              <w:rPr>
                <w:szCs w:val="22"/>
              </w:rPr>
              <w:t>Mobile</w:t>
            </w:r>
          </w:p>
        </w:tc>
        <w:tc>
          <w:tcPr>
            <w:tcW w:w="1496" w:type="pct"/>
            <w:gridSpan w:val="4"/>
            <w:tcBorders>
              <w:bottom w:val="single" w:sz="4" w:space="0" w:color="auto"/>
            </w:tcBorders>
          </w:tcPr>
          <w:p w14:paraId="25EDB162" w14:textId="77777777" w:rsidR="001C6F41" w:rsidRPr="00233118" w:rsidRDefault="001C6F41" w:rsidP="00F7317B">
            <w:pPr>
              <w:spacing w:before="120" w:after="120"/>
              <w:rPr>
                <w:szCs w:val="22"/>
              </w:rPr>
            </w:pPr>
          </w:p>
        </w:tc>
      </w:tr>
      <w:tr w:rsidR="001C6F41" w:rsidRPr="00233118" w14:paraId="6C886FC0" w14:textId="77777777" w:rsidTr="007E070C">
        <w:tc>
          <w:tcPr>
            <w:tcW w:w="602" w:type="pct"/>
            <w:gridSpan w:val="2"/>
          </w:tcPr>
          <w:p w14:paraId="5C88014F" w14:textId="77777777" w:rsidR="001C6F41" w:rsidRPr="00233118" w:rsidRDefault="001C6F41" w:rsidP="00F7317B">
            <w:pPr>
              <w:spacing w:before="120" w:after="120"/>
              <w:rPr>
                <w:szCs w:val="22"/>
              </w:rPr>
            </w:pPr>
            <w:r w:rsidRPr="00233118">
              <w:rPr>
                <w:szCs w:val="22"/>
              </w:rPr>
              <w:t>Email</w:t>
            </w:r>
          </w:p>
        </w:tc>
        <w:tc>
          <w:tcPr>
            <w:tcW w:w="4398" w:type="pct"/>
            <w:gridSpan w:val="13"/>
            <w:tcBorders>
              <w:bottom w:val="single" w:sz="4" w:space="0" w:color="auto"/>
            </w:tcBorders>
          </w:tcPr>
          <w:p w14:paraId="68A712C8" w14:textId="77777777" w:rsidR="001C6F41" w:rsidRPr="00233118" w:rsidRDefault="001C6F41" w:rsidP="00F7317B">
            <w:pPr>
              <w:spacing w:before="120" w:after="120"/>
              <w:rPr>
                <w:szCs w:val="22"/>
              </w:rPr>
            </w:pPr>
          </w:p>
        </w:tc>
      </w:tr>
      <w:tr w:rsidR="001C6F41" w:rsidRPr="00233118" w14:paraId="6BA03D90" w14:textId="77777777" w:rsidTr="004423A9">
        <w:trPr>
          <w:trHeight w:val="70"/>
        </w:trPr>
        <w:tc>
          <w:tcPr>
            <w:tcW w:w="5000" w:type="pct"/>
            <w:gridSpan w:val="15"/>
          </w:tcPr>
          <w:p w14:paraId="49340492" w14:textId="77777777" w:rsidR="001C6F41" w:rsidRPr="00233118" w:rsidRDefault="001C6F41" w:rsidP="00F7317B">
            <w:pPr>
              <w:spacing w:before="120" w:after="120"/>
              <w:rPr>
                <w:szCs w:val="22"/>
              </w:rPr>
            </w:pPr>
            <w:r w:rsidRPr="00233118">
              <w:rPr>
                <w:szCs w:val="22"/>
              </w:rPr>
              <w:t>Signed on behalf of [name of provision]:</w:t>
            </w:r>
          </w:p>
        </w:tc>
      </w:tr>
      <w:tr w:rsidR="001C6F41" w:rsidRPr="00233118" w14:paraId="042CDB45" w14:textId="77777777" w:rsidTr="007E070C">
        <w:tc>
          <w:tcPr>
            <w:tcW w:w="519" w:type="pct"/>
          </w:tcPr>
          <w:p w14:paraId="7D66A60F" w14:textId="77777777" w:rsidR="001C6F41" w:rsidRPr="00233118" w:rsidRDefault="001C6F41" w:rsidP="00F7317B">
            <w:pPr>
              <w:spacing w:before="120" w:after="120"/>
              <w:rPr>
                <w:szCs w:val="22"/>
              </w:rPr>
            </w:pPr>
            <w:r w:rsidRPr="00233118">
              <w:rPr>
                <w:szCs w:val="22"/>
              </w:rPr>
              <w:t xml:space="preserve">Signed </w:t>
            </w:r>
          </w:p>
        </w:tc>
        <w:tc>
          <w:tcPr>
            <w:tcW w:w="3217" w:type="pct"/>
            <w:gridSpan w:val="12"/>
            <w:tcBorders>
              <w:bottom w:val="single" w:sz="4" w:space="0" w:color="auto"/>
            </w:tcBorders>
          </w:tcPr>
          <w:p w14:paraId="65FD8B40" w14:textId="77777777" w:rsidR="001C6F41" w:rsidRPr="00233118" w:rsidRDefault="001C6F41" w:rsidP="00F7317B">
            <w:pPr>
              <w:spacing w:before="120" w:after="120"/>
              <w:rPr>
                <w:szCs w:val="22"/>
              </w:rPr>
            </w:pPr>
          </w:p>
        </w:tc>
        <w:tc>
          <w:tcPr>
            <w:tcW w:w="384" w:type="pct"/>
            <w:vAlign w:val="bottom"/>
          </w:tcPr>
          <w:p w14:paraId="4AD4158E" w14:textId="77777777" w:rsidR="001C6F41" w:rsidRPr="00233118" w:rsidRDefault="001C6F41" w:rsidP="00F7317B">
            <w:pPr>
              <w:spacing w:before="120" w:after="120"/>
              <w:jc w:val="right"/>
              <w:rPr>
                <w:szCs w:val="22"/>
              </w:rPr>
            </w:pPr>
            <w:r w:rsidRPr="00233118">
              <w:rPr>
                <w:szCs w:val="22"/>
              </w:rPr>
              <w:t>Date</w:t>
            </w:r>
          </w:p>
        </w:tc>
        <w:tc>
          <w:tcPr>
            <w:tcW w:w="880" w:type="pct"/>
            <w:tcBorders>
              <w:bottom w:val="single" w:sz="4" w:space="0" w:color="auto"/>
            </w:tcBorders>
          </w:tcPr>
          <w:p w14:paraId="454BB35D" w14:textId="77777777" w:rsidR="001C6F41" w:rsidRPr="00233118" w:rsidRDefault="001C6F41" w:rsidP="00F7317B">
            <w:pPr>
              <w:spacing w:before="120" w:after="120"/>
              <w:rPr>
                <w:szCs w:val="22"/>
              </w:rPr>
            </w:pPr>
          </w:p>
        </w:tc>
      </w:tr>
      <w:tr w:rsidR="001C6F41" w:rsidRPr="00233118" w14:paraId="363ECB85" w14:textId="77777777" w:rsidTr="007E070C">
        <w:tc>
          <w:tcPr>
            <w:tcW w:w="519" w:type="pct"/>
          </w:tcPr>
          <w:p w14:paraId="47E4896F" w14:textId="77777777" w:rsidR="001C6F41" w:rsidRPr="00233118" w:rsidRDefault="001C6F41" w:rsidP="00F7317B">
            <w:pPr>
              <w:spacing w:before="120" w:after="120"/>
              <w:rPr>
                <w:szCs w:val="22"/>
              </w:rPr>
            </w:pPr>
            <w:r w:rsidRPr="00233118">
              <w:rPr>
                <w:szCs w:val="22"/>
              </w:rPr>
              <w:t>Name</w:t>
            </w:r>
          </w:p>
        </w:tc>
        <w:tc>
          <w:tcPr>
            <w:tcW w:w="4481" w:type="pct"/>
            <w:gridSpan w:val="14"/>
            <w:tcBorders>
              <w:bottom w:val="single" w:sz="4" w:space="0" w:color="auto"/>
            </w:tcBorders>
          </w:tcPr>
          <w:p w14:paraId="257936FA" w14:textId="77777777" w:rsidR="001C6F41" w:rsidRPr="00233118" w:rsidRDefault="001C6F41" w:rsidP="00F7317B">
            <w:pPr>
              <w:spacing w:before="120" w:after="120"/>
              <w:rPr>
                <w:szCs w:val="22"/>
              </w:rPr>
            </w:pPr>
          </w:p>
        </w:tc>
      </w:tr>
      <w:tr w:rsidR="001C6F41" w:rsidRPr="00233118" w14:paraId="2657FDCE" w14:textId="77777777" w:rsidTr="007E070C">
        <w:tc>
          <w:tcPr>
            <w:tcW w:w="1823" w:type="pct"/>
            <w:gridSpan w:val="7"/>
          </w:tcPr>
          <w:p w14:paraId="221277B9" w14:textId="77777777" w:rsidR="001C6F41" w:rsidRPr="00233118" w:rsidRDefault="001C6F41" w:rsidP="00F7317B">
            <w:pPr>
              <w:spacing w:before="120" w:after="120"/>
              <w:rPr>
                <w:szCs w:val="22"/>
              </w:rPr>
            </w:pPr>
            <w:r w:rsidRPr="00233118">
              <w:rPr>
                <w:szCs w:val="22"/>
              </w:rPr>
              <w:t>Role (owner, director or trustee)</w:t>
            </w:r>
          </w:p>
        </w:tc>
        <w:tc>
          <w:tcPr>
            <w:tcW w:w="3177" w:type="pct"/>
            <w:gridSpan w:val="8"/>
            <w:tcBorders>
              <w:top w:val="single" w:sz="4" w:space="0" w:color="7030A0"/>
              <w:bottom w:val="single" w:sz="4" w:space="0" w:color="7030A0"/>
            </w:tcBorders>
          </w:tcPr>
          <w:p w14:paraId="3987B5D8" w14:textId="77777777" w:rsidR="001C6F41" w:rsidRPr="00233118" w:rsidRDefault="001C6F41" w:rsidP="00F7317B">
            <w:pPr>
              <w:spacing w:before="120" w:after="120"/>
              <w:rPr>
                <w:szCs w:val="22"/>
              </w:rPr>
            </w:pPr>
          </w:p>
        </w:tc>
      </w:tr>
    </w:tbl>
    <w:p w14:paraId="18B0959D" w14:textId="77777777" w:rsidR="001C6F41" w:rsidRPr="00233118" w:rsidRDefault="001C6F41" w:rsidP="00F7317B">
      <w:pPr>
        <w:spacing w:before="120" w:after="120"/>
        <w:jc w:val="left"/>
        <w:rPr>
          <w:szCs w:val="22"/>
        </w:rPr>
      </w:pPr>
    </w:p>
    <w:sectPr w:rsidR="001C6F41" w:rsidRPr="00233118" w:rsidSect="002331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2566F" w14:textId="77777777" w:rsidR="004D4A58" w:rsidRDefault="004D4A58" w:rsidP="00FA7077">
      <w:pPr>
        <w:spacing w:after="0" w:line="240" w:lineRule="auto"/>
      </w:pPr>
      <w:r>
        <w:separator/>
      </w:r>
    </w:p>
  </w:endnote>
  <w:endnote w:type="continuationSeparator" w:id="0">
    <w:p w14:paraId="0DD145CF" w14:textId="77777777" w:rsidR="004D4A58" w:rsidRDefault="004D4A58" w:rsidP="00FA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3090" w14:textId="771FAA07" w:rsidR="004D4A58" w:rsidRPr="00AC7614" w:rsidRDefault="004D4A58">
    <w:pPr>
      <w:pStyle w:val="Footer"/>
      <w:rPr>
        <w:sz w:val="20"/>
        <w:szCs w:val="20"/>
      </w:rPr>
    </w:pPr>
    <w:r w:rsidRPr="00AC7614">
      <w:rPr>
        <w:i/>
        <w:iCs/>
        <w:sz w:val="20"/>
        <w:szCs w:val="20"/>
      </w:rPr>
      <w:t>Policies &amp; Procedures for the EYFS 2021</w:t>
    </w:r>
    <w:r w:rsidRPr="00AC7614">
      <w:rPr>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B191D" w14:textId="77777777" w:rsidR="004D4A58" w:rsidRDefault="004D4A58" w:rsidP="00FA7077">
      <w:pPr>
        <w:spacing w:after="0" w:line="240" w:lineRule="auto"/>
      </w:pPr>
      <w:r>
        <w:separator/>
      </w:r>
    </w:p>
  </w:footnote>
  <w:footnote w:type="continuationSeparator" w:id="0">
    <w:p w14:paraId="6414A7CB" w14:textId="77777777" w:rsidR="004D4A58" w:rsidRDefault="004D4A58" w:rsidP="00FA7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05106D4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B42FA"/>
    <w:multiLevelType w:val="multilevel"/>
    <w:tmpl w:val="96D6301A"/>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B7E88"/>
    <w:multiLevelType w:val="hybridMultilevel"/>
    <w:tmpl w:val="DA50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A0CDC"/>
    <w:multiLevelType w:val="hybridMultilevel"/>
    <w:tmpl w:val="0346F63A"/>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54EF8"/>
    <w:multiLevelType w:val="hybridMultilevel"/>
    <w:tmpl w:val="0896D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10" w15:restartNumberingAfterBreak="0">
    <w:nsid w:val="23442357"/>
    <w:multiLevelType w:val="hybridMultilevel"/>
    <w:tmpl w:val="93E0937A"/>
    <w:lvl w:ilvl="0" w:tplc="95E285EE">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E77E5"/>
    <w:multiLevelType w:val="hybridMultilevel"/>
    <w:tmpl w:val="9FE0EC68"/>
    <w:lvl w:ilvl="0" w:tplc="40D6A206">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46D91"/>
    <w:multiLevelType w:val="multilevel"/>
    <w:tmpl w:val="CC824746"/>
    <w:lvl w:ilvl="0">
      <w:start w:val="1"/>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D04FC"/>
    <w:multiLevelType w:val="hybridMultilevel"/>
    <w:tmpl w:val="AC32A318"/>
    <w:lvl w:ilvl="0" w:tplc="DBB64F86">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DC02EE"/>
    <w:multiLevelType w:val="multilevel"/>
    <w:tmpl w:val="D85CFF50"/>
    <w:lvl w:ilvl="0">
      <w:numFmt w:val="decimal"/>
      <w:lvlText w:val="6.%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16" w15:restartNumberingAfterBreak="0">
    <w:nsid w:val="3DF23632"/>
    <w:multiLevelType w:val="hybridMultilevel"/>
    <w:tmpl w:val="CE5E8F92"/>
    <w:lvl w:ilvl="0" w:tplc="5E324230">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D207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1E4A58"/>
    <w:multiLevelType w:val="hybridMultilevel"/>
    <w:tmpl w:val="9EF80B94"/>
    <w:lvl w:ilvl="0" w:tplc="2C42524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0277"/>
    <w:multiLevelType w:val="hybridMultilevel"/>
    <w:tmpl w:val="94FE61AC"/>
    <w:lvl w:ilvl="0" w:tplc="566ABC4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1" w15:restartNumberingAfterBreak="0">
    <w:nsid w:val="50EC3C86"/>
    <w:multiLevelType w:val="multilevel"/>
    <w:tmpl w:val="E2184B18"/>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3" w15:restartNumberingAfterBreak="0">
    <w:nsid w:val="5F615378"/>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501B7"/>
    <w:multiLevelType w:val="hybridMultilevel"/>
    <w:tmpl w:val="D32E0E70"/>
    <w:lvl w:ilvl="0" w:tplc="35DEF42C">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53F13"/>
    <w:multiLevelType w:val="hybridMultilevel"/>
    <w:tmpl w:val="C1068396"/>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8" w15:restartNumberingAfterBreak="0">
    <w:nsid w:val="71121DF1"/>
    <w:multiLevelType w:val="multilevel"/>
    <w:tmpl w:val="C4045D3E"/>
    <w:lvl w:ilvl="0">
      <w:start w:val="1"/>
      <w:numFmt w:val="decimal"/>
      <w:lvlText w:val="%1"/>
      <w:lvlJc w:val="left"/>
      <w:pPr>
        <w:ind w:left="673" w:hanging="567"/>
      </w:pPr>
      <w:rPr>
        <w:rFonts w:hint="default"/>
      </w:rPr>
    </w:lvl>
    <w:lvl w:ilvl="1">
      <w:numFmt w:val="decimal"/>
      <w:lvlText w:val="%1.%2"/>
      <w:lvlJc w:val="left"/>
      <w:pPr>
        <w:ind w:left="709"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9" w15:restartNumberingAfterBreak="0">
    <w:nsid w:val="73EA2460"/>
    <w:multiLevelType w:val="hybridMultilevel"/>
    <w:tmpl w:val="98C2B908"/>
    <w:lvl w:ilvl="0" w:tplc="9E62B2A4">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abstractNumId w:val="4"/>
  </w:num>
  <w:num w:numId="2">
    <w:abstractNumId w:val="17"/>
  </w:num>
  <w:num w:numId="3">
    <w:abstractNumId w:val="23"/>
  </w:num>
  <w:num w:numId="4">
    <w:abstractNumId w:val="2"/>
  </w:num>
  <w:num w:numId="5">
    <w:abstractNumId w:val="6"/>
  </w:num>
  <w:num w:numId="6">
    <w:abstractNumId w:val="18"/>
  </w:num>
  <w:num w:numId="7">
    <w:abstractNumId w:val="29"/>
  </w:num>
  <w:num w:numId="8">
    <w:abstractNumId w:val="10"/>
  </w:num>
  <w:num w:numId="9">
    <w:abstractNumId w:val="13"/>
  </w:num>
  <w:num w:numId="10">
    <w:abstractNumId w:val="25"/>
  </w:num>
  <w:num w:numId="11">
    <w:abstractNumId w:val="5"/>
  </w:num>
  <w:num w:numId="12">
    <w:abstractNumId w:val="12"/>
  </w:num>
  <w:num w:numId="13">
    <w:abstractNumId w:val="7"/>
  </w:num>
  <w:num w:numId="14">
    <w:abstractNumId w:val="26"/>
  </w:num>
  <w:num w:numId="15">
    <w:abstractNumId w:val="11"/>
  </w:num>
  <w:num w:numId="16">
    <w:abstractNumId w:val="21"/>
  </w:num>
  <w:num w:numId="17">
    <w:abstractNumId w:val="16"/>
  </w:num>
  <w:num w:numId="18">
    <w:abstractNumId w:val="3"/>
  </w:num>
  <w:num w:numId="19">
    <w:abstractNumId w:val="14"/>
  </w:num>
  <w:num w:numId="20">
    <w:abstractNumId w:val="8"/>
  </w:num>
  <w:num w:numId="21">
    <w:abstractNumId w:val="19"/>
  </w:num>
  <w:num w:numId="22">
    <w:abstractNumId w:val="24"/>
  </w:num>
  <w:num w:numId="23">
    <w:abstractNumId w:val="28"/>
  </w:num>
  <w:num w:numId="24">
    <w:abstractNumId w:val="9"/>
  </w:num>
  <w:num w:numId="25">
    <w:abstractNumId w:val="1"/>
  </w:num>
  <w:num w:numId="26">
    <w:abstractNumId w:val="0"/>
  </w:num>
  <w:num w:numId="27">
    <w:abstractNumId w:val="30"/>
  </w:num>
  <w:num w:numId="28">
    <w:abstractNumId w:val="22"/>
  </w:num>
  <w:num w:numId="29">
    <w:abstractNumId w:val="20"/>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BA"/>
    <w:rsid w:val="000159C6"/>
    <w:rsid w:val="000171C7"/>
    <w:rsid w:val="00045126"/>
    <w:rsid w:val="00056780"/>
    <w:rsid w:val="00057838"/>
    <w:rsid w:val="00073FCD"/>
    <w:rsid w:val="00075F39"/>
    <w:rsid w:val="000A0D30"/>
    <w:rsid w:val="000B0A4B"/>
    <w:rsid w:val="000B54DA"/>
    <w:rsid w:val="000D749B"/>
    <w:rsid w:val="000F6A84"/>
    <w:rsid w:val="00115C27"/>
    <w:rsid w:val="00115E1F"/>
    <w:rsid w:val="00125FAC"/>
    <w:rsid w:val="001275BA"/>
    <w:rsid w:val="00137A2E"/>
    <w:rsid w:val="00144505"/>
    <w:rsid w:val="00184933"/>
    <w:rsid w:val="0019562C"/>
    <w:rsid w:val="001C6F41"/>
    <w:rsid w:val="001D2612"/>
    <w:rsid w:val="001D4019"/>
    <w:rsid w:val="001E4BA8"/>
    <w:rsid w:val="00203F74"/>
    <w:rsid w:val="0021245E"/>
    <w:rsid w:val="00233118"/>
    <w:rsid w:val="002345AA"/>
    <w:rsid w:val="002364FB"/>
    <w:rsid w:val="002551B9"/>
    <w:rsid w:val="00261D2F"/>
    <w:rsid w:val="002653BD"/>
    <w:rsid w:val="00280821"/>
    <w:rsid w:val="002C2CB1"/>
    <w:rsid w:val="002D228A"/>
    <w:rsid w:val="002D7217"/>
    <w:rsid w:val="002E19D8"/>
    <w:rsid w:val="002F09E9"/>
    <w:rsid w:val="00317C1E"/>
    <w:rsid w:val="00317E2C"/>
    <w:rsid w:val="00320056"/>
    <w:rsid w:val="00327D4C"/>
    <w:rsid w:val="00333811"/>
    <w:rsid w:val="003377A0"/>
    <w:rsid w:val="00345F12"/>
    <w:rsid w:val="003479ED"/>
    <w:rsid w:val="00352819"/>
    <w:rsid w:val="00352B9A"/>
    <w:rsid w:val="00374740"/>
    <w:rsid w:val="003A29D1"/>
    <w:rsid w:val="003A571A"/>
    <w:rsid w:val="003B6A22"/>
    <w:rsid w:val="003E42C0"/>
    <w:rsid w:val="003E7415"/>
    <w:rsid w:val="003F42D7"/>
    <w:rsid w:val="003F5E18"/>
    <w:rsid w:val="0040529E"/>
    <w:rsid w:val="00424649"/>
    <w:rsid w:val="0042750D"/>
    <w:rsid w:val="00433004"/>
    <w:rsid w:val="00436C84"/>
    <w:rsid w:val="004423A9"/>
    <w:rsid w:val="00455F87"/>
    <w:rsid w:val="00460C89"/>
    <w:rsid w:val="00462626"/>
    <w:rsid w:val="004661D0"/>
    <w:rsid w:val="00493004"/>
    <w:rsid w:val="004B4F92"/>
    <w:rsid w:val="004B5FB9"/>
    <w:rsid w:val="004D4A58"/>
    <w:rsid w:val="004D6256"/>
    <w:rsid w:val="00504D6B"/>
    <w:rsid w:val="00505CE1"/>
    <w:rsid w:val="00507C4F"/>
    <w:rsid w:val="00530829"/>
    <w:rsid w:val="0053432D"/>
    <w:rsid w:val="00535580"/>
    <w:rsid w:val="00535EFE"/>
    <w:rsid w:val="00537F71"/>
    <w:rsid w:val="005458F6"/>
    <w:rsid w:val="00572B12"/>
    <w:rsid w:val="00596233"/>
    <w:rsid w:val="00596B78"/>
    <w:rsid w:val="005B0CAB"/>
    <w:rsid w:val="005B1189"/>
    <w:rsid w:val="005B6C52"/>
    <w:rsid w:val="005B79D5"/>
    <w:rsid w:val="005C006C"/>
    <w:rsid w:val="005C4220"/>
    <w:rsid w:val="005E2D9A"/>
    <w:rsid w:val="005E4A4C"/>
    <w:rsid w:val="006155E5"/>
    <w:rsid w:val="00624FD1"/>
    <w:rsid w:val="00641818"/>
    <w:rsid w:val="0065096B"/>
    <w:rsid w:val="00654C12"/>
    <w:rsid w:val="006656C2"/>
    <w:rsid w:val="00665D22"/>
    <w:rsid w:val="0066601E"/>
    <w:rsid w:val="00673C11"/>
    <w:rsid w:val="0067642B"/>
    <w:rsid w:val="00684C41"/>
    <w:rsid w:val="006948FF"/>
    <w:rsid w:val="006A1766"/>
    <w:rsid w:val="006A4075"/>
    <w:rsid w:val="006B0AE4"/>
    <w:rsid w:val="006F5585"/>
    <w:rsid w:val="006F5E5C"/>
    <w:rsid w:val="00712E8E"/>
    <w:rsid w:val="0071539B"/>
    <w:rsid w:val="00753D75"/>
    <w:rsid w:val="00754239"/>
    <w:rsid w:val="0075508B"/>
    <w:rsid w:val="00763724"/>
    <w:rsid w:val="00772023"/>
    <w:rsid w:val="007C0A4F"/>
    <w:rsid w:val="007D7364"/>
    <w:rsid w:val="007E070C"/>
    <w:rsid w:val="007E1ABB"/>
    <w:rsid w:val="007F5FC0"/>
    <w:rsid w:val="00823450"/>
    <w:rsid w:val="00823FF7"/>
    <w:rsid w:val="00832953"/>
    <w:rsid w:val="0084417B"/>
    <w:rsid w:val="008506B5"/>
    <w:rsid w:val="008519DE"/>
    <w:rsid w:val="00855715"/>
    <w:rsid w:val="00860C78"/>
    <w:rsid w:val="00866445"/>
    <w:rsid w:val="00881356"/>
    <w:rsid w:val="00881464"/>
    <w:rsid w:val="00883030"/>
    <w:rsid w:val="00892344"/>
    <w:rsid w:val="008A007A"/>
    <w:rsid w:val="008C7B28"/>
    <w:rsid w:val="008E581C"/>
    <w:rsid w:val="0091251C"/>
    <w:rsid w:val="009127E4"/>
    <w:rsid w:val="00917A71"/>
    <w:rsid w:val="00947460"/>
    <w:rsid w:val="009516CC"/>
    <w:rsid w:val="00961390"/>
    <w:rsid w:val="00965D4B"/>
    <w:rsid w:val="00976D7C"/>
    <w:rsid w:val="009861BB"/>
    <w:rsid w:val="00987FEF"/>
    <w:rsid w:val="00992075"/>
    <w:rsid w:val="009A242C"/>
    <w:rsid w:val="009A6D3A"/>
    <w:rsid w:val="009C0EFF"/>
    <w:rsid w:val="009E2910"/>
    <w:rsid w:val="009F1016"/>
    <w:rsid w:val="009F368D"/>
    <w:rsid w:val="00A41B65"/>
    <w:rsid w:val="00A45AF5"/>
    <w:rsid w:val="00A527F2"/>
    <w:rsid w:val="00A52847"/>
    <w:rsid w:val="00A80A1D"/>
    <w:rsid w:val="00A81E15"/>
    <w:rsid w:val="00A85162"/>
    <w:rsid w:val="00A96B99"/>
    <w:rsid w:val="00A9718B"/>
    <w:rsid w:val="00AA521D"/>
    <w:rsid w:val="00AC7614"/>
    <w:rsid w:val="00AE21E8"/>
    <w:rsid w:val="00AE2748"/>
    <w:rsid w:val="00AE5C7A"/>
    <w:rsid w:val="00AE6669"/>
    <w:rsid w:val="00AF413E"/>
    <w:rsid w:val="00B1096D"/>
    <w:rsid w:val="00B2208F"/>
    <w:rsid w:val="00B27016"/>
    <w:rsid w:val="00B312FD"/>
    <w:rsid w:val="00B35BA8"/>
    <w:rsid w:val="00B52168"/>
    <w:rsid w:val="00B66A5D"/>
    <w:rsid w:val="00B734F7"/>
    <w:rsid w:val="00B75106"/>
    <w:rsid w:val="00BA6149"/>
    <w:rsid w:val="00BA66CF"/>
    <w:rsid w:val="00BB7559"/>
    <w:rsid w:val="00BB7C4C"/>
    <w:rsid w:val="00BE5656"/>
    <w:rsid w:val="00BF2E84"/>
    <w:rsid w:val="00BF5C8C"/>
    <w:rsid w:val="00C11A25"/>
    <w:rsid w:val="00C1324E"/>
    <w:rsid w:val="00C216ED"/>
    <w:rsid w:val="00C25932"/>
    <w:rsid w:val="00C26325"/>
    <w:rsid w:val="00C316A5"/>
    <w:rsid w:val="00C47400"/>
    <w:rsid w:val="00C63054"/>
    <w:rsid w:val="00C72C9F"/>
    <w:rsid w:val="00C939EA"/>
    <w:rsid w:val="00CA7578"/>
    <w:rsid w:val="00CB58EE"/>
    <w:rsid w:val="00CB5F78"/>
    <w:rsid w:val="00CC1338"/>
    <w:rsid w:val="00CE0040"/>
    <w:rsid w:val="00CE1467"/>
    <w:rsid w:val="00CF4470"/>
    <w:rsid w:val="00D150CB"/>
    <w:rsid w:val="00D31378"/>
    <w:rsid w:val="00D500FC"/>
    <w:rsid w:val="00D54005"/>
    <w:rsid w:val="00D572E6"/>
    <w:rsid w:val="00D608EC"/>
    <w:rsid w:val="00D64ADB"/>
    <w:rsid w:val="00D7245B"/>
    <w:rsid w:val="00D73E05"/>
    <w:rsid w:val="00D81365"/>
    <w:rsid w:val="00D86236"/>
    <w:rsid w:val="00D94440"/>
    <w:rsid w:val="00D962F2"/>
    <w:rsid w:val="00DB668A"/>
    <w:rsid w:val="00DC2C03"/>
    <w:rsid w:val="00DD0E94"/>
    <w:rsid w:val="00DF0D7B"/>
    <w:rsid w:val="00DF7F18"/>
    <w:rsid w:val="00E03F96"/>
    <w:rsid w:val="00E11217"/>
    <w:rsid w:val="00E2719B"/>
    <w:rsid w:val="00E30CEB"/>
    <w:rsid w:val="00E369BE"/>
    <w:rsid w:val="00E62780"/>
    <w:rsid w:val="00E666CB"/>
    <w:rsid w:val="00E70AA5"/>
    <w:rsid w:val="00E93726"/>
    <w:rsid w:val="00E95A0E"/>
    <w:rsid w:val="00EC4CE3"/>
    <w:rsid w:val="00EE2B0F"/>
    <w:rsid w:val="00EF0171"/>
    <w:rsid w:val="00F0080C"/>
    <w:rsid w:val="00F03475"/>
    <w:rsid w:val="00F05B37"/>
    <w:rsid w:val="00F072AF"/>
    <w:rsid w:val="00F146F3"/>
    <w:rsid w:val="00F17D72"/>
    <w:rsid w:val="00F308A3"/>
    <w:rsid w:val="00F3290C"/>
    <w:rsid w:val="00F47D0B"/>
    <w:rsid w:val="00F7317B"/>
    <w:rsid w:val="00F91514"/>
    <w:rsid w:val="00F95348"/>
    <w:rsid w:val="00F954E9"/>
    <w:rsid w:val="00FA7077"/>
    <w:rsid w:val="00FB5E48"/>
    <w:rsid w:val="00FD0777"/>
    <w:rsid w:val="00FF3231"/>
    <w:rsid w:val="00FF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9E4F"/>
  <w15:chartTrackingRefBased/>
  <w15:docId w15:val="{67D59CA9-5C90-4543-AA5C-FC4BBED2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49B"/>
    <w:pPr>
      <w:spacing w:after="200" w:line="360" w:lineRule="auto"/>
      <w:jc w:val="both"/>
    </w:pPr>
    <w:rPr>
      <w:sz w:val="22"/>
      <w:szCs w:val="24"/>
      <w:lang w:eastAsia="en-US"/>
    </w:rPr>
  </w:style>
  <w:style w:type="paragraph" w:styleId="Heading1">
    <w:name w:val="heading 1"/>
    <w:basedOn w:val="Normal"/>
    <w:link w:val="Heading1Char"/>
    <w:uiPriority w:val="9"/>
    <w:qFormat/>
    <w:rsid w:val="00F7317B"/>
    <w:pPr>
      <w:widowControl w:val="0"/>
      <w:autoSpaceDE w:val="0"/>
      <w:autoSpaceDN w:val="0"/>
      <w:spacing w:after="0" w:line="240" w:lineRule="auto"/>
      <w:ind w:left="673" w:hanging="568"/>
      <w:jc w:val="left"/>
      <w:outlineLvl w:val="0"/>
    </w:pPr>
    <w:rPr>
      <w:rFonts w:eastAsia="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734F7"/>
    <w:rPr>
      <w:sz w:val="16"/>
      <w:szCs w:val="16"/>
    </w:rPr>
  </w:style>
  <w:style w:type="paragraph" w:styleId="CommentText">
    <w:name w:val="annotation text"/>
    <w:basedOn w:val="Normal"/>
    <w:link w:val="CommentTextChar"/>
    <w:uiPriority w:val="99"/>
    <w:semiHidden/>
    <w:unhideWhenUsed/>
    <w:rsid w:val="00B734F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734F7"/>
    <w:rPr>
      <w:sz w:val="20"/>
      <w:szCs w:val="20"/>
    </w:rPr>
  </w:style>
  <w:style w:type="paragraph" w:styleId="CommentSubject">
    <w:name w:val="annotation subject"/>
    <w:basedOn w:val="CommentText"/>
    <w:next w:val="CommentText"/>
    <w:link w:val="CommentSubjectChar"/>
    <w:uiPriority w:val="99"/>
    <w:semiHidden/>
    <w:unhideWhenUsed/>
    <w:rsid w:val="00B734F7"/>
    <w:rPr>
      <w:b/>
      <w:bCs/>
    </w:rPr>
  </w:style>
  <w:style w:type="character" w:customStyle="1" w:styleId="CommentSubjectChar">
    <w:name w:val="Comment Subject Char"/>
    <w:link w:val="CommentSubject"/>
    <w:uiPriority w:val="99"/>
    <w:semiHidden/>
    <w:rsid w:val="00B734F7"/>
    <w:rPr>
      <w:b/>
      <w:bCs/>
      <w:sz w:val="20"/>
      <w:szCs w:val="20"/>
    </w:rPr>
  </w:style>
  <w:style w:type="paragraph" w:styleId="BalloonText">
    <w:name w:val="Balloon Text"/>
    <w:basedOn w:val="Normal"/>
    <w:link w:val="BalloonTextChar"/>
    <w:uiPriority w:val="99"/>
    <w:semiHidden/>
    <w:unhideWhenUsed/>
    <w:rsid w:val="00B734F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734F7"/>
    <w:rPr>
      <w:rFonts w:ascii="Tahoma" w:hAnsi="Tahoma" w:cs="Tahoma"/>
      <w:sz w:val="16"/>
      <w:szCs w:val="16"/>
    </w:rPr>
  </w:style>
  <w:style w:type="table" w:styleId="TableGrid">
    <w:name w:val="Table Grid"/>
    <w:basedOn w:val="TableNormal"/>
    <w:uiPriority w:val="59"/>
    <w:rsid w:val="0011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17B"/>
    <w:pPr>
      <w:widowControl w:val="0"/>
      <w:autoSpaceDE w:val="0"/>
      <w:autoSpaceDN w:val="0"/>
      <w:spacing w:before="105" w:after="0" w:line="240" w:lineRule="auto"/>
      <w:ind w:left="671" w:hanging="565"/>
      <w:jc w:val="left"/>
    </w:pPr>
    <w:rPr>
      <w:rFonts w:eastAsia="Arial"/>
      <w:szCs w:val="22"/>
      <w:lang w:val="en-US"/>
    </w:rPr>
  </w:style>
  <w:style w:type="character" w:customStyle="1" w:styleId="Heading1Char">
    <w:name w:val="Heading 1 Char"/>
    <w:link w:val="Heading1"/>
    <w:uiPriority w:val="9"/>
    <w:rsid w:val="00F7317B"/>
    <w:rPr>
      <w:rFonts w:eastAsia="Arial"/>
      <w:b/>
      <w:bCs/>
      <w:sz w:val="24"/>
      <w:szCs w:val="24"/>
      <w:lang w:val="en-US" w:eastAsia="en-US"/>
    </w:rPr>
  </w:style>
  <w:style w:type="paragraph" w:styleId="BodyText">
    <w:name w:val="Body Text"/>
    <w:basedOn w:val="Normal"/>
    <w:link w:val="BodyTextChar"/>
    <w:uiPriority w:val="1"/>
    <w:qFormat/>
    <w:rsid w:val="00F7317B"/>
    <w:pPr>
      <w:widowControl w:val="0"/>
      <w:autoSpaceDE w:val="0"/>
      <w:autoSpaceDN w:val="0"/>
      <w:spacing w:after="0" w:line="240" w:lineRule="auto"/>
      <w:jc w:val="left"/>
    </w:pPr>
    <w:rPr>
      <w:rFonts w:eastAsia="Arial"/>
      <w:sz w:val="20"/>
      <w:szCs w:val="20"/>
      <w:lang w:val="en-US"/>
    </w:rPr>
  </w:style>
  <w:style w:type="character" w:customStyle="1" w:styleId="BodyTextChar">
    <w:name w:val="Body Text Char"/>
    <w:link w:val="BodyText"/>
    <w:uiPriority w:val="1"/>
    <w:rsid w:val="00F7317B"/>
    <w:rPr>
      <w:rFonts w:eastAsia="Arial"/>
      <w:lang w:val="en-US" w:eastAsia="en-US"/>
    </w:rPr>
  </w:style>
  <w:style w:type="paragraph" w:styleId="Title">
    <w:name w:val="Title"/>
    <w:basedOn w:val="Normal"/>
    <w:link w:val="TitleChar"/>
    <w:uiPriority w:val="10"/>
    <w:qFormat/>
    <w:rsid w:val="00F7317B"/>
    <w:pPr>
      <w:widowControl w:val="0"/>
      <w:autoSpaceDE w:val="0"/>
      <w:autoSpaceDN w:val="0"/>
      <w:spacing w:before="265" w:after="0" w:line="240" w:lineRule="auto"/>
      <w:ind w:right="739"/>
      <w:jc w:val="right"/>
    </w:pPr>
    <w:rPr>
      <w:rFonts w:eastAsia="Arial"/>
      <w:b/>
      <w:bCs/>
      <w:sz w:val="44"/>
      <w:szCs w:val="44"/>
      <w:lang w:val="en-US"/>
    </w:rPr>
  </w:style>
  <w:style w:type="character" w:customStyle="1" w:styleId="TitleChar">
    <w:name w:val="Title Char"/>
    <w:link w:val="Title"/>
    <w:uiPriority w:val="10"/>
    <w:rsid w:val="00F7317B"/>
    <w:rPr>
      <w:rFonts w:eastAsia="Arial"/>
      <w:b/>
      <w:bCs/>
      <w:sz w:val="44"/>
      <w:szCs w:val="44"/>
      <w:lang w:val="en-US" w:eastAsia="en-US"/>
    </w:rPr>
  </w:style>
  <w:style w:type="paragraph" w:customStyle="1" w:styleId="TableParagraph">
    <w:name w:val="Table Paragraph"/>
    <w:basedOn w:val="Normal"/>
    <w:uiPriority w:val="1"/>
    <w:qFormat/>
    <w:rsid w:val="00F7317B"/>
    <w:pPr>
      <w:widowControl w:val="0"/>
      <w:autoSpaceDE w:val="0"/>
      <w:autoSpaceDN w:val="0"/>
      <w:spacing w:after="0" w:line="240" w:lineRule="auto"/>
      <w:jc w:val="left"/>
    </w:pPr>
    <w:rPr>
      <w:rFonts w:eastAsia="Arial"/>
      <w:szCs w:val="22"/>
      <w:lang w:val="en-US"/>
    </w:rPr>
  </w:style>
  <w:style w:type="paragraph" w:styleId="Revision">
    <w:name w:val="Revision"/>
    <w:hidden/>
    <w:uiPriority w:val="99"/>
    <w:semiHidden/>
    <w:rsid w:val="00F7317B"/>
    <w:rPr>
      <w:sz w:val="22"/>
      <w:szCs w:val="24"/>
      <w:lang w:eastAsia="en-US"/>
    </w:rPr>
  </w:style>
  <w:style w:type="paragraph" w:styleId="Header">
    <w:name w:val="header"/>
    <w:basedOn w:val="Normal"/>
    <w:link w:val="HeaderChar"/>
    <w:uiPriority w:val="99"/>
    <w:unhideWhenUsed/>
    <w:rsid w:val="00FA7077"/>
    <w:pPr>
      <w:tabs>
        <w:tab w:val="center" w:pos="4513"/>
        <w:tab w:val="right" w:pos="9026"/>
      </w:tabs>
    </w:pPr>
  </w:style>
  <w:style w:type="character" w:customStyle="1" w:styleId="HeaderChar">
    <w:name w:val="Header Char"/>
    <w:basedOn w:val="DefaultParagraphFont"/>
    <w:link w:val="Header"/>
    <w:uiPriority w:val="99"/>
    <w:rsid w:val="00FA7077"/>
    <w:rPr>
      <w:sz w:val="22"/>
      <w:szCs w:val="24"/>
      <w:lang w:eastAsia="en-US"/>
    </w:rPr>
  </w:style>
  <w:style w:type="paragraph" w:styleId="Footer">
    <w:name w:val="footer"/>
    <w:basedOn w:val="Normal"/>
    <w:link w:val="FooterChar"/>
    <w:uiPriority w:val="99"/>
    <w:unhideWhenUsed/>
    <w:rsid w:val="00FA7077"/>
    <w:pPr>
      <w:tabs>
        <w:tab w:val="center" w:pos="4513"/>
        <w:tab w:val="right" w:pos="9026"/>
      </w:tabs>
    </w:pPr>
  </w:style>
  <w:style w:type="character" w:customStyle="1" w:styleId="FooterChar">
    <w:name w:val="Footer Char"/>
    <w:basedOn w:val="DefaultParagraphFont"/>
    <w:link w:val="Footer"/>
    <w:uiPriority w:val="99"/>
    <w:rsid w:val="00FA7077"/>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3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709E-04D9-4398-B50F-36A95BF52D76}">
  <ds:schemaRefs>
    <ds:schemaRef ds:uri="http://purl.org/dc/terms/"/>
    <ds:schemaRef ds:uri="http://schemas.microsoft.com/office/2006/documentManagement/types"/>
    <ds:schemaRef ds:uri="18c16896-6164-4c7e-9f7f-7b4744fe3800"/>
    <ds:schemaRef ds:uri="http://purl.org/dc/elements/1.1/"/>
    <ds:schemaRef ds:uri="http://schemas.openxmlformats.org/package/2006/metadata/core-properties"/>
    <ds:schemaRef ds:uri="http://schemas.microsoft.com/office/infopath/2007/PartnerControls"/>
    <ds:schemaRef ds:uri="477e5560-c3c0-4dd8-a228-29abf0df845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2154983-A31F-4A0B-BB38-6C5005AE7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A953B-C038-4407-BD55-369BABDB7A25}">
  <ds:schemaRefs>
    <ds:schemaRef ds:uri="http://schemas.microsoft.com/sharepoint/v3/contenttype/forms"/>
  </ds:schemaRefs>
</ds:datastoreItem>
</file>

<file path=customXml/itemProps4.xml><?xml version="1.0" encoding="utf-8"?>
<ds:datastoreItem xmlns:ds="http://schemas.openxmlformats.org/officeDocument/2006/customXml" ds:itemID="{2F94F756-0F95-49FE-AC1D-F99711ED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561473E8</Template>
  <TotalTime>0</TotalTime>
  <Pages>9</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2013-03-25T13:41:00Z</cp:lastPrinted>
  <dcterms:created xsi:type="dcterms:W3CDTF">2022-11-09T14:54:00Z</dcterms:created>
  <dcterms:modified xsi:type="dcterms:W3CDTF">2022-11-09T14:54:00Z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