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76BFE" w14:textId="53F12873" w:rsidR="009946A6" w:rsidRPr="009946A6" w:rsidRDefault="009946A6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bookmarkStart w:id="0" w:name="_Hlk77067591"/>
      <w:r w:rsidRPr="009946A6">
        <w:rPr>
          <w:rFonts w:ascii="Arial" w:hAnsi="Arial" w:cs="Arial"/>
          <w:bCs/>
          <w:sz w:val="28"/>
          <w:szCs w:val="28"/>
        </w:rPr>
        <w:t>09</w:t>
      </w:r>
      <w:r w:rsidRPr="009946A6">
        <w:rPr>
          <w:rFonts w:ascii="Arial" w:hAnsi="Arial" w:cs="Arial"/>
          <w:bCs/>
          <w:sz w:val="28"/>
          <w:szCs w:val="28"/>
        </w:rPr>
        <w:tab/>
      </w:r>
      <w:r w:rsidR="004E2DF0">
        <w:rPr>
          <w:rFonts w:ascii="Arial" w:hAnsi="Arial" w:cs="Arial"/>
          <w:bCs/>
          <w:sz w:val="28"/>
          <w:szCs w:val="28"/>
        </w:rPr>
        <w:t>Early years</w:t>
      </w:r>
      <w:r w:rsidRPr="009946A6">
        <w:rPr>
          <w:rFonts w:ascii="Arial" w:hAnsi="Arial" w:cs="Arial"/>
          <w:bCs/>
          <w:sz w:val="28"/>
          <w:szCs w:val="28"/>
        </w:rPr>
        <w:t xml:space="preserve"> practice procedures</w:t>
      </w:r>
    </w:p>
    <w:bookmarkEnd w:id="0"/>
    <w:p w14:paraId="5AEABF6A" w14:textId="3AB29314" w:rsidR="004673C3" w:rsidRPr="009946A6" w:rsidRDefault="000274E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946A6">
        <w:rPr>
          <w:rFonts w:ascii="Arial" w:hAnsi="Arial" w:cs="Arial"/>
          <w:b/>
          <w:sz w:val="28"/>
          <w:szCs w:val="28"/>
        </w:rPr>
        <w:t>0</w:t>
      </w:r>
      <w:r w:rsidR="00DE12A0" w:rsidRPr="009946A6">
        <w:rPr>
          <w:rFonts w:ascii="Arial" w:hAnsi="Arial" w:cs="Arial"/>
          <w:b/>
          <w:sz w:val="28"/>
          <w:szCs w:val="28"/>
        </w:rPr>
        <w:t>9.</w:t>
      </w:r>
      <w:r w:rsidR="007771A9" w:rsidRPr="009946A6">
        <w:rPr>
          <w:rFonts w:ascii="Arial" w:hAnsi="Arial" w:cs="Arial"/>
          <w:b/>
          <w:sz w:val="28"/>
          <w:szCs w:val="28"/>
        </w:rPr>
        <w:t>2</w:t>
      </w:r>
      <w:r w:rsidR="004673C3" w:rsidRPr="009946A6">
        <w:rPr>
          <w:rFonts w:ascii="Arial" w:hAnsi="Arial" w:cs="Arial"/>
          <w:b/>
          <w:sz w:val="28"/>
          <w:szCs w:val="28"/>
        </w:rPr>
        <w:tab/>
        <w:t>Absence</w:t>
      </w:r>
      <w:r w:rsidR="00B854AC" w:rsidRPr="009946A6">
        <w:rPr>
          <w:rFonts w:ascii="Arial" w:hAnsi="Arial" w:cs="Arial"/>
          <w:b/>
          <w:sz w:val="28"/>
          <w:szCs w:val="28"/>
        </w:rPr>
        <w:t xml:space="preserve"> </w:t>
      </w:r>
    </w:p>
    <w:p w14:paraId="3FE9F23F" w14:textId="3CAD3125" w:rsidR="004673C3" w:rsidRPr="00085A01" w:rsidRDefault="00A6354D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63424F" w:rsidRPr="00085A01">
        <w:rPr>
          <w:rFonts w:ascii="Arial" w:hAnsi="Arial" w:cs="Arial"/>
          <w:sz w:val="22"/>
          <w:szCs w:val="22"/>
        </w:rPr>
        <w:t xml:space="preserve"> take steps to ensure </w:t>
      </w:r>
      <w:r w:rsidR="004673C3" w:rsidRPr="00085A01">
        <w:rPr>
          <w:rFonts w:ascii="Arial" w:hAnsi="Arial" w:cs="Arial"/>
          <w:sz w:val="22"/>
          <w:szCs w:val="22"/>
        </w:rPr>
        <w:t xml:space="preserve">that children are kept safe, </w:t>
      </w:r>
      <w:r w:rsidRPr="00085A01">
        <w:rPr>
          <w:rFonts w:ascii="Arial" w:hAnsi="Arial" w:cs="Arial"/>
          <w:sz w:val="22"/>
          <w:szCs w:val="22"/>
        </w:rPr>
        <w:t xml:space="preserve">that </w:t>
      </w:r>
      <w:r w:rsidR="004673C3" w:rsidRPr="00085A01">
        <w:rPr>
          <w:rFonts w:ascii="Arial" w:hAnsi="Arial" w:cs="Arial"/>
          <w:sz w:val="22"/>
          <w:szCs w:val="22"/>
        </w:rPr>
        <w:t xml:space="preserve">their wellbeing is </w:t>
      </w:r>
      <w:r w:rsidR="007C71F1" w:rsidRPr="00085A01">
        <w:rPr>
          <w:rFonts w:ascii="Arial" w:hAnsi="Arial" w:cs="Arial"/>
          <w:sz w:val="22"/>
          <w:szCs w:val="22"/>
        </w:rPr>
        <w:t>promoted,</w:t>
      </w:r>
      <w:r w:rsidR="004673C3" w:rsidRPr="00085A01">
        <w:rPr>
          <w:rFonts w:ascii="Arial" w:hAnsi="Arial" w:cs="Arial"/>
          <w:sz w:val="22"/>
          <w:szCs w:val="22"/>
        </w:rPr>
        <w:t xml:space="preserve"> and </w:t>
      </w:r>
      <w:r w:rsidR="00AA6A76">
        <w:rPr>
          <w:rFonts w:ascii="Arial" w:hAnsi="Arial" w:cs="Arial"/>
          <w:sz w:val="22"/>
          <w:szCs w:val="22"/>
        </w:rPr>
        <w:t>they</w:t>
      </w:r>
      <w:r w:rsidR="004673C3" w:rsidRPr="00085A01">
        <w:rPr>
          <w:rFonts w:ascii="Arial" w:hAnsi="Arial" w:cs="Arial"/>
          <w:sz w:val="22"/>
          <w:szCs w:val="22"/>
        </w:rPr>
        <w:t xml:space="preserve"> do not miss out on their entitle</w:t>
      </w:r>
      <w:r w:rsidR="00DF44E7" w:rsidRPr="00085A01">
        <w:rPr>
          <w:rFonts w:ascii="Arial" w:hAnsi="Arial" w:cs="Arial"/>
          <w:sz w:val="22"/>
          <w:szCs w:val="22"/>
        </w:rPr>
        <w:t xml:space="preserve">ments and opportunities. At the very </w:t>
      </w:r>
      <w:r w:rsidR="00460745" w:rsidRPr="00085A01">
        <w:rPr>
          <w:rFonts w:ascii="Arial" w:hAnsi="Arial" w:cs="Arial"/>
          <w:sz w:val="22"/>
          <w:szCs w:val="22"/>
        </w:rPr>
        <w:t xml:space="preserve">least, good attendance </w:t>
      </w:r>
      <w:r w:rsidR="00DF44E7" w:rsidRPr="00085A01">
        <w:rPr>
          <w:rFonts w:ascii="Arial" w:hAnsi="Arial" w:cs="Arial"/>
          <w:sz w:val="22"/>
          <w:szCs w:val="22"/>
        </w:rPr>
        <w:t>promotes good outcomes for children. In a small minority of</w:t>
      </w:r>
      <w:r w:rsidR="00460745" w:rsidRPr="00085A01">
        <w:rPr>
          <w:rFonts w:ascii="Arial" w:hAnsi="Arial" w:cs="Arial"/>
          <w:sz w:val="22"/>
          <w:szCs w:val="22"/>
        </w:rPr>
        <w:t xml:space="preserve"> cases, good attendance</w:t>
      </w:r>
      <w:r w:rsidR="00DF44E7" w:rsidRPr="00085A01">
        <w:rPr>
          <w:rFonts w:ascii="Arial" w:hAnsi="Arial" w:cs="Arial"/>
          <w:sz w:val="22"/>
          <w:szCs w:val="22"/>
        </w:rPr>
        <w:t xml:space="preserve"> may also lead to early identification of more serious concerns for a child or family.</w:t>
      </w:r>
    </w:p>
    <w:p w14:paraId="08637581" w14:textId="2BF59769" w:rsidR="004673C3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There are several reasons why a child may be absent from a se</w:t>
      </w:r>
      <w:r w:rsidR="00575FC0" w:rsidRPr="00085A01">
        <w:rPr>
          <w:rFonts w:ascii="Arial" w:hAnsi="Arial" w:cs="Arial"/>
          <w:sz w:val="22"/>
          <w:szCs w:val="22"/>
        </w:rPr>
        <w:t xml:space="preserve">tting. </w:t>
      </w:r>
      <w:r w:rsidRPr="00085A01">
        <w:rPr>
          <w:rFonts w:ascii="Arial" w:hAnsi="Arial" w:cs="Arial"/>
          <w:sz w:val="22"/>
          <w:szCs w:val="22"/>
        </w:rPr>
        <w:t>In most cases it is reasonable to expect that parents/carers alert the setting as soon as possible, or in the case of appointments and holidays give adequate notice</w:t>
      </w:r>
      <w:r w:rsidR="00480C92" w:rsidRPr="00085A01">
        <w:rPr>
          <w:rFonts w:ascii="Arial" w:hAnsi="Arial" w:cs="Arial"/>
          <w:sz w:val="22"/>
          <w:szCs w:val="22"/>
        </w:rPr>
        <w:t>. Parents are advised that they should contact the setting within one hour of the time the child would have been expected to advise of their absence. Designated per</w:t>
      </w:r>
      <w:r w:rsidR="00460745" w:rsidRPr="00085A01">
        <w:rPr>
          <w:rFonts w:ascii="Arial" w:hAnsi="Arial" w:cs="Arial"/>
          <w:sz w:val="22"/>
          <w:szCs w:val="22"/>
        </w:rPr>
        <w:t xml:space="preserve">sons must also </w:t>
      </w:r>
      <w:r w:rsidR="00E274DB" w:rsidRPr="005A453C">
        <w:rPr>
          <w:rFonts w:ascii="Arial" w:hAnsi="Arial" w:cs="Arial"/>
          <w:sz w:val="22"/>
          <w:szCs w:val="22"/>
        </w:rPr>
        <w:t>adher</w:t>
      </w:r>
      <w:r w:rsidR="00E161C0" w:rsidRPr="005A453C">
        <w:rPr>
          <w:rFonts w:ascii="Arial" w:hAnsi="Arial" w:cs="Arial"/>
          <w:sz w:val="22"/>
          <w:szCs w:val="22"/>
        </w:rPr>
        <w:t>e</w:t>
      </w:r>
      <w:r w:rsidR="00460745" w:rsidRPr="005A453C">
        <w:rPr>
          <w:rFonts w:ascii="Arial" w:hAnsi="Arial" w:cs="Arial"/>
          <w:sz w:val="22"/>
          <w:szCs w:val="22"/>
        </w:rPr>
        <w:t xml:space="preserve"> to </w:t>
      </w:r>
      <w:r w:rsidR="005A453C" w:rsidRPr="005A453C">
        <w:rPr>
          <w:rFonts w:ascii="Arial" w:hAnsi="Arial" w:cs="Arial"/>
          <w:sz w:val="22"/>
          <w:szCs w:val="22"/>
        </w:rPr>
        <w:t>Local Safeguarding Partners (</w:t>
      </w:r>
      <w:r w:rsidR="00460745" w:rsidRPr="005A453C">
        <w:rPr>
          <w:rFonts w:ascii="Arial" w:hAnsi="Arial" w:cs="Arial"/>
          <w:sz w:val="22"/>
          <w:szCs w:val="22"/>
        </w:rPr>
        <w:t>LSP</w:t>
      </w:r>
      <w:r w:rsidR="005A453C" w:rsidRPr="005A453C">
        <w:rPr>
          <w:rFonts w:ascii="Arial" w:hAnsi="Arial" w:cs="Arial"/>
          <w:sz w:val="22"/>
          <w:szCs w:val="22"/>
        </w:rPr>
        <w:t>)</w:t>
      </w:r>
      <w:r w:rsidR="00480C92" w:rsidRPr="00085A01">
        <w:rPr>
          <w:rFonts w:ascii="Arial" w:hAnsi="Arial" w:cs="Arial"/>
          <w:sz w:val="22"/>
          <w:szCs w:val="22"/>
        </w:rPr>
        <w:t xml:space="preserve"> requirements, procedures and contact protocols for children who are absent or </w:t>
      </w:r>
      <w:r w:rsidR="00573FAC" w:rsidRPr="00085A01">
        <w:rPr>
          <w:rFonts w:ascii="Arial" w:hAnsi="Arial" w:cs="Arial"/>
          <w:sz w:val="22"/>
          <w:szCs w:val="22"/>
        </w:rPr>
        <w:t xml:space="preserve">missing from </w:t>
      </w:r>
      <w:r w:rsidR="004F58DD">
        <w:rPr>
          <w:rFonts w:ascii="Arial" w:hAnsi="Arial" w:cs="Arial"/>
          <w:sz w:val="22"/>
          <w:szCs w:val="22"/>
        </w:rPr>
        <w:t>the provision</w:t>
      </w:r>
      <w:r w:rsidR="00480C92" w:rsidRPr="00085A01">
        <w:rPr>
          <w:rFonts w:ascii="Arial" w:hAnsi="Arial" w:cs="Arial"/>
          <w:sz w:val="22"/>
          <w:szCs w:val="22"/>
        </w:rPr>
        <w:t>.</w:t>
      </w:r>
      <w:r w:rsidR="00E161C0" w:rsidRPr="00085A01">
        <w:rPr>
          <w:rFonts w:ascii="Arial" w:hAnsi="Arial" w:cs="Arial"/>
          <w:sz w:val="22"/>
          <w:szCs w:val="22"/>
        </w:rPr>
        <w:t xml:space="preserve"> </w:t>
      </w:r>
    </w:p>
    <w:p w14:paraId="11B88668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a child w</w:t>
      </w:r>
      <w:r w:rsidR="00573FAC" w:rsidRPr="00085A01">
        <w:rPr>
          <w:rFonts w:cs="Arial"/>
          <w:szCs w:val="22"/>
        </w:rPr>
        <w:t xml:space="preserve">ho normally attends </w:t>
      </w:r>
      <w:r w:rsidRPr="00085A01">
        <w:rPr>
          <w:rFonts w:cs="Arial"/>
          <w:szCs w:val="22"/>
        </w:rPr>
        <w:t>fails to arrive and no contact has been received from the</w:t>
      </w:r>
      <w:r w:rsidR="00573FAC" w:rsidRPr="00085A01">
        <w:rPr>
          <w:rFonts w:cs="Arial"/>
          <w:szCs w:val="22"/>
        </w:rPr>
        <w:t xml:space="preserve">ir parents, the </w:t>
      </w:r>
      <w:r w:rsidRPr="00085A01">
        <w:rPr>
          <w:rFonts w:cs="Arial"/>
          <w:szCs w:val="22"/>
        </w:rPr>
        <w:t>designated person, takes immediate action to contact the</w:t>
      </w:r>
      <w:r w:rsidR="00573FAC" w:rsidRPr="00085A01">
        <w:rPr>
          <w:rFonts w:cs="Arial"/>
          <w:szCs w:val="22"/>
        </w:rPr>
        <w:t>m</w:t>
      </w:r>
      <w:r w:rsidRPr="00085A01">
        <w:rPr>
          <w:rFonts w:cs="Arial"/>
          <w:szCs w:val="22"/>
        </w:rPr>
        <w:t xml:space="preserve"> to see</w:t>
      </w:r>
      <w:r w:rsidR="00573FAC" w:rsidRPr="00085A01">
        <w:rPr>
          <w:rFonts w:cs="Arial"/>
          <w:szCs w:val="22"/>
        </w:rPr>
        <w:t>k an explanation for the</w:t>
      </w:r>
      <w:r w:rsidRPr="00085A01">
        <w:rPr>
          <w:rFonts w:cs="Arial"/>
          <w:szCs w:val="22"/>
        </w:rPr>
        <w:t xml:space="preserve"> absence and be assured that the child is safe and well.</w:t>
      </w:r>
    </w:p>
    <w:p w14:paraId="657A85F9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Attempts to contact t</w:t>
      </w:r>
      <w:bookmarkStart w:id="1" w:name="_GoBack"/>
      <w:bookmarkEnd w:id="1"/>
      <w:r w:rsidRPr="00085A01">
        <w:rPr>
          <w:rFonts w:cs="Arial"/>
          <w:szCs w:val="22"/>
        </w:rPr>
        <w:t xml:space="preserve">he child’s parents or other named carers continue throughout the day on the first day of absence. </w:t>
      </w:r>
    </w:p>
    <w:p w14:paraId="3D252479" w14:textId="159A856D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no contact is made with the parents and there is no means to verify the reason for the child’s absence i.e. through a named contact on the child’s regis</w:t>
      </w:r>
      <w:r w:rsidR="00573FAC" w:rsidRPr="00085A01">
        <w:rPr>
          <w:rFonts w:ascii="Arial" w:hAnsi="Arial" w:cs="Arial"/>
          <w:sz w:val="22"/>
          <w:szCs w:val="22"/>
        </w:rPr>
        <w:t xml:space="preserve">tration form, </w:t>
      </w:r>
      <w:r w:rsidRPr="00085A01">
        <w:rPr>
          <w:rFonts w:ascii="Arial" w:hAnsi="Arial" w:cs="Arial"/>
          <w:sz w:val="22"/>
          <w:szCs w:val="22"/>
        </w:rPr>
        <w:t xml:space="preserve">this is recorded as an unexplained absence </w:t>
      </w:r>
      <w:r w:rsidR="00023063">
        <w:rPr>
          <w:rFonts w:ascii="Arial" w:hAnsi="Arial" w:cs="Arial"/>
          <w:sz w:val="22"/>
          <w:szCs w:val="22"/>
        </w:rPr>
        <w:t>on the child’s personal file</w:t>
      </w:r>
      <w:r w:rsidR="0069682B" w:rsidRPr="00023063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</w:t>
      </w:r>
      <w:r w:rsidR="00573FAC" w:rsidRPr="00085A01">
        <w:rPr>
          <w:rFonts w:ascii="Arial" w:hAnsi="Arial" w:cs="Arial"/>
          <w:sz w:val="22"/>
          <w:szCs w:val="22"/>
        </w:rPr>
        <w:t xml:space="preserve">d is followed up by the </w:t>
      </w:r>
      <w:r w:rsidRPr="00085A01">
        <w:rPr>
          <w:rFonts w:ascii="Arial" w:hAnsi="Arial" w:cs="Arial"/>
          <w:sz w:val="22"/>
          <w:szCs w:val="22"/>
        </w:rPr>
        <w:t xml:space="preserve">manager each day until contact is made. </w:t>
      </w:r>
    </w:p>
    <w:p w14:paraId="1094D398" w14:textId="587EA097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contact has not been made within </w:t>
      </w:r>
      <w:r w:rsidR="00023063">
        <w:rPr>
          <w:rFonts w:ascii="Arial" w:hAnsi="Arial" w:cs="Arial"/>
          <w:sz w:val="22"/>
          <w:szCs w:val="22"/>
        </w:rPr>
        <w:t>three</w:t>
      </w:r>
      <w:r w:rsidRPr="00085A01">
        <w:rPr>
          <w:rFonts w:ascii="Arial" w:hAnsi="Arial" w:cs="Arial"/>
          <w:sz w:val="22"/>
          <w:szCs w:val="22"/>
        </w:rPr>
        <w:t xml:space="preserve"> working days, children’s services will be contacted for advice about making a referral. Other relevant services m</w:t>
      </w:r>
      <w:r w:rsidR="00573FAC" w:rsidRPr="00085A01">
        <w:rPr>
          <w:rFonts w:ascii="Arial" w:hAnsi="Arial" w:cs="Arial"/>
          <w:sz w:val="22"/>
          <w:szCs w:val="22"/>
        </w:rPr>
        <w:t>aybe contacted as per LSP</w:t>
      </w:r>
      <w:r w:rsidRPr="00085A01">
        <w:rPr>
          <w:rFonts w:ascii="Arial" w:hAnsi="Arial" w:cs="Arial"/>
          <w:sz w:val="22"/>
          <w:szCs w:val="22"/>
        </w:rPr>
        <w:t xml:space="preserve"> procedures.</w:t>
      </w:r>
    </w:p>
    <w:p w14:paraId="0AB90C10" w14:textId="55C63C62" w:rsidR="004673C3" w:rsidRPr="00085A01" w:rsidRDefault="004673C3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All absences are recorded on the </w:t>
      </w:r>
      <w:r w:rsidR="00562DDC">
        <w:rPr>
          <w:rFonts w:cs="Arial"/>
          <w:szCs w:val="22"/>
        </w:rPr>
        <w:t>child’s personal file</w:t>
      </w:r>
      <w:r w:rsidRPr="00085A01">
        <w:rPr>
          <w:rFonts w:cs="Arial"/>
          <w:szCs w:val="22"/>
        </w:rPr>
        <w:t xml:space="preserve"> with the reason given for the absence, the expected duration and any follow up action taken or required with timescales.</w:t>
      </w:r>
    </w:p>
    <w:p w14:paraId="2EE9DFE7" w14:textId="7FAFD75B" w:rsidR="00DF44E7" w:rsidRPr="00085A01" w:rsidRDefault="00DF44E7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562DDC">
        <w:rPr>
          <w:rFonts w:cs="Arial"/>
          <w:szCs w:val="22"/>
        </w:rPr>
        <w:t>Absence record</w:t>
      </w:r>
      <w:r w:rsidR="00562DDC" w:rsidRPr="00562DDC">
        <w:rPr>
          <w:rFonts w:cs="Arial"/>
          <w:szCs w:val="22"/>
        </w:rPr>
        <w:t>s</w:t>
      </w:r>
      <w:r w:rsidR="00562DDC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are retained for at least three years, or until the next Ofsted inspection following a cohort of children moving on to school.</w:t>
      </w:r>
    </w:p>
    <w:p w14:paraId="23647C06" w14:textId="0E60C22F" w:rsidR="00575FC0" w:rsidRPr="00085A01" w:rsidRDefault="004673C3" w:rsidP="00226D1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at any time further information comes to light that gives cause for </w:t>
      </w:r>
      <w:r w:rsidR="00E274DB" w:rsidRPr="00085A01">
        <w:rPr>
          <w:rFonts w:ascii="Arial" w:hAnsi="Arial" w:cs="Arial"/>
          <w:sz w:val="22"/>
          <w:szCs w:val="22"/>
        </w:rPr>
        <w:t>concern,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892A89" w:rsidRPr="00892A89">
        <w:rPr>
          <w:rFonts w:ascii="Arial" w:hAnsi="Arial" w:cs="Arial"/>
          <w:sz w:val="22"/>
          <w:szCs w:val="22"/>
        </w:rPr>
        <w:t>procedure</w:t>
      </w:r>
      <w:bookmarkStart w:id="2" w:name="_Hlk77146521"/>
      <w:r w:rsidR="00892A89" w:rsidRPr="00892A89">
        <w:rPr>
          <w:rFonts w:ascii="Arial" w:hAnsi="Arial" w:cs="Arial"/>
          <w:sz w:val="22"/>
          <w:szCs w:val="22"/>
        </w:rPr>
        <w:t xml:space="preserve"> 06.1 Responding to safeguarding or child protection concerns</w:t>
      </w:r>
      <w:bookmarkEnd w:id="2"/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="00226D16">
        <w:rPr>
          <w:rFonts w:ascii="Arial" w:hAnsi="Arial" w:cs="Arial"/>
          <w:sz w:val="22"/>
          <w:szCs w:val="22"/>
        </w:rPr>
        <w:t xml:space="preserve">is </w:t>
      </w:r>
      <w:r w:rsidRPr="00085A01">
        <w:rPr>
          <w:rFonts w:ascii="Arial" w:hAnsi="Arial" w:cs="Arial"/>
          <w:sz w:val="22"/>
          <w:szCs w:val="22"/>
        </w:rPr>
        <w:t>immediately followed.</w:t>
      </w:r>
    </w:p>
    <w:p w14:paraId="7F0A325D" w14:textId="59E0E2AA" w:rsidR="006B5F09" w:rsidRPr="00085A01" w:rsidRDefault="004673C3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Safeguarding</w:t>
      </w:r>
      <w:r w:rsidR="006B5F09" w:rsidRPr="00085A01">
        <w:rPr>
          <w:rFonts w:ascii="Arial" w:hAnsi="Arial" w:cs="Arial"/>
          <w:b/>
          <w:bCs/>
          <w:sz w:val="22"/>
          <w:szCs w:val="22"/>
        </w:rPr>
        <w:t xml:space="preserve"> vulnerable children</w:t>
      </w:r>
    </w:p>
    <w:p w14:paraId="6B21E2F6" w14:textId="4FBB8B5F" w:rsidR="006B5F09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designated person or key person attemp</w:t>
      </w:r>
      <w:r w:rsidR="00573FAC" w:rsidRPr="00085A01">
        <w:rPr>
          <w:rFonts w:cs="Arial"/>
          <w:szCs w:val="22"/>
        </w:rPr>
        <w:t>ts to contact the parents</w:t>
      </w:r>
      <w:r w:rsidRPr="00085A01">
        <w:rPr>
          <w:rFonts w:cs="Arial"/>
          <w:szCs w:val="22"/>
        </w:rPr>
        <w:t xml:space="preserve"> to estab</w:t>
      </w:r>
      <w:r w:rsidR="00573FAC" w:rsidRPr="00085A01">
        <w:rPr>
          <w:rFonts w:cs="Arial"/>
          <w:szCs w:val="22"/>
        </w:rPr>
        <w:t>lish why the child is absent</w:t>
      </w:r>
      <w:r w:rsidRPr="00085A01">
        <w:rPr>
          <w:rFonts w:cs="Arial"/>
          <w:szCs w:val="22"/>
        </w:rPr>
        <w:t>. If contact is made and a valid reason given, the information is recorded</w:t>
      </w:r>
      <w:r w:rsidR="002B7F19" w:rsidRPr="00085A01">
        <w:rPr>
          <w:rFonts w:cs="Arial"/>
          <w:szCs w:val="22"/>
        </w:rPr>
        <w:t xml:space="preserve"> in the child’s file.</w:t>
      </w:r>
    </w:p>
    <w:p w14:paraId="162C9686" w14:textId="68DE8BD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Any relevant professionals involved with the child are </w:t>
      </w:r>
      <w:r w:rsidR="00573FAC" w:rsidRPr="00085A01">
        <w:rPr>
          <w:rFonts w:cs="Arial"/>
          <w:szCs w:val="22"/>
        </w:rPr>
        <w:t>informed, e.g. social worker/</w:t>
      </w:r>
      <w:r w:rsidRPr="00085A01">
        <w:rPr>
          <w:rFonts w:cs="Arial"/>
          <w:szCs w:val="22"/>
        </w:rPr>
        <w:t>family support worker</w:t>
      </w:r>
      <w:r w:rsidR="002B7F19" w:rsidRPr="00085A01">
        <w:rPr>
          <w:rFonts w:cs="Arial"/>
          <w:szCs w:val="22"/>
        </w:rPr>
        <w:t>.</w:t>
      </w:r>
    </w:p>
    <w:p w14:paraId="7BF9D22B" w14:textId="04BE28C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If contact is made and the designated person is concerned that the child is at risk, the</w:t>
      </w:r>
      <w:r w:rsidR="00573FAC" w:rsidRPr="00085A01">
        <w:rPr>
          <w:rFonts w:cs="Arial"/>
          <w:szCs w:val="22"/>
        </w:rPr>
        <w:t xml:space="preserve"> relevant professionals are </w:t>
      </w:r>
      <w:r w:rsidRPr="00085A01">
        <w:rPr>
          <w:rFonts w:cs="Arial"/>
          <w:szCs w:val="22"/>
        </w:rPr>
        <w:t>contacted immediately. The events, conversation and follow-up actions are recorded.</w:t>
      </w:r>
      <w:r w:rsidR="00575FC0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If contact cannot be made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designated person contacts the relevant professionals and informs them of the situation.</w:t>
      </w:r>
    </w:p>
    <w:p w14:paraId="5ED60475" w14:textId="45377F4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child has current involvement with social care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social worker is notified </w:t>
      </w:r>
      <w:r w:rsidRPr="000637E7">
        <w:rPr>
          <w:rFonts w:cs="Arial"/>
          <w:szCs w:val="22"/>
        </w:rPr>
        <w:t>on the day</w:t>
      </w:r>
      <w:r w:rsidRPr="00085A01">
        <w:rPr>
          <w:rFonts w:cs="Arial"/>
          <w:szCs w:val="22"/>
        </w:rPr>
        <w:t xml:space="preserve"> of the unexplained absence</w:t>
      </w:r>
      <w:r w:rsidR="00350A4E" w:rsidRPr="00085A01">
        <w:rPr>
          <w:rFonts w:cs="Arial"/>
          <w:szCs w:val="22"/>
        </w:rPr>
        <w:t>.</w:t>
      </w:r>
    </w:p>
    <w:p w14:paraId="2CDD185A" w14:textId="17AB6CF5" w:rsidR="00641E22" w:rsidRPr="00085A01" w:rsidRDefault="00641E22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at any time information comes to light that gives cause for </w:t>
      </w:r>
      <w:r w:rsidR="00E274DB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</w:t>
      </w:r>
      <w:r w:rsidR="005F136D">
        <w:rPr>
          <w:rFonts w:cs="Arial"/>
          <w:szCs w:val="22"/>
        </w:rPr>
        <w:t>0</w:t>
      </w:r>
      <w:r w:rsidR="000637E7">
        <w:rPr>
          <w:rFonts w:cs="Arial"/>
          <w:szCs w:val="22"/>
        </w:rPr>
        <w:t>6 Sa</w:t>
      </w:r>
      <w:r w:rsidR="005F136D">
        <w:rPr>
          <w:rFonts w:cs="Arial"/>
          <w:szCs w:val="22"/>
        </w:rPr>
        <w:t xml:space="preserve">feguarding children, young people and vulnerable adults procedures </w:t>
      </w:r>
      <w:r w:rsidRPr="00085A01">
        <w:rPr>
          <w:rFonts w:cs="Arial"/>
          <w:szCs w:val="22"/>
        </w:rPr>
        <w:t>are followed immediately.</w:t>
      </w:r>
    </w:p>
    <w:p w14:paraId="021EB3DA" w14:textId="77777777" w:rsidR="006B5F09" w:rsidRPr="00085A01" w:rsidRDefault="00641E22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Safeguarding</w:t>
      </w:r>
    </w:p>
    <w:p w14:paraId="2351C416" w14:textId="0D0DECBC" w:rsidR="004673C3" w:rsidRPr="00085A01" w:rsidRDefault="004673C3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misses three consecutive sessions and it has not been possible to make contact, the designated person calls Social Care and makes a referral if advised.</w:t>
      </w:r>
    </w:p>
    <w:p w14:paraId="0FB7F9C5" w14:textId="25BD247F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there is any cause for concern i.e. the child has a </w:t>
      </w:r>
      <w:r w:rsidR="002409AC">
        <w:rPr>
          <w:rFonts w:cs="Arial"/>
          <w:szCs w:val="22"/>
        </w:rPr>
        <w:t>child protection plan</w:t>
      </w:r>
      <w:r w:rsidRPr="00085A01">
        <w:rPr>
          <w:rFonts w:cs="Arial"/>
          <w:szCs w:val="22"/>
        </w:rPr>
        <w:t xml:space="preserve"> in place or there have been previous safeguarding and welfare concerns, the designated person attempts to contact the child’s parent/carer immediately. If no contact is made</w:t>
      </w:r>
      <w:r w:rsidR="009F7CE8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child’s absence is logged </w:t>
      </w:r>
      <w:r w:rsidR="001102D4">
        <w:rPr>
          <w:rFonts w:cs="Arial"/>
          <w:szCs w:val="22"/>
        </w:rPr>
        <w:t>on 06.1b Safeguarding incident reporting form,</w:t>
      </w:r>
      <w:r w:rsidR="0069682B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Social Care are contacted </w:t>
      </w:r>
      <w:r w:rsidR="00E274DB" w:rsidRPr="00085A01">
        <w:rPr>
          <w:rFonts w:cs="Arial"/>
          <w:szCs w:val="22"/>
        </w:rPr>
        <w:t>immediately,</w:t>
      </w:r>
      <w:r w:rsidRPr="00085A01">
        <w:rPr>
          <w:rFonts w:cs="Arial"/>
          <w:szCs w:val="22"/>
        </w:rPr>
        <w:t xml:space="preserve"> and safeguarding procedures are followed.</w:t>
      </w:r>
    </w:p>
    <w:p w14:paraId="74556BCC" w14:textId="029DDBED" w:rsidR="004673C3" w:rsidRPr="00085A01" w:rsidRDefault="004673C3" w:rsidP="00085A01">
      <w:pPr>
        <w:tabs>
          <w:tab w:val="left" w:pos="210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Poor/irregular attendance</w:t>
      </w:r>
    </w:p>
    <w:p w14:paraId="48B5902F" w14:textId="77777777" w:rsidR="00D20DB8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Whilst attendance at an early years setting is not mandatory, regular poor attendance may be indicative of safeguarding and welfare concerns that should be followed up. </w:t>
      </w:r>
    </w:p>
    <w:p w14:paraId="1198A366" w14:textId="7D0ACF69" w:rsidR="004673C3" w:rsidRPr="00060676" w:rsidRDefault="004673C3" w:rsidP="00060676">
      <w:pPr>
        <w:pStyle w:val="ListParagraph"/>
        <w:numPr>
          <w:ilvl w:val="0"/>
          <w:numId w:val="79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</w:t>
      </w:r>
      <w:r w:rsidR="00573FAC" w:rsidRPr="00085A01">
        <w:rPr>
          <w:rFonts w:cs="Arial"/>
          <w:szCs w:val="22"/>
        </w:rPr>
        <w:t xml:space="preserve"> the first instance the </w:t>
      </w:r>
      <w:r w:rsidR="00D20DB8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 should discuss a child’s attendance with their parent</w:t>
      </w:r>
      <w:r w:rsidRPr="00060676">
        <w:rPr>
          <w:rFonts w:cs="Arial"/>
          <w:szCs w:val="22"/>
        </w:rPr>
        <w:t>s to ascertain any potenti</w:t>
      </w:r>
      <w:r w:rsidR="00573FAC" w:rsidRPr="00060676">
        <w:rPr>
          <w:rFonts w:cs="Arial"/>
          <w:szCs w:val="22"/>
        </w:rPr>
        <w:t>al barriers i.e. transport</w:t>
      </w:r>
      <w:r w:rsidRPr="00060676">
        <w:rPr>
          <w:rFonts w:cs="Arial"/>
          <w:szCs w:val="22"/>
        </w:rPr>
        <w:t xml:space="preserve">, working patterns etc and should work with the parent/s to offer support where possible. </w:t>
      </w:r>
    </w:p>
    <w:p w14:paraId="4BBD9584" w14:textId="7E069AE8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poor attendance continues and strategies to support are not having an impact, the sett</w:t>
      </w:r>
      <w:r w:rsidR="00573FAC" w:rsidRPr="00085A01">
        <w:rPr>
          <w:rFonts w:cs="Arial"/>
          <w:szCs w:val="22"/>
        </w:rPr>
        <w:t xml:space="preserve">ing manager </w:t>
      </w:r>
      <w:r w:rsidRPr="00085A01">
        <w:rPr>
          <w:rFonts w:cs="Arial"/>
          <w:szCs w:val="22"/>
        </w:rPr>
        <w:t>must review the situation and decide if a referral to a multi-agency team is appropriate</w:t>
      </w:r>
      <w:r w:rsidR="00D20DB8" w:rsidRPr="00085A01">
        <w:rPr>
          <w:rFonts w:cs="Arial"/>
          <w:szCs w:val="22"/>
        </w:rPr>
        <w:t>.</w:t>
      </w:r>
    </w:p>
    <w:p w14:paraId="2F1FFDFF" w14:textId="4E01864C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Where there are already safeguarding and welfare concerns about a child or a </w:t>
      </w:r>
      <w:r w:rsidR="00FF08C4">
        <w:rPr>
          <w:rFonts w:cs="Arial"/>
          <w:szCs w:val="22"/>
        </w:rPr>
        <w:t xml:space="preserve">child protection plan </w:t>
      </w:r>
      <w:r w:rsidRPr="00085A01">
        <w:rPr>
          <w:rFonts w:cs="Arial"/>
          <w:szCs w:val="22"/>
        </w:rPr>
        <w:t>is in place, poor/irregular at</w:t>
      </w:r>
      <w:r w:rsidR="00573FAC" w:rsidRPr="00085A01">
        <w:rPr>
          <w:rFonts w:cs="Arial"/>
          <w:szCs w:val="22"/>
        </w:rPr>
        <w:t xml:space="preserve">tendance at the setting is reported to the </w:t>
      </w:r>
      <w:r w:rsidRPr="00085A01">
        <w:rPr>
          <w:rFonts w:cs="Arial"/>
          <w:szCs w:val="22"/>
        </w:rPr>
        <w:t xml:space="preserve">Social Care worker without delay. </w:t>
      </w:r>
    </w:p>
    <w:p w14:paraId="4BD602BE" w14:textId="202955A7" w:rsidR="00161D3D" w:rsidRPr="00085A01" w:rsidRDefault="004673C3" w:rsidP="00CA637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In the case of funded </w:t>
      </w:r>
      <w:proofErr w:type="gramStart"/>
      <w:r w:rsidRPr="00085A01">
        <w:rPr>
          <w:rFonts w:ascii="Arial" w:hAnsi="Arial" w:cs="Arial"/>
          <w:sz w:val="22"/>
          <w:szCs w:val="22"/>
        </w:rPr>
        <w:t>children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</w:t>
      </w:r>
      <w:r w:rsidR="00D20DB8" w:rsidRPr="00085A01">
        <w:rPr>
          <w:rFonts w:ascii="Arial" w:hAnsi="Arial" w:cs="Arial"/>
          <w:sz w:val="22"/>
          <w:szCs w:val="22"/>
        </w:rPr>
        <w:t>the</w:t>
      </w:r>
      <w:r w:rsidRPr="00085A01">
        <w:rPr>
          <w:rFonts w:ascii="Arial" w:hAnsi="Arial" w:cs="Arial"/>
          <w:sz w:val="22"/>
          <w:szCs w:val="22"/>
        </w:rPr>
        <w:t xml:space="preserve"> local authority may use their discretion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where absence is recurring or for extended periods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taking into account the reason for the absence and impact on the setting. The setting manager </w:t>
      </w:r>
      <w:r w:rsidR="00442CDA" w:rsidRPr="00085A01">
        <w:rPr>
          <w:rFonts w:ascii="Arial" w:hAnsi="Arial" w:cs="Arial"/>
          <w:sz w:val="22"/>
          <w:szCs w:val="22"/>
        </w:rPr>
        <w:t>is</w:t>
      </w:r>
      <w:r w:rsidRPr="00085A01">
        <w:rPr>
          <w:rFonts w:ascii="Arial" w:hAnsi="Arial" w:cs="Arial"/>
          <w:sz w:val="22"/>
          <w:szCs w:val="22"/>
        </w:rPr>
        <w:t xml:space="preserve"> aware of the local authority policy on reclaiming refunds when a child is absent from</w:t>
      </w:r>
      <w:r w:rsidR="00573FAC" w:rsidRPr="00085A01">
        <w:rPr>
          <w:rFonts w:ascii="Arial" w:hAnsi="Arial" w:cs="Arial"/>
          <w:sz w:val="22"/>
          <w:szCs w:val="22"/>
        </w:rPr>
        <w:t xml:space="preserve"> a setting</w:t>
      </w:r>
      <w:r w:rsidR="00442CDA" w:rsidRPr="00085A01">
        <w:rPr>
          <w:rFonts w:ascii="Arial" w:hAnsi="Arial" w:cs="Arial"/>
          <w:b/>
          <w:sz w:val="22"/>
          <w:szCs w:val="22"/>
        </w:rPr>
        <w:t>.</w:t>
      </w:r>
    </w:p>
    <w:sectPr w:rsidR="00161D3D" w:rsidRPr="00085A01" w:rsidSect="00CA6375">
      <w:footerReference w:type="default" r:id="rId12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3073A" w14:textId="77777777" w:rsidR="00582130" w:rsidRDefault="00582130" w:rsidP="003C7A9F">
      <w:r>
        <w:separator/>
      </w:r>
    </w:p>
  </w:endnote>
  <w:endnote w:type="continuationSeparator" w:id="0">
    <w:p w14:paraId="0ACBE743" w14:textId="77777777" w:rsidR="00582130" w:rsidRDefault="00582130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0042" w14:textId="7AD24C6C" w:rsidR="003331BD" w:rsidRPr="00842EEF" w:rsidRDefault="00AC6B59" w:rsidP="003E15F1">
    <w:pPr>
      <w:pStyle w:val="Footer"/>
      <w:rPr>
        <w:rFonts w:ascii="Arial" w:hAnsi="Arial" w:cs="Arial"/>
        <w:sz w:val="20"/>
        <w:lang w:eastAsia="en-US"/>
      </w:rPr>
    </w:pPr>
    <w:r w:rsidRPr="00842EEF">
      <w:rPr>
        <w:rFonts w:ascii="Arial" w:hAnsi="Arial" w:cs="Arial"/>
        <w:i/>
        <w:iCs/>
        <w:sz w:val="20"/>
      </w:rPr>
      <w:t>Policies &amp; Procedures for the EYFS 2021</w:t>
    </w:r>
    <w:r w:rsidRPr="00842EEF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0F6B8" w14:textId="77777777" w:rsidR="00582130" w:rsidRDefault="00582130" w:rsidP="003C7A9F">
      <w:r>
        <w:separator/>
      </w:r>
    </w:p>
  </w:footnote>
  <w:footnote w:type="continuationSeparator" w:id="0">
    <w:p w14:paraId="258F22B3" w14:textId="77777777" w:rsidR="00582130" w:rsidRDefault="00582130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DF0"/>
    <w:rsid w:val="004E3C4D"/>
    <w:rsid w:val="004E40CA"/>
    <w:rsid w:val="004E60F4"/>
    <w:rsid w:val="004F1E2A"/>
    <w:rsid w:val="004F364D"/>
    <w:rsid w:val="004F58D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13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2EEF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A76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6B59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375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4F66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337B-B1AE-4878-918C-DD565C1CAEC0}">
  <ds:schemaRefs>
    <ds:schemaRef ds:uri="http://purl.org/dc/elements/1.1/"/>
    <ds:schemaRef ds:uri="http://schemas.microsoft.com/office/2006/metadata/properties"/>
    <ds:schemaRef ds:uri="18c16896-6164-4c7e-9f7f-7b4744fe3800"/>
    <ds:schemaRef ds:uri="477e5560-c3c0-4dd8-a228-29abf0df845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38B8EC7-BBAD-44E4-B9B3-DCA7FB5CD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92D4DB-370D-483A-915A-9EA3D211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742ECD22</Template>
  <TotalTime>1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Staff - Sue Walker</cp:lastModifiedBy>
  <cp:revision>2</cp:revision>
  <cp:lastPrinted>2022-11-14T13:01:00Z</cp:lastPrinted>
  <dcterms:created xsi:type="dcterms:W3CDTF">2022-11-14T13:05:00Z</dcterms:created>
  <dcterms:modified xsi:type="dcterms:W3CDTF">2022-11-14T13:05:00Z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