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DAEC" w14:textId="3C86F53A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r w:rsidR="00AE2062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835007" w:rsidRPr="00E57E07">
        <w:rPr>
          <w:rFonts w:ascii="Arial" w:hAnsi="Arial" w:cs="Arial"/>
          <w:sz w:val="28"/>
          <w:szCs w:val="28"/>
        </w:rPr>
        <w:t>p</w:t>
      </w:r>
      <w:r w:rsidR="00AE2062" w:rsidRPr="00E57E07">
        <w:rPr>
          <w:rFonts w:ascii="Arial" w:hAnsi="Arial" w:cs="Arial"/>
          <w:sz w:val="28"/>
          <w:szCs w:val="28"/>
        </w:rPr>
        <w:t>rocedures</w:t>
      </w:r>
    </w:p>
    <w:p w14:paraId="4D795D9F" w14:textId="03A7175E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="00AE2062" w:rsidRPr="00B51B93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="00AE2062" w:rsidRPr="00B51B93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510CC281" w:rsidR="00F76F34" w:rsidRPr="00B51B93" w:rsidRDefault="005771BF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C</w:t>
      </w:r>
      <w:r w:rsidR="00F76F34" w:rsidRPr="00B51B93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00B51B93">
        <w:rPr>
          <w:rFonts w:ascii="Arial" w:hAnsi="Arial" w:cs="Arial"/>
          <w:sz w:val="22"/>
          <w:szCs w:val="22"/>
        </w:rPr>
        <w:t>long-term</w:t>
      </w:r>
      <w:r w:rsidR="00F76F34" w:rsidRPr="00B51B93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>
        <w:rPr>
          <w:rFonts w:ascii="Arial" w:hAnsi="Arial" w:cs="Arial"/>
          <w:sz w:val="22"/>
          <w:szCs w:val="22"/>
        </w:rPr>
        <w:t xml:space="preserve"> (04.2a)</w:t>
      </w:r>
      <w:r w:rsidR="00F76F34" w:rsidRPr="00B51B93">
        <w:rPr>
          <w:rFonts w:ascii="Arial" w:hAnsi="Arial" w:cs="Arial"/>
          <w:sz w:val="22"/>
          <w:szCs w:val="22"/>
        </w:rPr>
        <w:t xml:space="preserve"> in place</w:t>
      </w:r>
      <w:r w:rsidR="00B51B93">
        <w:rPr>
          <w:rFonts w:ascii="Arial" w:hAnsi="Arial" w:cs="Arial"/>
          <w:sz w:val="22"/>
          <w:szCs w:val="22"/>
        </w:rPr>
        <w:t xml:space="preserve"> </w:t>
      </w:r>
      <w:r w:rsidR="00FA0E21">
        <w:rPr>
          <w:rFonts w:ascii="Arial" w:hAnsi="Arial" w:cs="Arial"/>
          <w:sz w:val="22"/>
          <w:szCs w:val="22"/>
        </w:rPr>
        <w:t>which</w:t>
      </w:r>
      <w:r w:rsidR="00882F01">
        <w:rPr>
          <w:rFonts w:ascii="Arial" w:hAnsi="Arial" w:cs="Arial"/>
          <w:sz w:val="22"/>
          <w:szCs w:val="22"/>
        </w:rPr>
        <w:t xml:space="preserve"> </w:t>
      </w:r>
      <w:r w:rsidR="00F76F34" w:rsidRPr="00B51B93">
        <w:rPr>
          <w:rFonts w:ascii="Arial" w:hAnsi="Arial" w:cs="Arial"/>
          <w:sz w:val="22"/>
          <w:szCs w:val="22"/>
        </w:rPr>
        <w:t>take</w:t>
      </w:r>
      <w:r w:rsidR="00882F01">
        <w:rPr>
          <w:rFonts w:ascii="Arial" w:hAnsi="Arial" w:cs="Arial"/>
          <w:sz w:val="22"/>
          <w:szCs w:val="22"/>
        </w:rPr>
        <w:t>s</w:t>
      </w:r>
      <w:r w:rsidR="00F76F34" w:rsidRPr="00B51B93">
        <w:rPr>
          <w:rFonts w:ascii="Arial" w:hAnsi="Arial" w:cs="Arial"/>
          <w:sz w:val="22"/>
          <w:szCs w:val="22"/>
        </w:rPr>
        <w:t xml:space="preserve"> into account the principles and best practice guidan</w:t>
      </w:r>
      <w:r w:rsidRPr="00B51B93">
        <w:rPr>
          <w:rFonts w:ascii="Arial" w:hAnsi="Arial" w:cs="Arial"/>
          <w:sz w:val="22"/>
          <w:szCs w:val="22"/>
        </w:rPr>
        <w:t>ce given here</w:t>
      </w:r>
      <w:r w:rsidR="00FA0E21">
        <w:rPr>
          <w:rFonts w:ascii="Arial" w:hAnsi="Arial" w:cs="Arial"/>
          <w:sz w:val="22"/>
          <w:szCs w:val="22"/>
        </w:rPr>
        <w:t>.</w:t>
      </w:r>
    </w:p>
    <w:p w14:paraId="0B764A61" w14:textId="50ACCDD9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7777777" w:rsidR="006A221C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07B245FC" w14:textId="714214A6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Children’s right to privacy and modesty is respected. Another </w:t>
      </w:r>
      <w:r w:rsidR="003D3150">
        <w:rPr>
          <w:rFonts w:ascii="Arial" w:hAnsi="Arial" w:cs="Arial"/>
          <w:snapToGrid w:val="0"/>
          <w:sz w:val="22"/>
          <w:szCs w:val="22"/>
        </w:rPr>
        <w:t>educato</w:t>
      </w:r>
      <w:r w:rsidRPr="00B51B93">
        <w:rPr>
          <w:rFonts w:ascii="Arial" w:hAnsi="Arial" w:cs="Arial"/>
          <w:snapToGrid w:val="0"/>
          <w:sz w:val="22"/>
          <w:szCs w:val="22"/>
        </w:rPr>
        <w:t>r is usually present during the process</w:t>
      </w:r>
      <w:r w:rsidR="00060DF9">
        <w:rPr>
          <w:rFonts w:ascii="Arial" w:hAnsi="Arial" w:cs="Arial"/>
          <w:snapToGrid w:val="0"/>
          <w:sz w:val="22"/>
          <w:szCs w:val="22"/>
        </w:rPr>
        <w:t>.</w:t>
      </w:r>
    </w:p>
    <w:p w14:paraId="08513BDA" w14:textId="11D2118B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6DFB9E20" w14:textId="1061D4FA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324DFADC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0DF9E56" w14:textId="65BCDB29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  <w:r w:rsidR="00136DC7">
        <w:rPr>
          <w:rFonts w:ascii="Arial" w:hAnsi="Arial" w:cs="Arial"/>
          <w:snapToGrid w:val="0"/>
          <w:sz w:val="22"/>
          <w:szCs w:val="22"/>
        </w:rPr>
        <w:t>)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0EE0448A" w14:textId="77777777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lastRenderedPageBreak/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38E5BB45" w14:textId="5945B4D2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If it is agreed in the health care plan that the key person should undertake part of the physiotherapy </w:t>
      </w:r>
      <w:proofErr w:type="gramStart"/>
      <w:r w:rsidRPr="00B51B93">
        <w:rPr>
          <w:rFonts w:ascii="Arial" w:hAnsi="Arial" w:cs="Arial"/>
          <w:snapToGrid w:val="0"/>
          <w:sz w:val="22"/>
          <w:szCs w:val="22"/>
        </w:rPr>
        <w:t>regime</w:t>
      </w:r>
      <w:proofErr w:type="gramEnd"/>
      <w:r w:rsidRPr="00B51B93">
        <w:rPr>
          <w:rFonts w:ascii="Arial" w:hAnsi="Arial" w:cs="Arial"/>
          <w:snapToGrid w:val="0"/>
          <w:sz w:val="22"/>
          <w:szCs w:val="22"/>
        </w:rPr>
        <w:t xml:space="preserve">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</w:t>
      </w:r>
      <w:r w:rsidR="003D3150"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6C252B76" w:rsidR="00792DD2" w:rsidRPr="00B51B93" w:rsidRDefault="003D3150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Educator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 xml:space="preserve">s recognise that children with SEND are particularly vulnerable to all types of abuse, therefore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751EB5D5" w:rsidR="00AE2062" w:rsidRPr="00361C62" w:rsidRDefault="00965E1E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</w:t>
      </w:r>
      <w:r w:rsidR="00155512">
        <w:rPr>
          <w:rFonts w:ascii="Arial" w:hAnsi="Arial" w:cs="Arial"/>
          <w:snapToGrid w:val="0"/>
          <w:sz w:val="22"/>
          <w:szCs w:val="22"/>
        </w:rPr>
        <w:t>n educator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person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for safeguarding and the relevant procedure is followed.</w:t>
      </w:r>
    </w:p>
    <w:p w14:paraId="24353EE4" w14:textId="7C3A1248" w:rsidR="00EE071B" w:rsidRPr="00361C62" w:rsidRDefault="00190E98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</w:t>
      </w:r>
      <w:bookmarkStart w:id="0" w:name="_GoBack"/>
      <w:bookmarkEnd w:id="0"/>
      <w:r w:rsidRPr="00361C62">
        <w:rPr>
          <w:rFonts w:ascii="Arial" w:hAnsi="Arial" w:cs="Arial"/>
          <w:b/>
          <w:bCs/>
          <w:sz w:val="22"/>
          <w:szCs w:val="22"/>
        </w:rPr>
        <w:t>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</w:p>
    <w:sectPr w:rsidR="00EE071B" w:rsidRPr="00361C62" w:rsidSect="000906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8053" w14:textId="77777777" w:rsidR="005E5210" w:rsidRDefault="005E5210" w:rsidP="00831C42">
      <w:r>
        <w:separator/>
      </w:r>
    </w:p>
  </w:endnote>
  <w:endnote w:type="continuationSeparator" w:id="0">
    <w:p w14:paraId="22F84544" w14:textId="77777777" w:rsidR="005E5210" w:rsidRDefault="005E5210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EBB2" w14:textId="77777777" w:rsidR="00A07AC9" w:rsidRDefault="00A07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019D" w14:textId="2B5616B5" w:rsidR="00A07AC9" w:rsidRPr="00754285" w:rsidRDefault="00754285" w:rsidP="00AF0716">
    <w:pPr>
      <w:pStyle w:val="Footer"/>
      <w:rPr>
        <w:rFonts w:ascii="Arial" w:hAnsi="Arial" w:cs="Arial"/>
        <w:sz w:val="20"/>
      </w:rPr>
    </w:pPr>
    <w:r w:rsidRPr="00BE6C27">
      <w:rPr>
        <w:rFonts w:ascii="Arial" w:hAnsi="Arial" w:cs="Arial"/>
        <w:i/>
        <w:iCs/>
        <w:sz w:val="20"/>
      </w:rPr>
      <w:t>Policies &amp; Procedures for the EYFS 202</w:t>
    </w:r>
    <w:r w:rsidR="00673055">
      <w:rPr>
        <w:rFonts w:ascii="Arial" w:hAnsi="Arial" w:cs="Arial"/>
        <w:i/>
        <w:iCs/>
        <w:sz w:val="20"/>
      </w:rPr>
      <w:t>4</w:t>
    </w:r>
    <w:r w:rsidRPr="00BE6C27">
      <w:rPr>
        <w:rFonts w:ascii="Arial" w:hAnsi="Arial" w:cs="Arial"/>
        <w:sz w:val="20"/>
      </w:rPr>
      <w:t xml:space="preserve"> (Early Years Alliance 202</w:t>
    </w:r>
    <w:r w:rsidR="00673055">
      <w:rPr>
        <w:rFonts w:ascii="Arial" w:hAnsi="Arial" w:cs="Arial"/>
        <w:sz w:val="20"/>
      </w:rPr>
      <w:t>4</w:t>
    </w:r>
    <w:r w:rsidRPr="00BE6C27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5F3B" w14:textId="77777777" w:rsidR="00A07AC9" w:rsidRDefault="00A0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6805" w14:textId="77777777" w:rsidR="005E5210" w:rsidRDefault="005E5210" w:rsidP="00831C42">
      <w:r>
        <w:separator/>
      </w:r>
    </w:p>
  </w:footnote>
  <w:footnote w:type="continuationSeparator" w:id="0">
    <w:p w14:paraId="2B0CEAF3" w14:textId="77777777" w:rsidR="005E5210" w:rsidRDefault="005E5210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5C7A" w14:textId="77777777" w:rsidR="00A07AC9" w:rsidRDefault="00A07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22EC" w14:textId="77777777" w:rsidR="00A07AC9" w:rsidRDefault="00A07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C9493" w14:textId="77777777" w:rsidR="00A07AC9" w:rsidRDefault="00A07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667"/>
    <w:rsid w:val="000914D3"/>
    <w:rsid w:val="000A3D9E"/>
    <w:rsid w:val="000A58DF"/>
    <w:rsid w:val="000A7B2B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6DC7"/>
    <w:rsid w:val="00137F64"/>
    <w:rsid w:val="00141505"/>
    <w:rsid w:val="001535FC"/>
    <w:rsid w:val="00155512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315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E5210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3055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6F5EFA"/>
    <w:rsid w:val="007150B7"/>
    <w:rsid w:val="007152AD"/>
    <w:rsid w:val="00720ADE"/>
    <w:rsid w:val="00732838"/>
    <w:rsid w:val="00734164"/>
    <w:rsid w:val="007355F6"/>
    <w:rsid w:val="007517F7"/>
    <w:rsid w:val="00754285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4E60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07AC9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7A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4DAFC2-0B04-4CFE-98CE-7BDDD224A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A35CDE3B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2011-08-21T10:18:00Z</cp:lastPrinted>
  <dcterms:created xsi:type="dcterms:W3CDTF">2024-10-08T10:37:00Z</dcterms:created>
  <dcterms:modified xsi:type="dcterms:W3CDTF">2024-10-08T10:37:00Z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