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E916" w14:textId="04CCD9F6" w:rsidR="00CE593D" w:rsidRPr="00D72995" w:rsidRDefault="0047646C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03</w:t>
      </w:r>
      <w:r w:rsidR="00CE593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D72995">
        <w:rPr>
          <w:rFonts w:ascii="Arial" w:hAnsi="Arial" w:cs="Arial"/>
          <w:sz w:val="28"/>
          <w:szCs w:val="28"/>
        </w:rPr>
        <w:t>s</w:t>
      </w:r>
      <w:r w:rsidR="00CE593D" w:rsidRPr="00D72995">
        <w:rPr>
          <w:rFonts w:ascii="Arial" w:hAnsi="Arial" w:cs="Arial"/>
          <w:sz w:val="28"/>
          <w:szCs w:val="28"/>
        </w:rPr>
        <w:t>afety</w:t>
      </w:r>
      <w:r w:rsidR="00273036" w:rsidRPr="00D72995">
        <w:rPr>
          <w:rFonts w:ascii="Arial" w:hAnsi="Arial" w:cs="Arial"/>
          <w:sz w:val="28"/>
          <w:szCs w:val="28"/>
        </w:rPr>
        <w:t xml:space="preserve"> and nutrition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  <w:r w:rsidR="00273036" w:rsidRPr="00D72995">
        <w:rPr>
          <w:rFonts w:ascii="Arial" w:hAnsi="Arial" w:cs="Arial"/>
          <w:sz w:val="28"/>
          <w:szCs w:val="28"/>
        </w:rPr>
        <w:t>p</w:t>
      </w:r>
      <w:r w:rsidR="00CE593D" w:rsidRPr="00D72995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22B5A595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201A16FF" w:rsidR="00CE593D" w:rsidRPr="00D72995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supplied for children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 and 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healthy growth and development. Foods that contain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37591" w:rsidRPr="00D72995">
        <w:rPr>
          <w:rFonts w:ascii="Arial" w:hAnsi="Arial" w:cs="Arial"/>
          <w:sz w:val="22"/>
          <w:szCs w:val="22"/>
        </w:rPr>
        <w:t>The setting f</w:t>
      </w:r>
      <w:r w:rsidRPr="00D72995">
        <w:rPr>
          <w:rFonts w:ascii="Arial" w:hAnsi="Arial" w:cs="Arial"/>
          <w:sz w:val="22"/>
          <w:szCs w:val="22"/>
        </w:rPr>
        <w:t>ollow</w:t>
      </w:r>
      <w:r w:rsidR="00837591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dietary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caused by unhealthy eating.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When planning menus, the setting manager and cook ensure that:</w:t>
      </w:r>
    </w:p>
    <w:p w14:paraId="3FEF4D1A" w14:textId="0660805E" w:rsidR="00CE593D" w:rsidRPr="00D72995" w:rsidRDefault="00C91898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CE593D" w:rsidRPr="00D72995">
        <w:rPr>
          <w:rFonts w:ascii="Arial" w:hAnsi="Arial" w:cs="Arial"/>
          <w:sz w:val="22"/>
          <w:szCs w:val="22"/>
        </w:rPr>
        <w:t>arents and staff are able to contribute ideas for menus</w:t>
      </w:r>
      <w:r w:rsidR="005728DC" w:rsidRPr="00D72995">
        <w:rPr>
          <w:rFonts w:ascii="Arial" w:hAnsi="Arial" w:cs="Arial"/>
          <w:sz w:val="22"/>
          <w:szCs w:val="22"/>
        </w:rPr>
        <w:t xml:space="preserve"> which are</w:t>
      </w:r>
      <w:r w:rsidR="00CE593D" w:rsidRPr="00D72995">
        <w:rPr>
          <w:rFonts w:ascii="Arial" w:hAnsi="Arial" w:cs="Arial"/>
          <w:sz w:val="22"/>
          <w:szCs w:val="22"/>
        </w:rPr>
        <w:t xml:space="preserve"> </w:t>
      </w:r>
      <w:r w:rsidR="005728DC" w:rsidRPr="00D72995">
        <w:rPr>
          <w:rFonts w:ascii="Arial" w:hAnsi="Arial" w:cs="Arial"/>
          <w:sz w:val="22"/>
          <w:szCs w:val="22"/>
        </w:rPr>
        <w:t>confirmed each week</w:t>
      </w:r>
      <w:r w:rsidR="00CE593D" w:rsidRPr="00D72995">
        <w:rPr>
          <w:rFonts w:ascii="Arial" w:hAnsi="Arial" w:cs="Arial"/>
          <w:sz w:val="22"/>
          <w:szCs w:val="22"/>
        </w:rPr>
        <w:t xml:space="preserve"> in advance. A four</w:t>
      </w:r>
      <w:r w:rsidR="00FF7507">
        <w:rPr>
          <w:rFonts w:ascii="Arial" w:hAnsi="Arial" w:cs="Arial"/>
          <w:sz w:val="22"/>
          <w:szCs w:val="22"/>
        </w:rPr>
        <w:t>-</w:t>
      </w:r>
      <w:r w:rsidR="00CE593D" w:rsidRPr="00D72995">
        <w:rPr>
          <w:rFonts w:ascii="Arial" w:hAnsi="Arial" w:cs="Arial"/>
          <w:sz w:val="22"/>
          <w:szCs w:val="22"/>
        </w:rPr>
        <w:t xml:space="preserve"> to six</w:t>
      </w:r>
      <w:r w:rsidR="00FF7507">
        <w:rPr>
          <w:rFonts w:ascii="Arial" w:hAnsi="Arial" w:cs="Arial"/>
          <w:sz w:val="22"/>
          <w:szCs w:val="22"/>
        </w:rPr>
        <w:t>-</w:t>
      </w:r>
      <w:r w:rsidR="00CE593D" w:rsidRPr="00D72995">
        <w:rPr>
          <w:rFonts w:ascii="Arial" w:hAnsi="Arial" w:cs="Arial"/>
          <w:sz w:val="22"/>
          <w:szCs w:val="22"/>
        </w:rPr>
        <w:t>week cycle reviewed seasonally is a good way of working out menus</w:t>
      </w:r>
      <w:r w:rsidR="005728DC" w:rsidRPr="00D72995">
        <w:rPr>
          <w:rFonts w:ascii="Arial" w:hAnsi="Arial" w:cs="Arial"/>
          <w:sz w:val="22"/>
          <w:szCs w:val="22"/>
        </w:rPr>
        <w:t>.</w:t>
      </w:r>
    </w:p>
    <w:p w14:paraId="68CC1A51" w14:textId="3F293E76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reflect children’s cultural backgrounds, religious restrictions and the food preferences of some ethnic groups</w:t>
      </w:r>
      <w:r w:rsidRPr="00D72995">
        <w:rPr>
          <w:rFonts w:ascii="Arial" w:hAnsi="Arial" w:cs="Arial"/>
          <w:sz w:val="22"/>
          <w:szCs w:val="22"/>
        </w:rPr>
        <w:t>.</w:t>
      </w:r>
    </w:p>
    <w:p w14:paraId="0018149E" w14:textId="2C4E0411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are clearly displayed so that parents and staff know what is being provided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25C2C466" w14:textId="47FED9CA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</w:t>
      </w:r>
      <w:r w:rsidR="00CE593D" w:rsidRPr="00D72995">
        <w:rPr>
          <w:rFonts w:ascii="Arial" w:hAnsi="Arial" w:cs="Arial"/>
          <w:sz w:val="22"/>
          <w:szCs w:val="22"/>
        </w:rPr>
        <w:t>oods that contain any of the</w:t>
      </w:r>
      <w:r w:rsidR="00C91898" w:rsidRPr="00D72995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D72995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D72995">
        <w:rPr>
          <w:rFonts w:ascii="Arial" w:hAnsi="Arial" w:cs="Arial"/>
          <w:sz w:val="22"/>
          <w:szCs w:val="22"/>
        </w:rPr>
        <w:t>for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5A770DBF" w14:textId="760B7057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4E7A19" w:rsidRPr="00D72995">
        <w:rPr>
          <w:rFonts w:ascii="Arial" w:hAnsi="Arial" w:cs="Arial"/>
          <w:sz w:val="22"/>
          <w:szCs w:val="22"/>
        </w:rPr>
        <w:t xml:space="preserve">arents </w:t>
      </w:r>
      <w:r w:rsidR="00CE593D" w:rsidRPr="00D72995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04638AE9" w14:textId="7FB961EE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="00CE593D" w:rsidRPr="00D72995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D72995">
        <w:rPr>
          <w:rFonts w:ascii="Arial" w:hAnsi="Arial" w:cs="Arial"/>
          <w:sz w:val="22"/>
          <w:szCs w:val="22"/>
        </w:rPr>
        <w:t xml:space="preserve"> with parents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41E9863C" w14:textId="6B0FE692" w:rsidR="00CE593D" w:rsidRPr="00E75BD7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75BD7">
        <w:rPr>
          <w:rFonts w:ascii="Arial" w:hAnsi="Arial" w:cs="Arial"/>
          <w:sz w:val="22"/>
          <w:szCs w:val="22"/>
        </w:rPr>
        <w:t>S</w:t>
      </w:r>
      <w:r w:rsidR="00CE593D" w:rsidRPr="00E75BD7">
        <w:rPr>
          <w:rFonts w:ascii="Arial" w:hAnsi="Arial" w:cs="Arial"/>
          <w:sz w:val="22"/>
          <w:szCs w:val="22"/>
        </w:rPr>
        <w:t xml:space="preserve">taff </w:t>
      </w:r>
      <w:r w:rsidR="004E7A19" w:rsidRPr="00E75BD7">
        <w:rPr>
          <w:rFonts w:ascii="Arial" w:hAnsi="Arial" w:cs="Arial"/>
          <w:sz w:val="22"/>
          <w:szCs w:val="22"/>
        </w:rPr>
        <w:t>refer to the Eat Better</w:t>
      </w:r>
      <w:r w:rsidR="00B625E6" w:rsidRPr="00E75BD7">
        <w:rPr>
          <w:rFonts w:ascii="Arial" w:hAnsi="Arial" w:cs="Arial"/>
          <w:sz w:val="22"/>
          <w:szCs w:val="22"/>
        </w:rPr>
        <w:t>,</w:t>
      </w:r>
      <w:r w:rsidR="004E7A19" w:rsidRPr="00E75BD7">
        <w:rPr>
          <w:rFonts w:ascii="Arial" w:hAnsi="Arial" w:cs="Arial"/>
          <w:sz w:val="22"/>
          <w:szCs w:val="22"/>
        </w:rPr>
        <w:t xml:space="preserve"> Start Better </w:t>
      </w:r>
      <w:r w:rsidR="00B625E6" w:rsidRPr="00E75BD7">
        <w:rPr>
          <w:rFonts w:ascii="Arial" w:hAnsi="Arial" w:cs="Arial"/>
          <w:sz w:val="22"/>
          <w:szCs w:val="22"/>
        </w:rPr>
        <w:t>(Action for Children 2017)</w:t>
      </w:r>
      <w:r w:rsidR="00E932D9" w:rsidRPr="00E932D9">
        <w:t xml:space="preserve"> </w:t>
      </w:r>
      <w:hyperlink r:id="rId11" w:history="1">
        <w:r w:rsidR="00E932D9">
          <w:rPr>
            <w:rStyle w:val="Hyperlink"/>
          </w:rPr>
          <w:t>Eat Better, Start Better - Foundation Years</w:t>
        </w:r>
      </w:hyperlink>
      <w:r w:rsidR="00E75BD7" w:rsidRPr="00E75BD7">
        <w:rPr>
          <w:rFonts w:ascii="Arial" w:hAnsi="Arial" w:cs="Arial"/>
          <w:sz w:val="22"/>
          <w:szCs w:val="22"/>
        </w:rPr>
        <w:t>.</w:t>
      </w:r>
    </w:p>
    <w:p w14:paraId="63897056" w14:textId="08BB02D7" w:rsidR="00601EB7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</w:t>
      </w:r>
      <w:r w:rsidR="00CE593D" w:rsidRPr="00D72995">
        <w:rPr>
          <w:rFonts w:ascii="Arial" w:hAnsi="Arial" w:cs="Arial"/>
          <w:sz w:val="22"/>
          <w:szCs w:val="22"/>
        </w:rPr>
        <w:t>he cook maintains a record of children’s dietary needs in a Food Allergy and Dietary Needs folder</w:t>
      </w:r>
      <w:r w:rsidR="00CE593D" w:rsidRPr="00E932D9">
        <w:rPr>
          <w:rFonts w:ascii="Arial" w:hAnsi="Arial" w:cs="Arial"/>
          <w:sz w:val="22"/>
          <w:szCs w:val="22"/>
        </w:rPr>
        <w:t>.</w:t>
      </w:r>
    </w:p>
    <w:p w14:paraId="5C505F29" w14:textId="77777777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1F8A6B73" w14:textId="3E4873B3" w:rsidR="009D069E" w:rsidRPr="00D72995" w:rsidRDefault="00EA3D7E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lastRenderedPageBreak/>
        <w:t>Where children have packed lunches</w:t>
      </w:r>
      <w:r w:rsidR="00FD104E" w:rsidRPr="00D72995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 are given advice and information abou</w:t>
      </w:r>
      <w:bookmarkStart w:id="0" w:name="_GoBack"/>
      <w:bookmarkEnd w:id="0"/>
      <w:r w:rsidRPr="00D72995">
        <w:rPr>
          <w:rFonts w:ascii="Arial" w:hAnsi="Arial" w:cs="Arial"/>
          <w:bCs/>
          <w:sz w:val="22"/>
          <w:szCs w:val="22"/>
        </w:rPr>
        <w:t>t what is appropr</w:t>
      </w:r>
      <w:r w:rsidR="00A8104F" w:rsidRPr="00D72995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Parents are also advised to take measures to ensure children’s lunch box contents remain cool i.e. ice packs, as the setting may not have facilities for refrigerated storage</w:t>
      </w:r>
      <w:r w:rsidR="00601EB7" w:rsidRPr="00D72995">
        <w:rPr>
          <w:rFonts w:ascii="Arial" w:hAnsi="Arial" w:cs="Arial"/>
          <w:bCs/>
          <w:sz w:val="22"/>
          <w:szCs w:val="22"/>
        </w:rPr>
        <w:t>.</w:t>
      </w:r>
    </w:p>
    <w:sectPr w:rsidR="009D069E" w:rsidRPr="00D72995" w:rsidSect="006813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3256" w14:textId="77777777" w:rsidR="00085E19" w:rsidRDefault="00085E19" w:rsidP="00327B06">
      <w:r>
        <w:separator/>
      </w:r>
    </w:p>
  </w:endnote>
  <w:endnote w:type="continuationSeparator" w:id="0">
    <w:p w14:paraId="75591B5F" w14:textId="77777777" w:rsidR="00085E19" w:rsidRDefault="00085E19" w:rsidP="00327B06">
      <w:r>
        <w:continuationSeparator/>
      </w:r>
    </w:p>
  </w:endnote>
  <w:endnote w:type="continuationNotice" w:id="1">
    <w:p w14:paraId="0DE053FE" w14:textId="77777777" w:rsidR="00085E19" w:rsidRDefault="00085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8761" w14:textId="77777777" w:rsidR="00747D7D" w:rsidRDefault="00747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42314" w14:textId="304D2DA7" w:rsidR="00AD619B" w:rsidRPr="0040461C" w:rsidRDefault="00AD619B" w:rsidP="00AD619B">
    <w:pPr>
      <w:pStyle w:val="Footer"/>
      <w:rPr>
        <w:rFonts w:ascii="Arial" w:hAnsi="Arial" w:cs="Arial"/>
        <w:sz w:val="20"/>
        <w:szCs w:val="20"/>
      </w:rPr>
    </w:pPr>
    <w:r w:rsidRPr="0040461C">
      <w:rPr>
        <w:rFonts w:ascii="Arial" w:hAnsi="Arial" w:cs="Arial"/>
        <w:i/>
        <w:iCs/>
        <w:sz w:val="20"/>
        <w:szCs w:val="20"/>
      </w:rPr>
      <w:t>Policies &amp; Procedures for the EYFS 202</w:t>
    </w:r>
    <w:r w:rsidR="00747D7D">
      <w:rPr>
        <w:rFonts w:ascii="Arial" w:hAnsi="Arial" w:cs="Arial"/>
        <w:i/>
        <w:iCs/>
        <w:sz w:val="20"/>
        <w:szCs w:val="20"/>
      </w:rPr>
      <w:t>4</w:t>
    </w:r>
    <w:r w:rsidRPr="0040461C">
      <w:rPr>
        <w:rFonts w:ascii="Arial" w:hAnsi="Arial" w:cs="Arial"/>
        <w:sz w:val="20"/>
        <w:szCs w:val="20"/>
      </w:rPr>
      <w:t xml:space="preserve"> (Early Years Alliance 202</w:t>
    </w:r>
    <w:r w:rsidR="00747D7D">
      <w:rPr>
        <w:rFonts w:ascii="Arial" w:hAnsi="Arial" w:cs="Arial"/>
        <w:sz w:val="20"/>
        <w:szCs w:val="20"/>
      </w:rPr>
      <w:t>4</w:t>
    </w:r>
    <w:r w:rsidRPr="0040461C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231E" w14:textId="77777777" w:rsidR="00747D7D" w:rsidRDefault="00747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0804" w14:textId="77777777" w:rsidR="00085E19" w:rsidRDefault="00085E19" w:rsidP="00327B06">
      <w:r>
        <w:separator/>
      </w:r>
    </w:p>
  </w:footnote>
  <w:footnote w:type="continuationSeparator" w:id="0">
    <w:p w14:paraId="4577CE15" w14:textId="77777777" w:rsidR="00085E19" w:rsidRDefault="00085E19" w:rsidP="00327B06">
      <w:r>
        <w:continuationSeparator/>
      </w:r>
    </w:p>
  </w:footnote>
  <w:footnote w:type="continuationNotice" w:id="1">
    <w:p w14:paraId="02565298" w14:textId="77777777" w:rsidR="00085E19" w:rsidRDefault="00085E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EA405" w14:textId="77777777" w:rsidR="00747D7D" w:rsidRDefault="00747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304E6" w14:textId="77777777" w:rsidR="00747D7D" w:rsidRDefault="00747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B993E" w14:textId="77777777" w:rsidR="00747D7D" w:rsidRDefault="00747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0D24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461C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13BB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47D7D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172F7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19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32D9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ationyears.org.uk/eat-better-start-bett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9F59-1095-4486-B553-08539485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24257-A941-41D2-B0B8-57BDF23624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E42C72-BFAA-4829-9DBC-E227DF13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3F4B89AA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Staff - Sue Walker</cp:lastModifiedBy>
  <cp:revision>2</cp:revision>
  <cp:lastPrinted>2018-05-03T10:47:00Z</cp:lastPrinted>
  <dcterms:created xsi:type="dcterms:W3CDTF">2024-09-26T10:42:00Z</dcterms:created>
  <dcterms:modified xsi:type="dcterms:W3CDTF">2024-09-26T10:42:00Z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