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1D06ECB" w:rsidR="00BF7790" w:rsidRPr="007831E5" w:rsidRDefault="00A70684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sz w:val="28"/>
          <w:szCs w:val="28"/>
        </w:rPr>
        <w:t>10</w:t>
      </w:r>
      <w:r w:rsidR="00EE4FC6" w:rsidRPr="007831E5">
        <w:rPr>
          <w:rFonts w:ascii="Arial" w:hAnsi="Arial" w:cs="Arial"/>
          <w:sz w:val="28"/>
          <w:szCs w:val="28"/>
        </w:rPr>
        <w:tab/>
      </w:r>
      <w:r w:rsidR="009308C0">
        <w:rPr>
          <w:rFonts w:ascii="Arial" w:hAnsi="Arial" w:cs="Arial"/>
          <w:sz w:val="28"/>
          <w:szCs w:val="28"/>
        </w:rPr>
        <w:t xml:space="preserve">Working in partnership </w:t>
      </w:r>
      <w:r w:rsidR="00633A4A" w:rsidRPr="007D4100">
        <w:rPr>
          <w:rFonts w:ascii="Arial" w:hAnsi="Arial" w:cs="Arial"/>
          <w:sz w:val="28"/>
          <w:szCs w:val="28"/>
        </w:rPr>
        <w:t>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 </w:t>
      </w:r>
    </w:p>
    <w:p w14:paraId="3A9A0006" w14:textId="658548F4" w:rsidR="00BF7790" w:rsidRPr="007831E5" w:rsidRDefault="003D686C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b/>
          <w:sz w:val="28"/>
          <w:szCs w:val="28"/>
        </w:rPr>
        <w:t>1</w:t>
      </w:r>
      <w:r w:rsidR="00A70684" w:rsidRPr="007831E5">
        <w:rPr>
          <w:rFonts w:ascii="Arial" w:hAnsi="Arial" w:cs="Arial"/>
          <w:b/>
          <w:sz w:val="28"/>
          <w:szCs w:val="28"/>
        </w:rPr>
        <w:t>0</w:t>
      </w:r>
      <w:r w:rsidR="007A5479" w:rsidRPr="007831E5">
        <w:rPr>
          <w:rFonts w:ascii="Arial" w:hAnsi="Arial" w:cs="Arial"/>
          <w:b/>
          <w:sz w:val="28"/>
          <w:szCs w:val="28"/>
        </w:rPr>
        <w:t>.1</w:t>
      </w:r>
      <w:r w:rsidR="007A5479" w:rsidRPr="007831E5">
        <w:rPr>
          <w:rFonts w:ascii="Arial" w:hAnsi="Arial" w:cs="Arial"/>
          <w:b/>
          <w:sz w:val="28"/>
          <w:szCs w:val="28"/>
        </w:rPr>
        <w:tab/>
        <w:t>Working in partnership with parents and other a</w:t>
      </w:r>
      <w:r w:rsidR="00BF7790" w:rsidRPr="007831E5">
        <w:rPr>
          <w:rFonts w:ascii="Arial" w:hAnsi="Arial" w:cs="Arial"/>
          <w:b/>
          <w:sz w:val="28"/>
          <w:szCs w:val="28"/>
        </w:rPr>
        <w:t>gencies</w:t>
      </w:r>
    </w:p>
    <w:p w14:paraId="69716506" w14:textId="4B15A36E" w:rsidR="00173C00" w:rsidRPr="00FA6793" w:rsidRDefault="009062E1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6793">
        <w:rPr>
          <w:rFonts w:ascii="Arial" w:hAnsi="Arial" w:cs="Arial"/>
          <w:sz w:val="22"/>
          <w:szCs w:val="22"/>
        </w:rPr>
        <w:t>We</w:t>
      </w:r>
      <w:r w:rsidR="00173C00" w:rsidRPr="00FA6793">
        <w:rPr>
          <w:rFonts w:ascii="Arial" w:hAnsi="Arial" w:cs="Arial"/>
          <w:sz w:val="22"/>
          <w:szCs w:val="22"/>
        </w:rPr>
        <w:t xml:space="preserve"> believe that families are central in all services </w:t>
      </w:r>
      <w:r w:rsidRPr="00FA6793">
        <w:rPr>
          <w:rFonts w:ascii="Arial" w:hAnsi="Arial" w:cs="Arial"/>
          <w:sz w:val="22"/>
          <w:szCs w:val="22"/>
        </w:rPr>
        <w:t xml:space="preserve">we </w:t>
      </w:r>
      <w:r w:rsidR="00173C00" w:rsidRPr="00FA6793">
        <w:rPr>
          <w:rFonts w:ascii="Arial" w:hAnsi="Arial" w:cs="Arial"/>
          <w:sz w:val="22"/>
          <w:szCs w:val="22"/>
        </w:rPr>
        <w:t>provide for young children. They are involved in all aspects of their child’s care</w:t>
      </w:r>
      <w:r w:rsidRPr="00FA6793">
        <w:rPr>
          <w:rFonts w:ascii="Arial" w:hAnsi="Arial" w:cs="Arial"/>
          <w:sz w:val="22"/>
          <w:szCs w:val="22"/>
        </w:rPr>
        <w:t xml:space="preserve">, </w:t>
      </w:r>
      <w:r w:rsidR="00173C00" w:rsidRPr="00FA6793">
        <w:rPr>
          <w:rFonts w:ascii="Arial" w:hAnsi="Arial" w:cs="Arial"/>
          <w:sz w:val="22"/>
          <w:szCs w:val="22"/>
        </w:rPr>
        <w:t>their views are actively sought and they are actively involved in the running of the setting in various ways.</w:t>
      </w:r>
    </w:p>
    <w:p w14:paraId="4D942BBA" w14:textId="59246D63" w:rsidR="00173C00" w:rsidRPr="00FA6793" w:rsidRDefault="009062E1" w:rsidP="00FA6793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</w:t>
      </w:r>
      <w:r w:rsidR="00173C00" w:rsidRPr="00FA6793">
        <w:rPr>
          <w:rFonts w:ascii="Arial" w:hAnsi="Arial" w:cs="Arial"/>
          <w:bCs/>
          <w:sz w:val="22"/>
          <w:szCs w:val="22"/>
        </w:rPr>
        <w:t xml:space="preserve"> work in partnership with local and national agencies to promote the well-being of all children</w:t>
      </w:r>
      <w:r>
        <w:rPr>
          <w:rFonts w:ascii="Arial" w:hAnsi="Arial" w:cs="Arial"/>
          <w:bCs/>
          <w:sz w:val="22"/>
          <w:szCs w:val="22"/>
        </w:rPr>
        <w:t>.</w:t>
      </w:r>
    </w:p>
    <w:p w14:paraId="5E4D173B" w14:textId="77777777" w:rsidR="00BF7790" w:rsidRPr="007831E5" w:rsidRDefault="00EE4FC6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Families</w:t>
      </w:r>
    </w:p>
    <w:p w14:paraId="6DC67D8F" w14:textId="3A52A5F6" w:rsidR="00BF7790" w:rsidRPr="007831E5" w:rsidRDefault="007A5479" w:rsidP="00FA679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provided </w:t>
      </w:r>
      <w:r w:rsidR="00BF7790" w:rsidRPr="00F974F3">
        <w:rPr>
          <w:rFonts w:ascii="Arial" w:hAnsi="Arial" w:cs="Arial"/>
          <w:sz w:val="22"/>
          <w:szCs w:val="22"/>
        </w:rPr>
        <w:t xml:space="preserve">with written information about </w:t>
      </w:r>
      <w:r w:rsidR="00C04CB8" w:rsidRPr="00F974F3">
        <w:rPr>
          <w:rFonts w:ascii="Arial" w:hAnsi="Arial" w:cs="Arial"/>
          <w:sz w:val="22"/>
          <w:szCs w:val="22"/>
        </w:rPr>
        <w:t>the</w:t>
      </w:r>
      <w:r w:rsidR="00C04CB8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setting</w:t>
      </w:r>
      <w:r w:rsidR="00C04CB8" w:rsidRPr="007831E5">
        <w:rPr>
          <w:rFonts w:ascii="Arial" w:hAnsi="Arial" w:cs="Arial"/>
          <w:sz w:val="22"/>
          <w:szCs w:val="22"/>
        </w:rPr>
        <w:t xml:space="preserve">, including the </w:t>
      </w:r>
      <w:r w:rsidR="004B1DFA" w:rsidRPr="007831E5">
        <w:rPr>
          <w:rFonts w:ascii="Arial" w:hAnsi="Arial" w:cs="Arial"/>
          <w:sz w:val="22"/>
          <w:szCs w:val="22"/>
        </w:rPr>
        <w:t>setting’</w:t>
      </w:r>
      <w:r w:rsidR="00C04CB8" w:rsidRPr="007831E5">
        <w:rPr>
          <w:rFonts w:ascii="Arial" w:hAnsi="Arial" w:cs="Arial"/>
          <w:sz w:val="22"/>
          <w:szCs w:val="22"/>
        </w:rPr>
        <w:t xml:space="preserve">s safeguarding actions </w:t>
      </w:r>
      <w:r w:rsidR="00173C00" w:rsidRPr="007831E5">
        <w:rPr>
          <w:rFonts w:ascii="Arial" w:hAnsi="Arial" w:cs="Arial"/>
          <w:sz w:val="22"/>
          <w:szCs w:val="22"/>
        </w:rPr>
        <w:t xml:space="preserve">and </w:t>
      </w:r>
      <w:r w:rsidR="006972DA" w:rsidRPr="007831E5">
        <w:rPr>
          <w:rFonts w:ascii="Arial" w:hAnsi="Arial" w:cs="Arial"/>
          <w:sz w:val="22"/>
          <w:szCs w:val="22"/>
        </w:rPr>
        <w:t>responsibilities under the Prevent Duty</w:t>
      </w:r>
    </w:p>
    <w:p w14:paraId="04DA4778" w14:textId="17E99C04" w:rsidR="00BF7790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made to feel welcome in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BF7790" w:rsidRPr="007831E5">
        <w:rPr>
          <w:rFonts w:ascii="Arial" w:hAnsi="Arial" w:cs="Arial"/>
          <w:sz w:val="22"/>
          <w:szCs w:val="22"/>
        </w:rPr>
        <w:t>; they are greeted appropriately, there is adult seating and provision for refreshment.</w:t>
      </w:r>
    </w:p>
    <w:p w14:paraId="1D9BD93B" w14:textId="2ECEC0CF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Every effort is made to accommodate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have a disability or impairment</w:t>
      </w:r>
      <w:r w:rsidR="005A051C">
        <w:rPr>
          <w:rFonts w:ascii="Arial" w:hAnsi="Arial" w:cs="Arial"/>
          <w:sz w:val="22"/>
          <w:szCs w:val="22"/>
        </w:rPr>
        <w:t>.</w:t>
      </w:r>
    </w:p>
    <w:p w14:paraId="53AE437F" w14:textId="1A0594A1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expect</w:t>
      </w:r>
      <w:r w:rsidR="00173C00" w:rsidRPr="007831E5">
        <w:rPr>
          <w:rFonts w:ascii="Arial" w:hAnsi="Arial" w:cs="Arial"/>
          <w:sz w:val="22"/>
          <w:szCs w:val="22"/>
        </w:rPr>
        <w:t xml:space="preserve">ations </w:t>
      </w:r>
      <w:r w:rsidR="005A051C">
        <w:rPr>
          <w:rFonts w:ascii="Arial" w:hAnsi="Arial" w:cs="Arial"/>
          <w:sz w:val="22"/>
          <w:szCs w:val="22"/>
        </w:rPr>
        <w:t>we</w:t>
      </w:r>
      <w:r w:rsidRPr="007831E5">
        <w:rPr>
          <w:rFonts w:ascii="Arial" w:hAnsi="Arial" w:cs="Arial"/>
          <w:sz w:val="22"/>
          <w:szCs w:val="22"/>
        </w:rPr>
        <w:t xml:space="preserve"> make on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are made clear at the point of registrat</w:t>
      </w:r>
      <w:r w:rsidR="00EE4FC6" w:rsidRPr="007831E5">
        <w:rPr>
          <w:rFonts w:ascii="Arial" w:hAnsi="Arial" w:cs="Arial"/>
          <w:sz w:val="22"/>
          <w:szCs w:val="22"/>
        </w:rPr>
        <w:t>ion.</w:t>
      </w:r>
    </w:p>
    <w:p w14:paraId="72B3367A" w14:textId="7777777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There is a clear expectation that parents will participate in settling their child at the commencement of a place according to an agreed plan.</w:t>
      </w:r>
    </w:p>
    <w:p w14:paraId="29C57A3C" w14:textId="77777777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is sufficient opportunity for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to share necessary information with staff and this is recorded and stored to protect confidentiality.</w:t>
      </w:r>
    </w:p>
    <w:p w14:paraId="626650BF" w14:textId="7037BDED" w:rsidR="002865EB" w:rsidRPr="007831E5" w:rsidRDefault="002865EB" w:rsidP="00F974F3">
      <w:pPr>
        <w:pStyle w:val="ListParagraph"/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63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Key persons support parents in their role as the child</w:t>
      </w:r>
      <w:r w:rsidR="00164B73" w:rsidRPr="007831E5">
        <w:rPr>
          <w:rFonts w:ascii="Arial" w:hAnsi="Arial" w:cs="Arial"/>
          <w:sz w:val="22"/>
          <w:szCs w:val="22"/>
        </w:rPr>
        <w:t>’s</w:t>
      </w:r>
      <w:r w:rsidRPr="007831E5">
        <w:rPr>
          <w:rFonts w:ascii="Arial" w:hAnsi="Arial" w:cs="Arial"/>
          <w:sz w:val="22"/>
          <w:szCs w:val="22"/>
        </w:rPr>
        <w:t xml:space="preserve"> first and most enduring educators</w:t>
      </w:r>
      <w:r w:rsidR="005A051C">
        <w:rPr>
          <w:rFonts w:ascii="Arial" w:hAnsi="Arial" w:cs="Arial"/>
          <w:sz w:val="22"/>
          <w:szCs w:val="22"/>
        </w:rPr>
        <w:t>.</w:t>
      </w:r>
    </w:p>
    <w:p w14:paraId="4546D219" w14:textId="7A7A05B2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Key persons regularly meet with parents to discuss their child’s </w:t>
      </w:r>
      <w:r w:rsidR="00020B9A" w:rsidRPr="00201952">
        <w:rPr>
          <w:rFonts w:ascii="Arial" w:hAnsi="Arial" w:cs="Arial"/>
          <w:sz w:val="22"/>
          <w:szCs w:val="22"/>
        </w:rPr>
        <w:t>learning and development</w:t>
      </w:r>
      <w:r w:rsidRPr="00201952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and to share concerns if they arise.</w:t>
      </w:r>
    </w:p>
    <w:p w14:paraId="26AAC742" w14:textId="7777777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Key persons work with parents to carry out an agreed plan to support </w:t>
      </w:r>
      <w:r w:rsidR="00164B73" w:rsidRPr="007831E5">
        <w:rPr>
          <w:rFonts w:ascii="Arial" w:hAnsi="Arial" w:cs="Arial"/>
          <w:sz w:val="22"/>
          <w:szCs w:val="22"/>
        </w:rPr>
        <w:t xml:space="preserve">a child’s </w:t>
      </w:r>
      <w:r w:rsidRPr="007831E5">
        <w:rPr>
          <w:rFonts w:ascii="Arial" w:hAnsi="Arial" w:cs="Arial"/>
          <w:sz w:val="22"/>
          <w:szCs w:val="22"/>
        </w:rPr>
        <w:t>special educational needs.</w:t>
      </w:r>
    </w:p>
    <w:p w14:paraId="0F4FC411" w14:textId="5F7486CA" w:rsidR="007A5479" w:rsidRPr="007831E5" w:rsidRDefault="00E6178C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A4979">
        <w:rPr>
          <w:rFonts w:ascii="Arial" w:hAnsi="Arial" w:cs="Arial"/>
          <w:sz w:val="22"/>
          <w:szCs w:val="22"/>
        </w:rPr>
        <w:t>K</w:t>
      </w:r>
      <w:r w:rsidR="007A5479" w:rsidRPr="00BA4979">
        <w:rPr>
          <w:rFonts w:ascii="Arial" w:hAnsi="Arial" w:cs="Arial"/>
          <w:sz w:val="22"/>
          <w:szCs w:val="22"/>
        </w:rPr>
        <w:t xml:space="preserve">ey persons work with parents to carry out any agreed tasks where a </w:t>
      </w:r>
      <w:r w:rsidR="00BA4979" w:rsidRPr="00BA4979">
        <w:rPr>
          <w:rFonts w:ascii="Arial" w:hAnsi="Arial" w:cs="Arial"/>
          <w:sz w:val="22"/>
          <w:szCs w:val="22"/>
        </w:rPr>
        <w:t>child p</w:t>
      </w:r>
      <w:r w:rsidR="007A5479" w:rsidRPr="00BA4979">
        <w:rPr>
          <w:rFonts w:ascii="Arial" w:hAnsi="Arial" w:cs="Arial"/>
          <w:sz w:val="22"/>
          <w:szCs w:val="22"/>
        </w:rPr>
        <w:t xml:space="preserve">rotection </w:t>
      </w:r>
      <w:r w:rsidR="00BA4979" w:rsidRPr="00BA4979">
        <w:rPr>
          <w:rFonts w:ascii="Arial" w:hAnsi="Arial" w:cs="Arial"/>
          <w:sz w:val="22"/>
          <w:szCs w:val="22"/>
        </w:rPr>
        <w:t>p</w:t>
      </w:r>
      <w:r w:rsidR="007A5479" w:rsidRPr="00BA4979">
        <w:rPr>
          <w:rFonts w:ascii="Arial" w:hAnsi="Arial" w:cs="Arial"/>
          <w:sz w:val="22"/>
          <w:szCs w:val="22"/>
        </w:rPr>
        <w:t>lan is in place</w:t>
      </w:r>
      <w:r w:rsidR="007A5479" w:rsidRPr="007831E5">
        <w:rPr>
          <w:rFonts w:ascii="Arial" w:hAnsi="Arial" w:cs="Arial"/>
          <w:sz w:val="22"/>
          <w:szCs w:val="22"/>
        </w:rPr>
        <w:t>.</w:t>
      </w:r>
    </w:p>
    <w:p w14:paraId="07C49A81" w14:textId="77777777" w:rsidR="00BF7790" w:rsidRPr="007831E5" w:rsidRDefault="00BF7790" w:rsidP="00E700A9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According to the nature of the </w:t>
      </w:r>
      <w:r w:rsidR="007A5479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, there is provision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Pr="007831E5">
        <w:rPr>
          <w:rFonts w:ascii="Arial" w:hAnsi="Arial" w:cs="Arial"/>
          <w:sz w:val="22"/>
          <w:szCs w:val="22"/>
        </w:rPr>
        <w:t xml:space="preserve"> to be involved in activities that prom</w:t>
      </w:r>
      <w:r w:rsidR="00173C00" w:rsidRPr="007831E5">
        <w:rPr>
          <w:rFonts w:ascii="Arial" w:hAnsi="Arial" w:cs="Arial"/>
          <w:sz w:val="22"/>
          <w:szCs w:val="22"/>
        </w:rPr>
        <w:t>ote their own learning and well-</w:t>
      </w:r>
      <w:r w:rsidRPr="007831E5">
        <w:rPr>
          <w:rFonts w:ascii="Arial" w:hAnsi="Arial" w:cs="Arial"/>
          <w:sz w:val="22"/>
          <w:szCs w:val="22"/>
        </w:rPr>
        <w:t>being.</w:t>
      </w:r>
    </w:p>
    <w:p w14:paraId="1988C392" w14:textId="0C92D9DF" w:rsidR="00431206" w:rsidRDefault="007A5479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involved in the social and cultural life of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173C00" w:rsidRPr="007831E5">
        <w:rPr>
          <w:rFonts w:ascii="Arial" w:hAnsi="Arial" w:cs="Arial"/>
          <w:sz w:val="22"/>
          <w:szCs w:val="22"/>
        </w:rPr>
        <w:t xml:space="preserve"> and actively contribute</w:t>
      </w:r>
      <w:r w:rsidR="00431206">
        <w:rPr>
          <w:rFonts w:ascii="Arial" w:hAnsi="Arial" w:cs="Arial"/>
          <w:sz w:val="22"/>
          <w:szCs w:val="22"/>
        </w:rPr>
        <w:t>.</w:t>
      </w:r>
    </w:p>
    <w:p w14:paraId="37A8B334" w14:textId="01F489ED" w:rsidR="00BF7790" w:rsidRPr="007831E5" w:rsidRDefault="002931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F7790" w:rsidRPr="007831E5">
        <w:rPr>
          <w:rFonts w:ascii="Arial" w:hAnsi="Arial" w:cs="Arial"/>
          <w:sz w:val="22"/>
          <w:szCs w:val="22"/>
        </w:rPr>
        <w:t xml:space="preserve">s far as possible the service is provided in a flexible way to meet the needs of </w:t>
      </w:r>
      <w:r w:rsidR="005070FE" w:rsidRPr="007831E5">
        <w:rPr>
          <w:rFonts w:ascii="Arial" w:hAnsi="Arial" w:cs="Arial"/>
          <w:sz w:val="22"/>
          <w:szCs w:val="22"/>
        </w:rPr>
        <w:t>parents without compromising the needs of children.</w:t>
      </w:r>
    </w:p>
    <w:p w14:paraId="0AB40372" w14:textId="4EA1A066" w:rsidR="007A5479" w:rsidRPr="007831E5" w:rsidRDefault="00173C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Parents are involved in regular </w:t>
      </w:r>
      <w:r w:rsidR="007A5479" w:rsidRPr="007831E5">
        <w:rPr>
          <w:rFonts w:ascii="Arial" w:hAnsi="Arial" w:cs="Arial"/>
          <w:sz w:val="22"/>
          <w:szCs w:val="22"/>
        </w:rPr>
        <w:t>assessment of their child’s progress</w:t>
      </w:r>
      <w:r w:rsidR="00283ECE" w:rsidRPr="007831E5">
        <w:rPr>
          <w:rFonts w:ascii="Arial" w:hAnsi="Arial" w:cs="Arial"/>
          <w:sz w:val="22"/>
          <w:szCs w:val="22"/>
        </w:rPr>
        <w:t xml:space="preserve">, including the </w:t>
      </w:r>
      <w:r w:rsidR="00E700A9">
        <w:rPr>
          <w:rFonts w:ascii="Arial" w:hAnsi="Arial" w:cs="Arial"/>
          <w:sz w:val="22"/>
          <w:szCs w:val="22"/>
        </w:rPr>
        <w:t xml:space="preserve">progress check at age two, </w:t>
      </w:r>
      <w:r w:rsidR="00B65DD2" w:rsidRPr="007831E5">
        <w:rPr>
          <w:rFonts w:ascii="Arial" w:hAnsi="Arial" w:cs="Arial"/>
          <w:sz w:val="22"/>
          <w:szCs w:val="22"/>
        </w:rPr>
        <w:t xml:space="preserve">as per </w:t>
      </w:r>
      <w:r w:rsidR="00B65DD2" w:rsidRPr="00CE5B0B">
        <w:rPr>
          <w:rFonts w:ascii="Arial" w:hAnsi="Arial" w:cs="Arial"/>
          <w:sz w:val="22"/>
          <w:szCs w:val="22"/>
        </w:rPr>
        <w:t xml:space="preserve">procedure </w:t>
      </w:r>
      <w:r w:rsidR="00E700A9" w:rsidRPr="00CE5B0B">
        <w:rPr>
          <w:rFonts w:ascii="Arial" w:hAnsi="Arial" w:cs="Arial"/>
          <w:sz w:val="22"/>
          <w:szCs w:val="22"/>
        </w:rPr>
        <w:t>0</w:t>
      </w:r>
      <w:r w:rsidR="00B65DD2" w:rsidRPr="00CE5B0B">
        <w:rPr>
          <w:rFonts w:ascii="Arial" w:hAnsi="Arial" w:cs="Arial"/>
          <w:sz w:val="22"/>
          <w:szCs w:val="22"/>
        </w:rPr>
        <w:t>9.1</w:t>
      </w:r>
      <w:r w:rsidR="00CE5B0B" w:rsidRPr="00CE5B0B">
        <w:rPr>
          <w:rFonts w:ascii="Arial" w:hAnsi="Arial" w:cs="Arial"/>
          <w:sz w:val="22"/>
          <w:szCs w:val="22"/>
        </w:rPr>
        <w:t>5 Pro</w:t>
      </w:r>
      <w:r w:rsidR="00CE5B0B">
        <w:rPr>
          <w:rFonts w:ascii="Arial" w:hAnsi="Arial" w:cs="Arial"/>
          <w:sz w:val="22"/>
          <w:szCs w:val="22"/>
        </w:rPr>
        <w:t>gress check at age two.</w:t>
      </w:r>
    </w:p>
    <w:p w14:paraId="52F64B9A" w14:textId="3EA5366C" w:rsidR="00BF7790" w:rsidRPr="007831E5" w:rsidRDefault="00BF7790" w:rsidP="00CE5B0B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are effective means for communicating with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on all relevant matters and</w:t>
      </w:r>
      <w:r w:rsidR="0033496A">
        <w:rPr>
          <w:rFonts w:ascii="Arial" w:hAnsi="Arial" w:cs="Arial"/>
          <w:sz w:val="22"/>
          <w:szCs w:val="22"/>
        </w:rPr>
        <w:t xml:space="preserve"> 10.2</w:t>
      </w:r>
      <w:r w:rsidRPr="007831E5">
        <w:rPr>
          <w:rFonts w:ascii="Arial" w:hAnsi="Arial" w:cs="Arial"/>
          <w:sz w:val="22"/>
          <w:szCs w:val="22"/>
        </w:rPr>
        <w:t xml:space="preserve"> </w:t>
      </w:r>
      <w:r w:rsidR="0033496A" w:rsidRPr="0033496A">
        <w:rPr>
          <w:rFonts w:ascii="Arial" w:hAnsi="Arial" w:cs="Arial"/>
          <w:sz w:val="22"/>
          <w:szCs w:val="22"/>
        </w:rPr>
        <w:t>Complaints procedure for parents and service users</w:t>
      </w:r>
      <w:r w:rsidRPr="007831E5">
        <w:rPr>
          <w:rFonts w:ascii="Arial" w:hAnsi="Arial" w:cs="Arial"/>
          <w:sz w:val="22"/>
          <w:szCs w:val="22"/>
        </w:rPr>
        <w:t xml:space="preserve"> is referred to when necessary</w:t>
      </w:r>
      <w:r w:rsidR="001B597B">
        <w:rPr>
          <w:rFonts w:ascii="Arial" w:hAnsi="Arial" w:cs="Arial"/>
          <w:sz w:val="22"/>
          <w:szCs w:val="22"/>
        </w:rPr>
        <w:t>.</w:t>
      </w:r>
    </w:p>
    <w:p w14:paraId="03E3FD39" w14:textId="5BAE7AE0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lastRenderedPageBreak/>
        <w:t xml:space="preserve">Every effort is made to provide an interpreter for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speak a language other than English and to provide translated written materials</w:t>
      </w:r>
      <w:r w:rsidR="001B597B">
        <w:rPr>
          <w:rFonts w:ascii="Arial" w:hAnsi="Arial" w:cs="Arial"/>
          <w:sz w:val="22"/>
          <w:szCs w:val="22"/>
        </w:rPr>
        <w:t>.</w:t>
      </w:r>
    </w:p>
    <w:p w14:paraId="3F5E8709" w14:textId="1EB65D9D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</w:t>
      </w:r>
      <w:r w:rsidR="002C169F" w:rsidRPr="007831E5">
        <w:rPr>
          <w:rFonts w:ascii="Arial" w:hAnsi="Arial" w:cs="Arial"/>
          <w:sz w:val="22"/>
          <w:szCs w:val="22"/>
        </w:rPr>
        <w:t xml:space="preserve">n about a child and their </w:t>
      </w:r>
      <w:r w:rsidRPr="007831E5">
        <w:rPr>
          <w:rFonts w:ascii="Arial" w:hAnsi="Arial" w:cs="Arial"/>
          <w:sz w:val="22"/>
          <w:szCs w:val="22"/>
        </w:rPr>
        <w:t xml:space="preserve">family is kept confidential within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. The exception to this is where there is cause to believe that a child may be suffering, or is likely to suffer, significant harm, or where there are concerns regarding </w:t>
      </w:r>
      <w:r w:rsidR="00DE2AAB">
        <w:rPr>
          <w:rFonts w:ascii="Arial" w:hAnsi="Arial" w:cs="Arial"/>
          <w:sz w:val="22"/>
          <w:szCs w:val="22"/>
        </w:rPr>
        <w:t xml:space="preserve">their </w:t>
      </w:r>
      <w:r w:rsidRPr="007831E5">
        <w:rPr>
          <w:rFonts w:ascii="Arial" w:hAnsi="Arial" w:cs="Arial"/>
          <w:sz w:val="22"/>
          <w:szCs w:val="22"/>
        </w:rPr>
        <w:t>child’s development that need to be shared with another agency. Parental permission will be sought unless there are reasons not to</w:t>
      </w:r>
      <w:r w:rsidR="004E22E4">
        <w:rPr>
          <w:rFonts w:ascii="Arial" w:hAnsi="Arial" w:cs="Arial"/>
          <w:sz w:val="22"/>
          <w:szCs w:val="22"/>
        </w:rPr>
        <w:t>,</w:t>
      </w:r>
      <w:r w:rsidRPr="007831E5">
        <w:rPr>
          <w:rFonts w:ascii="Arial" w:hAnsi="Arial" w:cs="Arial"/>
          <w:sz w:val="22"/>
          <w:szCs w:val="22"/>
        </w:rPr>
        <w:t xml:space="preserve"> to protect the safety of the</w:t>
      </w:r>
      <w:r w:rsidR="002C169F" w:rsidRPr="007831E5">
        <w:rPr>
          <w:rFonts w:ascii="Arial" w:hAnsi="Arial" w:cs="Arial"/>
          <w:sz w:val="22"/>
          <w:szCs w:val="22"/>
        </w:rPr>
        <w:t xml:space="preserve"> child.</w:t>
      </w:r>
    </w:p>
    <w:p w14:paraId="7E753BE1" w14:textId="77777777" w:rsidR="003D686C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E12CA3">
        <w:rPr>
          <w:rFonts w:ascii="Arial" w:hAnsi="Arial" w:cs="Arial"/>
          <w:sz w:val="22"/>
          <w:szCs w:val="22"/>
        </w:rPr>
        <w:t>Parental consent is sought to</w:t>
      </w:r>
      <w:r w:rsidRPr="007831E5">
        <w:rPr>
          <w:rFonts w:ascii="Arial" w:hAnsi="Arial" w:cs="Arial"/>
          <w:sz w:val="22"/>
          <w:szCs w:val="22"/>
        </w:rPr>
        <w:t xml:space="preserve"> administer medication, take a child for emergency treatment, take a child on an outing and take photographs for the purposes of record keeping.</w:t>
      </w:r>
    </w:p>
    <w:p w14:paraId="68B3F7E9" w14:textId="77777777" w:rsidR="00BF7790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>’ views are sought regarding changes</w:t>
      </w:r>
      <w:r w:rsidR="00AC3C65" w:rsidRPr="007831E5">
        <w:rPr>
          <w:rFonts w:ascii="Arial" w:hAnsi="Arial" w:cs="Arial"/>
          <w:sz w:val="22"/>
          <w:szCs w:val="22"/>
        </w:rPr>
        <w:t xml:space="preserve"> in the delivery o</w:t>
      </w:r>
      <w:r w:rsidR="002C169F" w:rsidRPr="007831E5">
        <w:rPr>
          <w:rFonts w:ascii="Arial" w:hAnsi="Arial" w:cs="Arial"/>
          <w:sz w:val="22"/>
          <w:szCs w:val="22"/>
        </w:rPr>
        <w:t>f the service</w:t>
      </w:r>
    </w:p>
    <w:p w14:paraId="5E13D9BE" w14:textId="7D4746FB" w:rsidR="00BF7790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actively encouraged to participate in decision m</w:t>
      </w:r>
      <w:r w:rsidR="00AC3C65" w:rsidRPr="007831E5">
        <w:rPr>
          <w:rFonts w:ascii="Arial" w:hAnsi="Arial" w:cs="Arial"/>
          <w:sz w:val="22"/>
          <w:szCs w:val="22"/>
        </w:rPr>
        <w:t>ak</w:t>
      </w:r>
      <w:r w:rsidR="00E94D0C">
        <w:rPr>
          <w:rFonts w:ascii="Arial" w:hAnsi="Arial" w:cs="Arial"/>
          <w:sz w:val="22"/>
          <w:szCs w:val="22"/>
        </w:rPr>
        <w:t>ing processes via a parent meetings and discussions</w:t>
      </w:r>
      <w:r w:rsidR="004E22E4">
        <w:rPr>
          <w:rFonts w:ascii="Arial" w:hAnsi="Arial" w:cs="Arial"/>
          <w:sz w:val="22"/>
          <w:szCs w:val="22"/>
        </w:rPr>
        <w:t>.</w:t>
      </w:r>
    </w:p>
    <w:p w14:paraId="4C41BF7E" w14:textId="7F9192A6" w:rsidR="00AC3C65" w:rsidRPr="007831E5" w:rsidRDefault="004B1DFA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</w:t>
      </w:r>
      <w:r w:rsidR="005070FE" w:rsidRPr="007831E5">
        <w:rPr>
          <w:rFonts w:ascii="Arial" w:hAnsi="Arial" w:cs="Arial"/>
          <w:sz w:val="22"/>
          <w:szCs w:val="22"/>
        </w:rPr>
        <w:t>here are opportunities for p</w:t>
      </w:r>
      <w:r w:rsidRPr="007831E5">
        <w:rPr>
          <w:rFonts w:ascii="Arial" w:hAnsi="Arial" w:cs="Arial"/>
          <w:sz w:val="22"/>
          <w:szCs w:val="22"/>
        </w:rPr>
        <w:t>arents to take active roles in su</w:t>
      </w:r>
      <w:r w:rsidR="005070FE" w:rsidRPr="007831E5">
        <w:rPr>
          <w:rFonts w:ascii="Arial" w:hAnsi="Arial" w:cs="Arial"/>
          <w:sz w:val="22"/>
          <w:szCs w:val="22"/>
        </w:rPr>
        <w:t xml:space="preserve">pporting their child’s learning in the setting: informally through helping out or activities with their child, or through structured projects engaging parents </w:t>
      </w:r>
      <w:r w:rsidRPr="007831E5">
        <w:rPr>
          <w:rFonts w:ascii="Arial" w:hAnsi="Arial" w:cs="Arial"/>
          <w:sz w:val="22"/>
          <w:szCs w:val="22"/>
        </w:rPr>
        <w:t xml:space="preserve">and staff in </w:t>
      </w:r>
      <w:r w:rsidR="002C169F" w:rsidRPr="007831E5">
        <w:rPr>
          <w:rFonts w:ascii="Arial" w:hAnsi="Arial" w:cs="Arial"/>
          <w:sz w:val="22"/>
          <w:szCs w:val="22"/>
        </w:rPr>
        <w:t xml:space="preserve">their child’s </w:t>
      </w:r>
      <w:r w:rsidRPr="007831E5">
        <w:rPr>
          <w:rFonts w:ascii="Arial" w:hAnsi="Arial" w:cs="Arial"/>
          <w:sz w:val="22"/>
          <w:szCs w:val="22"/>
        </w:rPr>
        <w:t>learning</w:t>
      </w:r>
      <w:r w:rsidR="000020DF">
        <w:rPr>
          <w:rFonts w:ascii="Arial" w:hAnsi="Arial" w:cs="Arial"/>
          <w:sz w:val="22"/>
          <w:szCs w:val="22"/>
        </w:rPr>
        <w:t>.</w:t>
      </w:r>
    </w:p>
    <w:p w14:paraId="2DE13C9F" w14:textId="7025D297" w:rsidR="00BF7790" w:rsidRPr="007831E5" w:rsidRDefault="00BF7790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5C65E81A" w14:textId="699F822F" w:rsidR="00BF7790" w:rsidRPr="007831E5" w:rsidRDefault="000020DF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work in </w:t>
      </w:r>
      <w:r w:rsidR="005070FE" w:rsidRPr="007831E5">
        <w:rPr>
          <w:rFonts w:ascii="Arial" w:hAnsi="Arial" w:cs="Arial"/>
          <w:sz w:val="22"/>
          <w:szCs w:val="22"/>
        </w:rPr>
        <w:t>partnership</w:t>
      </w:r>
      <w:r w:rsidR="00BF7790" w:rsidRPr="007831E5">
        <w:rPr>
          <w:rFonts w:ascii="Arial" w:hAnsi="Arial" w:cs="Arial"/>
          <w:sz w:val="22"/>
          <w:szCs w:val="22"/>
        </w:rPr>
        <w:t xml:space="preserve"> or in tandem with local and national agencies to promote the wellbeing of children.</w:t>
      </w:r>
    </w:p>
    <w:p w14:paraId="7B3BBA61" w14:textId="15C619FC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Procedures are in place for sharing of information about children and f</w:t>
      </w:r>
      <w:r w:rsidR="008120FA" w:rsidRPr="007831E5">
        <w:rPr>
          <w:rFonts w:ascii="Arial" w:hAnsi="Arial" w:cs="Arial"/>
          <w:sz w:val="22"/>
          <w:szCs w:val="22"/>
        </w:rPr>
        <w:t>amilies with other agencies</w:t>
      </w:r>
      <w:r w:rsidR="000020DF">
        <w:rPr>
          <w:rFonts w:ascii="Arial" w:hAnsi="Arial" w:cs="Arial"/>
          <w:sz w:val="22"/>
          <w:szCs w:val="22"/>
        </w:rPr>
        <w:t>, as</w:t>
      </w:r>
      <w:r w:rsidRPr="007831E5">
        <w:rPr>
          <w:rFonts w:ascii="Arial" w:hAnsi="Arial" w:cs="Arial"/>
          <w:sz w:val="22"/>
          <w:szCs w:val="22"/>
        </w:rPr>
        <w:t xml:space="preserve"> out in </w:t>
      </w:r>
      <w:r w:rsidR="00A37029">
        <w:rPr>
          <w:rFonts w:ascii="Arial" w:hAnsi="Arial" w:cs="Arial"/>
          <w:sz w:val="22"/>
          <w:szCs w:val="22"/>
        </w:rPr>
        <w:t>procedure</w:t>
      </w:r>
      <w:r w:rsidR="00FF6AEF">
        <w:rPr>
          <w:rFonts w:ascii="Arial" w:hAnsi="Arial" w:cs="Arial"/>
          <w:sz w:val="22"/>
          <w:szCs w:val="22"/>
        </w:rPr>
        <w:t>s</w:t>
      </w:r>
      <w:r w:rsidR="00A37029">
        <w:rPr>
          <w:rFonts w:ascii="Arial" w:hAnsi="Arial" w:cs="Arial"/>
          <w:sz w:val="22"/>
          <w:szCs w:val="22"/>
        </w:rPr>
        <w:t xml:space="preserve"> 07.2 Confidentiality, recording and sharing information</w:t>
      </w:r>
      <w:r w:rsidR="00FF6AEF">
        <w:rPr>
          <w:rFonts w:ascii="Arial" w:hAnsi="Arial" w:cs="Arial"/>
          <w:sz w:val="22"/>
          <w:szCs w:val="22"/>
        </w:rPr>
        <w:t>.</w:t>
      </w:r>
    </w:p>
    <w:p w14:paraId="641658C3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Information shar</w:t>
      </w:r>
      <w:r w:rsidR="008120FA" w:rsidRPr="007831E5">
        <w:rPr>
          <w:rFonts w:ascii="Arial" w:hAnsi="Arial" w:cs="Arial"/>
          <w:sz w:val="22"/>
          <w:szCs w:val="22"/>
        </w:rPr>
        <w:t>ed by other agencies</w:t>
      </w:r>
      <w:r w:rsidRPr="007831E5">
        <w:rPr>
          <w:rFonts w:ascii="Arial" w:hAnsi="Arial" w:cs="Arial"/>
          <w:sz w:val="22"/>
          <w:szCs w:val="22"/>
        </w:rPr>
        <w:t xml:space="preserve"> (third party information) is also kept in confidence and not shared without consent from that agency.</w:t>
      </w:r>
    </w:p>
    <w:p w14:paraId="0455C016" w14:textId="20AA4BA5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When working in partnership with </w:t>
      </w:r>
      <w:r w:rsidR="008120FA" w:rsidRPr="007831E5">
        <w:rPr>
          <w:rFonts w:ascii="Arial" w:hAnsi="Arial" w:cs="Arial"/>
          <w:sz w:val="22"/>
          <w:szCs w:val="22"/>
        </w:rPr>
        <w:t>staff from other agencies,</w:t>
      </w:r>
      <w:r w:rsidRPr="007831E5">
        <w:rPr>
          <w:rFonts w:ascii="Arial" w:hAnsi="Arial" w:cs="Arial"/>
          <w:sz w:val="22"/>
          <w:szCs w:val="22"/>
        </w:rPr>
        <w:t xml:space="preserve"> individuals are made to feel w</w:t>
      </w:r>
      <w:r w:rsidR="008120FA" w:rsidRPr="007831E5">
        <w:rPr>
          <w:rFonts w:ascii="Arial" w:hAnsi="Arial" w:cs="Arial"/>
          <w:sz w:val="22"/>
          <w:szCs w:val="22"/>
        </w:rPr>
        <w:t xml:space="preserve">elcome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="008120FA" w:rsidRPr="007831E5">
        <w:rPr>
          <w:rFonts w:ascii="Arial" w:hAnsi="Arial" w:cs="Arial"/>
          <w:sz w:val="22"/>
          <w:szCs w:val="22"/>
        </w:rPr>
        <w:t xml:space="preserve"> and </w:t>
      </w:r>
      <w:r w:rsidRPr="007831E5">
        <w:rPr>
          <w:rFonts w:ascii="Arial" w:hAnsi="Arial" w:cs="Arial"/>
          <w:sz w:val="22"/>
          <w:szCs w:val="22"/>
        </w:rPr>
        <w:t xml:space="preserve">professional roles </w:t>
      </w:r>
      <w:r w:rsidR="000E58C1">
        <w:rPr>
          <w:rFonts w:ascii="Arial" w:hAnsi="Arial" w:cs="Arial"/>
          <w:sz w:val="22"/>
          <w:szCs w:val="22"/>
        </w:rPr>
        <w:t xml:space="preserve">are </w:t>
      </w:r>
      <w:r w:rsidRPr="007831E5">
        <w:rPr>
          <w:rFonts w:ascii="Arial" w:hAnsi="Arial" w:cs="Arial"/>
          <w:sz w:val="22"/>
          <w:szCs w:val="22"/>
        </w:rPr>
        <w:t>respected.</w:t>
      </w:r>
    </w:p>
    <w:p w14:paraId="0A1338E1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follow the protocols for working with agencies, for example on child protection.</w:t>
      </w:r>
    </w:p>
    <w:p w14:paraId="362D2B22" w14:textId="7F70C1C8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Staff from other agencies do not have unsupervised access to the child they are visiting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 and do not have access to any other children during their visit.</w:t>
      </w:r>
    </w:p>
    <w:p w14:paraId="78DD77BD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do not casually share information or seek informal advice about any named child/family.</w:t>
      </w:r>
    </w:p>
    <w:p w14:paraId="24F003AC" w14:textId="7A4F9360" w:rsidR="0055736F" w:rsidRPr="007831E5" w:rsidRDefault="0060500D" w:rsidP="00306D44">
      <w:pPr>
        <w:pStyle w:val="ListParagraph"/>
        <w:numPr>
          <w:ilvl w:val="0"/>
          <w:numId w:val="12"/>
        </w:numPr>
        <w:tabs>
          <w:tab w:val="num" w:pos="748"/>
        </w:tabs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consult with</w:t>
      </w:r>
      <w:r w:rsidR="0055736F" w:rsidRPr="007831E5">
        <w:rPr>
          <w:rFonts w:ascii="Arial" w:hAnsi="Arial" w:cs="Arial"/>
          <w:sz w:val="22"/>
          <w:szCs w:val="22"/>
        </w:rPr>
        <w:t xml:space="preserve"> and signpost to</w:t>
      </w:r>
      <w:r w:rsidR="00BF7790" w:rsidRPr="007831E5">
        <w:rPr>
          <w:rFonts w:ascii="Arial" w:hAnsi="Arial" w:cs="Arial"/>
          <w:sz w:val="22"/>
          <w:szCs w:val="22"/>
        </w:rPr>
        <w:t xml:space="preserve"> l</w:t>
      </w:r>
      <w:bookmarkStart w:id="0" w:name="_GoBack"/>
      <w:bookmarkEnd w:id="0"/>
      <w:r w:rsidR="00BF7790" w:rsidRPr="007831E5">
        <w:rPr>
          <w:rFonts w:ascii="Arial" w:hAnsi="Arial" w:cs="Arial"/>
          <w:sz w:val="22"/>
          <w:szCs w:val="22"/>
        </w:rPr>
        <w:t xml:space="preserve">ocal and national agencies who offer a wealth of advice and </w:t>
      </w:r>
      <w:r w:rsidR="002C169F" w:rsidRPr="007831E5">
        <w:rPr>
          <w:rFonts w:ascii="Arial" w:hAnsi="Arial" w:cs="Arial"/>
          <w:sz w:val="22"/>
          <w:szCs w:val="22"/>
        </w:rPr>
        <w:t xml:space="preserve">information </w:t>
      </w:r>
      <w:r w:rsidR="00BF7790" w:rsidRPr="007831E5">
        <w:rPr>
          <w:rFonts w:ascii="Arial" w:hAnsi="Arial" w:cs="Arial"/>
          <w:sz w:val="22"/>
          <w:szCs w:val="22"/>
        </w:rPr>
        <w:t xml:space="preserve">promoting staff understanding of issues facing them in their work and who can provide support and information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="00BF7790" w:rsidRPr="007831E5">
        <w:rPr>
          <w:rFonts w:ascii="Arial" w:hAnsi="Arial" w:cs="Arial"/>
          <w:sz w:val="22"/>
          <w:szCs w:val="22"/>
        </w:rPr>
        <w:t xml:space="preserve">. For example, ethnic/cultural organisations, drug/alcohol agencies, welfare rights advisors or organisations promoting childcare and </w:t>
      </w:r>
      <w:r w:rsidR="003F5DC9">
        <w:rPr>
          <w:rFonts w:ascii="Arial" w:hAnsi="Arial" w:cs="Arial"/>
          <w:sz w:val="22"/>
          <w:szCs w:val="22"/>
        </w:rPr>
        <w:t xml:space="preserve">early </w:t>
      </w:r>
      <w:r w:rsidR="00BF7790" w:rsidRPr="007831E5">
        <w:rPr>
          <w:rFonts w:ascii="Arial" w:hAnsi="Arial" w:cs="Arial"/>
          <w:sz w:val="22"/>
          <w:szCs w:val="22"/>
        </w:rPr>
        <w:t xml:space="preserve">education, or adult education. </w:t>
      </w:r>
    </w:p>
    <w:p w14:paraId="322C2C46" w14:textId="77777777" w:rsidR="00E94D0C" w:rsidRDefault="00E94D0C" w:rsidP="00FA67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3A53A188" w14:textId="77777777" w:rsidR="00E94D0C" w:rsidRDefault="00E94D0C" w:rsidP="00FA67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446543D0" w14:textId="63AB366B" w:rsidR="000D749B" w:rsidRPr="007831E5" w:rsidRDefault="00B95282" w:rsidP="00FA67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Schools</w:t>
      </w:r>
    </w:p>
    <w:p w14:paraId="48228050" w14:textId="2CE217A4" w:rsidR="00B95282" w:rsidRPr="00A608F0" w:rsidRDefault="00B95282" w:rsidP="00FA6793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608F0">
        <w:rPr>
          <w:rFonts w:ascii="Arial" w:hAnsi="Arial" w:cs="Arial"/>
          <w:sz w:val="22"/>
          <w:szCs w:val="22"/>
        </w:rPr>
        <w:t xml:space="preserve">Settings work in partnership with schools to assist </w:t>
      </w:r>
      <w:r w:rsidR="002C169F" w:rsidRPr="00A608F0">
        <w:rPr>
          <w:rFonts w:ascii="Arial" w:hAnsi="Arial" w:cs="Arial"/>
          <w:sz w:val="22"/>
          <w:szCs w:val="22"/>
        </w:rPr>
        <w:t xml:space="preserve">children’s </w:t>
      </w:r>
      <w:r w:rsidRPr="00A608F0">
        <w:rPr>
          <w:rFonts w:ascii="Arial" w:hAnsi="Arial" w:cs="Arial"/>
          <w:sz w:val="22"/>
          <w:szCs w:val="22"/>
        </w:rPr>
        <w:t xml:space="preserve">transition as per procedure </w:t>
      </w:r>
      <w:r w:rsidR="00931C5B" w:rsidRPr="00A608F0">
        <w:rPr>
          <w:rFonts w:ascii="Arial" w:hAnsi="Arial" w:cs="Arial"/>
          <w:sz w:val="22"/>
          <w:szCs w:val="22"/>
        </w:rPr>
        <w:t>09.14 Prime times – transition to schoo</w:t>
      </w:r>
      <w:r w:rsidR="00BD03E4">
        <w:rPr>
          <w:rFonts w:ascii="Arial" w:hAnsi="Arial" w:cs="Arial"/>
          <w:sz w:val="22"/>
          <w:szCs w:val="22"/>
        </w:rPr>
        <w:t>l</w:t>
      </w:r>
      <w:r w:rsidR="00644819">
        <w:rPr>
          <w:rFonts w:ascii="Arial" w:hAnsi="Arial" w:cs="Arial"/>
          <w:sz w:val="22"/>
          <w:szCs w:val="22"/>
        </w:rPr>
        <w:t>,</w:t>
      </w:r>
      <w:r w:rsidR="00BD03E4">
        <w:rPr>
          <w:rFonts w:ascii="Arial" w:hAnsi="Arial" w:cs="Arial"/>
          <w:sz w:val="22"/>
          <w:szCs w:val="22"/>
        </w:rPr>
        <w:t xml:space="preserve"> </w:t>
      </w:r>
      <w:r w:rsidR="002C169F" w:rsidRPr="00A608F0">
        <w:rPr>
          <w:rFonts w:ascii="Arial" w:hAnsi="Arial" w:cs="Arial"/>
          <w:sz w:val="22"/>
          <w:szCs w:val="22"/>
        </w:rPr>
        <w:t xml:space="preserve">and share </w:t>
      </w:r>
      <w:r w:rsidRPr="00A608F0">
        <w:rPr>
          <w:rFonts w:ascii="Arial" w:hAnsi="Arial" w:cs="Arial"/>
          <w:sz w:val="22"/>
          <w:szCs w:val="22"/>
        </w:rPr>
        <w:t xml:space="preserve">information as per procedure </w:t>
      </w:r>
      <w:r w:rsidR="00A608F0" w:rsidRPr="00A608F0">
        <w:rPr>
          <w:rFonts w:ascii="Arial" w:hAnsi="Arial" w:cs="Arial"/>
          <w:sz w:val="22"/>
          <w:szCs w:val="22"/>
        </w:rPr>
        <w:t>0</w:t>
      </w:r>
      <w:r w:rsidRPr="00A608F0">
        <w:rPr>
          <w:rFonts w:ascii="Arial" w:hAnsi="Arial" w:cs="Arial"/>
          <w:sz w:val="22"/>
          <w:szCs w:val="22"/>
        </w:rPr>
        <w:t>7.6</w:t>
      </w:r>
      <w:r w:rsidR="00A608F0" w:rsidRPr="00A608F0">
        <w:rPr>
          <w:rFonts w:ascii="Arial" w:hAnsi="Arial" w:cs="Arial"/>
          <w:sz w:val="22"/>
          <w:szCs w:val="22"/>
        </w:rPr>
        <w:t xml:space="preserve"> Transfer of records.</w:t>
      </w:r>
    </w:p>
    <w:p w14:paraId="3BC7BADF" w14:textId="38BE416E" w:rsidR="00B95282" w:rsidRPr="00201952" w:rsidRDefault="00A608F0" w:rsidP="00306D44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C64033">
        <w:rPr>
          <w:rFonts w:ascii="Arial" w:hAnsi="Arial" w:cs="Arial"/>
          <w:sz w:val="22"/>
          <w:szCs w:val="22"/>
        </w:rPr>
        <w:lastRenderedPageBreak/>
        <w:t>The setting m</w:t>
      </w:r>
      <w:r w:rsidR="00B95282" w:rsidRPr="00C64033">
        <w:rPr>
          <w:rFonts w:ascii="Arial" w:hAnsi="Arial" w:cs="Arial"/>
          <w:sz w:val="22"/>
          <w:szCs w:val="22"/>
        </w:rPr>
        <w:t>anager actively seek</w:t>
      </w:r>
      <w:r w:rsidRPr="00C64033">
        <w:rPr>
          <w:rFonts w:ascii="Arial" w:hAnsi="Arial" w:cs="Arial"/>
          <w:sz w:val="22"/>
          <w:szCs w:val="22"/>
        </w:rPr>
        <w:t>s</w:t>
      </w:r>
      <w:r w:rsidR="00B95282" w:rsidRPr="00C64033">
        <w:rPr>
          <w:rFonts w:ascii="Arial" w:hAnsi="Arial" w:cs="Arial"/>
          <w:sz w:val="22"/>
          <w:szCs w:val="22"/>
        </w:rPr>
        <w:t xml:space="preserve"> to forge partnership with local schools with the aim of sharing best practice and creating a consistent approach</w:t>
      </w:r>
      <w:r w:rsidR="00633A4A" w:rsidRPr="00C64033">
        <w:rPr>
          <w:rFonts w:ascii="Arial" w:hAnsi="Arial" w:cs="Arial"/>
          <w:sz w:val="22"/>
          <w:szCs w:val="22"/>
        </w:rPr>
        <w:t>.</w:t>
      </w:r>
    </w:p>
    <w:p w14:paraId="7EDB82C8" w14:textId="77777777" w:rsidR="00A7505A" w:rsidRPr="00201952" w:rsidRDefault="00A7505A" w:rsidP="00201952"/>
    <w:p w14:paraId="02460FBD" w14:textId="77777777" w:rsidR="00A7505A" w:rsidRPr="00201952" w:rsidRDefault="00A7505A" w:rsidP="00201952"/>
    <w:p w14:paraId="4311A3F7" w14:textId="77777777" w:rsidR="00A7505A" w:rsidRPr="00201952" w:rsidRDefault="00A7505A" w:rsidP="00201952"/>
    <w:p w14:paraId="3093DBD0" w14:textId="77777777" w:rsidR="00A7505A" w:rsidRPr="00201952" w:rsidRDefault="00A7505A" w:rsidP="00201952"/>
    <w:p w14:paraId="3292DCA1" w14:textId="77777777" w:rsidR="00A7505A" w:rsidRPr="00201952" w:rsidRDefault="00A7505A" w:rsidP="00201952"/>
    <w:p w14:paraId="37B894B6" w14:textId="77777777" w:rsidR="00A7505A" w:rsidRPr="00201952" w:rsidRDefault="00A7505A" w:rsidP="00201952"/>
    <w:p w14:paraId="5AC36B63" w14:textId="77777777" w:rsidR="00A7505A" w:rsidRPr="00201952" w:rsidRDefault="00A7505A" w:rsidP="00201952"/>
    <w:p w14:paraId="705732D9" w14:textId="77777777" w:rsidR="00A7505A" w:rsidRPr="00201952" w:rsidRDefault="00A7505A" w:rsidP="00201952"/>
    <w:p w14:paraId="1CC19485" w14:textId="77777777" w:rsidR="00A7505A" w:rsidRPr="00201952" w:rsidRDefault="00A7505A" w:rsidP="00201952"/>
    <w:p w14:paraId="3D209563" w14:textId="77777777" w:rsidR="00A7505A" w:rsidRPr="00201952" w:rsidRDefault="00A7505A" w:rsidP="00201952"/>
    <w:p w14:paraId="4593F9FC" w14:textId="77777777" w:rsidR="00A7505A" w:rsidRPr="00201952" w:rsidRDefault="00A7505A" w:rsidP="00201952"/>
    <w:p w14:paraId="27AD87AE" w14:textId="77777777" w:rsidR="00A7505A" w:rsidRPr="00201952" w:rsidRDefault="00A7505A" w:rsidP="00201952"/>
    <w:p w14:paraId="3AAA0F26" w14:textId="77777777" w:rsidR="00A7505A" w:rsidRPr="00201952" w:rsidRDefault="00A7505A" w:rsidP="00201952"/>
    <w:p w14:paraId="7C9BCE73" w14:textId="77777777" w:rsidR="00A7505A" w:rsidRPr="00201952" w:rsidRDefault="00A7505A" w:rsidP="00201952"/>
    <w:p w14:paraId="01073FC3" w14:textId="77777777" w:rsidR="00A7505A" w:rsidRPr="00201952" w:rsidRDefault="00A7505A" w:rsidP="00201952"/>
    <w:p w14:paraId="587E79C7" w14:textId="77777777" w:rsidR="00A7505A" w:rsidRPr="00201952" w:rsidRDefault="00A7505A" w:rsidP="00201952"/>
    <w:p w14:paraId="701E4E22" w14:textId="77777777" w:rsidR="00A7505A" w:rsidRPr="00201952" w:rsidRDefault="00A7505A" w:rsidP="00201952"/>
    <w:p w14:paraId="390DB643" w14:textId="77777777" w:rsidR="00A7505A" w:rsidRPr="00201952" w:rsidRDefault="00A7505A" w:rsidP="00201952"/>
    <w:p w14:paraId="0DA08D69" w14:textId="77777777" w:rsidR="00A7505A" w:rsidRPr="00201952" w:rsidRDefault="00A7505A" w:rsidP="00201952"/>
    <w:p w14:paraId="1E146B2A" w14:textId="77777777" w:rsidR="00A7505A" w:rsidRPr="00201952" w:rsidRDefault="00A7505A" w:rsidP="00201952"/>
    <w:p w14:paraId="4BC9C470" w14:textId="77777777" w:rsidR="00A7505A" w:rsidRPr="00201952" w:rsidRDefault="00A7505A" w:rsidP="00201952"/>
    <w:p w14:paraId="0FD3166A" w14:textId="77777777" w:rsidR="00A7505A" w:rsidRPr="00201952" w:rsidRDefault="00A7505A" w:rsidP="00201952"/>
    <w:p w14:paraId="61621412" w14:textId="77777777" w:rsidR="00A7505A" w:rsidRPr="00201952" w:rsidRDefault="00A7505A" w:rsidP="00201952"/>
    <w:p w14:paraId="0A93BC4D" w14:textId="77777777" w:rsidR="00A7505A" w:rsidRPr="00201952" w:rsidRDefault="00A7505A" w:rsidP="00201952"/>
    <w:p w14:paraId="2EE77C69" w14:textId="77777777" w:rsidR="00A7505A" w:rsidRPr="00201952" w:rsidRDefault="00A7505A" w:rsidP="00201952"/>
    <w:p w14:paraId="6CBDA33B" w14:textId="77777777" w:rsidR="00A7505A" w:rsidRPr="00201952" w:rsidRDefault="00A7505A" w:rsidP="00201952"/>
    <w:p w14:paraId="2D829437" w14:textId="77777777" w:rsidR="00A7505A" w:rsidRPr="00201952" w:rsidRDefault="00A7505A" w:rsidP="00201952"/>
    <w:p w14:paraId="1E91A0ED" w14:textId="77777777" w:rsidR="00A7505A" w:rsidRPr="00201952" w:rsidRDefault="00A7505A" w:rsidP="00201952"/>
    <w:p w14:paraId="0852C80D" w14:textId="77777777" w:rsidR="00A7505A" w:rsidRPr="00201952" w:rsidRDefault="00A7505A" w:rsidP="00201952"/>
    <w:p w14:paraId="7AAEEC53" w14:textId="77777777" w:rsidR="00A7505A" w:rsidRPr="00201952" w:rsidRDefault="00A7505A" w:rsidP="00201952"/>
    <w:p w14:paraId="461B2A57" w14:textId="77777777" w:rsidR="00A7505A" w:rsidRPr="00201952" w:rsidRDefault="00A7505A" w:rsidP="00201952"/>
    <w:p w14:paraId="39654568" w14:textId="77777777" w:rsidR="00A7505A" w:rsidRPr="00201952" w:rsidRDefault="00A7505A" w:rsidP="00201952"/>
    <w:p w14:paraId="7CB4C1F0" w14:textId="77777777" w:rsidR="00A7505A" w:rsidRPr="00201952" w:rsidRDefault="00A7505A" w:rsidP="00201952"/>
    <w:p w14:paraId="1C7C4C21" w14:textId="77777777" w:rsidR="00A7505A" w:rsidRPr="00201952" w:rsidRDefault="00A7505A" w:rsidP="00201952"/>
    <w:p w14:paraId="660994C5" w14:textId="77777777" w:rsidR="00A7505A" w:rsidRPr="00201952" w:rsidRDefault="00A7505A" w:rsidP="00201952"/>
    <w:p w14:paraId="61CE22A5" w14:textId="77777777" w:rsidR="00A7505A" w:rsidRPr="00201952" w:rsidRDefault="00A7505A" w:rsidP="00201952"/>
    <w:p w14:paraId="68B78839" w14:textId="77777777" w:rsidR="00A7505A" w:rsidRPr="00201952" w:rsidRDefault="00A7505A" w:rsidP="00201952"/>
    <w:p w14:paraId="53684D2B" w14:textId="77777777" w:rsidR="00A7505A" w:rsidRPr="00201952" w:rsidRDefault="00A7505A" w:rsidP="00201952"/>
    <w:p w14:paraId="42EB6768" w14:textId="77777777" w:rsidR="00A7505A" w:rsidRPr="00201952" w:rsidRDefault="00A7505A" w:rsidP="00201952"/>
    <w:p w14:paraId="58EF18AB" w14:textId="77777777" w:rsidR="00A7505A" w:rsidRPr="00201952" w:rsidRDefault="00A7505A" w:rsidP="00201952"/>
    <w:p w14:paraId="72003498" w14:textId="77777777" w:rsidR="00A7505A" w:rsidRPr="00201952" w:rsidRDefault="00A7505A" w:rsidP="00201952"/>
    <w:p w14:paraId="36BDF366" w14:textId="77777777" w:rsidR="00A7505A" w:rsidRPr="00201952" w:rsidRDefault="00A7505A" w:rsidP="00201952"/>
    <w:p w14:paraId="25FB67FF" w14:textId="77777777" w:rsidR="00A7505A" w:rsidRPr="00201952" w:rsidRDefault="00A7505A" w:rsidP="00201952"/>
    <w:p w14:paraId="5247E4DF" w14:textId="77777777" w:rsidR="00A7505A" w:rsidRPr="00201952" w:rsidRDefault="00A7505A" w:rsidP="00201952"/>
    <w:p w14:paraId="2144E71B" w14:textId="77777777" w:rsidR="00A7505A" w:rsidRPr="00201952" w:rsidRDefault="00A7505A" w:rsidP="00201952"/>
    <w:p w14:paraId="43F1DB45" w14:textId="77777777" w:rsidR="00A7505A" w:rsidRPr="00201952" w:rsidRDefault="00A7505A" w:rsidP="00201952"/>
    <w:p w14:paraId="2DE314E4" w14:textId="77777777" w:rsidR="00A7505A" w:rsidRPr="00201952" w:rsidRDefault="00A7505A" w:rsidP="00201952"/>
    <w:p w14:paraId="0A3B8F56" w14:textId="77777777" w:rsidR="00A7505A" w:rsidRPr="00201952" w:rsidRDefault="00A7505A" w:rsidP="00201952"/>
    <w:p w14:paraId="74B48AFE" w14:textId="77777777" w:rsidR="00A7505A" w:rsidRPr="00201952" w:rsidRDefault="00A7505A" w:rsidP="00201952"/>
    <w:p w14:paraId="70979C1E" w14:textId="77777777" w:rsidR="00A7505A" w:rsidRDefault="00A7505A" w:rsidP="00A7505A">
      <w:pPr>
        <w:rPr>
          <w:rFonts w:ascii="Arial" w:hAnsi="Arial" w:cs="Arial"/>
          <w:sz w:val="22"/>
          <w:szCs w:val="22"/>
        </w:rPr>
      </w:pPr>
    </w:p>
    <w:p w14:paraId="4358AC29" w14:textId="77777777" w:rsidR="00A7505A" w:rsidRDefault="00A7505A" w:rsidP="00A7505A">
      <w:pPr>
        <w:rPr>
          <w:rFonts w:ascii="Arial" w:hAnsi="Arial" w:cs="Arial"/>
          <w:sz w:val="22"/>
          <w:szCs w:val="22"/>
        </w:rPr>
      </w:pPr>
    </w:p>
    <w:p w14:paraId="1B716FCB" w14:textId="69DA91B1" w:rsidR="00A7505A" w:rsidRPr="00A7505A" w:rsidRDefault="00A7505A" w:rsidP="00201952">
      <w:pPr>
        <w:tabs>
          <w:tab w:val="left" w:pos="34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2531062" w14:textId="77777777" w:rsidR="00A7505A" w:rsidRPr="00201952" w:rsidRDefault="00A7505A" w:rsidP="00A7505A"/>
    <w:p w14:paraId="6CBD99B9" w14:textId="77777777" w:rsidR="00A7505A" w:rsidRPr="00201952" w:rsidRDefault="00A7505A" w:rsidP="00201952"/>
    <w:sectPr w:rsidR="00A7505A" w:rsidRPr="00201952" w:rsidSect="007831E5">
      <w:footerReference w:type="default" r:id="rId11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288AC" w14:textId="77777777" w:rsidR="007D58D7" w:rsidRDefault="007D58D7" w:rsidP="00202701">
      <w:r>
        <w:separator/>
      </w:r>
    </w:p>
  </w:endnote>
  <w:endnote w:type="continuationSeparator" w:id="0">
    <w:p w14:paraId="0C1231FE" w14:textId="77777777" w:rsidR="007D58D7" w:rsidRDefault="007D58D7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CA78C" w14:textId="30658E0C" w:rsidR="000424C4" w:rsidRPr="00B30663" w:rsidRDefault="000424C4" w:rsidP="000424C4">
    <w:pPr>
      <w:pStyle w:val="Footer"/>
      <w:rPr>
        <w:rFonts w:ascii="Arial" w:hAnsi="Arial" w:cs="Arial"/>
        <w:sz w:val="20"/>
        <w:szCs w:val="20"/>
      </w:rPr>
    </w:pPr>
    <w:r w:rsidRPr="00B30663">
      <w:rPr>
        <w:rFonts w:ascii="Arial" w:hAnsi="Arial" w:cs="Arial"/>
        <w:i/>
        <w:iCs/>
        <w:sz w:val="20"/>
        <w:szCs w:val="20"/>
      </w:rPr>
      <w:t>Policies &amp; Procedures for the EYFS 202</w:t>
    </w:r>
    <w:r w:rsidR="0033261E">
      <w:rPr>
        <w:rFonts w:ascii="Arial" w:hAnsi="Arial" w:cs="Arial"/>
        <w:i/>
        <w:iCs/>
        <w:sz w:val="20"/>
        <w:szCs w:val="20"/>
      </w:rPr>
      <w:t xml:space="preserve">4 </w:t>
    </w:r>
    <w:r w:rsidRPr="00B30663">
      <w:rPr>
        <w:rFonts w:ascii="Arial" w:hAnsi="Arial" w:cs="Arial"/>
        <w:sz w:val="20"/>
        <w:szCs w:val="20"/>
      </w:rPr>
      <w:t>(Early Years Alliance 202</w:t>
    </w:r>
    <w:r w:rsidR="0033261E">
      <w:rPr>
        <w:rFonts w:ascii="Arial" w:hAnsi="Arial" w:cs="Arial"/>
        <w:sz w:val="20"/>
        <w:szCs w:val="20"/>
      </w:rPr>
      <w:t>4</w:t>
    </w:r>
    <w:r w:rsidRPr="00B30663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7DC17" w14:textId="77777777" w:rsidR="007D58D7" w:rsidRDefault="007D58D7" w:rsidP="00202701">
      <w:r>
        <w:separator/>
      </w:r>
    </w:p>
  </w:footnote>
  <w:footnote w:type="continuationSeparator" w:id="0">
    <w:p w14:paraId="4EEC624A" w14:textId="77777777" w:rsidR="007D58D7" w:rsidRDefault="007D58D7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90"/>
    <w:rsid w:val="000020DF"/>
    <w:rsid w:val="000025F9"/>
    <w:rsid w:val="00010328"/>
    <w:rsid w:val="00020B71"/>
    <w:rsid w:val="00020B9A"/>
    <w:rsid w:val="00021401"/>
    <w:rsid w:val="000424C4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1952"/>
    <w:rsid w:val="00202701"/>
    <w:rsid w:val="00266ABB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261E"/>
    <w:rsid w:val="0033496A"/>
    <w:rsid w:val="003666EC"/>
    <w:rsid w:val="0037148C"/>
    <w:rsid w:val="0039416D"/>
    <w:rsid w:val="003C7133"/>
    <w:rsid w:val="003D686C"/>
    <w:rsid w:val="003F5DC9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44819"/>
    <w:rsid w:val="00682C16"/>
    <w:rsid w:val="0069509D"/>
    <w:rsid w:val="006972DA"/>
    <w:rsid w:val="006A49D4"/>
    <w:rsid w:val="006B4139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7505A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0663"/>
    <w:rsid w:val="00B361EA"/>
    <w:rsid w:val="00B65DD2"/>
    <w:rsid w:val="00B95282"/>
    <w:rsid w:val="00BA4979"/>
    <w:rsid w:val="00BB7323"/>
    <w:rsid w:val="00BD03E4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2638E"/>
    <w:rsid w:val="00D31AC9"/>
    <w:rsid w:val="00D550D0"/>
    <w:rsid w:val="00D83B46"/>
    <w:rsid w:val="00D971BD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938DF"/>
    <w:rsid w:val="00E94D0C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paragraph" w:styleId="Revision">
    <w:name w:val="Revision"/>
    <w:hidden/>
    <w:uiPriority w:val="99"/>
    <w:semiHidden/>
    <w:rsid w:val="00A7505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496B25-3EB7-4372-8D7E-930CD807B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22C67C-2535-45C4-9E85-894079772BA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c3b80c5-640a-4874-b78c-e0b0a16b43ff"/>
    <ds:schemaRef ds:uri="9ecd9464-01dd-4d64-bd14-78eb53cb503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B127BF-EF34-487B-A7AD-9A563773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BA7F2667</Template>
  <TotalTime>1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Staff - Sue Walker</cp:lastModifiedBy>
  <cp:revision>2</cp:revision>
  <cp:lastPrinted>2011-08-21T11:18:00Z</cp:lastPrinted>
  <dcterms:created xsi:type="dcterms:W3CDTF">2024-10-31T11:16:00Z</dcterms:created>
  <dcterms:modified xsi:type="dcterms:W3CDTF">2024-10-31T11:16:00Z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