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7E10" w14:textId="34024AA8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61A81D6D" w14:textId="10909CC2" w:rsidR="000A18D8" w:rsidRPr="00A561A9" w:rsidRDefault="000A18D8" w:rsidP="0029415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A4246" w:rsidRPr="00406A8A">
        <w:rPr>
          <w:rFonts w:ascii="Arial" w:hAnsi="Arial" w:cs="Arial"/>
          <w:sz w:val="22"/>
          <w:szCs w:val="22"/>
        </w:rPr>
        <w:t>The sett</w:t>
      </w:r>
      <w:bookmarkStart w:id="0" w:name="_GoBack"/>
      <w:bookmarkEnd w:id="0"/>
      <w:r w:rsidR="00CA4246" w:rsidRPr="00406A8A">
        <w:rPr>
          <w:rFonts w:ascii="Arial" w:hAnsi="Arial" w:cs="Arial"/>
          <w:sz w:val="22"/>
          <w:szCs w:val="22"/>
        </w:rPr>
        <w:t>ing m</w:t>
      </w:r>
      <w:r w:rsidRPr="00406A8A">
        <w:rPr>
          <w:rFonts w:ascii="Arial" w:hAnsi="Arial" w:cs="Arial"/>
          <w:sz w:val="22"/>
          <w:szCs w:val="22"/>
        </w:rPr>
        <w:t>anager ensure</w:t>
      </w:r>
      <w:r w:rsidR="00CA4246" w:rsidRPr="00406A8A">
        <w:rPr>
          <w:rFonts w:ascii="Arial" w:hAnsi="Arial" w:cs="Arial"/>
          <w:sz w:val="22"/>
          <w:szCs w:val="22"/>
        </w:rPr>
        <w:t>s</w:t>
      </w:r>
      <w:r w:rsidRPr="00406A8A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0E659D3E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focus their attention to children at all times.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="00511FF1" w:rsidRPr="00B204D7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7B9D" w14:textId="77777777" w:rsidR="0010367B" w:rsidRDefault="0010367B" w:rsidP="006A2B5E">
      <w:r>
        <w:separator/>
      </w:r>
    </w:p>
  </w:endnote>
  <w:endnote w:type="continuationSeparator" w:id="0">
    <w:p w14:paraId="0F6FFD6C" w14:textId="77777777" w:rsidR="0010367B" w:rsidRDefault="0010367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7716" w14:textId="77777777" w:rsidR="0010367B" w:rsidRDefault="0010367B" w:rsidP="006A2B5E">
      <w:r>
        <w:separator/>
      </w:r>
    </w:p>
  </w:footnote>
  <w:footnote w:type="continuationSeparator" w:id="0">
    <w:p w14:paraId="5C373A98" w14:textId="77777777" w:rsidR="0010367B" w:rsidRDefault="0010367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94153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2E6F23-2DD3-4569-9DB4-68E6A58A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79260678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2018-05-04T18:42:00Z</cp:lastPrinted>
  <dcterms:created xsi:type="dcterms:W3CDTF">2024-10-23T10:42:00Z</dcterms:created>
  <dcterms:modified xsi:type="dcterms:W3CDTF">2024-10-23T10:42:00Z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