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1750DEE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1483F380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25213617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  <w:bookmarkStart w:id="0" w:name="_GoBack"/>
      <w:bookmarkEnd w:id="0"/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1D05" w14:textId="77777777" w:rsidR="00627E82" w:rsidRDefault="00627E82">
      <w:r>
        <w:separator/>
      </w:r>
    </w:p>
  </w:endnote>
  <w:endnote w:type="continuationSeparator" w:id="0">
    <w:p w14:paraId="6725717A" w14:textId="77777777" w:rsidR="00627E82" w:rsidRDefault="00627E82">
      <w:r>
        <w:continuationSeparator/>
      </w:r>
    </w:p>
  </w:endnote>
  <w:endnote w:type="continuationNotice" w:id="1">
    <w:p w14:paraId="051B7FBE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C8855" w14:textId="1058F8BD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</w:t>
    </w:r>
    <w:r w:rsidR="00CC06FA">
      <w:rPr>
        <w:rFonts w:cs="Arial"/>
        <w:i/>
        <w:iCs/>
        <w:sz w:val="20"/>
      </w:rPr>
      <w:t>4</w:t>
    </w:r>
    <w:r w:rsidRPr="0017611D">
      <w:rPr>
        <w:rFonts w:cs="Arial"/>
        <w:sz w:val="20"/>
      </w:rPr>
      <w:t xml:space="preserve"> (Early Years Alliance 202</w:t>
    </w:r>
    <w:r w:rsidR="00CC06FA">
      <w:rPr>
        <w:rFonts w:cs="Arial"/>
        <w:sz w:val="20"/>
      </w:rPr>
      <w:t>4</w:t>
    </w:r>
    <w:r w:rsidRPr="0017611D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2C79" w14:textId="77777777" w:rsidR="00627E82" w:rsidRDefault="00627E82">
      <w:r>
        <w:separator/>
      </w:r>
    </w:p>
  </w:footnote>
  <w:footnote w:type="continuationSeparator" w:id="0">
    <w:p w14:paraId="4E90A988" w14:textId="77777777" w:rsidR="00627E82" w:rsidRDefault="00627E82">
      <w:r>
        <w:continuationSeparator/>
      </w:r>
    </w:p>
  </w:footnote>
  <w:footnote w:type="continuationNotice" w:id="1">
    <w:p w14:paraId="78B75D62" w14:textId="77777777" w:rsidR="00627E82" w:rsidRDefault="00627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689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4c3b80c5-640a-4874-b78c-e0b0a16b43f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ecd9464-01dd-4d64-bd14-78eb53cb503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E28DC7-B020-4BB7-B098-71D3D08FA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532C-52A5-4C93-A0AB-4F6854A8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7012899B</Template>
  <TotalTime>1</TotalTime>
  <Pages>1</Pages>
  <Words>326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Staff - Sue Walker</cp:lastModifiedBy>
  <cp:revision>2</cp:revision>
  <cp:lastPrinted>2019-04-17T19:39:00Z</cp:lastPrinted>
  <dcterms:created xsi:type="dcterms:W3CDTF">2024-10-09T10:05:00Z</dcterms:created>
  <dcterms:modified xsi:type="dcterms:W3CDTF">2024-10-09T10:05:00Z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