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59B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bookmarkStart w:id="0" w:name="_GoBack"/>
      <w:bookmarkEnd w:id="0"/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248EC964" w14:textId="1203B899" w:rsidR="006B6DBC" w:rsidRPr="00E761B1" w:rsidRDefault="00361389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Under t</w:t>
      </w:r>
      <w:r w:rsidR="006B6DBC" w:rsidRPr="00E761B1">
        <w:rPr>
          <w:rFonts w:cs="Arial"/>
          <w:bCs/>
          <w:i/>
          <w:iCs/>
          <w:szCs w:val="22"/>
        </w:rPr>
        <w:t>wo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year</w:t>
      </w:r>
      <w:r w:rsidR="00DB3604" w:rsidRPr="00CB3950">
        <w:rPr>
          <w:rFonts w:cs="Arial"/>
          <w:bCs/>
          <w:i/>
          <w:iCs/>
          <w:szCs w:val="22"/>
        </w:rPr>
        <w:t>-</w:t>
      </w:r>
      <w:r w:rsidR="006B6DBC" w:rsidRPr="00E761B1">
        <w:rPr>
          <w:rFonts w:cs="Arial"/>
          <w:bCs/>
          <w:i/>
          <w:iCs/>
          <w:szCs w:val="22"/>
        </w:rPr>
        <w:t>olds</w:t>
      </w:r>
    </w:p>
    <w:p w14:paraId="6BC66827" w14:textId="6DE07827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not </w:t>
      </w:r>
      <w:r w:rsidR="00876990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be provided fo</w:t>
      </w:r>
      <w:r w:rsidR="00B86E85" w:rsidRPr="00CB3950">
        <w:rPr>
          <w:rFonts w:cs="Arial"/>
          <w:szCs w:val="22"/>
        </w:rPr>
        <w:t>r babies and under two</w:t>
      </w:r>
      <w:r w:rsidR="00DB3604" w:rsidRPr="00CB3950">
        <w:rPr>
          <w:rFonts w:cs="Arial"/>
          <w:szCs w:val="22"/>
        </w:rPr>
        <w:t>-</w:t>
      </w:r>
      <w:r w:rsidR="00B86E85" w:rsidRPr="00CB3950">
        <w:rPr>
          <w:rFonts w:cs="Arial"/>
          <w:szCs w:val="22"/>
        </w:rPr>
        <w:t>year</w:t>
      </w:r>
      <w:r w:rsidR="00DB3604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</w:t>
      </w:r>
      <w:r w:rsidR="00B86E8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who are in public care.</w:t>
      </w:r>
    </w:p>
    <w:p w14:paraId="123FB272" w14:textId="40323E4A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 </w:t>
      </w:r>
      <w:r w:rsidR="00220598" w:rsidRPr="00CB3950">
        <w:rPr>
          <w:rFonts w:cs="Arial"/>
          <w:szCs w:val="22"/>
        </w:rPr>
        <w:t>We can offer s</w:t>
      </w:r>
      <w:r w:rsidRPr="00CB3950">
        <w:rPr>
          <w:rFonts w:cs="Arial"/>
          <w:szCs w:val="22"/>
        </w:rPr>
        <w:t xml:space="preserve">ervices </w:t>
      </w:r>
      <w:r w:rsidR="00B86E85" w:rsidRPr="00CB3950">
        <w:rPr>
          <w:rFonts w:cs="Arial"/>
          <w:szCs w:val="22"/>
        </w:rPr>
        <w:t>that enable a child to play/</w:t>
      </w:r>
      <w:r w:rsidRPr="00CB3950">
        <w:rPr>
          <w:rFonts w:cs="Arial"/>
          <w:szCs w:val="22"/>
        </w:rPr>
        <w:t>engage with other children while</w:t>
      </w:r>
      <w:r w:rsidR="00B86E85" w:rsidRPr="00CB3950">
        <w:rPr>
          <w:rFonts w:cs="Arial"/>
          <w:szCs w:val="22"/>
        </w:rPr>
        <w:t xml:space="preserve"> the carer stays</w:t>
      </w:r>
      <w:r w:rsidR="00EF59EA" w:rsidRPr="00CB3950">
        <w:rPr>
          <w:rFonts w:cs="Arial"/>
          <w:szCs w:val="22"/>
        </w:rPr>
        <w:t>.</w:t>
      </w:r>
    </w:p>
    <w:p w14:paraId="43416845" w14:textId="106D7B25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EF59EA" w:rsidRPr="00CB3950">
        <w:rPr>
          <w:rFonts w:cs="Arial"/>
          <w:szCs w:val="22"/>
        </w:rPr>
        <w:t>.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8FE7CF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B1A1" w14:textId="77777777" w:rsidR="008D4A89" w:rsidRDefault="008D4A89">
      <w:r>
        <w:separator/>
      </w:r>
    </w:p>
  </w:endnote>
  <w:endnote w:type="continuationSeparator" w:id="0">
    <w:p w14:paraId="3D52E369" w14:textId="77777777" w:rsidR="008D4A89" w:rsidRDefault="008D4A89">
      <w:r>
        <w:continuationSeparator/>
      </w:r>
    </w:p>
  </w:endnote>
  <w:endnote w:type="continuationNotice" w:id="1">
    <w:p w14:paraId="66B178FA" w14:textId="77777777" w:rsidR="008D4A89" w:rsidRDefault="008D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FACB" w14:textId="77777777" w:rsidR="00CB305B" w:rsidRDefault="00CB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E225" w14:textId="37A89E1C" w:rsidR="00F16012" w:rsidRPr="0075757E" w:rsidRDefault="00F16012" w:rsidP="00F16012">
    <w:pPr>
      <w:pStyle w:val="Footer"/>
      <w:rPr>
        <w:rFonts w:cs="Arial"/>
        <w:sz w:val="20"/>
      </w:rPr>
    </w:pPr>
    <w:r w:rsidRPr="0075757E">
      <w:rPr>
        <w:rFonts w:cs="Arial"/>
        <w:i/>
        <w:iCs/>
        <w:sz w:val="20"/>
      </w:rPr>
      <w:t>Policies &amp; Procedures for the EYFS 202</w:t>
    </w:r>
    <w:r w:rsidR="00261ADB">
      <w:rPr>
        <w:rFonts w:cs="Arial"/>
        <w:i/>
        <w:iCs/>
        <w:sz w:val="20"/>
      </w:rPr>
      <w:t>4</w:t>
    </w:r>
    <w:r w:rsidRPr="0075757E">
      <w:rPr>
        <w:rFonts w:cs="Arial"/>
        <w:sz w:val="20"/>
      </w:rPr>
      <w:t xml:space="preserve"> (Early Years Alliance 202</w:t>
    </w:r>
    <w:r w:rsidR="00261ADB">
      <w:rPr>
        <w:rFonts w:cs="Arial"/>
        <w:sz w:val="20"/>
      </w:rPr>
      <w:t>4</w:t>
    </w:r>
    <w:r w:rsidRPr="0075757E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74201" w14:textId="77777777" w:rsidR="00CB305B" w:rsidRDefault="00CB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1F88" w14:textId="77777777" w:rsidR="008D4A89" w:rsidRDefault="008D4A89">
      <w:r>
        <w:separator/>
      </w:r>
    </w:p>
  </w:footnote>
  <w:footnote w:type="continuationSeparator" w:id="0">
    <w:p w14:paraId="3109BABD" w14:textId="77777777" w:rsidR="008D4A89" w:rsidRDefault="008D4A89">
      <w:r>
        <w:continuationSeparator/>
      </w:r>
    </w:p>
  </w:footnote>
  <w:footnote w:type="continuationNotice" w:id="1">
    <w:p w14:paraId="08A95C29" w14:textId="77777777" w:rsidR="008D4A89" w:rsidRDefault="008D4A8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67BA" w14:textId="77777777" w:rsidR="00CB305B" w:rsidRDefault="00CB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2263" w14:textId="77777777" w:rsidR="00CB305B" w:rsidRDefault="00CB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598C1" w14:textId="77777777" w:rsidR="00CB305B" w:rsidRDefault="00CB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2CA0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3b80c5-640a-4874-b78c-e0b0a16b43ff"/>
    <ds:schemaRef ds:uri="http://purl.org/dc/elements/1.1/"/>
    <ds:schemaRef ds:uri="http://schemas.microsoft.com/office/2006/metadata/properties"/>
    <ds:schemaRef ds:uri="9ecd9464-01dd-4d64-bd14-78eb53cb50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8E58CB-37DB-4825-86B7-E2BAD2B1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C09E2-217D-4258-BA77-C244AFB4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7012899B</Template>
  <TotalTime>1</TotalTime>
  <Pages>1</Pages>
  <Words>347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Staff - Sue Walker</cp:lastModifiedBy>
  <cp:revision>2</cp:revision>
  <cp:lastPrinted>2019-04-17T19:39:00Z</cp:lastPrinted>
  <dcterms:created xsi:type="dcterms:W3CDTF">2024-10-09T10:42:00Z</dcterms:created>
  <dcterms:modified xsi:type="dcterms:W3CDTF">2024-10-09T10:42:00Z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