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3C9A8" w14:textId="3EE4E479" w:rsidR="00AB7743" w:rsidRPr="00F42D1B" w:rsidRDefault="00AB7743" w:rsidP="00070FB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42D1B">
        <w:rPr>
          <w:rFonts w:ascii="Arial" w:hAnsi="Arial" w:cs="Arial"/>
          <w:sz w:val="28"/>
          <w:szCs w:val="28"/>
        </w:rPr>
        <w:t>07</w:t>
      </w:r>
      <w:r w:rsidRPr="00F42D1B">
        <w:rPr>
          <w:rFonts w:ascii="Arial" w:hAnsi="Arial" w:cs="Arial"/>
          <w:sz w:val="28"/>
          <w:szCs w:val="28"/>
        </w:rPr>
        <w:tab/>
        <w:t>Record keeping procedures</w:t>
      </w:r>
    </w:p>
    <w:p w14:paraId="189B496C" w14:textId="6E8DC6DD" w:rsidR="00F42D1B" w:rsidRDefault="00AB7743" w:rsidP="00685C9B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F42D1B">
        <w:rPr>
          <w:rFonts w:ascii="Arial" w:hAnsi="Arial" w:cs="Arial"/>
          <w:b/>
          <w:bCs/>
          <w:sz w:val="28"/>
          <w:szCs w:val="28"/>
        </w:rPr>
        <w:t>0</w:t>
      </w:r>
      <w:r w:rsidR="00CD5E66" w:rsidRPr="00F42D1B">
        <w:rPr>
          <w:rFonts w:ascii="Arial" w:hAnsi="Arial" w:cs="Arial"/>
          <w:b/>
          <w:bCs/>
          <w:sz w:val="28"/>
          <w:szCs w:val="28"/>
        </w:rPr>
        <w:t>7.</w:t>
      </w:r>
      <w:r w:rsidR="00680C39">
        <w:rPr>
          <w:rFonts w:ascii="Arial" w:hAnsi="Arial" w:cs="Arial"/>
          <w:b/>
          <w:bCs/>
          <w:sz w:val="28"/>
          <w:szCs w:val="28"/>
        </w:rPr>
        <w:t>4</w:t>
      </w:r>
      <w:r w:rsidR="00BD200E" w:rsidRPr="00F42D1B">
        <w:rPr>
          <w:rFonts w:ascii="Arial" w:hAnsi="Arial" w:cs="Arial"/>
          <w:b/>
          <w:bCs/>
          <w:sz w:val="28"/>
          <w:szCs w:val="28"/>
        </w:rPr>
        <w:t xml:space="preserve"> </w:t>
      </w:r>
      <w:r w:rsidR="00B2188F" w:rsidRPr="00F42D1B">
        <w:rPr>
          <w:rFonts w:ascii="Arial" w:hAnsi="Arial" w:cs="Arial"/>
          <w:b/>
          <w:bCs/>
          <w:sz w:val="28"/>
          <w:szCs w:val="28"/>
        </w:rPr>
        <w:t>Transfer of records</w:t>
      </w:r>
    </w:p>
    <w:p w14:paraId="3B88899E" w14:textId="4CE39A8A" w:rsidR="00B2188F" w:rsidRPr="006F391C" w:rsidRDefault="00B2188F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85C9B">
        <w:rPr>
          <w:rFonts w:ascii="Arial" w:hAnsi="Arial" w:cs="Arial"/>
          <w:sz w:val="22"/>
          <w:szCs w:val="22"/>
        </w:rPr>
        <w:t>Records about a child’s development and learning in the EYFS are made by the setting; to enable smooth transitions</w:t>
      </w:r>
      <w:r w:rsidR="00070FB9">
        <w:rPr>
          <w:rFonts w:ascii="Arial" w:hAnsi="Arial" w:cs="Arial"/>
          <w:sz w:val="22"/>
          <w:szCs w:val="22"/>
        </w:rPr>
        <w:t>,</w:t>
      </w:r>
      <w:r w:rsidRPr="00685C9B">
        <w:rPr>
          <w:rFonts w:ascii="Arial" w:hAnsi="Arial" w:cs="Arial"/>
          <w:sz w:val="22"/>
          <w:szCs w:val="22"/>
        </w:rPr>
        <w:t xml:space="preserve"> appropriate information is shared with the receiving setting or school at transfer.</w:t>
      </w:r>
      <w:r w:rsidR="00683735" w:rsidRPr="00685C9B">
        <w:rPr>
          <w:rFonts w:ascii="Arial" w:hAnsi="Arial" w:cs="Arial"/>
          <w:sz w:val="22"/>
          <w:szCs w:val="22"/>
        </w:rPr>
        <w:t xml:space="preserve"> Confidential records are passed on securely</w:t>
      </w:r>
      <w:r w:rsidRPr="00685C9B">
        <w:rPr>
          <w:rFonts w:ascii="Arial" w:hAnsi="Arial" w:cs="Arial"/>
          <w:sz w:val="22"/>
          <w:szCs w:val="22"/>
        </w:rPr>
        <w:t xml:space="preserve"> where there have been concerns</w:t>
      </w:r>
      <w:r w:rsidR="00804549">
        <w:rPr>
          <w:rFonts w:ascii="Arial" w:hAnsi="Arial" w:cs="Arial"/>
          <w:sz w:val="22"/>
          <w:szCs w:val="22"/>
        </w:rPr>
        <w:t>,</w:t>
      </w:r>
      <w:r w:rsidRPr="00685C9B">
        <w:rPr>
          <w:rFonts w:ascii="Arial" w:hAnsi="Arial" w:cs="Arial"/>
          <w:sz w:val="22"/>
          <w:szCs w:val="22"/>
        </w:rPr>
        <w:t xml:space="preserve"> as appropriate.</w:t>
      </w:r>
      <w:r w:rsidR="00800BD9" w:rsidRPr="00685C9B">
        <w:rPr>
          <w:rFonts w:ascii="Arial" w:hAnsi="Arial" w:cs="Arial"/>
          <w:sz w:val="22"/>
          <w:szCs w:val="22"/>
        </w:rPr>
        <w:t xml:space="preserve"> </w:t>
      </w:r>
    </w:p>
    <w:p w14:paraId="637F8EC1" w14:textId="237F8613" w:rsidR="00883F34" w:rsidRPr="006F391C" w:rsidRDefault="00B2188F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Transfer of development records for a child moving to another </w:t>
      </w:r>
      <w:r w:rsidR="00B55784">
        <w:rPr>
          <w:rFonts w:ascii="Arial" w:hAnsi="Arial" w:cs="Arial"/>
          <w:b/>
          <w:bCs/>
          <w:sz w:val="22"/>
          <w:szCs w:val="22"/>
        </w:rPr>
        <w:t>early years</w:t>
      </w:r>
      <w:r w:rsidR="00B55784" w:rsidRPr="318CD1D9">
        <w:rPr>
          <w:rFonts w:ascii="Arial" w:hAnsi="Arial" w:cs="Arial"/>
          <w:b/>
          <w:bCs/>
          <w:sz w:val="22"/>
          <w:szCs w:val="22"/>
        </w:rPr>
        <w:t xml:space="preserve"> </w:t>
      </w:r>
      <w:r w:rsidRPr="318CD1D9">
        <w:rPr>
          <w:rFonts w:ascii="Arial" w:hAnsi="Arial" w:cs="Arial"/>
          <w:b/>
          <w:bCs/>
          <w:sz w:val="22"/>
          <w:szCs w:val="22"/>
        </w:rPr>
        <w:t>setting or school</w:t>
      </w:r>
    </w:p>
    <w:p w14:paraId="2055566B" w14:textId="5AEDD12C" w:rsidR="006962A1" w:rsidRPr="00A55E99" w:rsidRDefault="00883F34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It is </w:t>
      </w:r>
      <w:r w:rsidRPr="001141EE">
        <w:rPr>
          <w:rFonts w:ascii="Arial" w:hAnsi="Arial" w:cs="Arial"/>
          <w:sz w:val="22"/>
          <w:szCs w:val="22"/>
        </w:rPr>
        <w:t xml:space="preserve">the </w:t>
      </w:r>
      <w:r w:rsidR="00E76BD2">
        <w:rPr>
          <w:rFonts w:ascii="Arial" w:hAnsi="Arial" w:cs="Arial"/>
          <w:sz w:val="22"/>
          <w:szCs w:val="22"/>
        </w:rPr>
        <w:t>setting manager’s</w:t>
      </w:r>
      <w:r w:rsidRPr="001141EE">
        <w:rPr>
          <w:rFonts w:ascii="Arial" w:hAnsi="Arial" w:cs="Arial"/>
          <w:sz w:val="22"/>
          <w:szCs w:val="22"/>
        </w:rPr>
        <w:t xml:space="preserve"> responsibility</w:t>
      </w:r>
      <w:r w:rsidRPr="318CD1D9">
        <w:rPr>
          <w:rFonts w:ascii="Arial" w:hAnsi="Arial" w:cs="Arial"/>
          <w:sz w:val="22"/>
          <w:szCs w:val="22"/>
        </w:rPr>
        <w:t xml:space="preserve"> to ensure that records are transferred and closed in </w:t>
      </w:r>
      <w:r w:rsidRPr="00A55E99">
        <w:rPr>
          <w:rFonts w:ascii="Arial" w:hAnsi="Arial" w:cs="Arial"/>
          <w:sz w:val="22"/>
          <w:szCs w:val="22"/>
        </w:rPr>
        <w:t>accordance with the archiving procedure</w:t>
      </w:r>
      <w:r w:rsidR="00A55E99" w:rsidRPr="00A55E99">
        <w:rPr>
          <w:rFonts w:ascii="Arial" w:hAnsi="Arial" w:cs="Arial"/>
          <w:sz w:val="22"/>
          <w:szCs w:val="22"/>
        </w:rPr>
        <w:t>s, set out below.</w:t>
      </w:r>
    </w:p>
    <w:p w14:paraId="41054513" w14:textId="707E5B86" w:rsidR="006962A1" w:rsidRPr="006F391C" w:rsidRDefault="006962A1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t</w:t>
      </w:r>
      <w:r w:rsidR="004379D0" w:rsidRPr="318CD1D9">
        <w:rPr>
          <w:rFonts w:ascii="Arial" w:hAnsi="Arial" w:cs="Arial"/>
          <w:sz w:val="22"/>
          <w:szCs w:val="22"/>
        </w:rPr>
        <w:t xml:space="preserve">he </w:t>
      </w:r>
      <w:r w:rsidR="001141EE" w:rsidRPr="000D6FFA">
        <w:rPr>
          <w:rFonts w:ascii="Arial" w:hAnsi="Arial" w:cs="Arial"/>
          <w:sz w:val="22"/>
          <w:szCs w:val="22"/>
        </w:rPr>
        <w:t xml:space="preserve">Local </w:t>
      </w:r>
      <w:r w:rsidR="001141EE" w:rsidRPr="001141EE">
        <w:rPr>
          <w:rFonts w:ascii="Arial" w:hAnsi="Arial" w:cs="Arial"/>
          <w:sz w:val="22"/>
          <w:szCs w:val="22"/>
        </w:rPr>
        <w:t xml:space="preserve">Safeguarding Partners (LSP) </w:t>
      </w:r>
      <w:r w:rsidRPr="001141EE">
        <w:rPr>
          <w:rFonts w:ascii="Arial" w:hAnsi="Arial" w:cs="Arial"/>
          <w:sz w:val="22"/>
          <w:szCs w:val="22"/>
        </w:rPr>
        <w:t xml:space="preserve">retention requirements are different to the </w:t>
      </w:r>
      <w:r w:rsidR="000A2CC7" w:rsidRPr="001141EE">
        <w:rPr>
          <w:rFonts w:ascii="Arial" w:hAnsi="Arial" w:cs="Arial"/>
          <w:sz w:val="22"/>
          <w:szCs w:val="22"/>
        </w:rPr>
        <w:t>setting</w:t>
      </w:r>
      <w:r w:rsidR="00ED5906" w:rsidRPr="001141EE">
        <w:rPr>
          <w:rFonts w:ascii="Arial" w:hAnsi="Arial" w:cs="Arial"/>
          <w:sz w:val="22"/>
          <w:szCs w:val="22"/>
        </w:rPr>
        <w:t>, the designated</w:t>
      </w:r>
      <w:r w:rsidR="00E76BD2">
        <w:rPr>
          <w:rFonts w:ascii="Arial" w:hAnsi="Arial" w:cs="Arial"/>
          <w:sz w:val="22"/>
          <w:szCs w:val="22"/>
        </w:rPr>
        <w:t xml:space="preserve"> safeguarding lead</w:t>
      </w:r>
      <w:r w:rsidR="00ED5906" w:rsidRPr="001141EE">
        <w:rPr>
          <w:rFonts w:ascii="Arial" w:hAnsi="Arial" w:cs="Arial"/>
          <w:sz w:val="22"/>
          <w:szCs w:val="22"/>
        </w:rPr>
        <w:t xml:space="preserve"> will</w:t>
      </w:r>
      <w:r w:rsidRPr="001141EE">
        <w:rPr>
          <w:rFonts w:ascii="Arial" w:hAnsi="Arial" w:cs="Arial"/>
          <w:sz w:val="22"/>
          <w:szCs w:val="22"/>
        </w:rPr>
        <w:t xml:space="preserve"> liaise</w:t>
      </w:r>
      <w:r w:rsidRPr="00ED5906">
        <w:rPr>
          <w:rFonts w:ascii="Arial" w:hAnsi="Arial" w:cs="Arial"/>
          <w:sz w:val="22"/>
          <w:szCs w:val="22"/>
        </w:rPr>
        <w:t xml:space="preserve"> w</w:t>
      </w:r>
      <w:r w:rsidR="005A3F25" w:rsidRPr="00ED5906">
        <w:rPr>
          <w:rFonts w:ascii="Arial" w:hAnsi="Arial" w:cs="Arial"/>
          <w:sz w:val="22"/>
          <w:szCs w:val="22"/>
        </w:rPr>
        <w:t xml:space="preserve">ith </w:t>
      </w:r>
      <w:r w:rsidR="00ED5906" w:rsidRPr="00ED5906">
        <w:rPr>
          <w:rFonts w:ascii="Arial" w:hAnsi="Arial" w:cs="Arial"/>
          <w:sz w:val="22"/>
          <w:szCs w:val="22"/>
        </w:rPr>
        <w:t>their</w:t>
      </w:r>
      <w:r w:rsidR="005A3F25" w:rsidRPr="00ED5906">
        <w:rPr>
          <w:rFonts w:ascii="Arial" w:hAnsi="Arial" w:cs="Arial"/>
          <w:sz w:val="22"/>
          <w:szCs w:val="22"/>
        </w:rPr>
        <w:t xml:space="preserve"> line manager and </w:t>
      </w:r>
      <w:r w:rsidR="00ED5906" w:rsidRPr="00ED5906">
        <w:rPr>
          <w:rFonts w:ascii="Arial" w:hAnsi="Arial" w:cs="Arial"/>
          <w:sz w:val="22"/>
          <w:szCs w:val="22"/>
        </w:rPr>
        <w:t>seek</w:t>
      </w:r>
      <w:r w:rsidRPr="00ED5906">
        <w:rPr>
          <w:rFonts w:ascii="Arial" w:hAnsi="Arial" w:cs="Arial"/>
          <w:sz w:val="22"/>
          <w:szCs w:val="22"/>
        </w:rPr>
        <w:t xml:space="preserve"> legal </w:t>
      </w:r>
      <w:r w:rsidR="00ED5906" w:rsidRPr="00ED5906">
        <w:rPr>
          <w:rFonts w:ascii="Arial" w:hAnsi="Arial" w:cs="Arial"/>
          <w:sz w:val="22"/>
          <w:szCs w:val="22"/>
        </w:rPr>
        <w:t>advice if necessary.</w:t>
      </w:r>
    </w:p>
    <w:p w14:paraId="29BF30C3" w14:textId="7FE771FD" w:rsidR="006962A1" w:rsidRPr="006F391C" w:rsidRDefault="006962A1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Development and </w:t>
      </w:r>
      <w:r w:rsidR="000A2CC7">
        <w:rPr>
          <w:rFonts w:ascii="Arial" w:hAnsi="Arial" w:cs="Arial"/>
          <w:b/>
          <w:bCs/>
          <w:sz w:val="22"/>
          <w:szCs w:val="22"/>
        </w:rPr>
        <w:t>l</w:t>
      </w:r>
      <w:r w:rsidRPr="318CD1D9">
        <w:rPr>
          <w:rFonts w:ascii="Arial" w:hAnsi="Arial" w:cs="Arial"/>
          <w:b/>
          <w:bCs/>
          <w:sz w:val="22"/>
          <w:szCs w:val="22"/>
        </w:rPr>
        <w:t xml:space="preserve">earning </w:t>
      </w:r>
      <w:r w:rsidR="000A2CC7">
        <w:rPr>
          <w:rFonts w:ascii="Arial" w:hAnsi="Arial" w:cs="Arial"/>
          <w:b/>
          <w:bCs/>
          <w:sz w:val="22"/>
          <w:szCs w:val="22"/>
        </w:rPr>
        <w:t>r</w:t>
      </w:r>
      <w:r w:rsidRPr="318CD1D9">
        <w:rPr>
          <w:rFonts w:ascii="Arial" w:hAnsi="Arial" w:cs="Arial"/>
          <w:b/>
          <w:bCs/>
          <w:sz w:val="22"/>
          <w:szCs w:val="22"/>
        </w:rPr>
        <w:t>ecords</w:t>
      </w:r>
    </w:p>
    <w:p w14:paraId="526069DA" w14:textId="3B14D453" w:rsidR="00B2188F" w:rsidRPr="006F391C" w:rsidRDefault="0071355C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2188F" w:rsidRPr="318CD1D9">
        <w:rPr>
          <w:rFonts w:ascii="Arial" w:hAnsi="Arial" w:cs="Arial"/>
          <w:sz w:val="22"/>
          <w:szCs w:val="22"/>
        </w:rPr>
        <w:t xml:space="preserve">he key person prepares a summary of achievements in the </w:t>
      </w:r>
      <w:r w:rsidR="00373FAC" w:rsidRPr="318CD1D9">
        <w:rPr>
          <w:rFonts w:ascii="Arial" w:hAnsi="Arial" w:cs="Arial"/>
          <w:sz w:val="22"/>
          <w:szCs w:val="22"/>
        </w:rPr>
        <w:t>prime and specific areas of learning and development</w:t>
      </w:r>
      <w:r w:rsidR="00B2188F" w:rsidRPr="318CD1D9">
        <w:rPr>
          <w:rFonts w:ascii="Arial" w:hAnsi="Arial" w:cs="Arial"/>
          <w:sz w:val="22"/>
          <w:szCs w:val="22"/>
        </w:rPr>
        <w:t xml:space="preserve"> </w:t>
      </w:r>
    </w:p>
    <w:p w14:paraId="6A3C0869" w14:textId="3C916E22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This record refers to any additional language</w:t>
      </w:r>
      <w:r w:rsidR="007573EF" w:rsidRPr="318CD1D9">
        <w:rPr>
          <w:rFonts w:ascii="Arial" w:hAnsi="Arial" w:cs="Arial"/>
          <w:sz w:val="22"/>
          <w:szCs w:val="22"/>
        </w:rPr>
        <w:t>s</w:t>
      </w:r>
      <w:r w:rsidRPr="318CD1D9">
        <w:rPr>
          <w:rFonts w:ascii="Arial" w:hAnsi="Arial" w:cs="Arial"/>
          <w:sz w:val="22"/>
          <w:szCs w:val="22"/>
        </w:rPr>
        <w:t xml:space="preserve"> spo</w:t>
      </w:r>
      <w:r w:rsidR="00CD5E66" w:rsidRPr="318CD1D9">
        <w:rPr>
          <w:rFonts w:ascii="Arial" w:hAnsi="Arial" w:cs="Arial"/>
          <w:sz w:val="22"/>
          <w:szCs w:val="22"/>
        </w:rPr>
        <w:t xml:space="preserve">ken by the child and their </w:t>
      </w:r>
      <w:r w:rsidRPr="318CD1D9">
        <w:rPr>
          <w:rFonts w:ascii="Arial" w:hAnsi="Arial" w:cs="Arial"/>
          <w:sz w:val="22"/>
          <w:szCs w:val="22"/>
        </w:rPr>
        <w:t>pr</w:t>
      </w:r>
      <w:r w:rsidR="007573EF" w:rsidRPr="318CD1D9">
        <w:rPr>
          <w:rFonts w:ascii="Arial" w:hAnsi="Arial" w:cs="Arial"/>
          <w:sz w:val="22"/>
          <w:szCs w:val="22"/>
        </w:rPr>
        <w:t>ogress in all</w:t>
      </w:r>
      <w:r w:rsidRPr="318CD1D9">
        <w:rPr>
          <w:rFonts w:ascii="Arial" w:hAnsi="Arial" w:cs="Arial"/>
          <w:sz w:val="22"/>
          <w:szCs w:val="22"/>
        </w:rPr>
        <w:t xml:space="preserve"> languages</w:t>
      </w:r>
      <w:r w:rsidR="0071355C">
        <w:rPr>
          <w:rFonts w:ascii="Arial" w:hAnsi="Arial" w:cs="Arial"/>
          <w:sz w:val="22"/>
          <w:szCs w:val="22"/>
        </w:rPr>
        <w:t>.</w:t>
      </w:r>
      <w:r w:rsidRPr="318CD1D9">
        <w:rPr>
          <w:rFonts w:ascii="Arial" w:hAnsi="Arial" w:cs="Arial"/>
          <w:sz w:val="22"/>
          <w:szCs w:val="22"/>
        </w:rPr>
        <w:t xml:space="preserve"> </w:t>
      </w:r>
    </w:p>
    <w:p w14:paraId="74E5AF57" w14:textId="22B9409D" w:rsidR="00B2188F" w:rsidRPr="00151757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record also refers to any additional needs that have been </w:t>
      </w:r>
      <w:r w:rsidR="00B269A5" w:rsidRPr="318CD1D9">
        <w:rPr>
          <w:rFonts w:ascii="Arial" w:hAnsi="Arial" w:cs="Arial"/>
          <w:sz w:val="22"/>
          <w:szCs w:val="22"/>
        </w:rPr>
        <w:t>identified</w:t>
      </w:r>
      <w:r w:rsidRPr="318CD1D9">
        <w:rPr>
          <w:rFonts w:ascii="Arial" w:hAnsi="Arial" w:cs="Arial"/>
          <w:sz w:val="22"/>
          <w:szCs w:val="22"/>
        </w:rPr>
        <w:t xml:space="preserve"> or addressed by the setting</w:t>
      </w:r>
      <w:r w:rsidR="00854A68" w:rsidRPr="318CD1D9">
        <w:rPr>
          <w:rFonts w:ascii="Arial" w:hAnsi="Arial" w:cs="Arial"/>
          <w:sz w:val="22"/>
          <w:szCs w:val="22"/>
        </w:rPr>
        <w:t xml:space="preserve"> </w:t>
      </w:r>
      <w:r w:rsidR="00854A68" w:rsidRPr="00151757">
        <w:rPr>
          <w:rFonts w:ascii="Arial" w:hAnsi="Arial" w:cs="Arial"/>
          <w:sz w:val="22"/>
          <w:szCs w:val="22"/>
        </w:rPr>
        <w:t xml:space="preserve">and any </w:t>
      </w:r>
      <w:r w:rsidR="00151757" w:rsidRPr="00151757">
        <w:rPr>
          <w:rFonts w:ascii="Arial" w:hAnsi="Arial" w:cs="Arial"/>
          <w:sz w:val="22"/>
          <w:szCs w:val="22"/>
        </w:rPr>
        <w:t>a</w:t>
      </w:r>
      <w:r w:rsidR="00854A68" w:rsidRPr="00151757">
        <w:rPr>
          <w:rFonts w:ascii="Arial" w:hAnsi="Arial" w:cs="Arial"/>
          <w:sz w:val="22"/>
          <w:szCs w:val="22"/>
        </w:rPr>
        <w:t xml:space="preserve">ction </w:t>
      </w:r>
      <w:r w:rsidR="00151757" w:rsidRPr="00151757">
        <w:rPr>
          <w:rFonts w:ascii="Arial" w:hAnsi="Arial" w:cs="Arial"/>
          <w:sz w:val="22"/>
          <w:szCs w:val="22"/>
        </w:rPr>
        <w:t>p</w:t>
      </w:r>
      <w:r w:rsidR="00854A68" w:rsidRPr="00151757">
        <w:rPr>
          <w:rFonts w:ascii="Arial" w:hAnsi="Arial" w:cs="Arial"/>
          <w:sz w:val="22"/>
          <w:szCs w:val="22"/>
        </w:rPr>
        <w:t>lans</w:t>
      </w:r>
      <w:r w:rsidR="0071355C" w:rsidRPr="00151757">
        <w:rPr>
          <w:rFonts w:ascii="Arial" w:hAnsi="Arial" w:cs="Arial"/>
          <w:sz w:val="22"/>
          <w:szCs w:val="22"/>
        </w:rPr>
        <w:t>.</w:t>
      </w:r>
    </w:p>
    <w:p w14:paraId="4EC5E643" w14:textId="6FC5835B" w:rsidR="00B2188F" w:rsidRPr="00450F16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record also refers to any special needs or </w:t>
      </w:r>
      <w:r w:rsidR="00883F34" w:rsidRPr="318CD1D9">
        <w:rPr>
          <w:rFonts w:ascii="Arial" w:hAnsi="Arial" w:cs="Arial"/>
          <w:sz w:val="22"/>
          <w:szCs w:val="22"/>
        </w:rPr>
        <w:t>disability and whether early help referrals, or child in need referrals or child protection referrals</w:t>
      </w:r>
      <w:r w:rsidR="006E7302">
        <w:rPr>
          <w:rFonts w:ascii="Arial" w:hAnsi="Arial" w:cs="Arial"/>
          <w:sz w:val="22"/>
          <w:szCs w:val="22"/>
        </w:rPr>
        <w:t>,</w:t>
      </w:r>
      <w:r w:rsidR="00883F34" w:rsidRPr="318CD1D9">
        <w:rPr>
          <w:rFonts w:ascii="Arial" w:hAnsi="Arial" w:cs="Arial"/>
          <w:sz w:val="22"/>
          <w:szCs w:val="22"/>
        </w:rPr>
        <w:t xml:space="preserve"> were</w:t>
      </w:r>
      <w:r w:rsidRPr="318CD1D9">
        <w:rPr>
          <w:rFonts w:ascii="Arial" w:hAnsi="Arial" w:cs="Arial"/>
          <w:sz w:val="22"/>
          <w:szCs w:val="22"/>
        </w:rPr>
        <w:t xml:space="preserve"> raised in respect of special </w:t>
      </w:r>
      <w:r w:rsidR="007573EF" w:rsidRPr="318CD1D9">
        <w:rPr>
          <w:rFonts w:ascii="Arial" w:hAnsi="Arial" w:cs="Arial"/>
          <w:sz w:val="22"/>
          <w:szCs w:val="22"/>
        </w:rPr>
        <w:t xml:space="preserve">educational </w:t>
      </w:r>
      <w:r w:rsidRPr="318CD1D9">
        <w:rPr>
          <w:rFonts w:ascii="Arial" w:hAnsi="Arial" w:cs="Arial"/>
          <w:sz w:val="22"/>
          <w:szCs w:val="22"/>
        </w:rPr>
        <w:t>needs or disabil</w:t>
      </w:r>
      <w:r w:rsidR="00854A68" w:rsidRPr="318CD1D9">
        <w:rPr>
          <w:rFonts w:ascii="Arial" w:hAnsi="Arial" w:cs="Arial"/>
          <w:sz w:val="22"/>
          <w:szCs w:val="22"/>
        </w:rPr>
        <w:t xml:space="preserve">ity, whether there is an Action Plan </w:t>
      </w:r>
      <w:r w:rsidR="00883F34" w:rsidRPr="318CD1D9">
        <w:rPr>
          <w:rFonts w:ascii="Arial" w:hAnsi="Arial" w:cs="Arial"/>
          <w:sz w:val="22"/>
          <w:szCs w:val="22"/>
        </w:rPr>
        <w:t>(or other relevant plan, such as CIN or CP</w:t>
      </w:r>
      <w:r w:rsidR="00DF4AD7" w:rsidRPr="318CD1D9">
        <w:rPr>
          <w:rFonts w:ascii="Arial" w:hAnsi="Arial" w:cs="Arial"/>
          <w:sz w:val="22"/>
          <w:szCs w:val="22"/>
        </w:rPr>
        <w:t>, or early help</w:t>
      </w:r>
      <w:r w:rsidR="00883F34" w:rsidRPr="318CD1D9">
        <w:rPr>
          <w:rFonts w:ascii="Arial" w:hAnsi="Arial" w:cs="Arial"/>
          <w:sz w:val="22"/>
          <w:szCs w:val="22"/>
        </w:rPr>
        <w:t>)</w:t>
      </w:r>
      <w:r w:rsidR="004379D0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and gives the name of the lead professional</w:t>
      </w:r>
      <w:r w:rsidR="00450F16">
        <w:rPr>
          <w:rFonts w:ascii="Arial" w:hAnsi="Arial" w:cs="Arial"/>
          <w:sz w:val="22"/>
          <w:szCs w:val="22"/>
        </w:rPr>
        <w:t>.</w:t>
      </w:r>
    </w:p>
    <w:p w14:paraId="6B7680E7" w14:textId="1A2BDE6B" w:rsidR="00450F16" w:rsidRPr="00B22477" w:rsidRDefault="00450F16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B22477">
        <w:rPr>
          <w:rFonts w:ascii="Arial" w:hAnsi="Arial" w:cs="Arial"/>
          <w:sz w:val="22"/>
          <w:szCs w:val="22"/>
        </w:rPr>
        <w:t>The summary shared with schools should also include whether the child is in receipt of, or eligible for EYPP or other additional funding.</w:t>
      </w:r>
    </w:p>
    <w:p w14:paraId="5ACFEF89" w14:textId="5E1A49D6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record contains a summary by the key per</w:t>
      </w:r>
      <w:r w:rsidR="00B9593F" w:rsidRPr="318CD1D9">
        <w:rPr>
          <w:rFonts w:ascii="Arial" w:hAnsi="Arial" w:cs="Arial"/>
          <w:sz w:val="22"/>
          <w:szCs w:val="22"/>
        </w:rPr>
        <w:t>son and a summary of the parent</w:t>
      </w:r>
      <w:r w:rsidRPr="318CD1D9">
        <w:rPr>
          <w:rFonts w:ascii="Arial" w:hAnsi="Arial" w:cs="Arial"/>
          <w:sz w:val="22"/>
          <w:szCs w:val="22"/>
        </w:rPr>
        <w:t>s</w:t>
      </w:r>
      <w:r w:rsidR="00B9593F" w:rsidRPr="318CD1D9">
        <w:rPr>
          <w:rFonts w:ascii="Arial" w:hAnsi="Arial" w:cs="Arial"/>
          <w:sz w:val="22"/>
          <w:szCs w:val="22"/>
        </w:rPr>
        <w:t>’</w:t>
      </w:r>
      <w:r w:rsidRPr="318CD1D9">
        <w:rPr>
          <w:rFonts w:ascii="Arial" w:hAnsi="Arial" w:cs="Arial"/>
          <w:sz w:val="22"/>
          <w:szCs w:val="22"/>
        </w:rPr>
        <w:t xml:space="preserve"> view of the child.</w:t>
      </w:r>
    </w:p>
    <w:p w14:paraId="1765504B" w14:textId="77777777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document may be accompanied by other evidence such as photos or drawings that the child has made.</w:t>
      </w:r>
    </w:p>
    <w:p w14:paraId="0D7DAE09" w14:textId="76FB9E5C" w:rsidR="00B2188F" w:rsidRPr="006F391C" w:rsidRDefault="00EE50E2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593F" w:rsidRPr="318CD1D9">
        <w:rPr>
          <w:rFonts w:ascii="Arial" w:hAnsi="Arial" w:cs="Arial"/>
          <w:sz w:val="22"/>
          <w:szCs w:val="22"/>
        </w:rPr>
        <w:t>setting</w:t>
      </w:r>
      <w:r w:rsidR="00B2188F" w:rsidRPr="318CD1D9">
        <w:rPr>
          <w:rFonts w:ascii="Arial" w:hAnsi="Arial" w:cs="Arial"/>
          <w:sz w:val="22"/>
          <w:szCs w:val="22"/>
        </w:rPr>
        <w:t xml:space="preserve"> will use </w:t>
      </w:r>
      <w:r>
        <w:rPr>
          <w:rFonts w:ascii="Arial" w:hAnsi="Arial" w:cs="Arial"/>
          <w:sz w:val="22"/>
          <w:szCs w:val="22"/>
        </w:rPr>
        <w:t xml:space="preserve">the local authority’s assessment summary format or transition record, where </w:t>
      </w:r>
      <w:r w:rsidR="00B2188F" w:rsidRPr="318CD1D9">
        <w:rPr>
          <w:rFonts w:ascii="Arial" w:hAnsi="Arial" w:cs="Arial"/>
          <w:sz w:val="22"/>
          <w:szCs w:val="22"/>
        </w:rPr>
        <w:t>these where provided.</w:t>
      </w:r>
    </w:p>
    <w:p w14:paraId="527693A7" w14:textId="77777777" w:rsidR="009D252D" w:rsidRPr="006F391C" w:rsidRDefault="00592EF3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Whichever format of assessment summary is used, it should be </w:t>
      </w:r>
      <w:r w:rsidR="002E192C" w:rsidRPr="318CD1D9">
        <w:rPr>
          <w:rFonts w:ascii="Arial" w:hAnsi="Arial" w:cs="Arial"/>
          <w:sz w:val="22"/>
          <w:szCs w:val="22"/>
        </w:rPr>
        <w:t>completed and shared with the parent prior to transfer</w:t>
      </w:r>
      <w:r w:rsidR="005A3F25" w:rsidRPr="318CD1D9">
        <w:rPr>
          <w:rFonts w:ascii="Arial" w:hAnsi="Arial" w:cs="Arial"/>
          <w:sz w:val="22"/>
          <w:szCs w:val="22"/>
        </w:rPr>
        <w:t>.</w:t>
      </w:r>
    </w:p>
    <w:p w14:paraId="5601645C" w14:textId="77777777" w:rsidR="00B2188F" w:rsidRPr="00685C9B" w:rsidRDefault="00B2188F" w:rsidP="00685C9B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Transfer of confidential</w:t>
      </w:r>
      <w:r w:rsidR="0095400E" w:rsidRPr="00685C9B">
        <w:rPr>
          <w:rFonts w:ascii="Arial" w:hAnsi="Arial" w:cs="Arial"/>
          <w:b/>
          <w:bCs/>
          <w:sz w:val="22"/>
          <w:szCs w:val="22"/>
        </w:rPr>
        <w:t xml:space="preserve"> safeguarding and child protection</w:t>
      </w:r>
      <w:r w:rsidRPr="00685C9B">
        <w:rPr>
          <w:rFonts w:ascii="Arial" w:hAnsi="Arial" w:cs="Arial"/>
          <w:b/>
          <w:bCs/>
          <w:sz w:val="22"/>
          <w:szCs w:val="22"/>
        </w:rPr>
        <w:t xml:space="preserve"> information</w:t>
      </w:r>
    </w:p>
    <w:p w14:paraId="6002A794" w14:textId="77777777" w:rsidR="00B2188F" w:rsidRPr="006F391C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The receiving scho</w:t>
      </w:r>
      <w:r w:rsidR="004379D0" w:rsidRPr="318CD1D9">
        <w:rPr>
          <w:rFonts w:ascii="Arial" w:hAnsi="Arial" w:cs="Arial"/>
          <w:sz w:val="22"/>
          <w:szCs w:val="22"/>
        </w:rPr>
        <w:t>ol/</w:t>
      </w:r>
      <w:r w:rsidR="00CD3219" w:rsidRPr="318CD1D9">
        <w:rPr>
          <w:rFonts w:ascii="Arial" w:hAnsi="Arial" w:cs="Arial"/>
          <w:sz w:val="22"/>
          <w:szCs w:val="22"/>
        </w:rPr>
        <w:t xml:space="preserve">setting will need a record of </w:t>
      </w:r>
      <w:r w:rsidR="0095400E" w:rsidRPr="318CD1D9">
        <w:rPr>
          <w:rFonts w:ascii="Arial" w:hAnsi="Arial" w:cs="Arial"/>
          <w:sz w:val="22"/>
          <w:szCs w:val="22"/>
        </w:rPr>
        <w:t xml:space="preserve">child protection </w:t>
      </w:r>
      <w:r w:rsidR="00CD3219" w:rsidRPr="318CD1D9">
        <w:rPr>
          <w:rFonts w:ascii="Arial" w:hAnsi="Arial" w:cs="Arial"/>
          <w:sz w:val="22"/>
          <w:szCs w:val="22"/>
        </w:rPr>
        <w:t xml:space="preserve">concerns </w:t>
      </w:r>
      <w:r w:rsidRPr="318CD1D9">
        <w:rPr>
          <w:rFonts w:ascii="Arial" w:hAnsi="Arial" w:cs="Arial"/>
          <w:sz w:val="22"/>
          <w:szCs w:val="22"/>
        </w:rPr>
        <w:t>raised in the setting and what was done about them</w:t>
      </w:r>
      <w:r w:rsidR="00800BD9" w:rsidRPr="318CD1D9">
        <w:rPr>
          <w:rFonts w:ascii="Arial" w:hAnsi="Arial" w:cs="Arial"/>
          <w:sz w:val="22"/>
          <w:szCs w:val="22"/>
        </w:rPr>
        <w:t xml:space="preserve">. The responsibility for transfer of records lies with the originating setting, </w:t>
      </w:r>
      <w:r w:rsidR="00800BD9" w:rsidRPr="00685C9B">
        <w:rPr>
          <w:rFonts w:ascii="Arial" w:hAnsi="Arial" w:cs="Arial"/>
          <w:sz w:val="22"/>
          <w:szCs w:val="22"/>
        </w:rPr>
        <w:t>not</w:t>
      </w:r>
      <w:r w:rsidR="00800BD9" w:rsidRPr="318CD1D9">
        <w:rPr>
          <w:rFonts w:ascii="Arial" w:hAnsi="Arial" w:cs="Arial"/>
          <w:sz w:val="22"/>
          <w:szCs w:val="22"/>
        </w:rPr>
        <w:t xml:space="preserve"> on the receiving setting/school to </w:t>
      </w:r>
      <w:r w:rsidR="00CD3219" w:rsidRPr="318CD1D9">
        <w:rPr>
          <w:rFonts w:ascii="Arial" w:hAnsi="Arial" w:cs="Arial"/>
          <w:sz w:val="22"/>
          <w:szCs w:val="22"/>
        </w:rPr>
        <w:t>make contact and request them</w:t>
      </w:r>
      <w:r w:rsidR="00800BD9" w:rsidRPr="318CD1D9">
        <w:rPr>
          <w:rFonts w:ascii="Arial" w:hAnsi="Arial" w:cs="Arial"/>
          <w:sz w:val="22"/>
          <w:szCs w:val="22"/>
        </w:rPr>
        <w:t>.</w:t>
      </w:r>
    </w:p>
    <w:p w14:paraId="76D569BF" w14:textId="7C8C5A15" w:rsidR="00800BD9" w:rsidRPr="006F391C" w:rsidRDefault="006F1E6C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800BD9" w:rsidRPr="318CD1D9">
        <w:rPr>
          <w:rFonts w:ascii="Arial" w:hAnsi="Arial" w:cs="Arial"/>
          <w:sz w:val="22"/>
          <w:szCs w:val="22"/>
        </w:rPr>
        <w:t xml:space="preserve">o safeguard children effectively, the receiving setting must be made aware of any </w:t>
      </w:r>
      <w:r w:rsidR="00800BD9" w:rsidRPr="00685C9B">
        <w:rPr>
          <w:rFonts w:ascii="Arial" w:hAnsi="Arial" w:cs="Arial"/>
          <w:sz w:val="22"/>
          <w:szCs w:val="22"/>
        </w:rPr>
        <w:t xml:space="preserve">current </w:t>
      </w:r>
      <w:r w:rsidR="00800BD9" w:rsidRPr="318CD1D9">
        <w:rPr>
          <w:rFonts w:ascii="Arial" w:hAnsi="Arial" w:cs="Arial"/>
          <w:sz w:val="22"/>
          <w:szCs w:val="22"/>
        </w:rPr>
        <w:t>child protection c</w:t>
      </w:r>
      <w:r w:rsidR="0095400E" w:rsidRPr="318CD1D9">
        <w:rPr>
          <w:rFonts w:ascii="Arial" w:hAnsi="Arial" w:cs="Arial"/>
          <w:sz w:val="22"/>
          <w:szCs w:val="22"/>
        </w:rPr>
        <w:t>oncerns, preferably by telephon</w:t>
      </w:r>
      <w:r w:rsidR="0038068E" w:rsidRPr="318CD1D9">
        <w:rPr>
          <w:rFonts w:ascii="Arial" w:hAnsi="Arial" w:cs="Arial"/>
          <w:sz w:val="22"/>
          <w:szCs w:val="22"/>
        </w:rPr>
        <w:t>e</w:t>
      </w:r>
      <w:r w:rsidR="00800BD9" w:rsidRPr="318CD1D9">
        <w:rPr>
          <w:rFonts w:ascii="Arial" w:hAnsi="Arial" w:cs="Arial"/>
          <w:sz w:val="22"/>
          <w:szCs w:val="22"/>
        </w:rPr>
        <w:t xml:space="preserve">, prior to the transfer of </w:t>
      </w:r>
      <w:r w:rsidR="0095400E" w:rsidRPr="318CD1D9">
        <w:rPr>
          <w:rFonts w:ascii="Arial" w:hAnsi="Arial" w:cs="Arial"/>
          <w:sz w:val="22"/>
          <w:szCs w:val="22"/>
        </w:rPr>
        <w:t xml:space="preserve">written </w:t>
      </w:r>
      <w:r w:rsidR="00800BD9" w:rsidRPr="318CD1D9">
        <w:rPr>
          <w:rFonts w:ascii="Arial" w:hAnsi="Arial" w:cs="Arial"/>
          <w:sz w:val="22"/>
          <w:szCs w:val="22"/>
        </w:rPr>
        <w:t>records.</w:t>
      </w:r>
    </w:p>
    <w:p w14:paraId="374E42ED" w14:textId="77777777" w:rsidR="00504EE5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Parents should be reminded that sensitive information about their child is passed onto receiving settings where there have been safeguarding concern</w:t>
      </w:r>
      <w:r w:rsidR="00BD200E" w:rsidRPr="318CD1D9">
        <w:rPr>
          <w:rFonts w:ascii="Arial" w:hAnsi="Arial" w:cs="Arial"/>
          <w:sz w:val="22"/>
          <w:szCs w:val="22"/>
        </w:rPr>
        <w:t>s and should be asked to agree</w:t>
      </w:r>
      <w:r w:rsidRPr="318CD1D9">
        <w:rPr>
          <w:rFonts w:ascii="Arial" w:hAnsi="Arial" w:cs="Arial"/>
          <w:sz w:val="22"/>
          <w:szCs w:val="22"/>
        </w:rPr>
        <w:t xml:space="preserve"> to this prior to the information being shared. Settings are obliged to share data linked to “child abuse” which is defined as physical injury (non-accidental) physical and emotional neglect, ill treatment and abuse.</w:t>
      </w:r>
    </w:p>
    <w:p w14:paraId="7D40A042" w14:textId="2FF78DCD" w:rsidR="00504EE5" w:rsidRPr="005A0D30" w:rsidRDefault="00D73EE2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F4AD7" w:rsidRPr="318CD1D9">
        <w:rPr>
          <w:rFonts w:ascii="Arial" w:hAnsi="Arial" w:cs="Arial"/>
          <w:sz w:val="22"/>
          <w:szCs w:val="22"/>
        </w:rPr>
        <w:t>arents/c</w:t>
      </w:r>
      <w:r w:rsidR="00BD200E" w:rsidRPr="318CD1D9">
        <w:rPr>
          <w:rFonts w:ascii="Arial" w:hAnsi="Arial" w:cs="Arial"/>
          <w:sz w:val="22"/>
          <w:szCs w:val="22"/>
        </w:rPr>
        <w:t xml:space="preserve">arers should be asked to agree </w:t>
      </w:r>
      <w:r w:rsidR="00504EE5" w:rsidRPr="318CD1D9">
        <w:rPr>
          <w:rFonts w:ascii="Arial" w:hAnsi="Arial" w:cs="Arial"/>
          <w:sz w:val="22"/>
          <w:szCs w:val="22"/>
        </w:rPr>
        <w:t>to this,</w:t>
      </w:r>
      <w:r w:rsidR="00DF4AD7" w:rsidRPr="318CD1D9">
        <w:rPr>
          <w:rFonts w:ascii="Arial" w:hAnsi="Arial" w:cs="Arial"/>
          <w:sz w:val="22"/>
          <w:szCs w:val="22"/>
        </w:rPr>
        <w:t xml:space="preserve"> however, where safeguarding concerns </w:t>
      </w:r>
      <w:r w:rsidR="00504EE5" w:rsidRPr="318CD1D9">
        <w:rPr>
          <w:rFonts w:ascii="Arial" w:hAnsi="Arial" w:cs="Arial"/>
          <w:sz w:val="22"/>
          <w:szCs w:val="22"/>
        </w:rPr>
        <w:t xml:space="preserve">have </w:t>
      </w:r>
      <w:r w:rsidR="00DF4AD7" w:rsidRPr="318CD1D9">
        <w:rPr>
          <w:rFonts w:ascii="Arial" w:hAnsi="Arial" w:cs="Arial"/>
          <w:sz w:val="22"/>
          <w:szCs w:val="22"/>
        </w:rPr>
        <w:t xml:space="preserve">reached the level of </w:t>
      </w:r>
      <w:r w:rsidR="004379D0" w:rsidRPr="318CD1D9">
        <w:rPr>
          <w:rFonts w:ascii="Arial" w:hAnsi="Arial" w:cs="Arial"/>
          <w:sz w:val="22"/>
          <w:szCs w:val="22"/>
        </w:rPr>
        <w:t xml:space="preserve">a referral being made to local </w:t>
      </w:r>
      <w:r w:rsidR="00DF4AD7" w:rsidRPr="318CD1D9">
        <w:rPr>
          <w:rFonts w:ascii="Arial" w:hAnsi="Arial" w:cs="Arial"/>
          <w:sz w:val="22"/>
          <w:szCs w:val="22"/>
        </w:rPr>
        <w:t xml:space="preserve">children’s social work services (either due to concerns that a child may be at risk of significant harm or that a child may be in need under Section 17 of the </w:t>
      </w:r>
      <w:r w:rsidR="00F7782D">
        <w:rPr>
          <w:rFonts w:ascii="Arial" w:hAnsi="Arial" w:cs="Arial"/>
          <w:sz w:val="22"/>
          <w:szCs w:val="22"/>
        </w:rPr>
        <w:t>C</w:t>
      </w:r>
      <w:r w:rsidR="00DF4AD7" w:rsidRPr="318CD1D9">
        <w:rPr>
          <w:rFonts w:ascii="Arial" w:hAnsi="Arial" w:cs="Arial"/>
          <w:sz w:val="22"/>
          <w:szCs w:val="22"/>
        </w:rPr>
        <w:t xml:space="preserve">hildren </w:t>
      </w:r>
      <w:r w:rsidR="00F7782D">
        <w:rPr>
          <w:rFonts w:ascii="Arial" w:hAnsi="Arial" w:cs="Arial"/>
          <w:sz w:val="22"/>
          <w:szCs w:val="22"/>
        </w:rPr>
        <w:t>A</w:t>
      </w:r>
      <w:r w:rsidR="00DF4AD7" w:rsidRPr="318CD1D9">
        <w:rPr>
          <w:rFonts w:ascii="Arial" w:hAnsi="Arial" w:cs="Arial"/>
          <w:sz w:val="22"/>
          <w:szCs w:val="22"/>
        </w:rPr>
        <w:t>ct,) if consent is wit</w:t>
      </w:r>
      <w:r w:rsidR="00BD200E" w:rsidRPr="318CD1D9">
        <w:rPr>
          <w:rFonts w:ascii="Arial" w:hAnsi="Arial" w:cs="Arial"/>
          <w:sz w:val="22"/>
          <w:szCs w:val="22"/>
        </w:rPr>
        <w:t>hheld the information will most likely</w:t>
      </w:r>
      <w:r w:rsidR="00504EE5" w:rsidRPr="318CD1D9">
        <w:rPr>
          <w:rFonts w:ascii="Arial" w:hAnsi="Arial" w:cs="Arial"/>
          <w:sz w:val="22"/>
          <w:szCs w:val="22"/>
        </w:rPr>
        <w:t xml:space="preserve"> need</w:t>
      </w:r>
      <w:r w:rsidR="00DF4AD7" w:rsidRPr="318CD1D9">
        <w:rPr>
          <w:rFonts w:ascii="Arial" w:hAnsi="Arial" w:cs="Arial"/>
          <w:sz w:val="22"/>
          <w:szCs w:val="22"/>
        </w:rPr>
        <w:t xml:space="preserve"> to be shared anyway.</w:t>
      </w:r>
      <w:r w:rsidR="00C73957" w:rsidRPr="318CD1D9">
        <w:rPr>
          <w:rFonts w:ascii="Arial" w:hAnsi="Arial" w:cs="Arial"/>
          <w:sz w:val="22"/>
          <w:szCs w:val="22"/>
        </w:rPr>
        <w:t xml:space="preserve"> It is </w:t>
      </w:r>
      <w:r w:rsidR="00C73957" w:rsidRPr="005A0D30">
        <w:rPr>
          <w:rFonts w:ascii="Arial" w:hAnsi="Arial" w:cs="Arial"/>
          <w:sz w:val="22"/>
          <w:szCs w:val="22"/>
        </w:rPr>
        <w:t xml:space="preserve">important that any decisions made to share or not share with or without consent </w:t>
      </w:r>
      <w:r w:rsidR="00F7782D" w:rsidRPr="005A0D30">
        <w:rPr>
          <w:rFonts w:ascii="Arial" w:hAnsi="Arial" w:cs="Arial"/>
          <w:sz w:val="22"/>
          <w:szCs w:val="22"/>
        </w:rPr>
        <w:t xml:space="preserve">are </w:t>
      </w:r>
      <w:r w:rsidR="00C73957" w:rsidRPr="005A0D30">
        <w:rPr>
          <w:rFonts w:ascii="Arial" w:hAnsi="Arial" w:cs="Arial"/>
          <w:sz w:val="22"/>
          <w:szCs w:val="22"/>
        </w:rPr>
        <w:t>fully recorded.</w:t>
      </w:r>
    </w:p>
    <w:p w14:paraId="2C2624A3" w14:textId="124671A6" w:rsidR="00504EE5" w:rsidRPr="005A0D30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 xml:space="preserve">For any safeguarding or welfare concerns that resulted in an early help referral being made, </w:t>
      </w:r>
      <w:r w:rsidR="00504EE5" w:rsidRPr="005A0D30">
        <w:rPr>
          <w:rFonts w:ascii="Arial" w:hAnsi="Arial" w:cs="Arial"/>
          <w:sz w:val="22"/>
          <w:szCs w:val="22"/>
        </w:rPr>
        <w:t xml:space="preserve">and </w:t>
      </w:r>
      <w:r w:rsidRPr="005A0D30">
        <w:rPr>
          <w:rFonts w:ascii="Arial" w:hAnsi="Arial" w:cs="Arial"/>
          <w:sz w:val="22"/>
          <w:szCs w:val="22"/>
        </w:rPr>
        <w:t xml:space="preserve">if consent to share is withheld, </w:t>
      </w:r>
      <w:r w:rsidR="002C1C0E" w:rsidRPr="005A0D30">
        <w:rPr>
          <w:rFonts w:ascii="Arial" w:hAnsi="Arial" w:cs="Arial"/>
          <w:sz w:val="22"/>
          <w:szCs w:val="22"/>
        </w:rPr>
        <w:t xml:space="preserve">legal advice is sought </w:t>
      </w:r>
      <w:r w:rsidRPr="005A0D30">
        <w:rPr>
          <w:rFonts w:ascii="Arial" w:hAnsi="Arial" w:cs="Arial"/>
          <w:sz w:val="22"/>
          <w:szCs w:val="22"/>
        </w:rPr>
        <w:t>prior to sharing.</w:t>
      </w:r>
    </w:p>
    <w:p w14:paraId="6A4B1830" w14:textId="694E1123" w:rsidR="00504EE5" w:rsidRPr="005A0D30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 xml:space="preserve">If the level of </w:t>
      </w:r>
      <w:r w:rsidR="00504EE5" w:rsidRPr="005A0D30">
        <w:rPr>
          <w:rFonts w:ascii="Arial" w:hAnsi="Arial" w:cs="Arial"/>
          <w:sz w:val="22"/>
          <w:szCs w:val="22"/>
        </w:rPr>
        <w:t xml:space="preserve">a safeguarding </w:t>
      </w:r>
      <w:r w:rsidRPr="005A0D30">
        <w:rPr>
          <w:rFonts w:ascii="Arial" w:hAnsi="Arial" w:cs="Arial"/>
          <w:sz w:val="22"/>
          <w:szCs w:val="22"/>
        </w:rPr>
        <w:t>concern has not been such that a referral was made for early help, or to children’s social work services</w:t>
      </w:r>
      <w:r w:rsidR="00504EE5" w:rsidRPr="005A0D30">
        <w:rPr>
          <w:rFonts w:ascii="Arial" w:hAnsi="Arial" w:cs="Arial"/>
          <w:sz w:val="22"/>
          <w:szCs w:val="22"/>
        </w:rPr>
        <w:t xml:space="preserve"> or police</w:t>
      </w:r>
      <w:r w:rsidRPr="005A0D30">
        <w:rPr>
          <w:rFonts w:ascii="Arial" w:hAnsi="Arial" w:cs="Arial"/>
          <w:sz w:val="22"/>
          <w:szCs w:val="22"/>
        </w:rPr>
        <w:t xml:space="preserve">, the likelihood is that any concerns were at a very low level and if they did not meet the threshold for early help, they are unlikely to need to be shared as child abuse data with a receiving setting, however, the designated person should make decisions on a case by case basis, seeking </w:t>
      </w:r>
      <w:r w:rsidR="005A0D30" w:rsidRPr="005A0D30">
        <w:rPr>
          <w:rFonts w:ascii="Arial" w:hAnsi="Arial" w:cs="Arial"/>
          <w:sz w:val="22"/>
          <w:szCs w:val="22"/>
        </w:rPr>
        <w:t>legal advice is necessary</w:t>
      </w:r>
      <w:r w:rsidR="00BD200E" w:rsidRPr="005A0D30">
        <w:rPr>
          <w:rFonts w:ascii="Arial" w:hAnsi="Arial" w:cs="Arial"/>
          <w:sz w:val="22"/>
          <w:szCs w:val="22"/>
        </w:rPr>
        <w:t>.</w:t>
      </w:r>
    </w:p>
    <w:p w14:paraId="0AD61E08" w14:textId="0D1E9B22" w:rsidR="00504EE5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>The designated person should check t</w:t>
      </w:r>
      <w:r w:rsidR="00504EE5" w:rsidRPr="005A0D30">
        <w:rPr>
          <w:rFonts w:ascii="Arial" w:hAnsi="Arial" w:cs="Arial"/>
          <w:sz w:val="22"/>
          <w:szCs w:val="22"/>
        </w:rPr>
        <w:t>he quality of information to be</w:t>
      </w:r>
      <w:r w:rsidR="00504EE5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transferred prior to transfer, ensuring that any information to be shared is accurate, relevant, balanced and proportionate. Parents can request that any factual inaccuracies are amended prior to transfer. </w:t>
      </w:r>
    </w:p>
    <w:p w14:paraId="76FA075A" w14:textId="77777777" w:rsidR="00504EE5" w:rsidRPr="006F391C" w:rsidRDefault="00504EE5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parent</w:t>
      </w:r>
      <w:r w:rsidR="00DF4AD7" w:rsidRPr="318CD1D9">
        <w:rPr>
          <w:rFonts w:ascii="Arial" w:hAnsi="Arial" w:cs="Arial"/>
          <w:sz w:val="22"/>
          <w:szCs w:val="22"/>
        </w:rPr>
        <w:t xml:space="preserve"> want</w:t>
      </w:r>
      <w:r w:rsidR="00167198" w:rsidRPr="318CD1D9">
        <w:rPr>
          <w:rFonts w:ascii="Arial" w:hAnsi="Arial" w:cs="Arial"/>
          <w:sz w:val="22"/>
          <w:szCs w:val="22"/>
        </w:rPr>
        <w:t>s</w:t>
      </w:r>
      <w:r w:rsidR="00DF4AD7" w:rsidRPr="318CD1D9">
        <w:rPr>
          <w:rFonts w:ascii="Arial" w:hAnsi="Arial" w:cs="Arial"/>
          <w:sz w:val="22"/>
          <w:szCs w:val="22"/>
        </w:rPr>
        <w:t xml:space="preserve"> to see the </w:t>
      </w:r>
      <w:r w:rsidRPr="318CD1D9">
        <w:rPr>
          <w:rFonts w:ascii="Arial" w:hAnsi="Arial" w:cs="Arial"/>
          <w:sz w:val="22"/>
          <w:szCs w:val="22"/>
        </w:rPr>
        <w:t xml:space="preserve">exact </w:t>
      </w:r>
      <w:r w:rsidR="00DF4AD7" w:rsidRPr="318CD1D9">
        <w:rPr>
          <w:rFonts w:ascii="Arial" w:hAnsi="Arial" w:cs="Arial"/>
          <w:sz w:val="22"/>
          <w:szCs w:val="22"/>
        </w:rPr>
        <w:t xml:space="preserve">content of the safeguarding information to be </w:t>
      </w:r>
      <w:r w:rsidR="00C73957" w:rsidRPr="318CD1D9">
        <w:rPr>
          <w:rFonts w:ascii="Arial" w:hAnsi="Arial" w:cs="Arial"/>
          <w:sz w:val="22"/>
          <w:szCs w:val="22"/>
        </w:rPr>
        <w:t>transferred,</w:t>
      </w:r>
      <w:r w:rsidR="00DF4AD7" w:rsidRPr="318CD1D9">
        <w:rPr>
          <w:rFonts w:ascii="Arial" w:hAnsi="Arial" w:cs="Arial"/>
          <w:sz w:val="22"/>
          <w:szCs w:val="22"/>
        </w:rPr>
        <w:t xml:space="preserve"> they should go through the subject access request process. </w:t>
      </w:r>
      <w:r w:rsidRPr="318CD1D9">
        <w:rPr>
          <w:rFonts w:ascii="Arial" w:hAnsi="Arial" w:cs="Arial"/>
          <w:sz w:val="22"/>
          <w:szCs w:val="22"/>
        </w:rPr>
        <w:t>It is important that a child or other p</w:t>
      </w:r>
      <w:r w:rsidR="00BD200E" w:rsidRPr="318CD1D9">
        <w:rPr>
          <w:rFonts w:ascii="Arial" w:hAnsi="Arial" w:cs="Arial"/>
          <w:sz w:val="22"/>
          <w:szCs w:val="22"/>
        </w:rPr>
        <w:t>erson is not put at risk through information being shared.</w:t>
      </w:r>
    </w:p>
    <w:p w14:paraId="519CB14E" w14:textId="5BB6BFDE" w:rsidR="00DF4AD7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If </w:t>
      </w:r>
      <w:r w:rsidR="00504EE5" w:rsidRPr="318CD1D9">
        <w:rPr>
          <w:rFonts w:ascii="Arial" w:hAnsi="Arial" w:cs="Arial"/>
          <w:sz w:val="22"/>
          <w:szCs w:val="22"/>
        </w:rPr>
        <w:t>no referrals have been made for early help or to children’s social work services and police</w:t>
      </w:r>
      <w:r w:rsidR="00F4607A">
        <w:rPr>
          <w:rFonts w:ascii="Arial" w:hAnsi="Arial" w:cs="Arial"/>
          <w:sz w:val="22"/>
          <w:szCs w:val="22"/>
        </w:rPr>
        <w:t>,</w:t>
      </w:r>
      <w:r w:rsidR="00504EE5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there should not</w:t>
      </w:r>
      <w:r w:rsidR="00504EE5" w:rsidRPr="318CD1D9">
        <w:rPr>
          <w:rFonts w:ascii="Arial" w:hAnsi="Arial" w:cs="Arial"/>
          <w:sz w:val="22"/>
          <w:szCs w:val="22"/>
        </w:rPr>
        <w:t xml:space="preserve"> normally</w:t>
      </w:r>
      <w:r w:rsidRPr="318CD1D9">
        <w:rPr>
          <w:rFonts w:ascii="Arial" w:hAnsi="Arial" w:cs="Arial"/>
          <w:sz w:val="22"/>
          <w:szCs w:val="22"/>
        </w:rPr>
        <w:t xml:space="preserve"> be any </w:t>
      </w:r>
      <w:r w:rsidR="00504EE5" w:rsidRPr="318CD1D9">
        <w:rPr>
          <w:rFonts w:ascii="Arial" w:hAnsi="Arial" w:cs="Arial"/>
          <w:sz w:val="22"/>
          <w:szCs w:val="22"/>
        </w:rPr>
        <w:t xml:space="preserve">significant </w:t>
      </w:r>
      <w:r w:rsidRPr="318CD1D9">
        <w:rPr>
          <w:rFonts w:ascii="Arial" w:hAnsi="Arial" w:cs="Arial"/>
          <w:sz w:val="22"/>
          <w:szCs w:val="22"/>
        </w:rPr>
        <w:t>information which is unknown to a parent being shared with the re</w:t>
      </w:r>
      <w:r w:rsidR="00455166" w:rsidRPr="318CD1D9">
        <w:rPr>
          <w:rFonts w:ascii="Arial" w:hAnsi="Arial" w:cs="Arial"/>
          <w:sz w:val="22"/>
          <w:szCs w:val="22"/>
        </w:rPr>
        <w:t xml:space="preserve">ceiving school or setting. </w:t>
      </w:r>
    </w:p>
    <w:p w14:paraId="64E7F819" w14:textId="189AFB31" w:rsidR="00DF4AD7" w:rsidRPr="005A0D30" w:rsidRDefault="00455166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parent has</w:t>
      </w:r>
      <w:r w:rsidR="00DF4AD7" w:rsidRPr="318CD1D9">
        <w:rPr>
          <w:rFonts w:ascii="Arial" w:hAnsi="Arial" w:cs="Arial"/>
          <w:sz w:val="22"/>
          <w:szCs w:val="22"/>
        </w:rPr>
        <w:t xml:space="preserve"> objec</w:t>
      </w:r>
      <w:r w:rsidRPr="318CD1D9">
        <w:rPr>
          <w:rFonts w:ascii="Arial" w:hAnsi="Arial" w:cs="Arial"/>
          <w:sz w:val="22"/>
          <w:szCs w:val="22"/>
        </w:rPr>
        <w:t xml:space="preserve">tions or reservations about </w:t>
      </w:r>
      <w:r w:rsidR="00DF4AD7" w:rsidRPr="318CD1D9">
        <w:rPr>
          <w:rFonts w:ascii="Arial" w:hAnsi="Arial" w:cs="Arial"/>
          <w:sz w:val="22"/>
          <w:szCs w:val="22"/>
        </w:rPr>
        <w:t>safeguarding information being transf</w:t>
      </w:r>
      <w:r w:rsidRPr="318CD1D9">
        <w:rPr>
          <w:rFonts w:ascii="Arial" w:hAnsi="Arial" w:cs="Arial"/>
          <w:sz w:val="22"/>
          <w:szCs w:val="22"/>
        </w:rPr>
        <w:t xml:space="preserve">erred to the </w:t>
      </w:r>
      <w:r w:rsidRPr="005A0D30">
        <w:rPr>
          <w:rFonts w:ascii="Arial" w:hAnsi="Arial" w:cs="Arial"/>
          <w:sz w:val="22"/>
          <w:szCs w:val="22"/>
        </w:rPr>
        <w:t>new setting,</w:t>
      </w:r>
      <w:r w:rsidR="005A0D30">
        <w:rPr>
          <w:rFonts w:ascii="Arial" w:hAnsi="Arial" w:cs="Arial"/>
          <w:sz w:val="22"/>
          <w:szCs w:val="22"/>
        </w:rPr>
        <w:t xml:space="preserve"> or </w:t>
      </w:r>
      <w:r w:rsidR="00D805D4">
        <w:rPr>
          <w:rFonts w:ascii="Arial" w:hAnsi="Arial" w:cs="Arial"/>
          <w:sz w:val="22"/>
          <w:szCs w:val="22"/>
        </w:rPr>
        <w:t>if it is unclear what information should be included,</w:t>
      </w:r>
      <w:r w:rsidRPr="005A0D30">
        <w:rPr>
          <w:rFonts w:ascii="Arial" w:hAnsi="Arial" w:cs="Arial"/>
          <w:sz w:val="22"/>
          <w:szCs w:val="22"/>
        </w:rPr>
        <w:t xml:space="preserve"> </w:t>
      </w:r>
      <w:r w:rsidR="005A0D30" w:rsidRPr="005A0D30">
        <w:rPr>
          <w:rFonts w:ascii="Arial" w:hAnsi="Arial" w:cs="Arial"/>
          <w:sz w:val="22"/>
          <w:szCs w:val="22"/>
        </w:rPr>
        <w:t xml:space="preserve">the designated person will </w:t>
      </w:r>
      <w:r w:rsidRPr="005A0D30">
        <w:rPr>
          <w:rFonts w:ascii="Arial" w:hAnsi="Arial" w:cs="Arial"/>
          <w:sz w:val="22"/>
          <w:szCs w:val="22"/>
        </w:rPr>
        <w:t xml:space="preserve">seek </w:t>
      </w:r>
      <w:r w:rsidR="005A0D30" w:rsidRPr="005A0D30">
        <w:rPr>
          <w:rFonts w:ascii="Arial" w:hAnsi="Arial" w:cs="Arial"/>
          <w:sz w:val="22"/>
          <w:szCs w:val="22"/>
        </w:rPr>
        <w:t xml:space="preserve">legal </w:t>
      </w:r>
      <w:r w:rsidRPr="005A0D30">
        <w:rPr>
          <w:rFonts w:ascii="Arial" w:hAnsi="Arial" w:cs="Arial"/>
          <w:sz w:val="22"/>
          <w:szCs w:val="22"/>
        </w:rPr>
        <w:t>advice</w:t>
      </w:r>
      <w:r w:rsidR="00DF4AD7" w:rsidRPr="005A0D30">
        <w:rPr>
          <w:rFonts w:ascii="Arial" w:hAnsi="Arial" w:cs="Arial"/>
          <w:sz w:val="22"/>
          <w:szCs w:val="22"/>
        </w:rPr>
        <w:t>.</w:t>
      </w:r>
    </w:p>
    <w:p w14:paraId="42808F43" w14:textId="25443073" w:rsidR="00504EE5" w:rsidRPr="006F391C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 xml:space="preserve">In the event that </w:t>
      </w:r>
      <w:r w:rsidRPr="00CB2B37">
        <w:rPr>
          <w:rFonts w:ascii="Arial" w:hAnsi="Arial" w:cs="Arial"/>
          <w:sz w:val="22"/>
          <w:szCs w:val="22"/>
        </w:rPr>
        <w:t xml:space="preserve">LSP </w:t>
      </w:r>
      <w:r w:rsidR="00DF4AD7" w:rsidRPr="00CB2B37">
        <w:rPr>
          <w:rFonts w:ascii="Arial" w:hAnsi="Arial" w:cs="Arial"/>
          <w:sz w:val="22"/>
          <w:szCs w:val="22"/>
        </w:rPr>
        <w:t xml:space="preserve">requirements are different to the </w:t>
      </w:r>
      <w:r w:rsidR="003529EA" w:rsidRPr="00CB2B37">
        <w:rPr>
          <w:rFonts w:ascii="Arial" w:hAnsi="Arial" w:cs="Arial"/>
          <w:sz w:val="22"/>
          <w:szCs w:val="22"/>
        </w:rPr>
        <w:t>setting’s</w:t>
      </w:r>
      <w:r w:rsidR="00DF4AD7" w:rsidRPr="00CB2B37">
        <w:rPr>
          <w:rFonts w:ascii="Arial" w:hAnsi="Arial" w:cs="Arial"/>
          <w:sz w:val="22"/>
          <w:szCs w:val="22"/>
        </w:rPr>
        <w:t xml:space="preserve"> this must be explained to the parent, and </w:t>
      </w:r>
      <w:r w:rsidR="00642C4A" w:rsidRPr="00CB2B37">
        <w:rPr>
          <w:rFonts w:ascii="Arial" w:hAnsi="Arial" w:cs="Arial"/>
          <w:sz w:val="22"/>
          <w:szCs w:val="22"/>
        </w:rPr>
        <w:t xml:space="preserve">a record of the discussion should be signed by </w:t>
      </w:r>
      <w:r w:rsidR="00DF4AD7" w:rsidRPr="00CB2B37">
        <w:rPr>
          <w:rFonts w:ascii="Arial" w:hAnsi="Arial" w:cs="Arial"/>
          <w:sz w:val="22"/>
          <w:szCs w:val="22"/>
        </w:rPr>
        <w:t>parent</w:t>
      </w:r>
      <w:r w:rsidR="00642C4A" w:rsidRPr="00CB2B37">
        <w:rPr>
          <w:rFonts w:ascii="Arial" w:hAnsi="Arial" w:cs="Arial"/>
          <w:sz w:val="22"/>
          <w:szCs w:val="22"/>
        </w:rPr>
        <w:t>s</w:t>
      </w:r>
      <w:r w:rsidR="00DF4AD7" w:rsidRPr="00CB2B37">
        <w:rPr>
          <w:rFonts w:ascii="Arial" w:hAnsi="Arial" w:cs="Arial"/>
          <w:sz w:val="22"/>
          <w:szCs w:val="22"/>
        </w:rPr>
        <w:t xml:space="preserve"> to indicate </w:t>
      </w:r>
      <w:r w:rsidR="00CB2B37" w:rsidRPr="00CB2B37">
        <w:rPr>
          <w:rFonts w:ascii="Arial" w:hAnsi="Arial" w:cs="Arial"/>
          <w:sz w:val="22"/>
          <w:szCs w:val="22"/>
        </w:rPr>
        <w:t>that they</w:t>
      </w:r>
      <w:r w:rsidR="00DF4AD7" w:rsidRPr="00CB2B37">
        <w:rPr>
          <w:rFonts w:ascii="Arial" w:hAnsi="Arial" w:cs="Arial"/>
          <w:sz w:val="22"/>
          <w:szCs w:val="22"/>
        </w:rPr>
        <w:t xml:space="preserve"> understand how</w:t>
      </w:r>
      <w:r w:rsidR="00DF4AD7" w:rsidRPr="318CD1D9">
        <w:rPr>
          <w:rFonts w:ascii="Arial" w:hAnsi="Arial" w:cs="Arial"/>
          <w:sz w:val="22"/>
          <w:szCs w:val="22"/>
        </w:rPr>
        <w:t xml:space="preserve"> the information will be shared, in what circumstances, and who by. </w:t>
      </w:r>
    </w:p>
    <w:p w14:paraId="2F710CAA" w14:textId="0CEB957F" w:rsidR="00DF4AD7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504EE5" w:rsidRPr="318CD1D9">
        <w:rPr>
          <w:rFonts w:ascii="Arial" w:hAnsi="Arial" w:cs="Arial"/>
          <w:sz w:val="22"/>
          <w:szCs w:val="22"/>
        </w:rPr>
        <w:t xml:space="preserve">rior to sharing the information with the receiving setting the designated person should check </w:t>
      </w:r>
      <w:r w:rsidR="00504EE5" w:rsidRPr="00CE3DE6">
        <w:rPr>
          <w:rFonts w:ascii="Arial" w:hAnsi="Arial" w:cs="Arial"/>
          <w:sz w:val="22"/>
          <w:szCs w:val="22"/>
        </w:rPr>
        <w:t>L</w:t>
      </w:r>
      <w:r w:rsidR="004379D0" w:rsidRPr="00CE3DE6">
        <w:rPr>
          <w:rFonts w:ascii="Arial" w:hAnsi="Arial" w:cs="Arial"/>
          <w:sz w:val="22"/>
          <w:szCs w:val="22"/>
        </w:rPr>
        <w:t>SP</w:t>
      </w:r>
      <w:r w:rsidR="004379D0" w:rsidRPr="318CD1D9">
        <w:rPr>
          <w:rFonts w:ascii="Arial" w:hAnsi="Arial" w:cs="Arial"/>
          <w:sz w:val="22"/>
          <w:szCs w:val="22"/>
        </w:rPr>
        <w:t xml:space="preserve"> </w:t>
      </w:r>
      <w:r w:rsidR="00504EE5" w:rsidRPr="318CD1D9">
        <w:rPr>
          <w:rFonts w:ascii="Arial" w:hAnsi="Arial" w:cs="Arial"/>
          <w:sz w:val="22"/>
          <w:szCs w:val="22"/>
        </w:rPr>
        <w:t>retention procedures and</w:t>
      </w:r>
      <w:r w:rsidRPr="318CD1D9">
        <w:rPr>
          <w:rFonts w:ascii="Arial" w:hAnsi="Arial" w:cs="Arial"/>
          <w:sz w:val="22"/>
          <w:szCs w:val="22"/>
        </w:rPr>
        <w:t xml:space="preserve"> if it becomes apparent that t</w:t>
      </w:r>
      <w:r w:rsidR="004379D0" w:rsidRPr="318CD1D9">
        <w:rPr>
          <w:rFonts w:ascii="Arial" w:hAnsi="Arial" w:cs="Arial"/>
          <w:sz w:val="22"/>
          <w:szCs w:val="22"/>
        </w:rPr>
        <w:t>he LSP</w:t>
      </w:r>
      <w:r w:rsidRPr="318CD1D9">
        <w:rPr>
          <w:rFonts w:ascii="Arial" w:hAnsi="Arial" w:cs="Arial"/>
          <w:sz w:val="22"/>
          <w:szCs w:val="22"/>
        </w:rPr>
        <w:t xml:space="preserve"> procedures are materially </w:t>
      </w:r>
      <w:r w:rsidR="004379D0" w:rsidRPr="318CD1D9">
        <w:rPr>
          <w:rFonts w:ascii="Arial" w:hAnsi="Arial" w:cs="Arial"/>
          <w:sz w:val="22"/>
          <w:szCs w:val="22"/>
        </w:rPr>
        <w:t>different to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CE3DE6">
        <w:rPr>
          <w:rFonts w:ascii="Arial" w:hAnsi="Arial" w:cs="Arial"/>
          <w:sz w:val="22"/>
          <w:szCs w:val="22"/>
        </w:rPr>
        <w:t xml:space="preserve">setting’s </w:t>
      </w:r>
      <w:r w:rsidRPr="318CD1D9">
        <w:rPr>
          <w:rFonts w:ascii="Arial" w:hAnsi="Arial" w:cs="Arial"/>
          <w:sz w:val="22"/>
          <w:szCs w:val="22"/>
        </w:rPr>
        <w:t xml:space="preserve">procedures this is brought to the attention </w:t>
      </w:r>
      <w:r w:rsidRPr="003529EA">
        <w:rPr>
          <w:rFonts w:ascii="Arial" w:hAnsi="Arial" w:cs="Arial"/>
          <w:sz w:val="22"/>
          <w:szCs w:val="22"/>
        </w:rPr>
        <w:t>of the designated person’s line manager, who</w:t>
      </w:r>
      <w:r w:rsidRPr="318CD1D9">
        <w:rPr>
          <w:rFonts w:ascii="Arial" w:hAnsi="Arial" w:cs="Arial"/>
          <w:sz w:val="22"/>
          <w:szCs w:val="22"/>
        </w:rPr>
        <w:t xml:space="preserve"> will agree how to proceed</w:t>
      </w:r>
      <w:r w:rsidR="00504EE5" w:rsidRPr="318CD1D9">
        <w:rPr>
          <w:rFonts w:ascii="Arial" w:hAnsi="Arial" w:cs="Arial"/>
          <w:sz w:val="22"/>
          <w:szCs w:val="22"/>
        </w:rPr>
        <w:t>.</w:t>
      </w:r>
    </w:p>
    <w:p w14:paraId="44EF668F" w14:textId="28020568" w:rsidR="00B2188F" w:rsidRPr="006F391C" w:rsidRDefault="00B47EAA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chil</w:t>
      </w:r>
      <w:r w:rsidR="00504EE5" w:rsidRPr="318CD1D9">
        <w:rPr>
          <w:rFonts w:ascii="Arial" w:hAnsi="Arial" w:cs="Arial"/>
          <w:sz w:val="22"/>
          <w:szCs w:val="22"/>
        </w:rPr>
        <w:t xml:space="preserve">d protection plan or child in need plan is in place </w:t>
      </w:r>
      <w:r w:rsidR="00421975" w:rsidRPr="00421975">
        <w:rPr>
          <w:rFonts w:ascii="Arial" w:hAnsi="Arial" w:cs="Arial"/>
          <w:sz w:val="22"/>
          <w:szCs w:val="22"/>
        </w:rPr>
        <w:t xml:space="preserve">06.1a Child welfare and protection summary </w:t>
      </w:r>
      <w:r w:rsidR="00421975">
        <w:rPr>
          <w:rFonts w:ascii="Arial" w:hAnsi="Arial" w:cs="Arial"/>
          <w:sz w:val="22"/>
          <w:szCs w:val="22"/>
        </w:rPr>
        <w:t xml:space="preserve">is </w:t>
      </w:r>
      <w:r w:rsidR="00C2028A" w:rsidRPr="318CD1D9">
        <w:rPr>
          <w:rFonts w:ascii="Arial" w:hAnsi="Arial" w:cs="Arial"/>
          <w:sz w:val="22"/>
          <w:szCs w:val="22"/>
        </w:rPr>
        <w:t xml:space="preserve">also photocopied and a copy </w:t>
      </w:r>
      <w:r w:rsidR="00421975">
        <w:rPr>
          <w:rFonts w:ascii="Arial" w:hAnsi="Arial" w:cs="Arial"/>
          <w:sz w:val="22"/>
          <w:szCs w:val="22"/>
        </w:rPr>
        <w:t xml:space="preserve">is </w:t>
      </w:r>
      <w:r w:rsidR="00C2028A" w:rsidRPr="318CD1D9">
        <w:rPr>
          <w:rFonts w:ascii="Arial" w:hAnsi="Arial" w:cs="Arial"/>
          <w:sz w:val="22"/>
          <w:szCs w:val="22"/>
        </w:rPr>
        <w:t>given</w:t>
      </w:r>
      <w:r w:rsidR="00B2188F" w:rsidRPr="318CD1D9">
        <w:rPr>
          <w:rFonts w:ascii="Arial" w:hAnsi="Arial" w:cs="Arial"/>
          <w:sz w:val="22"/>
          <w:szCs w:val="22"/>
        </w:rPr>
        <w:t xml:space="preserve"> to the receiving setting or school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along with the date of the last professional meeting or case conference</w:t>
      </w:r>
      <w:r w:rsidR="007773F0" w:rsidRPr="318CD1D9">
        <w:rPr>
          <w:rFonts w:ascii="Arial" w:hAnsi="Arial" w:cs="Arial"/>
          <w:sz w:val="22"/>
          <w:szCs w:val="22"/>
        </w:rPr>
        <w:t>.</w:t>
      </w:r>
      <w:r w:rsidR="00854A68" w:rsidRPr="318CD1D9">
        <w:rPr>
          <w:rFonts w:ascii="Arial" w:hAnsi="Arial" w:cs="Arial"/>
          <w:sz w:val="22"/>
          <w:szCs w:val="22"/>
        </w:rPr>
        <w:t xml:space="preserve"> </w:t>
      </w:r>
    </w:p>
    <w:p w14:paraId="7231C98A" w14:textId="0E191E49" w:rsidR="00C2028A" w:rsidRPr="00CB2B37" w:rsidRDefault="00992E21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S</w:t>
      </w:r>
      <w:r w:rsidR="00C2028A" w:rsidRPr="318CD1D9">
        <w:rPr>
          <w:rFonts w:ascii="Arial" w:hAnsi="Arial" w:cs="Arial"/>
          <w:sz w:val="22"/>
          <w:szCs w:val="22"/>
        </w:rPr>
        <w:t xml:space="preserve">47 investigation has been undertaken by the </w:t>
      </w:r>
      <w:r w:rsidR="00267DFE">
        <w:rPr>
          <w:rFonts w:ascii="Arial" w:hAnsi="Arial" w:cs="Arial"/>
          <w:sz w:val="22"/>
          <w:szCs w:val="22"/>
        </w:rPr>
        <w:t>l</w:t>
      </w:r>
      <w:r w:rsidR="00C2028A" w:rsidRPr="318CD1D9">
        <w:rPr>
          <w:rFonts w:ascii="Arial" w:hAnsi="Arial" w:cs="Arial"/>
          <w:sz w:val="22"/>
          <w:szCs w:val="22"/>
        </w:rPr>
        <w:t>ocal</w:t>
      </w:r>
      <w:r w:rsidR="00267DFE">
        <w:rPr>
          <w:rFonts w:ascii="Arial" w:hAnsi="Arial" w:cs="Arial"/>
          <w:sz w:val="22"/>
          <w:szCs w:val="22"/>
        </w:rPr>
        <w:t xml:space="preserve"> a</w:t>
      </w:r>
      <w:r w:rsidR="00C2028A" w:rsidRPr="318CD1D9">
        <w:rPr>
          <w:rFonts w:ascii="Arial" w:hAnsi="Arial" w:cs="Arial"/>
          <w:sz w:val="22"/>
          <w:szCs w:val="22"/>
        </w:rPr>
        <w:t xml:space="preserve">uthority </w:t>
      </w:r>
      <w:r w:rsidR="00E552DC">
        <w:rPr>
          <w:rFonts w:ascii="Arial" w:hAnsi="Arial" w:cs="Arial"/>
          <w:sz w:val="22"/>
          <w:szCs w:val="22"/>
        </w:rPr>
        <w:t xml:space="preserve">a copy of </w:t>
      </w:r>
      <w:r w:rsidR="00E552DC" w:rsidRPr="00CB2B37">
        <w:rPr>
          <w:rFonts w:ascii="Arial" w:hAnsi="Arial" w:cs="Arial"/>
          <w:sz w:val="22"/>
          <w:szCs w:val="22"/>
        </w:rPr>
        <w:t xml:space="preserve">the </w:t>
      </w:r>
      <w:r w:rsidR="00C2028A" w:rsidRPr="00CB2B37">
        <w:rPr>
          <w:rFonts w:ascii="Arial" w:hAnsi="Arial" w:cs="Arial"/>
          <w:sz w:val="22"/>
          <w:szCs w:val="22"/>
        </w:rPr>
        <w:t>child welfare and protection concern summary form</w:t>
      </w:r>
      <w:r w:rsidR="00E552DC" w:rsidRPr="00CB2B37">
        <w:rPr>
          <w:rFonts w:ascii="Arial" w:hAnsi="Arial" w:cs="Arial"/>
          <w:sz w:val="22"/>
          <w:szCs w:val="22"/>
        </w:rPr>
        <w:t xml:space="preserve"> is</w:t>
      </w:r>
      <w:r w:rsidR="00C2028A" w:rsidRPr="00CB2B37">
        <w:rPr>
          <w:rFonts w:ascii="Arial" w:hAnsi="Arial" w:cs="Arial"/>
          <w:sz w:val="22"/>
          <w:szCs w:val="22"/>
        </w:rPr>
        <w:t xml:space="preserve"> given to the receiving setting</w:t>
      </w:r>
      <w:r w:rsidR="00E552DC" w:rsidRPr="00CB2B37">
        <w:rPr>
          <w:rFonts w:ascii="Arial" w:hAnsi="Arial" w:cs="Arial"/>
          <w:sz w:val="22"/>
          <w:szCs w:val="22"/>
        </w:rPr>
        <w:t>/</w:t>
      </w:r>
      <w:r w:rsidR="00C2028A" w:rsidRPr="00CB2B37">
        <w:rPr>
          <w:rFonts w:ascii="Arial" w:hAnsi="Arial" w:cs="Arial"/>
          <w:sz w:val="22"/>
          <w:szCs w:val="22"/>
        </w:rPr>
        <w:t>school.</w:t>
      </w:r>
    </w:p>
    <w:p w14:paraId="12474D6C" w14:textId="485DBAD0" w:rsidR="00B2188F" w:rsidRPr="006F391C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a CAF</w:t>
      </w:r>
      <w:r w:rsidR="00DF4AD7" w:rsidRPr="318CD1D9">
        <w:rPr>
          <w:rFonts w:ascii="Arial" w:hAnsi="Arial" w:cs="Arial"/>
          <w:sz w:val="22"/>
          <w:szCs w:val="22"/>
        </w:rPr>
        <w:t>/early help assessment</w:t>
      </w:r>
      <w:r w:rsidRPr="318CD1D9">
        <w:rPr>
          <w:rFonts w:ascii="Arial" w:hAnsi="Arial" w:cs="Arial"/>
          <w:sz w:val="22"/>
          <w:szCs w:val="22"/>
        </w:rPr>
        <w:t xml:space="preserve"> ha</w:t>
      </w:r>
      <w:r w:rsidR="0038068E" w:rsidRPr="318CD1D9">
        <w:rPr>
          <w:rFonts w:ascii="Arial" w:hAnsi="Arial" w:cs="Arial"/>
          <w:sz w:val="22"/>
          <w:szCs w:val="22"/>
        </w:rPr>
        <w:t xml:space="preserve">s been raised in respect of </w:t>
      </w:r>
      <w:r w:rsidRPr="318CD1D9">
        <w:rPr>
          <w:rFonts w:ascii="Arial" w:hAnsi="Arial" w:cs="Arial"/>
          <w:sz w:val="22"/>
          <w:szCs w:val="22"/>
        </w:rPr>
        <w:t>welfare concerns</w:t>
      </w:r>
      <w:r w:rsidR="006C6E1B" w:rsidRPr="318CD1D9">
        <w:rPr>
          <w:rFonts w:ascii="Arial" w:hAnsi="Arial" w:cs="Arial"/>
          <w:sz w:val="22"/>
          <w:szCs w:val="22"/>
        </w:rPr>
        <w:t xml:space="preserve">, </w:t>
      </w:r>
      <w:r w:rsidRPr="318CD1D9">
        <w:rPr>
          <w:rFonts w:ascii="Arial" w:hAnsi="Arial" w:cs="Arial"/>
          <w:sz w:val="22"/>
          <w:szCs w:val="22"/>
        </w:rPr>
        <w:t>the name and contact details o</w:t>
      </w:r>
      <w:r w:rsidR="0038068E" w:rsidRPr="318CD1D9">
        <w:rPr>
          <w:rFonts w:ascii="Arial" w:hAnsi="Arial" w:cs="Arial"/>
          <w:sz w:val="22"/>
          <w:szCs w:val="22"/>
        </w:rPr>
        <w:t xml:space="preserve">f the lead professional are </w:t>
      </w:r>
      <w:r w:rsidRPr="318CD1D9">
        <w:rPr>
          <w:rFonts w:ascii="Arial" w:hAnsi="Arial" w:cs="Arial"/>
          <w:sz w:val="22"/>
          <w:szCs w:val="22"/>
        </w:rPr>
        <w:t>passed on to the receiving setting or school</w:t>
      </w:r>
      <w:r w:rsidR="00E552DC">
        <w:rPr>
          <w:rFonts w:ascii="Arial" w:hAnsi="Arial" w:cs="Arial"/>
          <w:b/>
          <w:bCs/>
          <w:sz w:val="22"/>
          <w:szCs w:val="22"/>
        </w:rPr>
        <w:t>.</w:t>
      </w:r>
    </w:p>
    <w:p w14:paraId="0F20F80E" w14:textId="72C5D9B9" w:rsidR="00504EE5" w:rsidRPr="006F391C" w:rsidRDefault="00504EE5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the setting has a copy of a current plan in place due to early help services being accessed</w:t>
      </w:r>
      <w:r w:rsidR="00E552DC">
        <w:rPr>
          <w:rFonts w:ascii="Arial" w:hAnsi="Arial" w:cs="Arial"/>
          <w:sz w:val="22"/>
          <w:szCs w:val="22"/>
        </w:rPr>
        <w:t>, a copy of this should be</w:t>
      </w:r>
      <w:r w:rsidRPr="318CD1D9">
        <w:rPr>
          <w:rFonts w:ascii="Arial" w:hAnsi="Arial" w:cs="Arial"/>
          <w:sz w:val="22"/>
          <w:szCs w:val="22"/>
        </w:rPr>
        <w:t xml:space="preserve"> given to the receiving </w:t>
      </w:r>
      <w:r w:rsidR="0095384E" w:rsidRPr="318CD1D9">
        <w:rPr>
          <w:rFonts w:ascii="Arial" w:hAnsi="Arial" w:cs="Arial"/>
          <w:sz w:val="22"/>
          <w:szCs w:val="22"/>
        </w:rPr>
        <w:t xml:space="preserve">setting, with parental consent. </w:t>
      </w:r>
    </w:p>
    <w:p w14:paraId="53654B99" w14:textId="6F02B64F" w:rsidR="00B2188F" w:rsidRPr="006F391C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there has been a S</w:t>
      </w:r>
      <w:r w:rsidR="00B2188F" w:rsidRPr="318CD1D9">
        <w:rPr>
          <w:rFonts w:ascii="Arial" w:hAnsi="Arial" w:cs="Arial"/>
          <w:sz w:val="22"/>
          <w:szCs w:val="22"/>
        </w:rPr>
        <w:t>47 investigation regarding a child protection concern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the name </w:t>
      </w:r>
      <w:r w:rsidR="003D51DB">
        <w:rPr>
          <w:rFonts w:ascii="Arial" w:hAnsi="Arial" w:cs="Arial"/>
          <w:sz w:val="22"/>
          <w:szCs w:val="22"/>
        </w:rPr>
        <w:t>a</w:t>
      </w:r>
      <w:r w:rsidR="00B2188F" w:rsidRPr="318CD1D9">
        <w:rPr>
          <w:rFonts w:ascii="Arial" w:hAnsi="Arial" w:cs="Arial"/>
          <w:sz w:val="22"/>
          <w:szCs w:val="22"/>
        </w:rPr>
        <w:t>nd contact details of the child’s social worker will be passed on to the receiving setting</w:t>
      </w:r>
      <w:r w:rsidR="00D90A09">
        <w:rPr>
          <w:rFonts w:ascii="Arial" w:hAnsi="Arial" w:cs="Arial"/>
          <w:sz w:val="22"/>
          <w:szCs w:val="22"/>
        </w:rPr>
        <w:t>/</w:t>
      </w:r>
      <w:r w:rsidR="00B2188F" w:rsidRPr="318CD1D9">
        <w:rPr>
          <w:rFonts w:ascii="Arial" w:hAnsi="Arial" w:cs="Arial"/>
          <w:sz w:val="22"/>
          <w:szCs w:val="22"/>
        </w:rPr>
        <w:t>school</w:t>
      </w:r>
      <w:r w:rsidR="00D90A0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regardless of the outcome of the investigation</w:t>
      </w:r>
      <w:r w:rsidR="00C2028A" w:rsidRPr="318CD1D9">
        <w:rPr>
          <w:rFonts w:ascii="Arial" w:hAnsi="Arial" w:cs="Arial"/>
          <w:sz w:val="22"/>
          <w:szCs w:val="22"/>
        </w:rPr>
        <w:t>.</w:t>
      </w:r>
    </w:p>
    <w:p w14:paraId="236BC032" w14:textId="3EF3A256" w:rsidR="007773F0" w:rsidRPr="006F391C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a child has been previously or is currently subject to a child protection plan, or a child in need plan, the name and contact details of the child’s social worker will be passed onto the receiving setting</w:t>
      </w:r>
      <w:r w:rsidR="00D90A09">
        <w:rPr>
          <w:rFonts w:ascii="Arial" w:hAnsi="Arial" w:cs="Arial"/>
          <w:sz w:val="22"/>
          <w:szCs w:val="22"/>
        </w:rPr>
        <w:t>/</w:t>
      </w:r>
      <w:r w:rsidRPr="318CD1D9">
        <w:rPr>
          <w:rFonts w:ascii="Arial" w:hAnsi="Arial" w:cs="Arial"/>
          <w:sz w:val="22"/>
          <w:szCs w:val="22"/>
        </w:rPr>
        <w:t>school</w:t>
      </w:r>
      <w:r w:rsidR="000F5F92" w:rsidRPr="318CD1D9">
        <w:rPr>
          <w:rFonts w:ascii="Arial" w:hAnsi="Arial" w:cs="Arial"/>
          <w:sz w:val="22"/>
          <w:szCs w:val="22"/>
        </w:rPr>
        <w:t>, along with the dates that the relevant plan was in place for.</w:t>
      </w:r>
    </w:p>
    <w:p w14:paraId="6B608E6C" w14:textId="53381EBD" w:rsidR="00B2188F" w:rsidRPr="00685C9B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This information is posted</w:t>
      </w:r>
      <w:r w:rsidR="00800BD9" w:rsidRPr="318CD1D9">
        <w:rPr>
          <w:rFonts w:ascii="Arial" w:hAnsi="Arial" w:cs="Arial"/>
          <w:sz w:val="22"/>
          <w:szCs w:val="22"/>
        </w:rPr>
        <w:t xml:space="preserve"> (by ‘signed for’ delivery)</w:t>
      </w:r>
      <w:r w:rsidRPr="318CD1D9">
        <w:rPr>
          <w:rFonts w:ascii="Arial" w:hAnsi="Arial" w:cs="Arial"/>
          <w:sz w:val="22"/>
          <w:szCs w:val="22"/>
        </w:rPr>
        <w:t xml:space="preserve"> or taken to the school</w:t>
      </w:r>
      <w:r w:rsidR="00CE13F2">
        <w:rPr>
          <w:rFonts w:ascii="Arial" w:hAnsi="Arial" w:cs="Arial"/>
          <w:sz w:val="22"/>
          <w:szCs w:val="22"/>
        </w:rPr>
        <w:t>/</w:t>
      </w:r>
      <w:r w:rsidRPr="318CD1D9">
        <w:rPr>
          <w:rFonts w:ascii="Arial" w:hAnsi="Arial" w:cs="Arial"/>
          <w:sz w:val="22"/>
          <w:szCs w:val="22"/>
        </w:rPr>
        <w:t>setting, addressed to the setting’</w:t>
      </w:r>
      <w:r w:rsidR="00CE13F2">
        <w:rPr>
          <w:rFonts w:ascii="Arial" w:hAnsi="Arial" w:cs="Arial"/>
          <w:sz w:val="22"/>
          <w:szCs w:val="22"/>
        </w:rPr>
        <w:t>s</w:t>
      </w:r>
      <w:r w:rsidRPr="318CD1D9">
        <w:rPr>
          <w:rFonts w:ascii="Arial" w:hAnsi="Arial" w:cs="Arial"/>
          <w:sz w:val="22"/>
          <w:szCs w:val="22"/>
        </w:rPr>
        <w:t xml:space="preserve"> or school’s designated person for child protection and marked </w:t>
      </w:r>
      <w:r w:rsidRPr="00685C9B">
        <w:rPr>
          <w:rFonts w:ascii="Arial" w:hAnsi="Arial" w:cs="Arial"/>
          <w:sz w:val="22"/>
          <w:szCs w:val="22"/>
        </w:rPr>
        <w:t>confidential</w:t>
      </w:r>
      <w:r w:rsidRPr="00CE13F2">
        <w:rPr>
          <w:rFonts w:ascii="Arial" w:hAnsi="Arial" w:cs="Arial"/>
          <w:sz w:val="22"/>
          <w:szCs w:val="22"/>
        </w:rPr>
        <w:t>.</w:t>
      </w:r>
      <w:r w:rsidR="00800BD9" w:rsidRPr="00BD6EA9">
        <w:rPr>
          <w:rFonts w:ascii="Arial" w:hAnsi="Arial" w:cs="Arial"/>
          <w:sz w:val="22"/>
          <w:szCs w:val="22"/>
        </w:rPr>
        <w:t xml:space="preserve"> Electronic records must only be transferred by a secure electronic transfer mechanism, or after the information has been encrypted.</w:t>
      </w:r>
    </w:p>
    <w:p w14:paraId="7D54B7D2" w14:textId="2934E7AA" w:rsidR="00AE4D61" w:rsidRPr="00685C9B" w:rsidRDefault="00AE4D61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Parent/carers should be made aware what information will be passed onto another setting </w:t>
      </w:r>
      <w:r w:rsidR="00525820" w:rsidRPr="00CE13F2">
        <w:rPr>
          <w:rFonts w:ascii="Arial" w:hAnsi="Arial" w:cs="Arial"/>
          <w:sz w:val="22"/>
          <w:szCs w:val="22"/>
        </w:rPr>
        <w:t xml:space="preserve">via </w:t>
      </w:r>
      <w:r w:rsidR="00863DBC">
        <w:rPr>
          <w:rFonts w:ascii="Arial" w:hAnsi="Arial" w:cs="Arial"/>
          <w:sz w:val="22"/>
          <w:szCs w:val="22"/>
        </w:rPr>
        <w:t>07.1a Privacy notice</w:t>
      </w:r>
      <w:r w:rsidR="00A11AD6">
        <w:rPr>
          <w:rFonts w:ascii="Arial" w:hAnsi="Arial" w:cs="Arial"/>
          <w:sz w:val="22"/>
          <w:szCs w:val="22"/>
        </w:rPr>
        <w:t>.</w:t>
      </w:r>
      <w:r w:rsidR="00525820" w:rsidRPr="00A11AD6">
        <w:rPr>
          <w:rFonts w:ascii="Arial" w:hAnsi="Arial" w:cs="Arial"/>
          <w:sz w:val="22"/>
          <w:szCs w:val="22"/>
        </w:rPr>
        <w:t xml:space="preserve"> </w:t>
      </w:r>
    </w:p>
    <w:p w14:paraId="15DA452E" w14:textId="5E8C46EE" w:rsidR="007773F0" w:rsidRPr="006E14A9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Copies of the last relevant initial child protection conference/review, as well as the last core group or child in need minutes can be given to the </w:t>
      </w:r>
      <w:r w:rsidR="006E14A9">
        <w:rPr>
          <w:rFonts w:ascii="Arial" w:hAnsi="Arial" w:cs="Arial"/>
          <w:sz w:val="22"/>
          <w:szCs w:val="22"/>
        </w:rPr>
        <w:t>setting/</w:t>
      </w:r>
      <w:r w:rsidRPr="006E14A9">
        <w:rPr>
          <w:rFonts w:ascii="Arial" w:hAnsi="Arial" w:cs="Arial"/>
          <w:sz w:val="22"/>
          <w:szCs w:val="22"/>
        </w:rPr>
        <w:t xml:space="preserve">school. </w:t>
      </w:r>
    </w:p>
    <w:p w14:paraId="7E953E81" w14:textId="64E50571" w:rsidR="007773F0" w:rsidRPr="006E14A9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The setting manager must review and update </w:t>
      </w:r>
      <w:r w:rsidR="008944D2" w:rsidRPr="008944D2">
        <w:rPr>
          <w:rFonts w:ascii="Arial" w:hAnsi="Arial" w:cs="Arial"/>
          <w:sz w:val="22"/>
          <w:szCs w:val="22"/>
        </w:rPr>
        <w:t>06.1a</w:t>
      </w:r>
      <w:r w:rsidR="008944D2">
        <w:rPr>
          <w:rFonts w:ascii="Arial" w:hAnsi="Arial" w:cs="Arial"/>
          <w:sz w:val="22"/>
          <w:szCs w:val="22"/>
        </w:rPr>
        <w:t xml:space="preserve"> </w:t>
      </w:r>
      <w:r w:rsidR="008944D2" w:rsidRPr="008944D2">
        <w:rPr>
          <w:rFonts w:ascii="Arial" w:hAnsi="Arial" w:cs="Arial"/>
          <w:sz w:val="22"/>
          <w:szCs w:val="22"/>
        </w:rPr>
        <w:t>Child welfare and protection summary</w:t>
      </w:r>
      <w:r w:rsidRPr="00CE13F2">
        <w:rPr>
          <w:rFonts w:ascii="Arial" w:hAnsi="Arial" w:cs="Arial"/>
          <w:sz w:val="22"/>
          <w:szCs w:val="22"/>
        </w:rPr>
        <w:t xml:space="preserve">, checking for accuracy, proportionality, </w:t>
      </w:r>
      <w:r w:rsidRPr="00A40C59">
        <w:rPr>
          <w:rFonts w:ascii="Arial" w:hAnsi="Arial" w:cs="Arial"/>
          <w:sz w:val="22"/>
          <w:szCs w:val="22"/>
        </w:rPr>
        <w:t xml:space="preserve">and relevance, before this is copied and sent to the </w:t>
      </w:r>
      <w:r w:rsidR="006E14A9">
        <w:rPr>
          <w:rFonts w:ascii="Arial" w:hAnsi="Arial" w:cs="Arial"/>
          <w:sz w:val="22"/>
          <w:szCs w:val="22"/>
        </w:rPr>
        <w:t>setting/</w:t>
      </w:r>
      <w:r w:rsidRPr="006E14A9">
        <w:rPr>
          <w:rFonts w:ascii="Arial" w:hAnsi="Arial" w:cs="Arial"/>
          <w:sz w:val="22"/>
          <w:szCs w:val="22"/>
        </w:rPr>
        <w:t xml:space="preserve">school. </w:t>
      </w:r>
    </w:p>
    <w:p w14:paraId="5E7C9968" w14:textId="1B5FD170" w:rsidR="0095384E" w:rsidRPr="00685C9B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>The</w:t>
      </w:r>
      <w:r w:rsidR="00A40C59">
        <w:rPr>
          <w:rFonts w:ascii="Arial" w:hAnsi="Arial" w:cs="Arial"/>
          <w:sz w:val="22"/>
          <w:szCs w:val="22"/>
        </w:rPr>
        <w:t xml:space="preserve"> set</w:t>
      </w:r>
      <w:r w:rsidR="003D51DB">
        <w:rPr>
          <w:rFonts w:ascii="Arial" w:hAnsi="Arial" w:cs="Arial"/>
          <w:sz w:val="22"/>
          <w:szCs w:val="22"/>
        </w:rPr>
        <w:t>tin</w:t>
      </w:r>
      <w:r w:rsidR="00A40C59">
        <w:rPr>
          <w:rFonts w:ascii="Arial" w:hAnsi="Arial" w:cs="Arial"/>
          <w:sz w:val="22"/>
          <w:szCs w:val="22"/>
        </w:rPr>
        <w:t>g</w:t>
      </w:r>
      <w:r w:rsidRPr="00CE13F2">
        <w:rPr>
          <w:rFonts w:ascii="Arial" w:hAnsi="Arial" w:cs="Arial"/>
          <w:sz w:val="22"/>
          <w:szCs w:val="22"/>
        </w:rPr>
        <w:t xml:space="preserve"> manager </w:t>
      </w:r>
      <w:r w:rsidR="0095384E" w:rsidRPr="00CE13F2">
        <w:rPr>
          <w:rFonts w:ascii="Arial" w:hAnsi="Arial" w:cs="Arial"/>
          <w:sz w:val="22"/>
          <w:szCs w:val="22"/>
        </w:rPr>
        <w:t>ensure</w:t>
      </w:r>
      <w:r w:rsidRPr="00A40C59">
        <w:rPr>
          <w:rFonts w:ascii="Arial" w:hAnsi="Arial" w:cs="Arial"/>
          <w:sz w:val="22"/>
          <w:szCs w:val="22"/>
        </w:rPr>
        <w:t>s</w:t>
      </w:r>
      <w:r w:rsidR="0095384E" w:rsidRPr="00A40C59">
        <w:rPr>
          <w:rFonts w:ascii="Arial" w:hAnsi="Arial" w:cs="Arial"/>
          <w:sz w:val="22"/>
          <w:szCs w:val="22"/>
        </w:rPr>
        <w:t xml:space="preserve"> the remaining file is </w:t>
      </w:r>
      <w:r w:rsidRPr="00A40C59">
        <w:rPr>
          <w:rFonts w:ascii="Arial" w:hAnsi="Arial" w:cs="Arial"/>
          <w:sz w:val="22"/>
          <w:szCs w:val="22"/>
        </w:rPr>
        <w:t xml:space="preserve">archived in line </w:t>
      </w:r>
      <w:r w:rsidR="002F5AD0">
        <w:rPr>
          <w:rFonts w:ascii="Arial" w:hAnsi="Arial" w:cs="Arial"/>
          <w:sz w:val="22"/>
          <w:szCs w:val="22"/>
        </w:rPr>
        <w:t>with the procedures set out below.</w:t>
      </w:r>
    </w:p>
    <w:p w14:paraId="03B59754" w14:textId="098503FF" w:rsidR="007773F0" w:rsidRPr="006F391C" w:rsidRDefault="00A40C59" w:rsidP="00685C9B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A40C59">
        <w:rPr>
          <w:rFonts w:ascii="Arial" w:hAnsi="Arial" w:cs="Arial"/>
          <w:sz w:val="22"/>
          <w:szCs w:val="22"/>
        </w:rPr>
        <w:lastRenderedPageBreak/>
        <w:t>No other documentation from the child’s personal file is passed to the receiving setting or school</w:t>
      </w:r>
      <w:r w:rsidR="00D3265F" w:rsidRPr="00685C9B">
        <w:rPr>
          <w:rFonts w:ascii="Arial" w:hAnsi="Arial" w:cs="Arial"/>
          <w:sz w:val="22"/>
          <w:szCs w:val="22"/>
        </w:rPr>
        <w:t>.</w:t>
      </w:r>
      <w:r w:rsidR="00D3265F" w:rsidRPr="4CA33636">
        <w:rPr>
          <w:rFonts w:ascii="Arial" w:hAnsi="Arial" w:cs="Arial"/>
          <w:b/>
          <w:bCs/>
          <w:sz w:val="22"/>
          <w:szCs w:val="22"/>
        </w:rPr>
        <w:t xml:space="preserve"> </w:t>
      </w:r>
      <w:r w:rsidR="00D3265F" w:rsidRPr="4CA33636">
        <w:rPr>
          <w:rFonts w:ascii="Arial" w:hAnsi="Arial" w:cs="Arial"/>
          <w:sz w:val="22"/>
          <w:szCs w:val="22"/>
        </w:rPr>
        <w:t>The setting keeps a cop</w:t>
      </w:r>
      <w:r w:rsidR="5B424D24" w:rsidRPr="4CA33636">
        <w:rPr>
          <w:rFonts w:ascii="Arial" w:hAnsi="Arial" w:cs="Arial"/>
          <w:sz w:val="22"/>
          <w:szCs w:val="22"/>
        </w:rPr>
        <w:t xml:space="preserve">y of </w:t>
      </w:r>
      <w:r w:rsidR="00D3265F" w:rsidRPr="4CA33636">
        <w:rPr>
          <w:rFonts w:ascii="Arial" w:hAnsi="Arial" w:cs="Arial"/>
          <w:sz w:val="22"/>
          <w:szCs w:val="22"/>
        </w:rPr>
        <w:t xml:space="preserve">any safeguarding records in line with </w:t>
      </w:r>
      <w:r w:rsidR="00602F33">
        <w:rPr>
          <w:rFonts w:ascii="Arial" w:hAnsi="Arial" w:cs="Arial"/>
          <w:sz w:val="22"/>
          <w:szCs w:val="22"/>
        </w:rPr>
        <w:t>required retention periods.</w:t>
      </w:r>
    </w:p>
    <w:p w14:paraId="008CA4E3" w14:textId="407B6723" w:rsidR="00B2188F" w:rsidRPr="00685C9B" w:rsidRDefault="00B2188F" w:rsidP="003D51D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Archiving children’s files</w:t>
      </w:r>
    </w:p>
    <w:p w14:paraId="3E2FEF44" w14:textId="270D3CB5" w:rsidR="001C605C" w:rsidRPr="006F391C" w:rsidRDefault="004379D0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B2188F" w:rsidRPr="318CD1D9">
        <w:rPr>
          <w:rFonts w:ascii="Arial" w:hAnsi="Arial" w:cs="Arial"/>
          <w:sz w:val="22"/>
          <w:szCs w:val="22"/>
        </w:rPr>
        <w:t>aper documents are removed from t</w:t>
      </w:r>
      <w:r w:rsidRPr="318CD1D9">
        <w:rPr>
          <w:rFonts w:ascii="Arial" w:hAnsi="Arial" w:cs="Arial"/>
          <w:sz w:val="22"/>
          <w:szCs w:val="22"/>
        </w:rPr>
        <w:t>he child’s file,</w:t>
      </w:r>
      <w:r w:rsidR="00B2188F" w:rsidRPr="318CD1D9">
        <w:rPr>
          <w:rFonts w:ascii="Arial" w:hAnsi="Arial" w:cs="Arial"/>
          <w:sz w:val="22"/>
          <w:szCs w:val="22"/>
        </w:rPr>
        <w:t xml:space="preserve"> taken out of plastic pockets and placed in a robust envelope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with the child’s name and date of birth </w:t>
      </w:r>
      <w:r w:rsidR="006C6E1B" w:rsidRPr="318CD1D9">
        <w:rPr>
          <w:rFonts w:ascii="Arial" w:hAnsi="Arial" w:cs="Arial"/>
          <w:sz w:val="22"/>
          <w:szCs w:val="22"/>
        </w:rPr>
        <w:t>o</w:t>
      </w:r>
      <w:r w:rsidR="00B2188F" w:rsidRPr="318CD1D9">
        <w:rPr>
          <w:rFonts w:ascii="Arial" w:hAnsi="Arial" w:cs="Arial"/>
          <w:sz w:val="22"/>
          <w:szCs w:val="22"/>
        </w:rPr>
        <w:t>n the front and</w:t>
      </w:r>
      <w:r w:rsidRPr="318CD1D9">
        <w:rPr>
          <w:rFonts w:ascii="Arial" w:hAnsi="Arial" w:cs="Arial"/>
          <w:sz w:val="22"/>
          <w:szCs w:val="22"/>
        </w:rPr>
        <w:t xml:space="preserve"> the date they left</w:t>
      </w:r>
      <w:r w:rsidR="00BD6EA9">
        <w:rPr>
          <w:rFonts w:ascii="Arial" w:hAnsi="Arial" w:cs="Arial"/>
          <w:sz w:val="22"/>
          <w:szCs w:val="22"/>
        </w:rPr>
        <w:t>.</w:t>
      </w:r>
      <w:r w:rsidR="00B2188F" w:rsidRPr="318CD1D9">
        <w:rPr>
          <w:rFonts w:ascii="Arial" w:hAnsi="Arial" w:cs="Arial"/>
          <w:sz w:val="22"/>
          <w:szCs w:val="22"/>
        </w:rPr>
        <w:t xml:space="preserve"> </w:t>
      </w:r>
    </w:p>
    <w:p w14:paraId="02C8D824" w14:textId="2C7B6D93" w:rsidR="00BA6A41" w:rsidRPr="006F391C" w:rsidRDefault="00BA6A41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4CA33636">
        <w:rPr>
          <w:rFonts w:ascii="Arial" w:hAnsi="Arial" w:cs="Arial"/>
          <w:sz w:val="22"/>
          <w:szCs w:val="22"/>
        </w:rPr>
        <w:t xml:space="preserve">The </w:t>
      </w:r>
      <w:r w:rsidR="00E76BD2">
        <w:rPr>
          <w:rFonts w:ascii="Arial" w:hAnsi="Arial" w:cs="Arial"/>
          <w:sz w:val="22"/>
          <w:szCs w:val="22"/>
        </w:rPr>
        <w:t>setting manager</w:t>
      </w:r>
      <w:r w:rsidR="004379D0" w:rsidRPr="4CA33636">
        <w:rPr>
          <w:rFonts w:ascii="Arial" w:hAnsi="Arial" w:cs="Arial"/>
          <w:sz w:val="22"/>
          <w:szCs w:val="22"/>
        </w:rPr>
        <w:t xml:space="preserve"> </w:t>
      </w:r>
      <w:r w:rsidR="00255589">
        <w:rPr>
          <w:rFonts w:ascii="Arial" w:hAnsi="Arial" w:cs="Arial"/>
          <w:sz w:val="22"/>
          <w:szCs w:val="22"/>
        </w:rPr>
        <w:t>writes clearly on</w:t>
      </w:r>
      <w:r w:rsidRPr="4CA33636">
        <w:rPr>
          <w:rFonts w:ascii="Arial" w:hAnsi="Arial" w:cs="Arial"/>
          <w:sz w:val="22"/>
          <w:szCs w:val="22"/>
        </w:rPr>
        <w:t xml:space="preserve"> the front of the envelope</w:t>
      </w:r>
      <w:r w:rsidR="00255589">
        <w:rPr>
          <w:rFonts w:ascii="Arial" w:hAnsi="Arial" w:cs="Arial"/>
          <w:sz w:val="22"/>
          <w:szCs w:val="22"/>
        </w:rPr>
        <w:t xml:space="preserve"> the length of time the file should be kept before destruction</w:t>
      </w:r>
      <w:r w:rsidRPr="4CA33636">
        <w:rPr>
          <w:rFonts w:ascii="Arial" w:hAnsi="Arial" w:cs="Arial"/>
          <w:sz w:val="22"/>
          <w:szCs w:val="22"/>
        </w:rPr>
        <w:t>.</w:t>
      </w:r>
    </w:p>
    <w:p w14:paraId="30FE9A60" w14:textId="743A8F7B" w:rsidR="00B2188F" w:rsidRPr="00BE51C4" w:rsidRDefault="00B2188F" w:rsidP="00685C9B">
      <w:pPr>
        <w:spacing w:before="120" w:after="120" w:line="360" w:lineRule="auto"/>
        <w:ind w:left="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E51C4">
        <w:rPr>
          <w:rFonts w:ascii="Arial" w:hAnsi="Arial" w:cs="Arial"/>
          <w:sz w:val="22"/>
          <w:szCs w:val="22"/>
        </w:rPr>
        <w:t>This is sealed and placed in an archive box and stored in</w:t>
      </w:r>
      <w:r w:rsidR="006C6E1B" w:rsidRPr="00BE51C4">
        <w:rPr>
          <w:rFonts w:ascii="Arial" w:hAnsi="Arial" w:cs="Arial"/>
          <w:sz w:val="22"/>
          <w:szCs w:val="22"/>
        </w:rPr>
        <w:t xml:space="preserve"> a</w:t>
      </w:r>
      <w:r w:rsidRPr="00BE51C4">
        <w:rPr>
          <w:rFonts w:ascii="Arial" w:hAnsi="Arial" w:cs="Arial"/>
          <w:sz w:val="22"/>
          <w:szCs w:val="22"/>
        </w:rPr>
        <w:t xml:space="preserve"> safe place i.e. </w:t>
      </w:r>
      <w:r w:rsidR="0015298C" w:rsidRPr="00BE51C4">
        <w:rPr>
          <w:rFonts w:ascii="Arial" w:hAnsi="Arial" w:cs="Arial"/>
          <w:sz w:val="22"/>
          <w:szCs w:val="22"/>
        </w:rPr>
        <w:t xml:space="preserve">a </w:t>
      </w:r>
      <w:r w:rsidRPr="00BE51C4">
        <w:rPr>
          <w:rFonts w:ascii="Arial" w:hAnsi="Arial" w:cs="Arial"/>
          <w:sz w:val="22"/>
          <w:szCs w:val="22"/>
        </w:rPr>
        <w:t>locked cabinet</w:t>
      </w:r>
      <w:r w:rsidR="0015298C" w:rsidRPr="00BE51C4">
        <w:rPr>
          <w:rFonts w:ascii="Arial" w:hAnsi="Arial" w:cs="Arial"/>
          <w:sz w:val="22"/>
          <w:szCs w:val="22"/>
        </w:rPr>
        <w:t xml:space="preserve"> </w:t>
      </w:r>
      <w:r w:rsidRPr="00BE51C4">
        <w:rPr>
          <w:rFonts w:ascii="Arial" w:hAnsi="Arial" w:cs="Arial"/>
          <w:sz w:val="22"/>
          <w:szCs w:val="22"/>
        </w:rPr>
        <w:t xml:space="preserve">for </w:t>
      </w:r>
      <w:r w:rsidRPr="00602F33">
        <w:rPr>
          <w:rFonts w:ascii="Arial" w:hAnsi="Arial" w:cs="Arial"/>
          <w:sz w:val="22"/>
          <w:szCs w:val="22"/>
        </w:rPr>
        <w:t>three years</w:t>
      </w:r>
      <w:r w:rsidR="00373FAC" w:rsidRPr="00602F33">
        <w:rPr>
          <w:rFonts w:ascii="Arial" w:hAnsi="Arial" w:cs="Arial"/>
          <w:sz w:val="22"/>
          <w:szCs w:val="22"/>
        </w:rPr>
        <w:t xml:space="preserve"> or until the next Ofsted inspection conducted after the child has left the setting</w:t>
      </w:r>
      <w:r w:rsidR="0015298C" w:rsidRPr="00602F33">
        <w:rPr>
          <w:rFonts w:ascii="Arial" w:hAnsi="Arial" w:cs="Arial"/>
          <w:sz w:val="22"/>
          <w:szCs w:val="22"/>
        </w:rPr>
        <w:t>,</w:t>
      </w:r>
      <w:r w:rsidRPr="00602F33">
        <w:rPr>
          <w:rFonts w:ascii="Arial" w:hAnsi="Arial" w:cs="Arial"/>
          <w:sz w:val="22"/>
          <w:szCs w:val="22"/>
        </w:rPr>
        <w:t xml:space="preserve"> and can</w:t>
      </w:r>
      <w:r w:rsidRPr="00BE51C4">
        <w:rPr>
          <w:rFonts w:ascii="Arial" w:hAnsi="Arial" w:cs="Arial"/>
          <w:sz w:val="22"/>
          <w:szCs w:val="22"/>
        </w:rPr>
        <w:t xml:space="preserve"> then be destroyed.</w:t>
      </w:r>
    </w:p>
    <w:p w14:paraId="1EAA82A8" w14:textId="5F619480" w:rsidR="001C605C" w:rsidRPr="006F391C" w:rsidRDefault="001C605C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For web-based or electronic children’s </w:t>
      </w:r>
      <w:r w:rsidR="009B04E4" w:rsidRPr="318CD1D9">
        <w:rPr>
          <w:rFonts w:ascii="Arial" w:hAnsi="Arial" w:cs="Arial"/>
          <w:sz w:val="22"/>
          <w:szCs w:val="22"/>
        </w:rPr>
        <w:t>files,</w:t>
      </w:r>
      <w:r w:rsidRPr="318CD1D9">
        <w:rPr>
          <w:rFonts w:ascii="Arial" w:hAnsi="Arial" w:cs="Arial"/>
          <w:sz w:val="22"/>
          <w:szCs w:val="22"/>
        </w:rPr>
        <w:t xml:space="preserve"> the designated person must also use the archiving </w:t>
      </w:r>
      <w:r w:rsidRPr="00EA0DC1">
        <w:rPr>
          <w:rFonts w:ascii="Arial" w:hAnsi="Arial" w:cs="Arial"/>
          <w:sz w:val="22"/>
          <w:szCs w:val="22"/>
        </w:rPr>
        <w:t xml:space="preserve">procedure, and </w:t>
      </w:r>
      <w:r w:rsidR="00EA0DC1" w:rsidRPr="00EA0DC1">
        <w:rPr>
          <w:rFonts w:ascii="Arial" w:hAnsi="Arial" w:cs="Arial"/>
          <w:sz w:val="22"/>
          <w:szCs w:val="22"/>
        </w:rPr>
        <w:t>re</w:t>
      </w:r>
      <w:r w:rsidR="00EA0DC1">
        <w:rPr>
          <w:rFonts w:ascii="Arial" w:hAnsi="Arial" w:cs="Arial"/>
          <w:sz w:val="22"/>
          <w:szCs w:val="22"/>
        </w:rPr>
        <w:t>cords</w:t>
      </w:r>
      <w:r w:rsidRPr="00EA0DC1">
        <w:rPr>
          <w:rFonts w:ascii="Arial" w:hAnsi="Arial" w:cs="Arial"/>
          <w:sz w:val="22"/>
          <w:szCs w:val="22"/>
        </w:rPr>
        <w:t xml:space="preserve"> detail</w:t>
      </w:r>
      <w:r w:rsidR="00EA0DC1" w:rsidRPr="00EA0DC1">
        <w:rPr>
          <w:rFonts w:ascii="Arial" w:hAnsi="Arial" w:cs="Arial"/>
          <w:sz w:val="22"/>
          <w:szCs w:val="22"/>
        </w:rPr>
        <w:t>s of</w:t>
      </w:r>
      <w:r w:rsidRPr="00EA0DC1">
        <w:rPr>
          <w:rFonts w:ascii="Arial" w:hAnsi="Arial" w:cs="Arial"/>
          <w:sz w:val="22"/>
          <w:szCs w:val="22"/>
        </w:rPr>
        <w:t xml:space="preserve"> what needs to be retained/destroyed. The designated person must</w:t>
      </w:r>
      <w:r w:rsidRPr="318CD1D9">
        <w:rPr>
          <w:rFonts w:ascii="Arial" w:hAnsi="Arial" w:cs="Arial"/>
          <w:sz w:val="22"/>
          <w:szCs w:val="22"/>
        </w:rPr>
        <w:t xml:space="preserve"> make arrangements to ensure that electronic files are deleted/retained as required in accordance with the </w:t>
      </w:r>
      <w:r w:rsidR="00A87D43">
        <w:rPr>
          <w:rFonts w:ascii="Arial" w:hAnsi="Arial" w:cs="Arial"/>
          <w:sz w:val="22"/>
          <w:szCs w:val="22"/>
        </w:rPr>
        <w:t>required retention periods</w:t>
      </w:r>
      <w:r w:rsidRPr="318CD1D9">
        <w:rPr>
          <w:rFonts w:ascii="Arial" w:hAnsi="Arial" w:cs="Arial"/>
          <w:sz w:val="22"/>
          <w:szCs w:val="22"/>
        </w:rPr>
        <w:t xml:space="preserve"> in the same way as </w:t>
      </w:r>
      <w:r w:rsidR="008B399A" w:rsidRPr="318CD1D9">
        <w:rPr>
          <w:rFonts w:ascii="Arial" w:hAnsi="Arial" w:cs="Arial"/>
          <w:sz w:val="22"/>
          <w:szCs w:val="22"/>
        </w:rPr>
        <w:t>paper-based</w:t>
      </w:r>
      <w:r w:rsidRPr="318CD1D9">
        <w:rPr>
          <w:rFonts w:ascii="Arial" w:hAnsi="Arial" w:cs="Arial"/>
          <w:sz w:val="22"/>
          <w:szCs w:val="22"/>
        </w:rPr>
        <w:t xml:space="preserve"> files.</w:t>
      </w:r>
    </w:p>
    <w:p w14:paraId="3B22BB7D" w14:textId="580B9CD2" w:rsidR="00C13017" w:rsidRPr="001079F0" w:rsidRDefault="00427326" w:rsidP="004C0FDD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1079F0">
        <w:rPr>
          <w:rFonts w:ascii="Arial" w:hAnsi="Arial" w:cs="Arial"/>
          <w:sz w:val="22"/>
          <w:szCs w:val="22"/>
        </w:rPr>
        <w:t xml:space="preserve">Health and safety records and some accident records pertaining to a child </w:t>
      </w:r>
      <w:r w:rsidR="001079F0" w:rsidRPr="001079F0">
        <w:rPr>
          <w:rFonts w:ascii="Arial" w:hAnsi="Arial" w:cs="Arial"/>
          <w:sz w:val="22"/>
          <w:szCs w:val="22"/>
        </w:rPr>
        <w:t>are stored in line with required retention periods</w:t>
      </w:r>
      <w:r w:rsidR="001079F0">
        <w:rPr>
          <w:rFonts w:ascii="Arial" w:hAnsi="Arial" w:cs="Arial"/>
          <w:sz w:val="22"/>
          <w:szCs w:val="22"/>
        </w:rPr>
        <w:t>.</w:t>
      </w:r>
    </w:p>
    <w:sectPr w:rsidR="00C13017" w:rsidRPr="001079F0" w:rsidSect="002143AF">
      <w:footerReference w:type="default" r:id="rId11"/>
      <w:pgSz w:w="12240" w:h="15840"/>
      <w:pgMar w:top="720" w:right="720" w:bottom="720" w:left="720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61450" w14:textId="77777777" w:rsidR="00497697" w:rsidRDefault="00497697" w:rsidP="00D25F7E">
      <w:r>
        <w:separator/>
      </w:r>
    </w:p>
  </w:endnote>
  <w:endnote w:type="continuationSeparator" w:id="0">
    <w:p w14:paraId="0EE34D6B" w14:textId="77777777" w:rsidR="00497697" w:rsidRDefault="00497697" w:rsidP="00D25F7E">
      <w:r>
        <w:continuationSeparator/>
      </w:r>
    </w:p>
  </w:endnote>
  <w:endnote w:type="continuationNotice" w:id="1">
    <w:p w14:paraId="2D1619BF" w14:textId="77777777" w:rsidR="00497697" w:rsidRDefault="004976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C4709" w14:textId="5A58542E" w:rsidR="005072E2" w:rsidRPr="00375FF3" w:rsidRDefault="005072E2" w:rsidP="005072E2">
    <w:pPr>
      <w:pStyle w:val="Footer"/>
      <w:rPr>
        <w:rFonts w:ascii="Arial" w:hAnsi="Arial" w:cs="Arial"/>
        <w:sz w:val="20"/>
        <w:szCs w:val="20"/>
      </w:rPr>
    </w:pPr>
    <w:r w:rsidRPr="00375FF3">
      <w:rPr>
        <w:rFonts w:ascii="Arial" w:hAnsi="Arial" w:cs="Arial"/>
        <w:i/>
        <w:iCs/>
        <w:sz w:val="20"/>
        <w:szCs w:val="20"/>
      </w:rPr>
      <w:t>Policies &amp; Procedures for the EYFS 202</w:t>
    </w:r>
    <w:r w:rsidR="003A4359">
      <w:rPr>
        <w:rFonts w:ascii="Arial" w:hAnsi="Arial" w:cs="Arial"/>
        <w:i/>
        <w:iCs/>
        <w:sz w:val="20"/>
        <w:szCs w:val="20"/>
      </w:rPr>
      <w:t>4</w:t>
    </w:r>
    <w:r w:rsidRPr="00375FF3">
      <w:rPr>
        <w:rFonts w:ascii="Arial" w:hAnsi="Arial" w:cs="Arial"/>
        <w:sz w:val="20"/>
        <w:szCs w:val="20"/>
      </w:rPr>
      <w:t xml:space="preserve"> (Early Years Alliance 202</w:t>
    </w:r>
    <w:r w:rsidR="003A4359">
      <w:rPr>
        <w:rFonts w:ascii="Arial" w:hAnsi="Arial" w:cs="Arial"/>
        <w:sz w:val="20"/>
        <w:szCs w:val="20"/>
      </w:rPr>
      <w:t>4</w:t>
    </w:r>
    <w:r w:rsidRPr="00375FF3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77BB4" w14:textId="77777777" w:rsidR="00497697" w:rsidRDefault="00497697" w:rsidP="00D25F7E">
      <w:r>
        <w:separator/>
      </w:r>
    </w:p>
  </w:footnote>
  <w:footnote w:type="continuationSeparator" w:id="0">
    <w:p w14:paraId="6B86C308" w14:textId="77777777" w:rsidR="00497697" w:rsidRDefault="00497697" w:rsidP="00D25F7E">
      <w:r>
        <w:continuationSeparator/>
      </w:r>
    </w:p>
  </w:footnote>
  <w:footnote w:type="continuationNotice" w:id="1">
    <w:p w14:paraId="6ED1911C" w14:textId="77777777" w:rsidR="00497697" w:rsidRDefault="004976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3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5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2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3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2"/>
  </w:num>
  <w:num w:numId="3">
    <w:abstractNumId w:val="12"/>
  </w:num>
  <w:num w:numId="4">
    <w:abstractNumId w:val="32"/>
  </w:num>
  <w:num w:numId="5">
    <w:abstractNumId w:val="18"/>
  </w:num>
  <w:num w:numId="6">
    <w:abstractNumId w:val="7"/>
  </w:num>
  <w:num w:numId="7">
    <w:abstractNumId w:val="46"/>
  </w:num>
  <w:num w:numId="8">
    <w:abstractNumId w:val="62"/>
  </w:num>
  <w:num w:numId="9">
    <w:abstractNumId w:val="29"/>
  </w:num>
  <w:num w:numId="10">
    <w:abstractNumId w:val="51"/>
  </w:num>
  <w:num w:numId="11">
    <w:abstractNumId w:val="31"/>
  </w:num>
  <w:num w:numId="12">
    <w:abstractNumId w:val="19"/>
  </w:num>
  <w:num w:numId="13">
    <w:abstractNumId w:val="25"/>
  </w:num>
  <w:num w:numId="14">
    <w:abstractNumId w:val="40"/>
  </w:num>
  <w:num w:numId="15">
    <w:abstractNumId w:val="53"/>
  </w:num>
  <w:num w:numId="16">
    <w:abstractNumId w:val="28"/>
  </w:num>
  <w:num w:numId="17">
    <w:abstractNumId w:val="17"/>
  </w:num>
  <w:num w:numId="18">
    <w:abstractNumId w:val="8"/>
  </w:num>
  <w:num w:numId="19">
    <w:abstractNumId w:val="49"/>
  </w:num>
  <w:num w:numId="20">
    <w:abstractNumId w:val="35"/>
  </w:num>
  <w:num w:numId="21">
    <w:abstractNumId w:val="43"/>
  </w:num>
  <w:num w:numId="22">
    <w:abstractNumId w:val="59"/>
  </w:num>
  <w:num w:numId="23">
    <w:abstractNumId w:val="50"/>
  </w:num>
  <w:num w:numId="24">
    <w:abstractNumId w:val="27"/>
  </w:num>
  <w:num w:numId="25">
    <w:abstractNumId w:val="54"/>
  </w:num>
  <w:num w:numId="26">
    <w:abstractNumId w:val="9"/>
  </w:num>
  <w:num w:numId="27">
    <w:abstractNumId w:val="4"/>
  </w:num>
  <w:num w:numId="28">
    <w:abstractNumId w:val="45"/>
  </w:num>
  <w:num w:numId="29">
    <w:abstractNumId w:val="6"/>
  </w:num>
  <w:num w:numId="30">
    <w:abstractNumId w:val="38"/>
  </w:num>
  <w:num w:numId="31">
    <w:abstractNumId w:val="10"/>
  </w:num>
  <w:num w:numId="32">
    <w:abstractNumId w:val="5"/>
  </w:num>
  <w:num w:numId="33">
    <w:abstractNumId w:val="0"/>
  </w:num>
  <w:num w:numId="34">
    <w:abstractNumId w:val="1"/>
  </w:num>
  <w:num w:numId="35">
    <w:abstractNumId w:val="23"/>
  </w:num>
  <w:num w:numId="36">
    <w:abstractNumId w:val="2"/>
  </w:num>
  <w:num w:numId="37">
    <w:abstractNumId w:val="37"/>
  </w:num>
  <w:num w:numId="38">
    <w:abstractNumId w:val="16"/>
  </w:num>
  <w:num w:numId="39">
    <w:abstractNumId w:val="57"/>
  </w:num>
  <w:num w:numId="40">
    <w:abstractNumId w:val="42"/>
  </w:num>
  <w:num w:numId="41">
    <w:abstractNumId w:val="44"/>
  </w:num>
  <w:num w:numId="42">
    <w:abstractNumId w:val="55"/>
  </w:num>
  <w:num w:numId="43">
    <w:abstractNumId w:val="41"/>
  </w:num>
  <w:num w:numId="44">
    <w:abstractNumId w:val="60"/>
  </w:num>
  <w:num w:numId="45">
    <w:abstractNumId w:val="24"/>
  </w:num>
  <w:num w:numId="46">
    <w:abstractNumId w:val="47"/>
  </w:num>
  <w:num w:numId="47">
    <w:abstractNumId w:val="21"/>
  </w:num>
  <w:num w:numId="48">
    <w:abstractNumId w:val="22"/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</w:num>
  <w:num w:numId="52">
    <w:abstractNumId w:val="14"/>
  </w:num>
  <w:num w:numId="53">
    <w:abstractNumId w:val="36"/>
  </w:num>
  <w:num w:numId="54">
    <w:abstractNumId w:val="15"/>
  </w:num>
  <w:num w:numId="55">
    <w:abstractNumId w:val="34"/>
  </w:num>
  <w:num w:numId="56">
    <w:abstractNumId w:val="48"/>
  </w:num>
  <w:num w:numId="57">
    <w:abstractNumId w:val="39"/>
  </w:num>
  <w:num w:numId="58">
    <w:abstractNumId w:val="11"/>
  </w:num>
  <w:num w:numId="59">
    <w:abstractNumId w:val="61"/>
  </w:num>
  <w:num w:numId="60">
    <w:abstractNumId w:val="56"/>
  </w:num>
  <w:num w:numId="61">
    <w:abstractNumId w:val="13"/>
  </w:num>
  <w:num w:numId="62">
    <w:abstractNumId w:val="3"/>
  </w:num>
  <w:num w:numId="63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7E"/>
    <w:rsid w:val="000067F0"/>
    <w:rsid w:val="000164FA"/>
    <w:rsid w:val="00017C0D"/>
    <w:rsid w:val="0002586C"/>
    <w:rsid w:val="000258FE"/>
    <w:rsid w:val="00026DBF"/>
    <w:rsid w:val="00030048"/>
    <w:rsid w:val="000305E0"/>
    <w:rsid w:val="000341A7"/>
    <w:rsid w:val="00044344"/>
    <w:rsid w:val="00045A0B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2850"/>
    <w:rsid w:val="000C2D7E"/>
    <w:rsid w:val="000D5885"/>
    <w:rsid w:val="000D5B97"/>
    <w:rsid w:val="000D69F3"/>
    <w:rsid w:val="000D6FFA"/>
    <w:rsid w:val="000E2FFE"/>
    <w:rsid w:val="000E69EC"/>
    <w:rsid w:val="000E7279"/>
    <w:rsid w:val="000F13F1"/>
    <w:rsid w:val="000F5F92"/>
    <w:rsid w:val="000F6E78"/>
    <w:rsid w:val="001006F3"/>
    <w:rsid w:val="00101D14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443"/>
    <w:rsid w:val="00191E3D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58D9"/>
    <w:rsid w:val="001E64C4"/>
    <w:rsid w:val="00206380"/>
    <w:rsid w:val="00206475"/>
    <w:rsid w:val="002143AF"/>
    <w:rsid w:val="002155DA"/>
    <w:rsid w:val="00215880"/>
    <w:rsid w:val="00216ACC"/>
    <w:rsid w:val="00216CF8"/>
    <w:rsid w:val="00217017"/>
    <w:rsid w:val="00217C4F"/>
    <w:rsid w:val="00223E17"/>
    <w:rsid w:val="002308B1"/>
    <w:rsid w:val="00230C7F"/>
    <w:rsid w:val="00240FEE"/>
    <w:rsid w:val="00241D51"/>
    <w:rsid w:val="00241D75"/>
    <w:rsid w:val="00255589"/>
    <w:rsid w:val="00267DFE"/>
    <w:rsid w:val="002706B1"/>
    <w:rsid w:val="00270824"/>
    <w:rsid w:val="00273528"/>
    <w:rsid w:val="002761E5"/>
    <w:rsid w:val="002764EC"/>
    <w:rsid w:val="00284517"/>
    <w:rsid w:val="0028483D"/>
    <w:rsid w:val="00290C77"/>
    <w:rsid w:val="00291557"/>
    <w:rsid w:val="00293BF0"/>
    <w:rsid w:val="00297DAA"/>
    <w:rsid w:val="002A20C7"/>
    <w:rsid w:val="002A331A"/>
    <w:rsid w:val="002B36F6"/>
    <w:rsid w:val="002B409D"/>
    <w:rsid w:val="002B5A7D"/>
    <w:rsid w:val="002B6982"/>
    <w:rsid w:val="002B6BB5"/>
    <w:rsid w:val="002C1C0E"/>
    <w:rsid w:val="002C270E"/>
    <w:rsid w:val="002C2B79"/>
    <w:rsid w:val="002C60B0"/>
    <w:rsid w:val="002C6611"/>
    <w:rsid w:val="002D1EB6"/>
    <w:rsid w:val="002D55C5"/>
    <w:rsid w:val="002D5F68"/>
    <w:rsid w:val="002E192C"/>
    <w:rsid w:val="002E266C"/>
    <w:rsid w:val="002F2F2B"/>
    <w:rsid w:val="002F5AD0"/>
    <w:rsid w:val="003053A0"/>
    <w:rsid w:val="00313CE0"/>
    <w:rsid w:val="00323646"/>
    <w:rsid w:val="00323EBD"/>
    <w:rsid w:val="00324AE4"/>
    <w:rsid w:val="00325774"/>
    <w:rsid w:val="003272E6"/>
    <w:rsid w:val="00327BAB"/>
    <w:rsid w:val="00331B42"/>
    <w:rsid w:val="003339DD"/>
    <w:rsid w:val="00333AFB"/>
    <w:rsid w:val="00340705"/>
    <w:rsid w:val="003420A2"/>
    <w:rsid w:val="00347A32"/>
    <w:rsid w:val="003529EA"/>
    <w:rsid w:val="0036143A"/>
    <w:rsid w:val="0036237D"/>
    <w:rsid w:val="003662F1"/>
    <w:rsid w:val="00370024"/>
    <w:rsid w:val="0037125A"/>
    <w:rsid w:val="00371FD5"/>
    <w:rsid w:val="00373FAC"/>
    <w:rsid w:val="00375FF3"/>
    <w:rsid w:val="0038068E"/>
    <w:rsid w:val="0038768C"/>
    <w:rsid w:val="00394619"/>
    <w:rsid w:val="0039591E"/>
    <w:rsid w:val="003960A9"/>
    <w:rsid w:val="003A1AC1"/>
    <w:rsid w:val="003A26FB"/>
    <w:rsid w:val="003A3CA6"/>
    <w:rsid w:val="003A4359"/>
    <w:rsid w:val="003B11DD"/>
    <w:rsid w:val="003C4CF9"/>
    <w:rsid w:val="003D51DB"/>
    <w:rsid w:val="003E297A"/>
    <w:rsid w:val="003E7414"/>
    <w:rsid w:val="003F464A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FF1"/>
    <w:rsid w:val="00455166"/>
    <w:rsid w:val="00457379"/>
    <w:rsid w:val="004653F6"/>
    <w:rsid w:val="004673E1"/>
    <w:rsid w:val="00467464"/>
    <w:rsid w:val="00477285"/>
    <w:rsid w:val="0048217E"/>
    <w:rsid w:val="00486580"/>
    <w:rsid w:val="00486AAA"/>
    <w:rsid w:val="00493014"/>
    <w:rsid w:val="00497697"/>
    <w:rsid w:val="004A307B"/>
    <w:rsid w:val="004A377F"/>
    <w:rsid w:val="004A40A3"/>
    <w:rsid w:val="004A53D2"/>
    <w:rsid w:val="004C160B"/>
    <w:rsid w:val="004D1178"/>
    <w:rsid w:val="004D1F88"/>
    <w:rsid w:val="004D7A9D"/>
    <w:rsid w:val="004F6AB2"/>
    <w:rsid w:val="00503271"/>
    <w:rsid w:val="00504EE5"/>
    <w:rsid w:val="00506BB5"/>
    <w:rsid w:val="005072E2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6383C"/>
    <w:rsid w:val="0056433A"/>
    <w:rsid w:val="00567F82"/>
    <w:rsid w:val="005772B3"/>
    <w:rsid w:val="00580A4D"/>
    <w:rsid w:val="00580BD0"/>
    <w:rsid w:val="00582033"/>
    <w:rsid w:val="005860B6"/>
    <w:rsid w:val="00592EF3"/>
    <w:rsid w:val="0059536B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1E11"/>
    <w:rsid w:val="006B6414"/>
    <w:rsid w:val="006B7878"/>
    <w:rsid w:val="006C282B"/>
    <w:rsid w:val="006C452E"/>
    <w:rsid w:val="006C5674"/>
    <w:rsid w:val="006C6E1B"/>
    <w:rsid w:val="006C775D"/>
    <w:rsid w:val="006E090D"/>
    <w:rsid w:val="006E14A9"/>
    <w:rsid w:val="006E7302"/>
    <w:rsid w:val="006E75A4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2004B"/>
    <w:rsid w:val="007248B7"/>
    <w:rsid w:val="007271BA"/>
    <w:rsid w:val="007327C5"/>
    <w:rsid w:val="00733270"/>
    <w:rsid w:val="00743324"/>
    <w:rsid w:val="0074346E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6A0"/>
    <w:rsid w:val="007C7D86"/>
    <w:rsid w:val="007D4280"/>
    <w:rsid w:val="007D523B"/>
    <w:rsid w:val="007D5618"/>
    <w:rsid w:val="007E1E1F"/>
    <w:rsid w:val="007E6482"/>
    <w:rsid w:val="007F2E4D"/>
    <w:rsid w:val="007F689C"/>
    <w:rsid w:val="007F7137"/>
    <w:rsid w:val="00800BD9"/>
    <w:rsid w:val="00802E1B"/>
    <w:rsid w:val="00804549"/>
    <w:rsid w:val="00804EE8"/>
    <w:rsid w:val="00805647"/>
    <w:rsid w:val="0081485E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1BF4"/>
    <w:rsid w:val="008B1CC2"/>
    <w:rsid w:val="008B399A"/>
    <w:rsid w:val="008B60B8"/>
    <w:rsid w:val="008B786C"/>
    <w:rsid w:val="008D2C73"/>
    <w:rsid w:val="008D6302"/>
    <w:rsid w:val="008E4FA1"/>
    <w:rsid w:val="008E6DBE"/>
    <w:rsid w:val="008F43E8"/>
    <w:rsid w:val="008F5591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4043D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2DF9"/>
    <w:rsid w:val="00985079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24E0"/>
    <w:rsid w:val="009D252D"/>
    <w:rsid w:val="009D5484"/>
    <w:rsid w:val="009E01D1"/>
    <w:rsid w:val="009E2BD4"/>
    <w:rsid w:val="009E626F"/>
    <w:rsid w:val="009E66DB"/>
    <w:rsid w:val="009F79F4"/>
    <w:rsid w:val="009F7E27"/>
    <w:rsid w:val="00A07291"/>
    <w:rsid w:val="00A11AD6"/>
    <w:rsid w:val="00A12DF2"/>
    <w:rsid w:val="00A16744"/>
    <w:rsid w:val="00A17A2A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8382C"/>
    <w:rsid w:val="00A83DFF"/>
    <w:rsid w:val="00A855A1"/>
    <w:rsid w:val="00A87D43"/>
    <w:rsid w:val="00A91203"/>
    <w:rsid w:val="00A92BA6"/>
    <w:rsid w:val="00A9514A"/>
    <w:rsid w:val="00AA19B7"/>
    <w:rsid w:val="00AA2472"/>
    <w:rsid w:val="00AA3503"/>
    <w:rsid w:val="00AA722C"/>
    <w:rsid w:val="00AB215C"/>
    <w:rsid w:val="00AB3C81"/>
    <w:rsid w:val="00AB458A"/>
    <w:rsid w:val="00AB6801"/>
    <w:rsid w:val="00AB7743"/>
    <w:rsid w:val="00AB7C4E"/>
    <w:rsid w:val="00AC27E7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227F"/>
    <w:rsid w:val="00B53BFE"/>
    <w:rsid w:val="00B53FA0"/>
    <w:rsid w:val="00B55784"/>
    <w:rsid w:val="00B65D2F"/>
    <w:rsid w:val="00B71378"/>
    <w:rsid w:val="00B74849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4954"/>
    <w:rsid w:val="00BF6B1C"/>
    <w:rsid w:val="00BF707B"/>
    <w:rsid w:val="00C04410"/>
    <w:rsid w:val="00C13017"/>
    <w:rsid w:val="00C13ECE"/>
    <w:rsid w:val="00C1658B"/>
    <w:rsid w:val="00C2028A"/>
    <w:rsid w:val="00C30A5E"/>
    <w:rsid w:val="00C31E3B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133"/>
    <w:rsid w:val="00C8648A"/>
    <w:rsid w:val="00C90EDC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D89"/>
    <w:rsid w:val="00CE3DE6"/>
    <w:rsid w:val="00CF4259"/>
    <w:rsid w:val="00CF6832"/>
    <w:rsid w:val="00D0178A"/>
    <w:rsid w:val="00D07CB4"/>
    <w:rsid w:val="00D15DE4"/>
    <w:rsid w:val="00D17B31"/>
    <w:rsid w:val="00D25E0C"/>
    <w:rsid w:val="00D25F7E"/>
    <w:rsid w:val="00D3246D"/>
    <w:rsid w:val="00D3265F"/>
    <w:rsid w:val="00D33B3C"/>
    <w:rsid w:val="00D35CC8"/>
    <w:rsid w:val="00D40A8F"/>
    <w:rsid w:val="00D53FCE"/>
    <w:rsid w:val="00D54FDF"/>
    <w:rsid w:val="00D56E71"/>
    <w:rsid w:val="00D60291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B024A"/>
    <w:rsid w:val="00DB0909"/>
    <w:rsid w:val="00DB2D10"/>
    <w:rsid w:val="00DB4335"/>
    <w:rsid w:val="00DC5D32"/>
    <w:rsid w:val="00DD4691"/>
    <w:rsid w:val="00DE57B1"/>
    <w:rsid w:val="00DE599B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41453"/>
    <w:rsid w:val="00E4566A"/>
    <w:rsid w:val="00E47B43"/>
    <w:rsid w:val="00E51263"/>
    <w:rsid w:val="00E53623"/>
    <w:rsid w:val="00E552DC"/>
    <w:rsid w:val="00E63683"/>
    <w:rsid w:val="00E7284C"/>
    <w:rsid w:val="00E76BD2"/>
    <w:rsid w:val="00E84641"/>
    <w:rsid w:val="00E84E26"/>
    <w:rsid w:val="00E94D98"/>
    <w:rsid w:val="00E979A0"/>
    <w:rsid w:val="00EA0DC1"/>
    <w:rsid w:val="00EA7418"/>
    <w:rsid w:val="00EB2432"/>
    <w:rsid w:val="00EB370D"/>
    <w:rsid w:val="00EB462E"/>
    <w:rsid w:val="00EB66E8"/>
    <w:rsid w:val="00EB7220"/>
    <w:rsid w:val="00ED3BF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5682"/>
    <w:rsid w:val="00F22358"/>
    <w:rsid w:val="00F31638"/>
    <w:rsid w:val="00F327DD"/>
    <w:rsid w:val="00F32823"/>
    <w:rsid w:val="00F36757"/>
    <w:rsid w:val="00F40615"/>
    <w:rsid w:val="00F41B40"/>
    <w:rsid w:val="00F42D1B"/>
    <w:rsid w:val="00F452A2"/>
    <w:rsid w:val="00F4607A"/>
    <w:rsid w:val="00F46EBE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D0EB6"/>
    <w:rsid w:val="00FD244F"/>
    <w:rsid w:val="00FD582B"/>
    <w:rsid w:val="00FE2F65"/>
    <w:rsid w:val="00FE548B"/>
    <w:rsid w:val="00FF0FCD"/>
    <w:rsid w:val="0260652B"/>
    <w:rsid w:val="035615BC"/>
    <w:rsid w:val="06BA11AA"/>
    <w:rsid w:val="0A3A0AFB"/>
    <w:rsid w:val="13378BA5"/>
    <w:rsid w:val="154B6556"/>
    <w:rsid w:val="16399FBD"/>
    <w:rsid w:val="271C782D"/>
    <w:rsid w:val="318CD1D9"/>
    <w:rsid w:val="34760880"/>
    <w:rsid w:val="3C25E9CF"/>
    <w:rsid w:val="3E4C309C"/>
    <w:rsid w:val="475E6AFE"/>
    <w:rsid w:val="481694E7"/>
    <w:rsid w:val="4CA33636"/>
    <w:rsid w:val="50E8B90C"/>
    <w:rsid w:val="523949C0"/>
    <w:rsid w:val="58CE8F68"/>
    <w:rsid w:val="5B2524F7"/>
    <w:rsid w:val="5B424D24"/>
    <w:rsid w:val="5C57377A"/>
    <w:rsid w:val="5D5239C0"/>
    <w:rsid w:val="5F3D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E76BD2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A472D6-57CB-4977-9CE2-14E57F6E6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D89544-98CE-4CB3-9E64-23603C6FB607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4c3b80c5-640a-4874-b78c-e0b0a16b43ff"/>
    <ds:schemaRef ds:uri="http://schemas.microsoft.com/office/2006/documentManagement/types"/>
    <ds:schemaRef ds:uri="http://schemas.openxmlformats.org/package/2006/metadata/core-properties"/>
    <ds:schemaRef ds:uri="9ecd9464-01dd-4d64-bd14-78eb53cb503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8D2D9FD-4184-40C8-8EAC-8719F5E5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79260678</Template>
  <TotalTime>0</TotalTime>
  <Pages>4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Staff - Sue Walker</cp:lastModifiedBy>
  <cp:revision>2</cp:revision>
  <cp:lastPrinted>2018-05-21T08:03:00Z</cp:lastPrinted>
  <dcterms:created xsi:type="dcterms:W3CDTF">2024-10-23T10:29:00Z</dcterms:created>
  <dcterms:modified xsi:type="dcterms:W3CDTF">2024-10-23T10:29:00Z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