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6A98C" w14:textId="7249BECB" w:rsidR="00E633E9" w:rsidRDefault="00173C00" w:rsidP="00306D4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306D44">
        <w:rPr>
          <w:rFonts w:ascii="Arial" w:hAnsi="Arial" w:cs="Arial"/>
          <w:sz w:val="28"/>
          <w:szCs w:val="28"/>
        </w:rPr>
        <w:t>10</w:t>
      </w:r>
      <w:r w:rsidRPr="00306D44">
        <w:rPr>
          <w:rFonts w:ascii="Arial" w:hAnsi="Arial" w:cs="Arial"/>
          <w:sz w:val="28"/>
          <w:szCs w:val="28"/>
        </w:rPr>
        <w:tab/>
      </w:r>
      <w:r w:rsidR="00934446">
        <w:rPr>
          <w:rFonts w:ascii="Arial" w:hAnsi="Arial" w:cs="Arial"/>
          <w:sz w:val="28"/>
          <w:szCs w:val="28"/>
        </w:rPr>
        <w:t>Working in partnership</w:t>
      </w:r>
      <w:r w:rsidRPr="00306D44">
        <w:rPr>
          <w:rFonts w:ascii="Arial" w:hAnsi="Arial" w:cs="Arial"/>
          <w:sz w:val="28"/>
          <w:szCs w:val="28"/>
        </w:rPr>
        <w:t xml:space="preserve"> 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</w:t>
      </w:r>
    </w:p>
    <w:p w14:paraId="12295DDF" w14:textId="74F0F199" w:rsidR="00306D44" w:rsidRPr="00306D44" w:rsidRDefault="00306D44" w:rsidP="00306D4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306D44">
        <w:rPr>
          <w:rFonts w:ascii="Arial" w:hAnsi="Arial" w:cs="Arial"/>
          <w:b/>
          <w:bCs/>
          <w:sz w:val="28"/>
          <w:szCs w:val="28"/>
        </w:rPr>
        <w:t>10.2</w:t>
      </w:r>
      <w:r w:rsidRPr="00306D44">
        <w:rPr>
          <w:rFonts w:ascii="Arial" w:hAnsi="Arial" w:cs="Arial"/>
          <w:b/>
          <w:bCs/>
          <w:sz w:val="28"/>
          <w:szCs w:val="28"/>
        </w:rPr>
        <w:tab/>
        <w:t>Complaints procedure for parents and service users</w:t>
      </w:r>
    </w:p>
    <w:p w14:paraId="5C4E5738" w14:textId="77777777" w:rsidR="00E633E9" w:rsidRPr="00306D44" w:rsidRDefault="00E633E9" w:rsidP="00306D4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306D44">
        <w:rPr>
          <w:rFonts w:ascii="Arial" w:hAnsi="Arial" w:cs="Arial"/>
          <w:bCs/>
          <w:sz w:val="22"/>
          <w:szCs w:val="22"/>
        </w:rPr>
        <w:t>There is a fair way of dealing with issues as they arise in an informal way, but parents may wish to exercise their right to make a formal complaint. They are informed of the procedure to do this and complaints are responded to in a timely way.</w:t>
      </w:r>
      <w:r w:rsidR="00594EB2" w:rsidRPr="00306D44">
        <w:rPr>
          <w:rFonts w:ascii="Arial" w:hAnsi="Arial" w:cs="Arial"/>
          <w:bCs/>
          <w:sz w:val="22"/>
          <w:szCs w:val="22"/>
        </w:rPr>
        <w:t xml:space="preserve"> The same procedures apply to agencies who may have a grievance or complaint.</w:t>
      </w:r>
    </w:p>
    <w:p w14:paraId="129C5638" w14:textId="77777777" w:rsidR="00E633E9" w:rsidRPr="007831E5" w:rsidRDefault="00E633E9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Parents</w:t>
      </w:r>
    </w:p>
    <w:p w14:paraId="1DF8F0C6" w14:textId="08B90F91" w:rsidR="00E633E9" w:rsidRPr="007831E5" w:rsidRDefault="00E633E9" w:rsidP="00306D44">
      <w:pPr>
        <w:pStyle w:val="Heading1"/>
        <w:numPr>
          <w:ilvl w:val="0"/>
          <w:numId w:val="10"/>
        </w:numPr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b w:val="0"/>
          <w:sz w:val="22"/>
          <w:szCs w:val="22"/>
        </w:rPr>
        <w:t>If a parent is unhappy about any aspect of their child’s care or how he/she feels</w:t>
      </w:r>
      <w:r w:rsidR="002C169F" w:rsidRPr="007831E5">
        <w:rPr>
          <w:rFonts w:cs="Arial"/>
          <w:b w:val="0"/>
          <w:sz w:val="22"/>
          <w:szCs w:val="22"/>
        </w:rPr>
        <w:t xml:space="preserve"> he/she has been treated, </w:t>
      </w:r>
      <w:r w:rsidRPr="007831E5">
        <w:rPr>
          <w:rFonts w:cs="Arial"/>
          <w:b w:val="0"/>
          <w:sz w:val="22"/>
          <w:szCs w:val="22"/>
        </w:rPr>
        <w:t xml:space="preserve">this should be discussed with the child’s key person. The key person will listen to the parent and acknowledge what he/she is unhappy about. The key person will offer an explanation and an apology if appropriate. The issue and how it was resolved is recorded in the child’s file and </w:t>
      </w:r>
      <w:r w:rsidR="005E4E95">
        <w:rPr>
          <w:rFonts w:cs="Arial"/>
          <w:b w:val="0"/>
          <w:sz w:val="22"/>
          <w:szCs w:val="22"/>
        </w:rPr>
        <w:t>Complaint Investigation Record</w:t>
      </w:r>
      <w:r w:rsidRPr="007831E5">
        <w:rPr>
          <w:rFonts w:cs="Arial"/>
          <w:b w:val="0"/>
          <w:sz w:val="22"/>
          <w:szCs w:val="22"/>
        </w:rPr>
        <w:t xml:space="preserve">. The recording will also make clear whether the issue being raised relates to a concern about quality of </w:t>
      </w:r>
      <w:r w:rsidR="005A61E6">
        <w:rPr>
          <w:rFonts w:cs="Arial"/>
          <w:b w:val="0"/>
          <w:sz w:val="22"/>
          <w:szCs w:val="22"/>
        </w:rPr>
        <w:t xml:space="preserve">the </w:t>
      </w:r>
      <w:r w:rsidRPr="007831E5">
        <w:rPr>
          <w:rFonts w:cs="Arial"/>
          <w:b w:val="0"/>
          <w:sz w:val="22"/>
          <w:szCs w:val="22"/>
        </w:rPr>
        <w:t xml:space="preserve">service or practice, or a complaint. For allegations relating to serious harm to a child caused by a member of staff or volunteer </w:t>
      </w:r>
      <w:r w:rsidR="00AC6A56">
        <w:rPr>
          <w:rFonts w:cs="Arial"/>
          <w:b w:val="0"/>
          <w:sz w:val="22"/>
          <w:szCs w:val="22"/>
        </w:rPr>
        <w:t>procedure 6.2 Allegations against staff, volunteers or agency staff</w:t>
      </w:r>
      <w:r w:rsidRPr="007831E5">
        <w:rPr>
          <w:rFonts w:cs="Arial"/>
          <w:b w:val="0"/>
          <w:sz w:val="22"/>
          <w:szCs w:val="22"/>
        </w:rPr>
        <w:t xml:space="preserve"> will be followed</w:t>
      </w:r>
      <w:r w:rsidRPr="007831E5">
        <w:rPr>
          <w:rFonts w:cs="Arial"/>
          <w:color w:val="FF0000"/>
          <w:sz w:val="22"/>
          <w:szCs w:val="22"/>
        </w:rPr>
        <w:t>.</w:t>
      </w:r>
    </w:p>
    <w:p w14:paraId="153F2D29" w14:textId="780823E9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not happy with the key </w:t>
      </w:r>
      <w:r w:rsidR="008A412D" w:rsidRPr="007831E5">
        <w:rPr>
          <w:rFonts w:ascii="Arial" w:hAnsi="Arial" w:cs="Arial"/>
          <w:sz w:val="22"/>
          <w:szCs w:val="22"/>
        </w:rPr>
        <w:t xml:space="preserve">person’s response or </w:t>
      </w:r>
      <w:r w:rsidRPr="007831E5">
        <w:rPr>
          <w:rFonts w:ascii="Arial" w:hAnsi="Arial" w:cs="Arial"/>
          <w:sz w:val="22"/>
          <w:szCs w:val="22"/>
        </w:rPr>
        <w:t xml:space="preserve">wishes to complain about the key person or any other member of staff, he/she will be directed to the setting manager. Some parents will want to make a written complaint; others will prefer to make it verbally, in which case 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writes down the main issues of the complaint using the </w:t>
      </w:r>
      <w:r w:rsidR="00C64033">
        <w:rPr>
          <w:rFonts w:ascii="Arial" w:hAnsi="Arial" w:cs="Arial"/>
          <w:bCs/>
          <w:sz w:val="22"/>
          <w:szCs w:val="22"/>
        </w:rPr>
        <w:t xml:space="preserve">Complaint Investigation Record </w:t>
      </w:r>
      <w:r w:rsidRPr="007831E5">
        <w:rPr>
          <w:rFonts w:ascii="Arial" w:hAnsi="Arial" w:cs="Arial"/>
          <w:sz w:val="22"/>
          <w:szCs w:val="22"/>
        </w:rPr>
        <w:t>and keep</w:t>
      </w:r>
      <w:r w:rsidR="006A49D4">
        <w:rPr>
          <w:rFonts w:ascii="Arial" w:hAnsi="Arial" w:cs="Arial"/>
          <w:sz w:val="22"/>
          <w:szCs w:val="22"/>
        </w:rPr>
        <w:t>s</w:t>
      </w:r>
      <w:r w:rsidRPr="007831E5">
        <w:rPr>
          <w:rFonts w:ascii="Arial" w:hAnsi="Arial" w:cs="Arial"/>
          <w:sz w:val="22"/>
          <w:szCs w:val="22"/>
        </w:rPr>
        <w:t xml:space="preserve"> it in the child’s file. </w:t>
      </w:r>
    </w:p>
    <w:p w14:paraId="44C7CEBA" w14:textId="6E203164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will investigate the complaint and provide time to feedback to the </w:t>
      </w:r>
      <w:r w:rsidRPr="00682C16">
        <w:rPr>
          <w:rFonts w:ascii="Arial" w:hAnsi="Arial" w:cs="Arial"/>
          <w:sz w:val="22"/>
          <w:szCs w:val="22"/>
        </w:rPr>
        <w:t xml:space="preserve">parent within 28 days. A </w:t>
      </w:r>
      <w:r w:rsidR="004D13FF" w:rsidRPr="00682C16">
        <w:rPr>
          <w:rFonts w:ascii="Arial" w:hAnsi="Arial" w:cs="Arial"/>
          <w:sz w:val="22"/>
          <w:szCs w:val="22"/>
        </w:rPr>
        <w:t xml:space="preserve">confidential </w:t>
      </w:r>
      <w:r w:rsidRPr="00682C16">
        <w:rPr>
          <w:rFonts w:ascii="Arial" w:hAnsi="Arial" w:cs="Arial"/>
          <w:sz w:val="22"/>
          <w:szCs w:val="22"/>
        </w:rPr>
        <w:t>written report of the investigation is kept in the child’s file</w:t>
      </w:r>
      <w:r w:rsidR="004D13FF" w:rsidRPr="00682C16">
        <w:rPr>
          <w:rFonts w:ascii="Arial" w:hAnsi="Arial" w:cs="Arial"/>
          <w:sz w:val="22"/>
          <w:szCs w:val="22"/>
        </w:rPr>
        <w:t xml:space="preserve"> if the comp</w:t>
      </w:r>
      <w:r w:rsidR="004D13FF" w:rsidRPr="007831E5">
        <w:rPr>
          <w:rFonts w:ascii="Arial" w:hAnsi="Arial" w:cs="Arial"/>
          <w:sz w:val="22"/>
          <w:szCs w:val="22"/>
        </w:rPr>
        <w:t>laint relates directly to a child</w:t>
      </w:r>
      <w:r w:rsidR="00447B57">
        <w:rPr>
          <w:rFonts w:ascii="Arial" w:hAnsi="Arial" w:cs="Arial"/>
          <w:sz w:val="22"/>
          <w:szCs w:val="22"/>
        </w:rPr>
        <w:t>.</w:t>
      </w:r>
    </w:p>
    <w:p w14:paraId="71961F2E" w14:textId="0A7A46D2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still not satisfied, or if the complaint is about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manager,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is asked to forward their complaint verbally or in writing to the</w:t>
      </w:r>
      <w:r w:rsidR="00447B57">
        <w:rPr>
          <w:rFonts w:ascii="Arial" w:hAnsi="Arial" w:cs="Arial"/>
          <w:sz w:val="22"/>
          <w:szCs w:val="22"/>
        </w:rPr>
        <w:t>ir</w:t>
      </w:r>
      <w:r w:rsidRPr="007831E5">
        <w:rPr>
          <w:rFonts w:ascii="Arial" w:hAnsi="Arial" w:cs="Arial"/>
          <w:sz w:val="22"/>
          <w:szCs w:val="22"/>
        </w:rPr>
        <w:t xml:space="preserve"> line manager.</w:t>
      </w:r>
    </w:p>
    <w:p w14:paraId="6D98A12B" w14:textId="5A869C7C" w:rsidR="00594EB2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parent is still not satisfied, then he/she is entitled to appeal the outcome verbally or in writing to the setting</w:t>
      </w:r>
      <w:r w:rsidR="009832C3">
        <w:rPr>
          <w:rFonts w:ascii="Arial" w:hAnsi="Arial" w:cs="Arial"/>
          <w:sz w:val="22"/>
          <w:szCs w:val="22"/>
        </w:rPr>
        <w:t xml:space="preserve"> manager’s</w:t>
      </w:r>
      <w:r w:rsidRPr="007831E5">
        <w:rPr>
          <w:rFonts w:ascii="Arial" w:hAnsi="Arial" w:cs="Arial"/>
          <w:sz w:val="22"/>
          <w:szCs w:val="22"/>
        </w:rPr>
        <w:t xml:space="preserve"> line manager who will pass the matter on to </w:t>
      </w:r>
      <w:r w:rsidR="00D550D0">
        <w:rPr>
          <w:rFonts w:ascii="Arial" w:hAnsi="Arial" w:cs="Arial"/>
          <w:sz w:val="22"/>
          <w:szCs w:val="22"/>
        </w:rPr>
        <w:t>owners/directors/trustees</w:t>
      </w:r>
      <w:r w:rsidRPr="007831E5">
        <w:rPr>
          <w:rFonts w:ascii="Arial" w:hAnsi="Arial" w:cs="Arial"/>
          <w:sz w:val="22"/>
          <w:szCs w:val="22"/>
        </w:rPr>
        <w:t xml:space="preserve"> for further investigation</w:t>
      </w:r>
      <w:r w:rsidR="00D550D0">
        <w:rPr>
          <w:rFonts w:ascii="Arial" w:hAnsi="Arial" w:cs="Arial"/>
          <w:sz w:val="22"/>
          <w:szCs w:val="22"/>
        </w:rPr>
        <w:t xml:space="preserve">, who will </w:t>
      </w:r>
      <w:r w:rsidRPr="007831E5">
        <w:rPr>
          <w:rFonts w:ascii="Arial" w:hAnsi="Arial" w:cs="Arial"/>
          <w:sz w:val="22"/>
          <w:szCs w:val="22"/>
        </w:rPr>
        <w:t>respond to the parent within a further 14 days.</w:t>
      </w:r>
    </w:p>
    <w:p w14:paraId="76ECBD0F" w14:textId="77777777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complainant believes that the matter has not been resolved and there has been a breach of the EYFS requirements they are entitled to make a complaint to Ofsted. The manager will assist in any complaint investigation as well as in producing documentation that records the steps that were taken in response to the original complaint.</w:t>
      </w:r>
    </w:p>
    <w:p w14:paraId="4F9A128D" w14:textId="792E230D" w:rsidR="00F024CC" w:rsidRPr="00C53A29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F024CC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ensures that parents know they can complain to Ofsted by telephone or in writing at any</w:t>
      </w:r>
      <w:r w:rsidR="00594EB2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time as follows</w:t>
      </w:r>
      <w:r w:rsidRPr="007831E5">
        <w:rPr>
          <w:rFonts w:ascii="Arial" w:hAnsi="Arial" w:cs="Arial"/>
          <w:b/>
          <w:sz w:val="22"/>
          <w:szCs w:val="22"/>
        </w:rPr>
        <w:t xml:space="preserve">: </w:t>
      </w:r>
    </w:p>
    <w:p w14:paraId="29617117" w14:textId="5D5254A1" w:rsidR="00E633E9" w:rsidRPr="00F024CC" w:rsidRDefault="00E633E9" w:rsidP="00C53A29">
      <w:p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lastRenderedPageBreak/>
        <w:t>Applications, Regulatory and Contact (ARC) Team,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Ofsted,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 xml:space="preserve">Piccadilly </w:t>
      </w:r>
      <w:r w:rsidR="00F024CC">
        <w:rPr>
          <w:rFonts w:ascii="Arial" w:hAnsi="Arial" w:cs="Arial"/>
          <w:bCs/>
          <w:sz w:val="22"/>
          <w:szCs w:val="22"/>
        </w:rPr>
        <w:t>G</w:t>
      </w:r>
      <w:r w:rsidRPr="00C53A29">
        <w:rPr>
          <w:rFonts w:ascii="Arial" w:hAnsi="Arial" w:cs="Arial"/>
          <w:bCs/>
          <w:sz w:val="22"/>
          <w:szCs w:val="22"/>
        </w:rPr>
        <w:t>ate,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Store Street,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Manchester M1 2WD</w:t>
      </w:r>
      <w:r w:rsidR="00A31007">
        <w:rPr>
          <w:rFonts w:ascii="Arial" w:hAnsi="Arial" w:cs="Arial"/>
          <w:bCs/>
          <w:sz w:val="22"/>
          <w:szCs w:val="22"/>
        </w:rPr>
        <w:t xml:space="preserve"> o</w:t>
      </w:r>
      <w:r w:rsidR="00C53A29">
        <w:rPr>
          <w:rFonts w:ascii="Arial" w:hAnsi="Arial" w:cs="Arial"/>
          <w:bCs/>
          <w:sz w:val="22"/>
          <w:szCs w:val="22"/>
        </w:rPr>
        <w:t>r t</w:t>
      </w:r>
      <w:r w:rsidRPr="00C53A29">
        <w:rPr>
          <w:rFonts w:ascii="Arial" w:hAnsi="Arial" w:cs="Arial"/>
          <w:bCs/>
          <w:sz w:val="22"/>
          <w:szCs w:val="22"/>
        </w:rPr>
        <w:t>elephone: 0300 123 1231</w:t>
      </w:r>
    </w:p>
    <w:p w14:paraId="47230E97" w14:textId="77777777" w:rsidR="00E633E9" w:rsidRPr="007831E5" w:rsidRDefault="00E633E9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13E04A08" w14:textId="3A1177A8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an individual from another agency wishes to make a formal complaint about a member of staff or any practice of the setting, it should be made in writing to 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manager.</w:t>
      </w:r>
    </w:p>
    <w:p w14:paraId="7E9D9B86" w14:textId="4B284385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complaint is acknowledged in writing within 10 days of receiving it</w:t>
      </w:r>
      <w:r w:rsidR="00A31007">
        <w:rPr>
          <w:rFonts w:ascii="Arial" w:hAnsi="Arial" w:cs="Arial"/>
          <w:sz w:val="22"/>
          <w:szCs w:val="22"/>
        </w:rPr>
        <w:t>.</w:t>
      </w:r>
    </w:p>
    <w:p w14:paraId="4BD893CB" w14:textId="33275AA9" w:rsidR="00594EB2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investigates the matter and meets with the individual to discuss the matter further within 28 days of the complaint being received. </w:t>
      </w:r>
    </w:p>
    <w:p w14:paraId="0413C745" w14:textId="77777777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An agreement needs to be reached to resolve the matter.</w:t>
      </w:r>
    </w:p>
    <w:p w14:paraId="4B168F08" w14:textId="60B632EE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agreement is not reached, the complainant may write to the </w:t>
      </w:r>
      <w:r w:rsidR="00A86203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manager’s line manager, who acknowledges the complaint within 5 days and reports back within 14 days.</w:t>
      </w:r>
    </w:p>
    <w:p w14:paraId="2CAA9EE1" w14:textId="73A724E3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complainant is not satisfied with the outcome of the investigation, they are entitled to appeal and are referred to the </w:t>
      </w:r>
      <w:r w:rsidR="00A86203">
        <w:rPr>
          <w:rFonts w:ascii="Arial" w:hAnsi="Arial" w:cs="Arial"/>
          <w:sz w:val="22"/>
          <w:szCs w:val="22"/>
        </w:rPr>
        <w:t>owners/directors/trustees.</w:t>
      </w:r>
      <w:bookmarkStart w:id="0" w:name="_GoBack"/>
      <w:bookmarkEnd w:id="0"/>
    </w:p>
    <w:p w14:paraId="50769A36" w14:textId="4A4DE20B" w:rsidR="00E633E9" w:rsidRPr="007831E5" w:rsidRDefault="00E633E9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Ofsted complaints record</w:t>
      </w:r>
    </w:p>
    <w:p w14:paraId="710F6F71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Legislation requires settings to keep a record of complaints and disclose these to Ofsted at inspection, or if requested by Ofsted at any other time.</w:t>
      </w:r>
    </w:p>
    <w:p w14:paraId="77D5A9F7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record of complaints is a summative record only.</w:t>
      </w:r>
    </w:p>
    <w:p w14:paraId="16BB1F2F" w14:textId="77777777" w:rsidR="00E633E9" w:rsidRPr="007831E5" w:rsidRDefault="00E633E9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 record of complaints will be kept for at least 3 years.</w:t>
      </w:r>
    </w:p>
    <w:p w14:paraId="5D719118" w14:textId="6E3F1DC3" w:rsidR="00E633E9" w:rsidRPr="007831E5" w:rsidRDefault="00E633E9" w:rsidP="00C53A29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In all cases where a complaint is upheld a review will be undertaken by </w:t>
      </w:r>
      <w:r w:rsidR="00A14FF5">
        <w:rPr>
          <w:rFonts w:ascii="Arial" w:hAnsi="Arial" w:cs="Arial"/>
          <w:sz w:val="22"/>
          <w:szCs w:val="22"/>
        </w:rPr>
        <w:t>the owners/directors/trustees</w:t>
      </w:r>
      <w:r w:rsidRPr="007831E5">
        <w:rPr>
          <w:rFonts w:ascii="Arial" w:hAnsi="Arial" w:cs="Arial"/>
          <w:sz w:val="22"/>
          <w:szCs w:val="22"/>
        </w:rPr>
        <w:t xml:space="preserve"> to look for ways to improve practice where it is required.</w:t>
      </w:r>
    </w:p>
    <w:p w14:paraId="3BB36AE3" w14:textId="2A4FA875" w:rsidR="00E633E9" w:rsidRDefault="00E633E9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t xml:space="preserve">This </w:t>
      </w:r>
      <w:r w:rsidR="009007B4">
        <w:rPr>
          <w:rFonts w:ascii="Arial" w:hAnsi="Arial" w:cs="Arial"/>
          <w:bCs/>
          <w:sz w:val="22"/>
          <w:szCs w:val="22"/>
        </w:rPr>
        <w:t>p</w:t>
      </w:r>
      <w:r w:rsidRPr="00C53A29">
        <w:rPr>
          <w:rFonts w:ascii="Arial" w:hAnsi="Arial" w:cs="Arial"/>
          <w:bCs/>
          <w:sz w:val="22"/>
          <w:szCs w:val="22"/>
        </w:rPr>
        <w:t xml:space="preserve">rocedure </w:t>
      </w:r>
      <w:r w:rsidR="007831E5" w:rsidRPr="00C53A29">
        <w:rPr>
          <w:rFonts w:ascii="Arial" w:hAnsi="Arial" w:cs="Arial"/>
          <w:bCs/>
          <w:sz w:val="22"/>
          <w:szCs w:val="22"/>
        </w:rPr>
        <w:t>is</w:t>
      </w:r>
      <w:r w:rsidRPr="00C53A29">
        <w:rPr>
          <w:rFonts w:ascii="Arial" w:hAnsi="Arial" w:cs="Arial"/>
          <w:bCs/>
          <w:sz w:val="22"/>
          <w:szCs w:val="22"/>
        </w:rPr>
        <w:t xml:space="preserve"> displayed on Parent Notice Board.</w:t>
      </w:r>
    </w:p>
    <w:p w14:paraId="4CFE4ACC" w14:textId="16E8FAA5" w:rsidR="00F93F0E" w:rsidRPr="00F93F0E" w:rsidRDefault="00F93F0E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93F0E">
        <w:rPr>
          <w:rFonts w:ascii="Arial" w:hAnsi="Arial" w:cs="Arial"/>
          <w:b/>
          <w:sz w:val="22"/>
          <w:szCs w:val="22"/>
        </w:rPr>
        <w:t>Further guidance</w:t>
      </w:r>
    </w:p>
    <w:p w14:paraId="02E45274" w14:textId="47F16589" w:rsidR="00F93F0E" w:rsidRPr="00C53A29" w:rsidRDefault="00FA359D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hyperlink r:id="rId11" w:anchor="!prod/660cb3b8-585a-eb11-a812-00224840f4a7/curr/GBP" w:history="1">
        <w:r w:rsidR="008F488E" w:rsidRPr="003A7BA8">
          <w:rPr>
            <w:rStyle w:val="Hyperlink"/>
            <w:rFonts w:ascii="Arial" w:hAnsi="Arial" w:cs="Arial"/>
            <w:bCs/>
            <w:sz w:val="22"/>
            <w:szCs w:val="22"/>
          </w:rPr>
          <w:t>Complaint Investigation Record</w:t>
        </w:r>
      </w:hyperlink>
      <w:r w:rsidR="008F488E">
        <w:rPr>
          <w:rFonts w:ascii="Arial" w:hAnsi="Arial" w:cs="Arial"/>
          <w:bCs/>
          <w:sz w:val="22"/>
          <w:szCs w:val="22"/>
        </w:rPr>
        <w:t xml:space="preserve"> (</w:t>
      </w:r>
      <w:r w:rsidR="005E4E95">
        <w:rPr>
          <w:rFonts w:ascii="Arial" w:hAnsi="Arial" w:cs="Arial"/>
          <w:bCs/>
          <w:sz w:val="22"/>
          <w:szCs w:val="22"/>
        </w:rPr>
        <w:t xml:space="preserve">Alliance </w:t>
      </w:r>
      <w:r w:rsidR="00D13EE6">
        <w:rPr>
          <w:rFonts w:ascii="Arial" w:hAnsi="Arial" w:cs="Arial"/>
          <w:bCs/>
          <w:sz w:val="22"/>
          <w:szCs w:val="22"/>
        </w:rPr>
        <w:t>Publication</w:t>
      </w:r>
      <w:r w:rsidR="005E4E95">
        <w:rPr>
          <w:rFonts w:ascii="Arial" w:hAnsi="Arial" w:cs="Arial"/>
          <w:bCs/>
          <w:sz w:val="22"/>
          <w:szCs w:val="22"/>
        </w:rPr>
        <w:t>)</w:t>
      </w:r>
    </w:p>
    <w:sectPr w:rsidR="00F93F0E" w:rsidRPr="00C53A29" w:rsidSect="007831E5">
      <w:footerReference w:type="default" r:id="rId12"/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9DFCB" w14:textId="77777777" w:rsidR="008267EE" w:rsidRDefault="008267EE" w:rsidP="00202701">
      <w:r>
        <w:separator/>
      </w:r>
    </w:p>
  </w:endnote>
  <w:endnote w:type="continuationSeparator" w:id="0">
    <w:p w14:paraId="5147A2C7" w14:textId="77777777" w:rsidR="008267EE" w:rsidRDefault="008267EE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2D75C" w14:textId="1092DAA8" w:rsidR="002777C3" w:rsidRPr="00D866C0" w:rsidRDefault="002777C3">
    <w:pPr>
      <w:pStyle w:val="Footer"/>
      <w:rPr>
        <w:rFonts w:ascii="Arial" w:hAnsi="Arial" w:cs="Arial"/>
        <w:sz w:val="20"/>
        <w:szCs w:val="20"/>
      </w:rPr>
    </w:pPr>
    <w:r w:rsidRPr="00D866C0">
      <w:rPr>
        <w:rFonts w:ascii="Arial" w:hAnsi="Arial" w:cs="Arial"/>
        <w:i/>
        <w:iCs/>
        <w:sz w:val="20"/>
        <w:szCs w:val="20"/>
      </w:rPr>
      <w:t>Policies &amp; Procedures for the EYFS 202</w:t>
    </w:r>
    <w:r w:rsidR="003131E7">
      <w:rPr>
        <w:rFonts w:ascii="Arial" w:hAnsi="Arial" w:cs="Arial"/>
        <w:i/>
        <w:iCs/>
        <w:sz w:val="20"/>
        <w:szCs w:val="20"/>
      </w:rPr>
      <w:t xml:space="preserve">4 </w:t>
    </w:r>
    <w:r w:rsidRPr="00D866C0">
      <w:rPr>
        <w:rFonts w:ascii="Arial" w:hAnsi="Arial" w:cs="Arial"/>
        <w:sz w:val="20"/>
        <w:szCs w:val="20"/>
      </w:rPr>
      <w:t>(Early Years Alliance 202</w:t>
    </w:r>
    <w:r w:rsidR="003131E7">
      <w:rPr>
        <w:rFonts w:ascii="Arial" w:hAnsi="Arial" w:cs="Arial"/>
        <w:sz w:val="20"/>
        <w:szCs w:val="20"/>
      </w:rPr>
      <w:t>4</w:t>
    </w:r>
    <w:r w:rsidRPr="00D866C0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42DB3" w14:textId="77777777" w:rsidR="008267EE" w:rsidRDefault="008267EE" w:rsidP="00202701">
      <w:r>
        <w:separator/>
      </w:r>
    </w:p>
  </w:footnote>
  <w:footnote w:type="continuationSeparator" w:id="0">
    <w:p w14:paraId="5DD70BA5" w14:textId="77777777" w:rsidR="008267EE" w:rsidRDefault="008267EE" w:rsidP="002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90"/>
    <w:rsid w:val="000020DF"/>
    <w:rsid w:val="000025F9"/>
    <w:rsid w:val="00010328"/>
    <w:rsid w:val="00020B71"/>
    <w:rsid w:val="00021401"/>
    <w:rsid w:val="000826EB"/>
    <w:rsid w:val="00087612"/>
    <w:rsid w:val="00093A04"/>
    <w:rsid w:val="000953B4"/>
    <w:rsid w:val="000D749B"/>
    <w:rsid w:val="000E58C1"/>
    <w:rsid w:val="00151B37"/>
    <w:rsid w:val="00161F11"/>
    <w:rsid w:val="00164B73"/>
    <w:rsid w:val="00173C00"/>
    <w:rsid w:val="001B3192"/>
    <w:rsid w:val="001B597B"/>
    <w:rsid w:val="00202701"/>
    <w:rsid w:val="00266ABB"/>
    <w:rsid w:val="002777C3"/>
    <w:rsid w:val="00283ECE"/>
    <w:rsid w:val="002865EB"/>
    <w:rsid w:val="00287E61"/>
    <w:rsid w:val="00293100"/>
    <w:rsid w:val="002C169F"/>
    <w:rsid w:val="002E764C"/>
    <w:rsid w:val="00306D44"/>
    <w:rsid w:val="003131E7"/>
    <w:rsid w:val="00323443"/>
    <w:rsid w:val="00331D8C"/>
    <w:rsid w:val="0033496A"/>
    <w:rsid w:val="003666EC"/>
    <w:rsid w:val="0037148C"/>
    <w:rsid w:val="0039416D"/>
    <w:rsid w:val="003A7BA8"/>
    <w:rsid w:val="003C7133"/>
    <w:rsid w:val="003D686C"/>
    <w:rsid w:val="003F1172"/>
    <w:rsid w:val="0040529E"/>
    <w:rsid w:val="00431206"/>
    <w:rsid w:val="00431F90"/>
    <w:rsid w:val="00447B57"/>
    <w:rsid w:val="004634A0"/>
    <w:rsid w:val="00491BBD"/>
    <w:rsid w:val="004A6F8A"/>
    <w:rsid w:val="004B1DFA"/>
    <w:rsid w:val="004D13FF"/>
    <w:rsid w:val="004E22E4"/>
    <w:rsid w:val="004F2D18"/>
    <w:rsid w:val="00500482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82C16"/>
    <w:rsid w:val="0069509D"/>
    <w:rsid w:val="006972DA"/>
    <w:rsid w:val="006A49D4"/>
    <w:rsid w:val="006B4139"/>
    <w:rsid w:val="00735ED3"/>
    <w:rsid w:val="00742B67"/>
    <w:rsid w:val="007831E5"/>
    <w:rsid w:val="00796C50"/>
    <w:rsid w:val="007A5479"/>
    <w:rsid w:val="007B0673"/>
    <w:rsid w:val="007C7163"/>
    <w:rsid w:val="007D1EAC"/>
    <w:rsid w:val="007D58D7"/>
    <w:rsid w:val="008120FA"/>
    <w:rsid w:val="008145D8"/>
    <w:rsid w:val="00823FF7"/>
    <w:rsid w:val="008267EE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A004ED"/>
    <w:rsid w:val="00A14FF5"/>
    <w:rsid w:val="00A31007"/>
    <w:rsid w:val="00A37029"/>
    <w:rsid w:val="00A608F0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61EA"/>
    <w:rsid w:val="00B65DD2"/>
    <w:rsid w:val="00B95282"/>
    <w:rsid w:val="00BA4979"/>
    <w:rsid w:val="00BB7323"/>
    <w:rsid w:val="00BF7790"/>
    <w:rsid w:val="00C03571"/>
    <w:rsid w:val="00C04CB8"/>
    <w:rsid w:val="00C378C0"/>
    <w:rsid w:val="00C53A29"/>
    <w:rsid w:val="00C64033"/>
    <w:rsid w:val="00CC31B0"/>
    <w:rsid w:val="00CC5462"/>
    <w:rsid w:val="00CE5B0B"/>
    <w:rsid w:val="00CF12D3"/>
    <w:rsid w:val="00D03E49"/>
    <w:rsid w:val="00D13EE6"/>
    <w:rsid w:val="00D2638E"/>
    <w:rsid w:val="00D31AC9"/>
    <w:rsid w:val="00D550D0"/>
    <w:rsid w:val="00D656B8"/>
    <w:rsid w:val="00D83B46"/>
    <w:rsid w:val="00D866C0"/>
    <w:rsid w:val="00DA2911"/>
    <w:rsid w:val="00DE2AAB"/>
    <w:rsid w:val="00E02BB1"/>
    <w:rsid w:val="00E12CA3"/>
    <w:rsid w:val="00E22E39"/>
    <w:rsid w:val="00E40BA2"/>
    <w:rsid w:val="00E6178C"/>
    <w:rsid w:val="00E633E9"/>
    <w:rsid w:val="00E700A9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93F0E"/>
    <w:rsid w:val="00F94BF5"/>
    <w:rsid w:val="00F974F3"/>
    <w:rsid w:val="00F97B76"/>
    <w:rsid w:val="00FA359D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BA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7B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3EE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2C67C-2535-45C4-9E85-894079772BA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c3b80c5-640a-4874-b78c-e0b0a16b43ff"/>
    <ds:schemaRef ds:uri="9ecd9464-01dd-4d64-bd14-78eb53cb503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BD343A-9298-49CE-9829-1C6AA5D10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4FCEA5-EA31-4472-B5DC-0F067D45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BA7F2667</Template>
  <TotalTime>1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Staff - Sue Walker</cp:lastModifiedBy>
  <cp:revision>2</cp:revision>
  <cp:lastPrinted>2011-08-21T11:18:00Z</cp:lastPrinted>
  <dcterms:created xsi:type="dcterms:W3CDTF">2024-10-31T11:21:00Z</dcterms:created>
  <dcterms:modified xsi:type="dcterms:W3CDTF">2024-10-31T11:21:00Z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