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OLB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20" w:right="75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 Tiger" w:hAnsi="Symbol Tiger" w:cs="Symbol Tiger" w:eastAsia="Symbol Tiger"/>
          <w:sz w:val="22"/>
          <w:szCs w:val="22"/>
          <w:w w:val="65"/>
        </w:rPr>
        <w:t></w:t>
      </w:r>
      <w:r>
        <w:rPr>
          <w:rFonts w:ascii="Symbol Tiger" w:hAnsi="Symbol Tiger" w:cs="Symbol Tiger" w:eastAsia="Symbol Tiger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</w:p>
    <w:p>
      <w:pPr>
        <w:spacing w:before="12" w:after="0" w:line="240" w:lineRule="auto"/>
        <w:ind w:left="46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Symbol Tiger" w:hAnsi="Symbol Tiger" w:cs="Symbol Tiger" w:eastAsia="Symbol Tiger"/>
          <w:sz w:val="22"/>
          <w:szCs w:val="22"/>
          <w:w w:val="65"/>
        </w:rPr>
        <w:t></w:t>
      </w:r>
      <w:r>
        <w:rPr>
          <w:rFonts w:ascii="Symbol Tiger" w:hAnsi="Symbol Tiger" w:cs="Symbol Tiger" w:eastAsia="Symbol Tiger"/>
          <w:sz w:val="22"/>
          <w:szCs w:val="22"/>
          <w:spacing w:val="-419430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sanct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100" w:right="58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276" w:lineRule="auto"/>
        <w:ind w:left="100" w:right="1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ertain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</w:p>
    <w:p>
      <w:pPr>
        <w:spacing w:before="0" w:after="0" w:line="275" w:lineRule="auto"/>
        <w:ind w:left="100" w:right="8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6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ecially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suscepti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275" w:lineRule="auto"/>
        <w:ind w:left="100" w:right="45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rities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275" w:lineRule="auto"/>
        <w:ind w:left="100" w:right="2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BCB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f-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sponse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safeg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3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elled.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7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lace.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fee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4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ayme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40" w:right="1340"/>
        </w:sectPr>
      </w:pPr>
      <w:rPr/>
    </w:p>
    <w:p>
      <w:pPr>
        <w:spacing w:before="57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</w:p>
    <w:p>
      <w:pPr>
        <w:spacing w:before="4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</w:p>
    <w:p>
      <w:pPr>
        <w:spacing w:before="38" w:after="0" w:line="276" w:lineRule="auto"/>
        <w:ind w:left="100" w:right="2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¬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100" w:right="29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situat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11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cutti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first!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95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0" w:right="11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mpi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ecide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1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celled.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100" w:right="14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BCB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hyperlink r:id="rId5"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 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ff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i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ce@</w:t>
        </w:r>
        <w:r>
          <w:rPr>
            <w:rFonts w:ascii="Calibri" w:hAnsi="Calibri" w:cs="Calibri" w:eastAsia="Calibri"/>
            <w:sz w:val="22"/>
            <w:szCs w:val="22"/>
            <w:spacing w:val="-3"/>
            <w:w w:val="100"/>
          </w:rPr>
          <w:t>b</w:t>
        </w:r>
        <w:r>
          <w:rPr>
            <w:rFonts w:ascii="Calibri" w:hAnsi="Calibri" w:cs="Calibri" w:eastAsia="Calibri"/>
            <w:sz w:val="22"/>
            <w:szCs w:val="22"/>
            <w:spacing w:val="1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wl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s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ca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n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a</w:t>
        </w:r>
        <w:r>
          <w:rPr>
            <w:rFonts w:ascii="Calibri" w:hAnsi="Calibri" w:cs="Calibri" w:eastAsia="Calibri"/>
            <w:sz w:val="22"/>
            <w:szCs w:val="22"/>
            <w:spacing w:val="-1"/>
            <w:w w:val="100"/>
          </w:rPr>
          <w:t>d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a.c</w:t>
        </w:r>
        <w:r>
          <w:rPr>
            <w:rFonts w:ascii="Calibri" w:hAnsi="Calibri" w:cs="Calibri" w:eastAsia="Calibri"/>
            <w:sz w:val="22"/>
            <w:szCs w:val="22"/>
            <w:spacing w:val="-2"/>
            <w:w w:val="100"/>
          </w:rPr>
          <w:t>o</w:t>
        </w:r>
        <w:r>
          <w:rPr>
            <w:rFonts w:ascii="Calibri" w:hAnsi="Calibri" w:cs="Calibri" w:eastAsia="Calibri"/>
            <w:sz w:val="22"/>
            <w:szCs w:val="22"/>
            <w:spacing w:val="0"/>
            <w:w w:val="100"/>
          </w:rPr>
          <w:t>m</w:t>
        </w:r>
      </w:hyperlink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20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BCB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sed.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380" w:bottom="280" w:left="1340" w:right="1360"/>
        </w:sectPr>
      </w:pPr>
      <w:rPr/>
    </w:p>
    <w:p>
      <w:pPr>
        <w:spacing w:before="57" w:after="0" w:line="275" w:lineRule="auto"/>
        <w:ind w:left="100" w:right="9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86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BCB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shops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1?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6" w:lineRule="auto"/>
        <w:ind w:left="100" w:right="22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</w:t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’t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bi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58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ackages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Reach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ays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Q: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s?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8" w:after="0" w:line="276" w:lineRule="auto"/>
        <w:ind w:left="100" w:right="4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rious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tc.)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is.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  <w:font w:name="Symbol">
    <w:altName w:val="Symbol"/>
    <w:charset w:val="0"/>
    <w:family w:val="auto"/>
    <w:pitch w:val="default"/>
  </w:font>
  <w:font w:name="Symbol Tiger">
    <w:altName w:val="Symbol Tiger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office@bowlscanada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Michaels</dc:creator>
  <dcterms:created xsi:type="dcterms:W3CDTF">2020-07-14T10:54:17Z</dcterms:created>
  <dcterms:modified xsi:type="dcterms:W3CDTF">2020-07-14T10:54:17Z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LastSaved">
    <vt:filetime>2020-07-14T00:00:00Z</vt:filetime>
  </property>
</Properties>
</file>