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6322"/>
        <w:gridCol w:w="516"/>
        <w:gridCol w:w="2908"/>
      </w:tblGrid>
      <w:tr w:rsidR="009C1210" w:rsidRPr="004B248A" w14:paraId="72DC9DAF" w14:textId="77777777" w:rsidTr="009C1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2"/>
        </w:trPr>
        <w:tc>
          <w:tcPr>
            <w:tcW w:w="6469" w:type="dxa"/>
          </w:tcPr>
          <w:p w14:paraId="284AE22D" w14:textId="6E3FCBC0" w:rsidR="00C4631C" w:rsidRPr="00982656" w:rsidRDefault="008C43F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788375" wp14:editId="48622AB1">
                  <wp:extent cx="3467100" cy="1142186"/>
                  <wp:effectExtent l="0" t="0" r="0" b="1270"/>
                  <wp:docPr id="651883657" name="Picture 1" descr="A green and gol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883657" name="Picture 1" descr="A green and gold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843" cy="115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14:paraId="5BD391E4" w14:textId="77777777" w:rsidR="00C4631C" w:rsidRPr="00982656" w:rsidRDefault="00C4631C">
            <w:pPr>
              <w:rPr>
                <w:noProof/>
              </w:rPr>
            </w:pPr>
          </w:p>
        </w:tc>
        <w:tc>
          <w:tcPr>
            <w:tcW w:w="3030" w:type="dxa"/>
          </w:tcPr>
          <w:p w14:paraId="5E90C4D9" w14:textId="743E47A0" w:rsidR="00C4631C" w:rsidRPr="00982656" w:rsidRDefault="00982656" w:rsidP="008C43FE">
            <w:pPr>
              <w:pStyle w:val="Title"/>
              <w:jc w:val="center"/>
              <w:rPr>
                <w:noProof/>
                <w:color w:val="auto"/>
              </w:rPr>
            </w:pPr>
            <w:r w:rsidRPr="00982656">
              <w:rPr>
                <w:noProof/>
                <w:color w:val="auto"/>
              </w:rPr>
              <w:t>ORDER FORM</w:t>
            </w:r>
          </w:p>
        </w:tc>
      </w:tr>
    </w:tbl>
    <w:tbl>
      <w:tblPr>
        <w:tblStyle w:val="TableGridLight"/>
        <w:tblW w:w="5005" w:type="pct"/>
        <w:tblInd w:w="-5" w:type="dxa"/>
        <w:tblLook w:val="0020" w:firstRow="1" w:lastRow="0" w:firstColumn="0" w:lastColumn="0" w:noHBand="0" w:noVBand="0"/>
        <w:tblDescription w:val="Layout table"/>
      </w:tblPr>
      <w:tblGrid>
        <w:gridCol w:w="2273"/>
        <w:gridCol w:w="7483"/>
      </w:tblGrid>
      <w:tr w:rsidR="00982656" w:rsidRPr="004B248A" w14:paraId="4CA53672" w14:textId="77777777" w:rsidTr="008C4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tcW w:w="2273" w:type="dxa"/>
          </w:tcPr>
          <w:p w14:paraId="2A84F8B5" w14:textId="1FB81F87" w:rsidR="00982656" w:rsidRPr="004B248A" w:rsidRDefault="0087191F">
            <w:pPr>
              <w:rPr>
                <w:noProof/>
              </w:rPr>
            </w:pPr>
            <w:r w:rsidRPr="00982656">
              <w:rPr>
                <w:b/>
                <w:bCs/>
                <w:noProof/>
              </w:rPr>
              <w:t xml:space="preserve">LEAD CONTACT:  </w:t>
            </w:r>
          </w:p>
        </w:tc>
        <w:tc>
          <w:tcPr>
            <w:tcW w:w="7483" w:type="dxa"/>
          </w:tcPr>
          <w:p w14:paraId="4A4606CE" w14:textId="4D545C8F" w:rsidR="00982656" w:rsidRPr="004B248A" w:rsidRDefault="00982656">
            <w:pPr>
              <w:rPr>
                <w:noProof/>
              </w:rPr>
            </w:pPr>
          </w:p>
        </w:tc>
      </w:tr>
      <w:tr w:rsidR="00982656" w:rsidRPr="004B248A" w14:paraId="6391EC68" w14:textId="77777777" w:rsidTr="008C43FE">
        <w:trPr>
          <w:trHeight w:val="271"/>
        </w:trPr>
        <w:tc>
          <w:tcPr>
            <w:tcW w:w="2273" w:type="dxa"/>
          </w:tcPr>
          <w:p w14:paraId="15F0B98D" w14:textId="77777777" w:rsidR="0087191F" w:rsidRPr="00982656" w:rsidRDefault="0087191F" w:rsidP="0087191F">
            <w:pPr>
              <w:pStyle w:val="Right-alignedtext"/>
              <w:jc w:val="left"/>
              <w:rPr>
                <w:b/>
                <w:bCs/>
                <w:noProof/>
              </w:rPr>
            </w:pPr>
            <w:r w:rsidRPr="00982656">
              <w:rPr>
                <w:b/>
                <w:bCs/>
                <w:noProof/>
              </w:rPr>
              <w:t>COMPANY NAME:</w:t>
            </w:r>
          </w:p>
          <w:p w14:paraId="79268E99" w14:textId="77777777" w:rsidR="00982656" w:rsidRPr="004B248A" w:rsidRDefault="00982656">
            <w:pPr>
              <w:rPr>
                <w:noProof/>
              </w:rPr>
            </w:pPr>
          </w:p>
        </w:tc>
        <w:tc>
          <w:tcPr>
            <w:tcW w:w="7483" w:type="dxa"/>
          </w:tcPr>
          <w:p w14:paraId="573985F5" w14:textId="417C018D" w:rsidR="00982656" w:rsidRPr="004B248A" w:rsidRDefault="00982656">
            <w:pPr>
              <w:rPr>
                <w:noProof/>
              </w:rPr>
            </w:pPr>
          </w:p>
        </w:tc>
      </w:tr>
      <w:tr w:rsidR="00982656" w:rsidRPr="004B248A" w14:paraId="2915AFDE" w14:textId="77777777" w:rsidTr="008C43FE">
        <w:trPr>
          <w:trHeight w:val="271"/>
        </w:trPr>
        <w:tc>
          <w:tcPr>
            <w:tcW w:w="2273" w:type="dxa"/>
          </w:tcPr>
          <w:p w14:paraId="70272A7E" w14:textId="1FE5D40A" w:rsidR="00982656" w:rsidRPr="004B248A" w:rsidRDefault="0087191F">
            <w:pPr>
              <w:rPr>
                <w:noProof/>
              </w:rPr>
            </w:pPr>
            <w:r w:rsidRPr="00982656">
              <w:rPr>
                <w:b/>
                <w:bCs/>
                <w:noProof/>
              </w:rPr>
              <w:t>DELIVERY ADDRESS:</w:t>
            </w:r>
          </w:p>
        </w:tc>
        <w:tc>
          <w:tcPr>
            <w:tcW w:w="7483" w:type="dxa"/>
          </w:tcPr>
          <w:p w14:paraId="29962660" w14:textId="386FA7BA" w:rsidR="00982656" w:rsidRPr="004B248A" w:rsidRDefault="00982656">
            <w:pPr>
              <w:rPr>
                <w:noProof/>
              </w:rPr>
            </w:pPr>
          </w:p>
        </w:tc>
      </w:tr>
      <w:tr w:rsidR="00982656" w:rsidRPr="004B248A" w14:paraId="5B0A41F4" w14:textId="77777777" w:rsidTr="008C43FE">
        <w:trPr>
          <w:trHeight w:val="271"/>
        </w:trPr>
        <w:tc>
          <w:tcPr>
            <w:tcW w:w="2273" w:type="dxa"/>
          </w:tcPr>
          <w:p w14:paraId="0A23F609" w14:textId="77777777" w:rsidR="0087191F" w:rsidRPr="008C43FE" w:rsidRDefault="0087191F" w:rsidP="0087191F">
            <w:pPr>
              <w:pStyle w:val="Right-alignedtext"/>
              <w:jc w:val="left"/>
              <w:rPr>
                <w:b/>
                <w:bCs/>
                <w:noProof/>
                <w:sz w:val="20"/>
                <w:szCs w:val="18"/>
              </w:rPr>
            </w:pPr>
            <w:r w:rsidRPr="008C43FE">
              <w:rPr>
                <w:b/>
                <w:bCs/>
                <w:noProof/>
                <w:sz w:val="20"/>
                <w:szCs w:val="18"/>
              </w:rPr>
              <w:t>PHONE NUMBER:</w:t>
            </w:r>
          </w:p>
          <w:p w14:paraId="40088E32" w14:textId="77777777" w:rsidR="00982656" w:rsidRPr="004B248A" w:rsidRDefault="00982656">
            <w:pPr>
              <w:rPr>
                <w:noProof/>
              </w:rPr>
            </w:pPr>
          </w:p>
        </w:tc>
        <w:tc>
          <w:tcPr>
            <w:tcW w:w="7483" w:type="dxa"/>
          </w:tcPr>
          <w:p w14:paraId="2343F6FF" w14:textId="77777777" w:rsidR="00982656" w:rsidRPr="004B248A" w:rsidRDefault="00982656">
            <w:pPr>
              <w:rPr>
                <w:noProof/>
              </w:rPr>
            </w:pPr>
          </w:p>
        </w:tc>
      </w:tr>
      <w:tr w:rsidR="00982656" w:rsidRPr="004B248A" w14:paraId="323A919E" w14:textId="77777777" w:rsidTr="008C43FE">
        <w:trPr>
          <w:trHeight w:val="271"/>
        </w:trPr>
        <w:tc>
          <w:tcPr>
            <w:tcW w:w="2273" w:type="dxa"/>
          </w:tcPr>
          <w:p w14:paraId="33910455" w14:textId="29E2BCA5" w:rsidR="00982656" w:rsidRPr="004B248A" w:rsidRDefault="0087191F">
            <w:pPr>
              <w:rPr>
                <w:noProof/>
              </w:rPr>
            </w:pPr>
            <w:r w:rsidRPr="00982656">
              <w:rPr>
                <w:b/>
                <w:bCs/>
                <w:noProof/>
              </w:rPr>
              <w:t>P.O NUMBER:</w:t>
            </w:r>
          </w:p>
        </w:tc>
        <w:tc>
          <w:tcPr>
            <w:tcW w:w="7483" w:type="dxa"/>
          </w:tcPr>
          <w:p w14:paraId="5D6010C9" w14:textId="77777777" w:rsidR="00982656" w:rsidRPr="004B248A" w:rsidRDefault="00982656">
            <w:pPr>
              <w:rPr>
                <w:noProof/>
              </w:rPr>
            </w:pPr>
          </w:p>
        </w:tc>
      </w:tr>
      <w:tr w:rsidR="0087191F" w:rsidRPr="004B248A" w14:paraId="0A2251AB" w14:textId="77777777" w:rsidTr="008C43FE">
        <w:trPr>
          <w:trHeight w:val="968"/>
        </w:trPr>
        <w:tc>
          <w:tcPr>
            <w:tcW w:w="2273" w:type="dxa"/>
          </w:tcPr>
          <w:p w14:paraId="0B4CA055" w14:textId="670A254E" w:rsidR="0087191F" w:rsidRPr="00982656" w:rsidRDefault="0087191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INVOICE </w:t>
            </w:r>
            <w:r w:rsidR="008C43FE">
              <w:rPr>
                <w:b/>
                <w:bCs/>
                <w:noProof/>
              </w:rPr>
              <w:t xml:space="preserve">INFO </w:t>
            </w:r>
            <w:r w:rsidR="008C43FE">
              <w:rPr>
                <w:noProof/>
              </w:rPr>
              <w:t xml:space="preserve">NAME: </w:t>
            </w:r>
            <w:r w:rsidR="008C43FE">
              <w:rPr>
                <w:noProof/>
              </w:rPr>
              <w:br/>
              <w:t xml:space="preserve">ADDRESS: </w:t>
            </w:r>
            <w:r w:rsidR="008C43FE">
              <w:rPr>
                <w:noProof/>
              </w:rPr>
              <w:br/>
              <w:t>COMPANY:</w:t>
            </w:r>
          </w:p>
        </w:tc>
        <w:tc>
          <w:tcPr>
            <w:tcW w:w="7483" w:type="dxa"/>
          </w:tcPr>
          <w:p w14:paraId="15AF88DD" w14:textId="2E8252E1" w:rsidR="0087191F" w:rsidRPr="004B248A" w:rsidRDefault="0087191F">
            <w:pPr>
              <w:rPr>
                <w:noProof/>
              </w:rPr>
            </w:pPr>
          </w:p>
        </w:tc>
      </w:tr>
      <w:tr w:rsidR="00982656" w:rsidRPr="004B248A" w14:paraId="67D977D7" w14:textId="77777777" w:rsidTr="008C43FE">
        <w:trPr>
          <w:trHeight w:val="271"/>
        </w:trPr>
        <w:tc>
          <w:tcPr>
            <w:tcW w:w="2273" w:type="dxa"/>
          </w:tcPr>
          <w:p w14:paraId="0BF13BCF" w14:textId="5FA902CE" w:rsidR="00982656" w:rsidRPr="004B248A" w:rsidRDefault="0087191F">
            <w:pPr>
              <w:rPr>
                <w:noProof/>
              </w:rPr>
            </w:pPr>
            <w:r w:rsidRPr="00982656">
              <w:rPr>
                <w:b/>
                <w:bCs/>
                <w:noProof/>
              </w:rPr>
              <w:t>DELIVERY DATE:</w:t>
            </w:r>
          </w:p>
        </w:tc>
        <w:tc>
          <w:tcPr>
            <w:tcW w:w="7483" w:type="dxa"/>
          </w:tcPr>
          <w:p w14:paraId="40902CC5" w14:textId="47F4EA34" w:rsidR="00982656" w:rsidRPr="004B248A" w:rsidRDefault="005902E7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1773D">
              <w:rPr>
                <w:noProof/>
              </w:rPr>
              <w:t xml:space="preserve"> </w:t>
            </w:r>
          </w:p>
        </w:tc>
      </w:tr>
      <w:tr w:rsidR="00982656" w:rsidRPr="004B248A" w14:paraId="2965FD63" w14:textId="77777777" w:rsidTr="008C43FE">
        <w:trPr>
          <w:trHeight w:val="271"/>
        </w:trPr>
        <w:tc>
          <w:tcPr>
            <w:tcW w:w="2273" w:type="dxa"/>
          </w:tcPr>
          <w:p w14:paraId="1CD762E7" w14:textId="1D4501A4" w:rsidR="00982656" w:rsidRPr="004B248A" w:rsidRDefault="0087191F">
            <w:pPr>
              <w:rPr>
                <w:noProof/>
              </w:rPr>
            </w:pPr>
            <w:r w:rsidRPr="00982656">
              <w:rPr>
                <w:b/>
                <w:bCs/>
                <w:noProof/>
              </w:rPr>
              <w:t>DELIVERY TIME:</w:t>
            </w:r>
          </w:p>
        </w:tc>
        <w:tc>
          <w:tcPr>
            <w:tcW w:w="7483" w:type="dxa"/>
          </w:tcPr>
          <w:p w14:paraId="0DF9EBB2" w14:textId="19C9AB14" w:rsidR="00982656" w:rsidRPr="004B248A" w:rsidRDefault="00982656">
            <w:pPr>
              <w:rPr>
                <w:noProof/>
              </w:rPr>
            </w:pPr>
          </w:p>
        </w:tc>
      </w:tr>
      <w:tr w:rsidR="00982656" w:rsidRPr="004B248A" w14:paraId="09659E24" w14:textId="77777777" w:rsidTr="008C43FE">
        <w:trPr>
          <w:trHeight w:val="286"/>
        </w:trPr>
        <w:tc>
          <w:tcPr>
            <w:tcW w:w="2273" w:type="dxa"/>
          </w:tcPr>
          <w:p w14:paraId="48B67CA1" w14:textId="09E8AF3A" w:rsidR="00982656" w:rsidRPr="0087191F" w:rsidRDefault="0087191F">
            <w:pPr>
              <w:rPr>
                <w:b/>
                <w:bCs/>
                <w:noProof/>
              </w:rPr>
            </w:pPr>
            <w:r w:rsidRPr="0087191F">
              <w:rPr>
                <w:b/>
                <w:bCs/>
                <w:noProof/>
              </w:rPr>
              <w:t xml:space="preserve">NUMBER OF GUESTS: </w:t>
            </w:r>
          </w:p>
        </w:tc>
        <w:tc>
          <w:tcPr>
            <w:tcW w:w="7483" w:type="dxa"/>
          </w:tcPr>
          <w:p w14:paraId="1BD81923" w14:textId="68B4DE1A" w:rsidR="0087191F" w:rsidRPr="004B248A" w:rsidRDefault="0087191F">
            <w:pPr>
              <w:rPr>
                <w:noProof/>
              </w:rPr>
            </w:pPr>
          </w:p>
        </w:tc>
      </w:tr>
      <w:tr w:rsidR="0087191F" w:rsidRPr="004B248A" w14:paraId="09EC2EB5" w14:textId="77777777" w:rsidTr="008C43FE">
        <w:trPr>
          <w:trHeight w:val="901"/>
        </w:trPr>
        <w:tc>
          <w:tcPr>
            <w:tcW w:w="2273" w:type="dxa"/>
          </w:tcPr>
          <w:p w14:paraId="0DD3D588" w14:textId="4C7B1D00" w:rsidR="0087191F" w:rsidRPr="0087191F" w:rsidRDefault="0087191F">
            <w:pPr>
              <w:rPr>
                <w:b/>
                <w:bCs/>
                <w:noProof/>
              </w:rPr>
            </w:pPr>
            <w:r w:rsidRPr="0087191F">
              <w:rPr>
                <w:b/>
                <w:bCs/>
                <w:noProof/>
              </w:rPr>
              <w:t xml:space="preserve">FOOD SELECTION: </w:t>
            </w:r>
          </w:p>
        </w:tc>
        <w:tc>
          <w:tcPr>
            <w:tcW w:w="7483" w:type="dxa"/>
          </w:tcPr>
          <w:p w14:paraId="12B37715" w14:textId="44F1DC6D" w:rsidR="00B7238B" w:rsidRPr="004B248A" w:rsidRDefault="00B7238B">
            <w:pPr>
              <w:rPr>
                <w:noProof/>
              </w:rPr>
            </w:pPr>
          </w:p>
        </w:tc>
      </w:tr>
      <w:tr w:rsidR="0087191F" w:rsidRPr="004B248A" w14:paraId="56D72DC9" w14:textId="77777777" w:rsidTr="008C43FE">
        <w:trPr>
          <w:trHeight w:val="271"/>
        </w:trPr>
        <w:tc>
          <w:tcPr>
            <w:tcW w:w="2273" w:type="dxa"/>
          </w:tcPr>
          <w:p w14:paraId="1EC752D4" w14:textId="77777777" w:rsidR="0087191F" w:rsidRDefault="0087191F">
            <w:pPr>
              <w:rPr>
                <w:b/>
                <w:bCs/>
                <w:noProof/>
              </w:rPr>
            </w:pPr>
          </w:p>
          <w:p w14:paraId="6092F01C" w14:textId="01D10494" w:rsidR="008C43FE" w:rsidRPr="0087191F" w:rsidRDefault="00A138A4">
            <w:pPr>
              <w:rPr>
                <w:b/>
                <w:bCs/>
                <w:noProof/>
              </w:rPr>
            </w:pPr>
            <w:r w:rsidRPr="0087191F">
              <w:rPr>
                <w:b/>
                <w:bCs/>
                <w:noProof/>
              </w:rPr>
              <w:t>SPECIAL DIETARY REQUIREMENTS</w:t>
            </w:r>
            <w:r>
              <w:rPr>
                <w:b/>
                <w:bCs/>
                <w:noProof/>
              </w:rPr>
              <w:t>:</w:t>
            </w:r>
          </w:p>
        </w:tc>
        <w:tc>
          <w:tcPr>
            <w:tcW w:w="7483" w:type="dxa"/>
          </w:tcPr>
          <w:p w14:paraId="00123DBD" w14:textId="77777777" w:rsidR="0087191F" w:rsidRPr="004B248A" w:rsidRDefault="0087191F">
            <w:pPr>
              <w:rPr>
                <w:noProof/>
              </w:rPr>
            </w:pPr>
          </w:p>
        </w:tc>
      </w:tr>
      <w:tr w:rsidR="00982656" w:rsidRPr="004B248A" w14:paraId="7886EE81" w14:textId="77777777" w:rsidTr="008C43FE">
        <w:trPr>
          <w:trHeight w:val="271"/>
        </w:trPr>
        <w:tc>
          <w:tcPr>
            <w:tcW w:w="2273" w:type="dxa"/>
          </w:tcPr>
          <w:p w14:paraId="59D5FEC6" w14:textId="5EECE98A" w:rsidR="00982656" w:rsidRDefault="00A138A4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br/>
              <w:t xml:space="preserve">NUMBER OF VEGANS: </w:t>
            </w:r>
            <w:r>
              <w:rPr>
                <w:b/>
                <w:bCs/>
                <w:noProof/>
              </w:rPr>
              <w:br/>
              <w:t xml:space="preserve"> </w:t>
            </w:r>
            <w:r>
              <w:rPr>
                <w:b/>
                <w:bCs/>
                <w:noProof/>
              </w:rPr>
              <w:br/>
              <w:t xml:space="preserve">NUMBER OF VEGETARIANS: </w:t>
            </w:r>
            <w:r>
              <w:rPr>
                <w:b/>
                <w:bCs/>
                <w:noProof/>
              </w:rPr>
              <w:br/>
            </w:r>
            <w:r>
              <w:rPr>
                <w:b/>
                <w:bCs/>
                <w:noProof/>
              </w:rPr>
              <w:br/>
              <w:t xml:space="preserve">NUMBER OF GLUTEN FREE: </w:t>
            </w:r>
          </w:p>
          <w:p w14:paraId="1A706EE5" w14:textId="67E1D4CE" w:rsidR="008C43FE" w:rsidRPr="0087191F" w:rsidRDefault="008C43FE">
            <w:pPr>
              <w:rPr>
                <w:b/>
                <w:bCs/>
                <w:noProof/>
              </w:rPr>
            </w:pPr>
          </w:p>
        </w:tc>
        <w:tc>
          <w:tcPr>
            <w:tcW w:w="7483" w:type="dxa"/>
          </w:tcPr>
          <w:p w14:paraId="665B1A49" w14:textId="3869346B" w:rsidR="0087191F" w:rsidRPr="004B248A" w:rsidRDefault="0087191F">
            <w:pPr>
              <w:rPr>
                <w:noProof/>
              </w:rPr>
            </w:pPr>
          </w:p>
        </w:tc>
      </w:tr>
    </w:tbl>
    <w:p w14:paraId="064E0B9D" w14:textId="0CD94875" w:rsidR="002A4027" w:rsidRDefault="00161833" w:rsidP="00982656">
      <w:pPr>
        <w:pStyle w:val="Thankyou"/>
        <w:rPr>
          <w:noProof/>
          <w:sz w:val="32"/>
          <w:szCs w:val="32"/>
        </w:rPr>
      </w:pPr>
      <w:r w:rsidRPr="008C43FE">
        <w:rPr>
          <w:noProof/>
          <w:sz w:val="32"/>
          <w:szCs w:val="32"/>
          <w:lang w:bidi="en-GB"/>
        </w:rPr>
        <w:t xml:space="preserve">Thank you for your </w:t>
      </w:r>
      <w:r w:rsidR="00982656" w:rsidRPr="008C43FE">
        <w:rPr>
          <w:noProof/>
          <w:sz w:val="32"/>
          <w:szCs w:val="32"/>
          <w:lang w:bidi="en-GB"/>
        </w:rPr>
        <w:t>order</w:t>
      </w:r>
      <w:r w:rsidR="00982656" w:rsidRPr="008C43FE">
        <w:rPr>
          <w:noProof/>
          <w:sz w:val="32"/>
          <w:szCs w:val="32"/>
          <w:lang w:bidi="en-GB"/>
        </w:rPr>
        <w:br/>
      </w:r>
      <w:r w:rsidRPr="008C43FE">
        <w:rPr>
          <w:noProof/>
          <w:sz w:val="32"/>
          <w:szCs w:val="32"/>
          <w:lang w:bidi="en-GB"/>
        </w:rPr>
        <w:t xml:space="preserve"> </w:t>
      </w:r>
      <w:r w:rsidR="00982656" w:rsidRPr="008C43FE">
        <w:rPr>
          <w:noProof/>
          <w:sz w:val="32"/>
          <w:szCs w:val="32"/>
        </w:rPr>
        <w:t>Nova Forest Kitchen</w:t>
      </w:r>
      <w:r w:rsidR="002A4027">
        <w:rPr>
          <w:noProof/>
          <w:sz w:val="32"/>
          <w:szCs w:val="32"/>
        </w:rPr>
        <w:t xml:space="preserve"> </w:t>
      </w:r>
      <w:r w:rsidR="00982656" w:rsidRPr="008C43FE">
        <w:rPr>
          <w:noProof/>
          <w:sz w:val="32"/>
          <w:szCs w:val="32"/>
        </w:rPr>
        <w:t xml:space="preserve">SO45 4PY  </w:t>
      </w:r>
    </w:p>
    <w:p w14:paraId="2B5326C6" w14:textId="2A4FA3AA" w:rsidR="00767D7F" w:rsidRPr="008C43FE" w:rsidRDefault="00161833" w:rsidP="00982656">
      <w:pPr>
        <w:pStyle w:val="Thankyou"/>
        <w:rPr>
          <w:noProof/>
          <w:sz w:val="32"/>
          <w:szCs w:val="32"/>
        </w:rPr>
      </w:pPr>
      <w:r w:rsidRPr="008C43FE">
        <w:rPr>
          <w:noProof/>
          <w:sz w:val="32"/>
          <w:szCs w:val="32"/>
          <w:lang w:bidi="en-GB"/>
        </w:rPr>
        <w:t xml:space="preserve">  Phone:</w:t>
      </w:r>
      <w:r w:rsidR="00982656" w:rsidRPr="008C43FE">
        <w:rPr>
          <w:noProof/>
          <w:sz w:val="32"/>
          <w:szCs w:val="32"/>
          <w:lang w:bidi="en-GB"/>
        </w:rPr>
        <w:t xml:space="preserve"> 023</w:t>
      </w:r>
      <w:r w:rsidR="008C43FE" w:rsidRPr="008C43FE">
        <w:rPr>
          <w:noProof/>
          <w:sz w:val="32"/>
          <w:szCs w:val="32"/>
          <w:lang w:bidi="en-GB"/>
        </w:rPr>
        <w:t xml:space="preserve"> </w:t>
      </w:r>
      <w:r w:rsidR="00982656" w:rsidRPr="008C43FE">
        <w:rPr>
          <w:noProof/>
          <w:sz w:val="32"/>
          <w:szCs w:val="32"/>
          <w:lang w:bidi="en-GB"/>
        </w:rPr>
        <w:t>82</w:t>
      </w:r>
      <w:r w:rsidR="008C43FE" w:rsidRPr="008C43FE">
        <w:rPr>
          <w:noProof/>
          <w:sz w:val="32"/>
          <w:szCs w:val="32"/>
          <w:lang w:bidi="en-GB"/>
        </w:rPr>
        <w:t xml:space="preserve"> </w:t>
      </w:r>
      <w:r w:rsidR="00982656" w:rsidRPr="008C43FE">
        <w:rPr>
          <w:noProof/>
          <w:sz w:val="32"/>
          <w:szCs w:val="32"/>
          <w:lang w:bidi="en-GB"/>
        </w:rPr>
        <w:t>35</w:t>
      </w:r>
      <w:r w:rsidR="008C43FE" w:rsidRPr="008C43FE">
        <w:rPr>
          <w:noProof/>
          <w:sz w:val="32"/>
          <w:szCs w:val="32"/>
          <w:lang w:bidi="en-GB"/>
        </w:rPr>
        <w:t>3 830</w:t>
      </w:r>
      <w:r w:rsidR="00982656" w:rsidRPr="008C43FE">
        <w:rPr>
          <w:noProof/>
          <w:sz w:val="32"/>
          <w:szCs w:val="32"/>
          <w:lang w:bidi="en-GB"/>
        </w:rPr>
        <w:t xml:space="preserve"> </w:t>
      </w:r>
      <w:r w:rsidR="00982656" w:rsidRPr="008C43FE">
        <w:rPr>
          <w:noProof/>
          <w:sz w:val="32"/>
          <w:szCs w:val="32"/>
          <w:lang w:bidi="en-GB"/>
        </w:rPr>
        <w:br/>
        <w:t xml:space="preserve"> enquiries@novaforestkitchen.co.uk</w:t>
      </w:r>
    </w:p>
    <w:sectPr w:rsidR="00767D7F" w:rsidRPr="008C43FE" w:rsidSect="00811290">
      <w:footerReference w:type="default" r:id="rId8"/>
      <w:pgSz w:w="11906" w:h="16838" w:code="9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47FC" w14:textId="77777777" w:rsidR="002831FE" w:rsidRDefault="002831FE" w:rsidP="00DA124E">
      <w:r>
        <w:separator/>
      </w:r>
    </w:p>
  </w:endnote>
  <w:endnote w:type="continuationSeparator" w:id="0">
    <w:p w14:paraId="7C2C19B4" w14:textId="77777777" w:rsidR="002831FE" w:rsidRDefault="002831FE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4A54F" w14:textId="77777777" w:rsidR="00DA124E" w:rsidRDefault="00DA124E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A2654F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p>
    </w:sdtContent>
  </w:sdt>
  <w:p w14:paraId="7636AAC0" w14:textId="77777777" w:rsidR="00DA124E" w:rsidRDefault="00DA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B670" w14:textId="77777777" w:rsidR="002831FE" w:rsidRDefault="002831FE" w:rsidP="00DA124E">
      <w:r>
        <w:separator/>
      </w:r>
    </w:p>
  </w:footnote>
  <w:footnote w:type="continuationSeparator" w:id="0">
    <w:p w14:paraId="1D1F546C" w14:textId="77777777" w:rsidR="002831FE" w:rsidRDefault="002831FE" w:rsidP="00D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revisionView w:inkAnnotation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56"/>
    <w:rsid w:val="00016EEA"/>
    <w:rsid w:val="00017EBC"/>
    <w:rsid w:val="00067C28"/>
    <w:rsid w:val="00082C15"/>
    <w:rsid w:val="00084A50"/>
    <w:rsid w:val="000B0D88"/>
    <w:rsid w:val="000D4B7B"/>
    <w:rsid w:val="000F3D19"/>
    <w:rsid w:val="000F6A89"/>
    <w:rsid w:val="000F76FA"/>
    <w:rsid w:val="00141CC5"/>
    <w:rsid w:val="00161833"/>
    <w:rsid w:val="001D1A99"/>
    <w:rsid w:val="00253682"/>
    <w:rsid w:val="00255F92"/>
    <w:rsid w:val="002831FE"/>
    <w:rsid w:val="002A4027"/>
    <w:rsid w:val="002B24C4"/>
    <w:rsid w:val="002C31B5"/>
    <w:rsid w:val="002D0548"/>
    <w:rsid w:val="002D3646"/>
    <w:rsid w:val="002E0EBB"/>
    <w:rsid w:val="002E12C4"/>
    <w:rsid w:val="002F02E1"/>
    <w:rsid w:val="002F145D"/>
    <w:rsid w:val="002F405A"/>
    <w:rsid w:val="002F4591"/>
    <w:rsid w:val="00335034"/>
    <w:rsid w:val="003525FA"/>
    <w:rsid w:val="003849A0"/>
    <w:rsid w:val="00390027"/>
    <w:rsid w:val="003A5A3A"/>
    <w:rsid w:val="003F4BBE"/>
    <w:rsid w:val="00405C7E"/>
    <w:rsid w:val="00410F4C"/>
    <w:rsid w:val="00416B21"/>
    <w:rsid w:val="004402CE"/>
    <w:rsid w:val="004B248A"/>
    <w:rsid w:val="004C30F4"/>
    <w:rsid w:val="00502760"/>
    <w:rsid w:val="00541768"/>
    <w:rsid w:val="005902E7"/>
    <w:rsid w:val="005A0A74"/>
    <w:rsid w:val="005E117D"/>
    <w:rsid w:val="006350A1"/>
    <w:rsid w:val="006B4F86"/>
    <w:rsid w:val="00767D7F"/>
    <w:rsid w:val="007A2DFF"/>
    <w:rsid w:val="00811290"/>
    <w:rsid w:val="00846FB5"/>
    <w:rsid w:val="00865239"/>
    <w:rsid w:val="0087191F"/>
    <w:rsid w:val="008C43FE"/>
    <w:rsid w:val="00936023"/>
    <w:rsid w:val="00962585"/>
    <w:rsid w:val="00975415"/>
    <w:rsid w:val="00982656"/>
    <w:rsid w:val="009C1210"/>
    <w:rsid w:val="009E342F"/>
    <w:rsid w:val="009F3F74"/>
    <w:rsid w:val="00A138A4"/>
    <w:rsid w:val="00A2654F"/>
    <w:rsid w:val="00A46240"/>
    <w:rsid w:val="00A76217"/>
    <w:rsid w:val="00A81F54"/>
    <w:rsid w:val="00A82089"/>
    <w:rsid w:val="00AA6AC8"/>
    <w:rsid w:val="00AC6A6B"/>
    <w:rsid w:val="00B62AE1"/>
    <w:rsid w:val="00B7238B"/>
    <w:rsid w:val="00B84DF7"/>
    <w:rsid w:val="00B911FE"/>
    <w:rsid w:val="00BC299C"/>
    <w:rsid w:val="00C3198B"/>
    <w:rsid w:val="00C4631C"/>
    <w:rsid w:val="00C475E3"/>
    <w:rsid w:val="00C8460E"/>
    <w:rsid w:val="00CC5092"/>
    <w:rsid w:val="00D1773D"/>
    <w:rsid w:val="00D27961"/>
    <w:rsid w:val="00D45686"/>
    <w:rsid w:val="00D46230"/>
    <w:rsid w:val="00D62BD5"/>
    <w:rsid w:val="00D66291"/>
    <w:rsid w:val="00D75C0E"/>
    <w:rsid w:val="00D8487F"/>
    <w:rsid w:val="00D8503D"/>
    <w:rsid w:val="00DA124E"/>
    <w:rsid w:val="00DB7462"/>
    <w:rsid w:val="00DE3DFA"/>
    <w:rsid w:val="00DF32B2"/>
    <w:rsid w:val="00E10529"/>
    <w:rsid w:val="00E237E4"/>
    <w:rsid w:val="00E24B5A"/>
    <w:rsid w:val="00E45B36"/>
    <w:rsid w:val="00E5095D"/>
    <w:rsid w:val="00E61B2E"/>
    <w:rsid w:val="00E70B6C"/>
    <w:rsid w:val="00E87249"/>
    <w:rsid w:val="00EB11CC"/>
    <w:rsid w:val="00EB59E9"/>
    <w:rsid w:val="00EC23BD"/>
    <w:rsid w:val="00F34DCB"/>
    <w:rsid w:val="00F53936"/>
    <w:rsid w:val="00F566A5"/>
    <w:rsid w:val="00F734DA"/>
    <w:rsid w:val="00FD225F"/>
    <w:rsid w:val="00FF1ED8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CB4F76"/>
  <w15:docId w15:val="{999AB23D-41A4-46D6-8E59-98CCD6C0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DF32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F3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DF32B2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C12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ch\AppData\Local\Microsoft\Office\16.0\DTS\en-GB%7bAAC0EC6E-99B3-4020-AD6E-74EF901B6331%7d\%7bC4DF7607-6488-4783-93DE-D145FEA1A196%7dtf1640239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19F3-043A-4875-A802-1BCC5DC90F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%7bC4DF7607-6488-4783-93DE-D145FEA1A196%7dtf16402397_win32.dotx</Template>
  <TotalTime>3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Chef Box</dc:creator>
  <cp:keywords/>
  <cp:lastModifiedBy>Nova forest kitchen</cp:lastModifiedBy>
  <cp:revision>2</cp:revision>
  <cp:lastPrinted>2025-06-21T09:45:00Z</cp:lastPrinted>
  <dcterms:created xsi:type="dcterms:W3CDTF">2025-07-05T04:48:00Z</dcterms:created>
  <dcterms:modified xsi:type="dcterms:W3CDTF">2025-07-05T04:48:00Z</dcterms:modified>
  <cp:category/>
  <cp:version/>
</cp:coreProperties>
</file>