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Spec="center" w:tblpY="3385"/>
        <w:tblW w:w="648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13"/>
        <w:gridCol w:w="1367"/>
      </w:tblGrid>
      <w:tr w:rsidR="00E4067F" w:rsidRPr="00A725BD" w14:paraId="0F0142EB" w14:textId="77777777" w:rsidTr="00E4067F">
        <w:trPr>
          <w:trHeight w:val="648"/>
        </w:trPr>
        <w:tc>
          <w:tcPr>
            <w:tcW w:w="5113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2C37F6D3" w14:textId="77777777" w:rsidR="00E4067F" w:rsidRPr="00E4067F" w:rsidRDefault="00E4067F" w:rsidP="00E4067F">
            <w:pPr>
              <w:pStyle w:val="MenuItem"/>
              <w:rPr>
                <w:sz w:val="18"/>
                <w:szCs w:val="18"/>
              </w:rPr>
            </w:pPr>
            <w:r w:rsidRPr="00E4067F">
              <w:rPr>
                <w:sz w:val="18"/>
                <w:szCs w:val="18"/>
              </w:rPr>
              <w:t>Assorted Gyro Value Meal</w:t>
            </w:r>
          </w:p>
          <w:p w14:paraId="7A04C554" w14:textId="44F78907" w:rsidR="00E4067F" w:rsidRPr="00E4067F" w:rsidRDefault="00E4067F" w:rsidP="00E4067F">
            <w:pPr>
              <w:pStyle w:val="ItemDescription"/>
              <w:framePr w:hSpace="0" w:wrap="auto" w:vAnchor="margin" w:hAnchor="text" w:xAlign="left" w:yAlign="inline"/>
            </w:pPr>
            <w:r w:rsidRPr="00E4067F">
              <w:t xml:space="preserve">A variety of our gyros cut ½ as well as </w:t>
            </w:r>
            <w:r w:rsidR="00E16721">
              <w:t xml:space="preserve">Greek or Caesar </w:t>
            </w:r>
            <w:r w:rsidRPr="00E4067F">
              <w:t>salad, pita chips, tzatziki and spanakopita.</w:t>
            </w:r>
          </w:p>
        </w:tc>
        <w:tc>
          <w:tcPr>
            <w:tcW w:w="1367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24132F10" w14:textId="1214AC45" w:rsidR="00E4067F" w:rsidRPr="00A725BD" w:rsidRDefault="00E4067F" w:rsidP="00E4067F">
            <w:pPr>
              <w:pStyle w:val="ItemPrice"/>
            </w:pPr>
            <w:r>
              <w:t>$1</w:t>
            </w:r>
            <w:r w:rsidR="00A84524">
              <w:t>7</w:t>
            </w:r>
            <w:r>
              <w:t>.</w:t>
            </w:r>
            <w:r w:rsidR="00CC0EFC">
              <w:t>0</w:t>
            </w:r>
            <w:r>
              <w:t>0/person</w:t>
            </w:r>
          </w:p>
        </w:tc>
      </w:tr>
      <w:tr w:rsidR="00E4067F" w:rsidRPr="00A725BD" w14:paraId="49194E8C" w14:textId="77777777" w:rsidTr="00E4067F">
        <w:trPr>
          <w:trHeight w:val="597"/>
        </w:trPr>
        <w:tc>
          <w:tcPr>
            <w:tcW w:w="5113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3E70FD80" w14:textId="77777777" w:rsidR="00E4067F" w:rsidRPr="00E4067F" w:rsidRDefault="00E4067F" w:rsidP="00E4067F">
            <w:pPr>
              <w:pStyle w:val="MenuItem"/>
              <w:rPr>
                <w:sz w:val="18"/>
                <w:szCs w:val="18"/>
              </w:rPr>
            </w:pPr>
            <w:r w:rsidRPr="00E4067F">
              <w:rPr>
                <w:sz w:val="18"/>
                <w:szCs w:val="18"/>
              </w:rPr>
              <w:t>Mediterranean Vegitarian Platter</w:t>
            </w:r>
          </w:p>
          <w:p w14:paraId="0FB9DFF5" w14:textId="70D375C5" w:rsidR="00E4067F" w:rsidRPr="00E4067F" w:rsidRDefault="00E4067F" w:rsidP="00E4067F">
            <w:pPr>
              <w:pStyle w:val="ItemDescription"/>
              <w:framePr w:hSpace="0" w:wrap="auto" w:vAnchor="margin" w:hAnchor="text" w:xAlign="left" w:yAlign="inline"/>
            </w:pPr>
            <w:r w:rsidRPr="00E4067F">
              <w:t>Tabbouleh, grape leaves, pita bread, 4 varieties of hummus and bread. Ideal to feed 20 with lite appetizers.</w:t>
            </w:r>
          </w:p>
        </w:tc>
        <w:tc>
          <w:tcPr>
            <w:tcW w:w="1367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68D18647" w14:textId="77CAEC5C" w:rsidR="00E4067F" w:rsidRPr="00A725BD" w:rsidRDefault="00E4067F" w:rsidP="00E4067F">
            <w:pPr>
              <w:pStyle w:val="ItemPrice"/>
            </w:pPr>
            <w:r>
              <w:t>$</w:t>
            </w:r>
            <w:r w:rsidR="007245A9">
              <w:t>9</w:t>
            </w:r>
            <w:r w:rsidR="00F02555">
              <w:t>5</w:t>
            </w:r>
            <w:r>
              <w:t>.00</w:t>
            </w:r>
          </w:p>
        </w:tc>
      </w:tr>
      <w:tr w:rsidR="00E4067F" w:rsidRPr="00A725BD" w14:paraId="747A05C7" w14:textId="77777777" w:rsidTr="00E4067F">
        <w:trPr>
          <w:trHeight w:val="619"/>
        </w:trPr>
        <w:tc>
          <w:tcPr>
            <w:tcW w:w="5113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6AE73B41" w14:textId="77777777" w:rsidR="00E4067F" w:rsidRPr="00E4067F" w:rsidRDefault="00E4067F" w:rsidP="00E4067F">
            <w:pPr>
              <w:pStyle w:val="MenuItem"/>
              <w:rPr>
                <w:sz w:val="18"/>
                <w:szCs w:val="18"/>
              </w:rPr>
            </w:pPr>
            <w:r w:rsidRPr="00E4067F">
              <w:rPr>
                <w:sz w:val="18"/>
                <w:szCs w:val="18"/>
              </w:rPr>
              <w:t>Chicken Kabob Tray</w:t>
            </w:r>
          </w:p>
          <w:p w14:paraId="43D92A1E" w14:textId="43287CB2" w:rsidR="00E4067F" w:rsidRPr="00E4067F" w:rsidRDefault="00E4067F" w:rsidP="00E4067F">
            <w:pPr>
              <w:pStyle w:val="ItemDescription"/>
              <w:framePr w:hSpace="0" w:wrap="auto" w:vAnchor="margin" w:hAnchor="text" w:xAlign="left" w:yAlign="inline"/>
            </w:pPr>
            <w:r w:rsidRPr="00E4067F">
              <w:t xml:space="preserve">5 skillet cooked chicken kabobs cut ½ served in a tray over rice. Also includes 10 grilled pitas, tzatziki and </w:t>
            </w:r>
            <w:r w:rsidR="00CC0EFC">
              <w:t>diced tomatoes</w:t>
            </w:r>
            <w:r w:rsidRPr="00E4067F">
              <w:t>.</w:t>
            </w:r>
          </w:p>
        </w:tc>
        <w:tc>
          <w:tcPr>
            <w:tcW w:w="1367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7D31A453" w14:textId="40ACE01A" w:rsidR="00E4067F" w:rsidRPr="00A725BD" w:rsidRDefault="00E4067F" w:rsidP="00E4067F">
            <w:pPr>
              <w:pStyle w:val="ItemPrice"/>
            </w:pPr>
            <w:r>
              <w:t>$</w:t>
            </w:r>
            <w:r w:rsidR="007245A9">
              <w:t>70</w:t>
            </w:r>
            <w:r>
              <w:t>.00</w:t>
            </w:r>
          </w:p>
        </w:tc>
      </w:tr>
      <w:tr w:rsidR="00E4067F" w:rsidRPr="005039D1" w14:paraId="0361804D" w14:textId="77777777" w:rsidTr="00E4067F">
        <w:trPr>
          <w:trHeight w:val="655"/>
        </w:trPr>
        <w:tc>
          <w:tcPr>
            <w:tcW w:w="5113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083C866D" w14:textId="77777777" w:rsidR="00E4067F" w:rsidRPr="00E4067F" w:rsidRDefault="00E4067F" w:rsidP="00E4067F">
            <w:pPr>
              <w:pStyle w:val="MenuItem"/>
              <w:rPr>
                <w:sz w:val="18"/>
                <w:szCs w:val="18"/>
              </w:rPr>
            </w:pPr>
            <w:r w:rsidRPr="00E4067F">
              <w:rPr>
                <w:sz w:val="18"/>
                <w:szCs w:val="18"/>
              </w:rPr>
              <w:t>Hummus Variety Tray</w:t>
            </w:r>
          </w:p>
          <w:p w14:paraId="14FDC311" w14:textId="75E1B8BD" w:rsidR="00E4067F" w:rsidRPr="00E4067F" w:rsidRDefault="00E4067F" w:rsidP="00E4067F">
            <w:pPr>
              <w:pStyle w:val="ItemDescription"/>
              <w:framePr w:hSpace="0" w:wrap="auto" w:vAnchor="margin" w:hAnchor="text" w:xAlign="left" w:yAlign="inline"/>
            </w:pPr>
            <w:r w:rsidRPr="00E4067F">
              <w:t xml:space="preserve">10 oz tubs of roasted red pepper, roasted garlic, </w:t>
            </w:r>
            <w:r w:rsidR="006458AE">
              <w:t xml:space="preserve">and </w:t>
            </w:r>
            <w:r w:rsidRPr="00E4067F">
              <w:t xml:space="preserve">black olive hummus. Also includes 10 grilled pitas and a 10 oz tub of feta dill dip. </w:t>
            </w:r>
          </w:p>
        </w:tc>
        <w:tc>
          <w:tcPr>
            <w:tcW w:w="1367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663110E1" w14:textId="1B695D00" w:rsidR="00E4067F" w:rsidRPr="005039D1" w:rsidRDefault="00E4067F" w:rsidP="00E4067F">
            <w:pPr>
              <w:pStyle w:val="ItemPrice"/>
            </w:pPr>
            <w:r>
              <w:t>$</w:t>
            </w:r>
            <w:r w:rsidR="007245A9">
              <w:t>50</w:t>
            </w:r>
            <w:r>
              <w:t>.00</w:t>
            </w:r>
          </w:p>
        </w:tc>
      </w:tr>
      <w:tr w:rsidR="00E4067F" w:rsidRPr="00A725BD" w14:paraId="0B3071D1" w14:textId="77777777" w:rsidTr="00E4067F">
        <w:trPr>
          <w:trHeight w:val="648"/>
        </w:trPr>
        <w:tc>
          <w:tcPr>
            <w:tcW w:w="5113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4E83C76A" w14:textId="77777777" w:rsidR="00E4067F" w:rsidRPr="00E4067F" w:rsidRDefault="00E4067F" w:rsidP="00E4067F">
            <w:pPr>
              <w:pStyle w:val="MenuItem"/>
              <w:rPr>
                <w:sz w:val="18"/>
                <w:szCs w:val="18"/>
              </w:rPr>
            </w:pPr>
            <w:r w:rsidRPr="00E4067F">
              <w:rPr>
                <w:sz w:val="18"/>
                <w:szCs w:val="18"/>
              </w:rPr>
              <w:t>Chicken Tender Tray</w:t>
            </w:r>
          </w:p>
          <w:p w14:paraId="30860540" w14:textId="77777777" w:rsidR="00E4067F" w:rsidRPr="00E4067F" w:rsidRDefault="00E4067F" w:rsidP="00E4067F">
            <w:pPr>
              <w:pStyle w:val="ItemDescription"/>
              <w:framePr w:hSpace="0" w:wrap="auto" w:vAnchor="margin" w:hAnchor="text" w:xAlign="left" w:yAlign="inline"/>
            </w:pPr>
            <w:r w:rsidRPr="00E4067F">
              <w:t>20 chicken tenders in a tray served with two 10 oz dressing cups.</w:t>
            </w:r>
          </w:p>
        </w:tc>
        <w:tc>
          <w:tcPr>
            <w:tcW w:w="1367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208436A1" w14:textId="3CE694F4" w:rsidR="00E4067F" w:rsidRPr="00A725BD" w:rsidRDefault="00E4067F" w:rsidP="00E4067F">
            <w:pPr>
              <w:pStyle w:val="ItemPrice"/>
            </w:pPr>
            <w:r>
              <w:t>$</w:t>
            </w:r>
            <w:r w:rsidR="007245A9">
              <w:t>55</w:t>
            </w:r>
            <w:r>
              <w:t>.00</w:t>
            </w:r>
          </w:p>
        </w:tc>
      </w:tr>
      <w:tr w:rsidR="00E4067F" w:rsidRPr="00A725BD" w14:paraId="15DA0B9D" w14:textId="77777777" w:rsidTr="00E4067F">
        <w:trPr>
          <w:trHeight w:val="597"/>
        </w:trPr>
        <w:tc>
          <w:tcPr>
            <w:tcW w:w="5113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5C8B22A9" w14:textId="77777777" w:rsidR="00E4067F" w:rsidRPr="00E4067F" w:rsidRDefault="00E4067F" w:rsidP="00E4067F">
            <w:pPr>
              <w:pStyle w:val="MenuItem"/>
              <w:rPr>
                <w:sz w:val="18"/>
                <w:szCs w:val="18"/>
              </w:rPr>
            </w:pPr>
            <w:r w:rsidRPr="00E4067F">
              <w:rPr>
                <w:sz w:val="18"/>
                <w:szCs w:val="18"/>
              </w:rPr>
              <w:t>Greek Salad</w:t>
            </w:r>
          </w:p>
          <w:p w14:paraId="60BD8F06" w14:textId="26D93099" w:rsidR="00E4067F" w:rsidRPr="00E4067F" w:rsidRDefault="006458AE" w:rsidP="00E4067F">
            <w:pPr>
              <w:pStyle w:val="ItemDescription"/>
              <w:framePr w:hSpace="0" w:wrap="auto" w:vAnchor="margin" w:hAnchor="text" w:xAlign="left" w:yAlign="inline"/>
            </w:pPr>
            <w:r>
              <w:t>Romaine lettuce with</w:t>
            </w:r>
            <w:r w:rsidR="00E4067F" w:rsidRPr="00E4067F">
              <w:t xml:space="preserve"> beets, feta cheese, red onion, banana peppers, tomatoes, Kalamata olives and artichokes. Ideal to feed 20 with salad.</w:t>
            </w:r>
          </w:p>
        </w:tc>
        <w:tc>
          <w:tcPr>
            <w:tcW w:w="1367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6324CD04" w14:textId="7CB7AA89" w:rsidR="00E4067F" w:rsidRPr="00A725BD" w:rsidRDefault="00E4067F" w:rsidP="00E4067F">
            <w:pPr>
              <w:pStyle w:val="ItemPrice"/>
            </w:pPr>
            <w:r>
              <w:t>$</w:t>
            </w:r>
            <w:r w:rsidR="007245A9">
              <w:t>70</w:t>
            </w:r>
            <w:r>
              <w:t>.00</w:t>
            </w:r>
          </w:p>
        </w:tc>
      </w:tr>
      <w:tr w:rsidR="00E4067F" w:rsidRPr="00A725BD" w14:paraId="2ED00D2B" w14:textId="77777777" w:rsidTr="00E4067F">
        <w:trPr>
          <w:trHeight w:val="619"/>
        </w:trPr>
        <w:tc>
          <w:tcPr>
            <w:tcW w:w="5113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68FC54DC" w14:textId="77777777" w:rsidR="00E4067F" w:rsidRPr="00E4067F" w:rsidRDefault="00E4067F" w:rsidP="00E4067F">
            <w:pPr>
              <w:pStyle w:val="MenuItem"/>
              <w:rPr>
                <w:sz w:val="18"/>
                <w:szCs w:val="18"/>
              </w:rPr>
            </w:pPr>
            <w:r w:rsidRPr="00E4067F">
              <w:rPr>
                <w:sz w:val="18"/>
                <w:szCs w:val="18"/>
              </w:rPr>
              <w:t xml:space="preserve">Caesar Salad </w:t>
            </w:r>
          </w:p>
          <w:p w14:paraId="3350590F" w14:textId="3BF1DDE8" w:rsidR="00E4067F" w:rsidRPr="00E4067F" w:rsidRDefault="00E4067F" w:rsidP="00E4067F">
            <w:pPr>
              <w:pStyle w:val="ItemDescription"/>
              <w:framePr w:hSpace="0" w:wrap="auto" w:vAnchor="margin" w:hAnchor="text" w:xAlign="left" w:yAlign="inline"/>
            </w:pPr>
            <w:r w:rsidRPr="00E4067F">
              <w:t xml:space="preserve"> </w:t>
            </w:r>
            <w:r w:rsidR="006458AE">
              <w:t>R</w:t>
            </w:r>
            <w:r w:rsidRPr="00E4067F">
              <w:t>omaine lettuce with parmesan cheese and creamy Caesar dressing. Available tossed or with dressing on side.</w:t>
            </w:r>
          </w:p>
        </w:tc>
        <w:tc>
          <w:tcPr>
            <w:tcW w:w="1367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2C7565D3" w14:textId="498E394F" w:rsidR="00E4067F" w:rsidRPr="00A725BD" w:rsidRDefault="00E4067F" w:rsidP="00E4067F">
            <w:pPr>
              <w:pStyle w:val="ItemPrice"/>
            </w:pPr>
            <w:r>
              <w:t>$</w:t>
            </w:r>
            <w:r w:rsidR="00932761">
              <w:t>6</w:t>
            </w:r>
            <w:r w:rsidR="007245A9">
              <w:t>5</w:t>
            </w:r>
            <w:r>
              <w:t>.00</w:t>
            </w:r>
          </w:p>
        </w:tc>
      </w:tr>
      <w:tr w:rsidR="00E4067F" w:rsidRPr="005039D1" w14:paraId="0E3CBEF5" w14:textId="77777777" w:rsidTr="00E4067F">
        <w:trPr>
          <w:trHeight w:val="655"/>
        </w:trPr>
        <w:tc>
          <w:tcPr>
            <w:tcW w:w="5113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7E960954" w14:textId="77777777" w:rsidR="00E4067F" w:rsidRPr="00E4067F" w:rsidRDefault="00E4067F" w:rsidP="00E4067F">
            <w:pPr>
              <w:pStyle w:val="MenuItem"/>
              <w:rPr>
                <w:sz w:val="18"/>
                <w:szCs w:val="18"/>
              </w:rPr>
            </w:pPr>
            <w:r w:rsidRPr="00E4067F">
              <w:rPr>
                <w:sz w:val="18"/>
                <w:szCs w:val="18"/>
              </w:rPr>
              <w:t>Pita Chip Bowl</w:t>
            </w:r>
          </w:p>
          <w:p w14:paraId="5CF0CC22" w14:textId="4E8F093C" w:rsidR="00E4067F" w:rsidRPr="00E4067F" w:rsidRDefault="00E4067F" w:rsidP="00E4067F">
            <w:pPr>
              <w:pStyle w:val="ItemDescription"/>
              <w:framePr w:hSpace="0" w:wrap="auto" w:vAnchor="margin" w:hAnchor="text" w:xAlign="left" w:yAlign="inline"/>
            </w:pPr>
            <w:r w:rsidRPr="00E4067F">
              <w:t xml:space="preserve">Greek seasoning </w:t>
            </w:r>
            <w:r w:rsidR="006458AE">
              <w:t>and parmesan</w:t>
            </w:r>
            <w:r w:rsidRPr="00E4067F">
              <w:t xml:space="preserve"> pita chips served with two 10 oz </w:t>
            </w:r>
            <w:r w:rsidR="006458AE">
              <w:t>tzatziki</w:t>
            </w:r>
            <w:r w:rsidRPr="00E4067F">
              <w:t xml:space="preserve"> sauces.</w:t>
            </w:r>
          </w:p>
        </w:tc>
        <w:tc>
          <w:tcPr>
            <w:tcW w:w="1367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1CD40E7E" w14:textId="7608E57B" w:rsidR="00E4067F" w:rsidRPr="005039D1" w:rsidRDefault="00E4067F" w:rsidP="00E4067F">
            <w:pPr>
              <w:pStyle w:val="ItemPrice"/>
            </w:pPr>
            <w:r>
              <w:t>$</w:t>
            </w:r>
            <w:r w:rsidR="007245A9">
              <w:t>40</w:t>
            </w:r>
            <w:r>
              <w:t>.00</w:t>
            </w:r>
          </w:p>
        </w:tc>
      </w:tr>
      <w:tr w:rsidR="00E4067F" w:rsidRPr="00A725BD" w14:paraId="00001FFF" w14:textId="77777777" w:rsidTr="00E4067F">
        <w:trPr>
          <w:trHeight w:val="597"/>
        </w:trPr>
        <w:tc>
          <w:tcPr>
            <w:tcW w:w="5113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4B7685E9" w14:textId="77777777" w:rsidR="00E4067F" w:rsidRDefault="00E4067F" w:rsidP="00E4067F">
            <w:pPr>
              <w:pStyle w:val="MenuItem"/>
            </w:pPr>
            <w:r>
              <w:t>Baklava Dessert Tray</w:t>
            </w:r>
          </w:p>
          <w:p w14:paraId="1CFC0B5F" w14:textId="1AD3EB35" w:rsidR="00E4067F" w:rsidRPr="00E4067F" w:rsidRDefault="00E4067F" w:rsidP="00E4067F">
            <w:pPr>
              <w:pStyle w:val="ItemDescription"/>
              <w:framePr w:hSpace="0" w:wrap="auto" w:vAnchor="margin" w:hAnchor="text" w:xAlign="left" w:yAlign="inline"/>
              <w:rPr>
                <w:lang w:val="en-US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1FC69F1" wp14:editId="36F7286E">
                      <wp:simplePos x="0" y="0"/>
                      <wp:positionH relativeFrom="page">
                        <wp:posOffset>0</wp:posOffset>
                      </wp:positionH>
                      <wp:positionV relativeFrom="page">
                        <wp:posOffset>389890</wp:posOffset>
                      </wp:positionV>
                      <wp:extent cx="4114800" cy="981075"/>
                      <wp:effectExtent l="0" t="0" r="0" b="9525"/>
                      <wp:wrapNone/>
                      <wp:docPr id="5" name="Text Box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14800" cy="981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B64A294" w14:textId="77777777" w:rsidR="00E4067F" w:rsidRPr="006324DB" w:rsidRDefault="00E4067F" w:rsidP="00E4067F">
                                  <w:pPr>
                                    <w:pStyle w:val="RestaurantFooter"/>
                                    <w:rPr>
                                      <w:rFonts w:ascii="Candara" w:hAnsi="Candara"/>
                                      <w:b/>
                                    </w:rPr>
                                  </w:pPr>
                                  <w:r w:rsidRPr="006324DB">
                                    <w:rPr>
                                      <w:rFonts w:ascii="Candara" w:hAnsi="Candara"/>
                                      <w:b/>
                                    </w:rPr>
                                    <w:t>Mim’s Mediterranean Grill</w:t>
                                  </w:r>
                                </w:p>
                                <w:p w14:paraId="7EBDCB6C" w14:textId="77777777" w:rsidR="00E4067F" w:rsidRPr="006324DB" w:rsidRDefault="00E4067F" w:rsidP="00E4067F">
                                  <w:pPr>
                                    <w:pStyle w:val="Title"/>
                                    <w:pBdr>
                                      <w:bottom w:val="single" w:sz="8" w:space="0" w:color="4F81BD" w:themeColor="accent1"/>
                                    </w:pBd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6324DB">
                                    <w:rPr>
                                      <w:sz w:val="16"/>
                                      <w:szCs w:val="16"/>
                                    </w:rPr>
                                    <w:t>1823 N. Highway US 31</w:t>
                                  </w:r>
                                </w:p>
                                <w:p w14:paraId="5231EF43" w14:textId="77777777" w:rsidR="00E4067F" w:rsidRPr="006324DB" w:rsidRDefault="00E4067F" w:rsidP="00E4067F">
                                  <w:pPr>
                                    <w:pStyle w:val="Title"/>
                                    <w:pBdr>
                                      <w:bottom w:val="single" w:sz="8" w:space="0" w:color="4F81BD" w:themeColor="accent1"/>
                                    </w:pBd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6324DB">
                                    <w:rPr>
                                      <w:sz w:val="16"/>
                                      <w:szCs w:val="16"/>
                                    </w:rPr>
                                    <w:t>Petoskey, Mi 49770</w:t>
                                  </w:r>
                                </w:p>
                                <w:p w14:paraId="60B4AF16" w14:textId="42D6CBBE" w:rsidR="00E4067F" w:rsidRDefault="00E4067F" w:rsidP="00E4067F">
                                  <w:pPr>
                                    <w:pStyle w:val="Title"/>
                                    <w:pBdr>
                                      <w:bottom w:val="single" w:sz="8" w:space="0" w:color="4F81BD" w:themeColor="accent1"/>
                                    </w:pBd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6324DB">
                                    <w:rPr>
                                      <w:sz w:val="16"/>
                                      <w:szCs w:val="16"/>
                                    </w:rPr>
                                    <w:t>231-348-9994</w:t>
                                  </w:r>
                                </w:p>
                                <w:p w14:paraId="5CD463BE" w14:textId="77777777" w:rsidR="006458AE" w:rsidRPr="006458AE" w:rsidRDefault="006458AE" w:rsidP="006458AE"/>
                                <w:p w14:paraId="45531250" w14:textId="77777777" w:rsidR="00862F4B" w:rsidRPr="00862F4B" w:rsidRDefault="00862F4B" w:rsidP="00862F4B"/>
                                <w:p w14:paraId="2D6AE8F8" w14:textId="77777777" w:rsidR="00862F4B" w:rsidRPr="00862F4B" w:rsidRDefault="00862F4B" w:rsidP="00862F4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1FC69F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6" o:spid="_x0000_s1026" type="#_x0000_t202" style="position:absolute;left:0;text-align:left;margin-left:0;margin-top:30.7pt;width:324pt;height:77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" filled="f" stroked="f">
                      <v:textbox>
                        <w:txbxContent>
                          <w:p w14:paraId="1B64A294" w14:textId="77777777" w:rsidR="00E4067F" w:rsidRPr="006324DB" w:rsidRDefault="00E4067F" w:rsidP="00E4067F">
                            <w:pPr>
                              <w:pStyle w:val="RestaurantFooter"/>
                              <w:rPr>
                                <w:rFonts w:ascii="Candara" w:hAnsi="Candara"/>
                                <w:b/>
                              </w:rPr>
                            </w:pPr>
                            <w:r w:rsidRPr="006324DB">
                              <w:rPr>
                                <w:rFonts w:ascii="Candara" w:hAnsi="Candara"/>
                                <w:b/>
                              </w:rPr>
                              <w:t>Mim’s Mediterranean Grill</w:t>
                            </w:r>
                          </w:p>
                          <w:p w14:paraId="7EBDCB6C" w14:textId="77777777" w:rsidR="00E4067F" w:rsidRPr="006324DB" w:rsidRDefault="00E4067F" w:rsidP="00E4067F">
                            <w:pPr>
                              <w:pStyle w:val="Title"/>
                              <w:pBdr>
                                <w:bottom w:val="single" w:sz="8" w:space="0" w:color="4F81BD" w:themeColor="accent1"/>
                              </w:pBdr>
                              <w:rPr>
                                <w:sz w:val="16"/>
                                <w:szCs w:val="16"/>
                              </w:rPr>
                            </w:pPr>
                            <w:r w:rsidRPr="006324DB">
                              <w:rPr>
                                <w:sz w:val="16"/>
                                <w:szCs w:val="16"/>
                              </w:rPr>
                              <w:t>1823 N. Highway US 31</w:t>
                            </w:r>
                          </w:p>
                          <w:p w14:paraId="5231EF43" w14:textId="77777777" w:rsidR="00E4067F" w:rsidRPr="006324DB" w:rsidRDefault="00E4067F" w:rsidP="00E4067F">
                            <w:pPr>
                              <w:pStyle w:val="Title"/>
                              <w:pBdr>
                                <w:bottom w:val="single" w:sz="8" w:space="0" w:color="4F81BD" w:themeColor="accent1"/>
                              </w:pBdr>
                              <w:rPr>
                                <w:sz w:val="16"/>
                                <w:szCs w:val="16"/>
                              </w:rPr>
                            </w:pPr>
                            <w:r w:rsidRPr="006324DB">
                              <w:rPr>
                                <w:sz w:val="16"/>
                                <w:szCs w:val="16"/>
                              </w:rPr>
                              <w:t>Petoskey, Mi 49770</w:t>
                            </w:r>
                          </w:p>
                          <w:p w14:paraId="60B4AF16" w14:textId="42D6CBBE" w:rsidR="00E4067F" w:rsidRDefault="00E4067F" w:rsidP="00E4067F">
                            <w:pPr>
                              <w:pStyle w:val="Title"/>
                              <w:pBdr>
                                <w:bottom w:val="single" w:sz="8" w:space="0" w:color="4F81BD" w:themeColor="accent1"/>
                              </w:pBdr>
                              <w:rPr>
                                <w:sz w:val="16"/>
                                <w:szCs w:val="16"/>
                              </w:rPr>
                            </w:pPr>
                            <w:r w:rsidRPr="006324DB">
                              <w:rPr>
                                <w:sz w:val="16"/>
                                <w:szCs w:val="16"/>
                              </w:rPr>
                              <w:t>231-348-9994</w:t>
                            </w:r>
                          </w:p>
                          <w:p w14:paraId="5CD463BE" w14:textId="77777777" w:rsidR="006458AE" w:rsidRPr="006458AE" w:rsidRDefault="006458AE" w:rsidP="006458AE"/>
                          <w:p w14:paraId="45531250" w14:textId="77777777" w:rsidR="00862F4B" w:rsidRPr="00862F4B" w:rsidRDefault="00862F4B" w:rsidP="00862F4B"/>
                          <w:p w14:paraId="2D6AE8F8" w14:textId="77777777" w:rsidR="00862F4B" w:rsidRPr="00862F4B" w:rsidRDefault="00862F4B" w:rsidP="00862F4B"/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>
              <w:rPr>
                <w:lang w:val="en-US"/>
              </w:rPr>
              <w:t>Classic Greek desserts</w:t>
            </w:r>
            <w:r w:rsidR="006458AE">
              <w:rPr>
                <w:lang w:val="en-US"/>
              </w:rPr>
              <w:t xml:space="preserve"> cut bite </w:t>
            </w:r>
            <w:proofErr w:type="gramStart"/>
            <w:r w:rsidR="006458AE">
              <w:rPr>
                <w:lang w:val="en-US"/>
              </w:rPr>
              <w:t xml:space="preserve">size </w:t>
            </w:r>
            <w:r>
              <w:rPr>
                <w:lang w:val="en-US"/>
              </w:rPr>
              <w:t xml:space="preserve"> for</w:t>
            </w:r>
            <w:proofErr w:type="gramEnd"/>
            <w:r>
              <w:rPr>
                <w:lang w:val="en-US"/>
              </w:rPr>
              <w:t xml:space="preserve"> 10/20 people.</w:t>
            </w:r>
          </w:p>
        </w:tc>
        <w:tc>
          <w:tcPr>
            <w:tcW w:w="1367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0C4CF92E" w14:textId="1C2F65CA" w:rsidR="00E4067F" w:rsidRPr="00A725BD" w:rsidRDefault="00E4067F" w:rsidP="00E4067F">
            <w:pPr>
              <w:pStyle w:val="ItemPrice"/>
            </w:pPr>
            <w:r>
              <w:t>$2</w:t>
            </w:r>
            <w:r w:rsidR="007245A9">
              <w:t>9</w:t>
            </w:r>
            <w:r>
              <w:t>.00/$5</w:t>
            </w:r>
            <w:r w:rsidR="007245A9">
              <w:t>8</w:t>
            </w:r>
            <w:r>
              <w:t>.00</w:t>
            </w:r>
          </w:p>
        </w:tc>
      </w:tr>
      <w:tr w:rsidR="00E4067F" w:rsidRPr="005039D1" w14:paraId="3ADDAE38" w14:textId="77777777" w:rsidTr="00E4067F">
        <w:trPr>
          <w:trHeight w:val="254"/>
        </w:trPr>
        <w:tc>
          <w:tcPr>
            <w:tcW w:w="5113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1FD83BA7" w14:textId="77777777" w:rsidR="00E4067F" w:rsidRPr="00F251C7" w:rsidRDefault="00E4067F" w:rsidP="00E4067F">
            <w:pPr>
              <w:pStyle w:val="MenuItem"/>
              <w:jc w:val="both"/>
            </w:pPr>
          </w:p>
        </w:tc>
        <w:tc>
          <w:tcPr>
            <w:tcW w:w="1367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45752A1F" w14:textId="77777777" w:rsidR="00E4067F" w:rsidRDefault="00E4067F" w:rsidP="00E4067F">
            <w:pPr>
              <w:pStyle w:val="ItemPrice"/>
            </w:pPr>
          </w:p>
        </w:tc>
      </w:tr>
      <w:tr w:rsidR="00E4067F" w:rsidRPr="005039D1" w14:paraId="4C971FD7" w14:textId="77777777" w:rsidTr="00E4067F">
        <w:trPr>
          <w:trHeight w:val="655"/>
        </w:trPr>
        <w:tc>
          <w:tcPr>
            <w:tcW w:w="6480" w:type="dxa"/>
            <w:gridSpan w:val="2"/>
            <w:tcMar>
              <w:top w:w="58" w:type="dxa"/>
              <w:left w:w="58" w:type="dxa"/>
              <w:bottom w:w="115" w:type="dxa"/>
              <w:right w:w="58" w:type="dxa"/>
            </w:tcMar>
            <w:vAlign w:val="center"/>
          </w:tcPr>
          <w:p w14:paraId="657174B5" w14:textId="77777777" w:rsidR="00E4067F" w:rsidRPr="00BA09A4" w:rsidRDefault="00E4067F" w:rsidP="00E4067F">
            <w:pPr>
              <w:pStyle w:val="CreditPolicy"/>
              <w:jc w:val="both"/>
            </w:pPr>
          </w:p>
        </w:tc>
      </w:tr>
    </w:tbl>
    <w:p w14:paraId="3C4EA9E9" w14:textId="77777777" w:rsidR="00310821" w:rsidRDefault="00310821"/>
    <w:p w14:paraId="159CB453" w14:textId="77777777" w:rsidR="00310821" w:rsidRDefault="00310821"/>
    <w:p w14:paraId="25A2036D" w14:textId="77777777" w:rsidR="00310821" w:rsidRDefault="00310821"/>
    <w:p w14:paraId="5CAD5E02" w14:textId="37BE968A" w:rsidR="00D67844" w:rsidRDefault="00C2567F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A74DCDC" wp14:editId="7049E8EB">
                <wp:simplePos x="0" y="0"/>
                <wp:positionH relativeFrom="page">
                  <wp:posOffset>1828800</wp:posOffset>
                </wp:positionH>
                <wp:positionV relativeFrom="page">
                  <wp:posOffset>1508760</wp:posOffset>
                </wp:positionV>
                <wp:extent cx="4114800" cy="630936"/>
                <wp:effectExtent l="0" t="0" r="0" b="0"/>
                <wp:wrapNone/>
                <wp:docPr id="6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0" cy="6309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92A9CD" w14:textId="767E0ACB" w:rsidR="001A411E" w:rsidRPr="00E4067F" w:rsidRDefault="006458AE" w:rsidP="00C4343C">
                            <w:pPr>
                              <w:pStyle w:val="dateline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All catering </w:t>
                            </w:r>
                            <w:r w:rsidR="001A411E" w:rsidRPr="00E4067F">
                              <w:rPr>
                                <w:sz w:val="16"/>
                                <w:szCs w:val="16"/>
                              </w:rPr>
                              <w:t>order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s</w:t>
                            </w:r>
                            <w:r w:rsidR="001A411E" w:rsidRPr="00E4067F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require</w:t>
                            </w:r>
                            <w:r w:rsidR="001A411E" w:rsidRPr="00E4067F">
                              <w:rPr>
                                <w:sz w:val="16"/>
                                <w:szCs w:val="16"/>
                              </w:rPr>
                              <w:t xml:space="preserve"> 24 </w:t>
                            </w:r>
                            <w:proofErr w:type="spellStart"/>
                            <w:r w:rsidR="001A411E" w:rsidRPr="00E4067F">
                              <w:rPr>
                                <w:sz w:val="16"/>
                                <w:szCs w:val="16"/>
                              </w:rPr>
                              <w:t>hours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notice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 ahead</w:t>
                            </w:r>
                            <w:r w:rsidR="001A411E" w:rsidRPr="00E4067F">
                              <w:rPr>
                                <w:sz w:val="16"/>
                                <w:szCs w:val="16"/>
                              </w:rPr>
                              <w:t xml:space="preserve"> of the event time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2788E99A" w14:textId="77777777" w:rsidR="00E4067F" w:rsidRDefault="00466E33" w:rsidP="00C4343C">
                            <w:pPr>
                              <w:pStyle w:val="dateline"/>
                              <w:rPr>
                                <w:sz w:val="16"/>
                                <w:szCs w:val="16"/>
                              </w:rPr>
                            </w:pPr>
                            <w:r w:rsidRPr="00E4067F">
                              <w:rPr>
                                <w:sz w:val="16"/>
                                <w:szCs w:val="16"/>
                              </w:rPr>
                              <w:t>Any item not specifically listed here can be available given extra time</w:t>
                            </w:r>
                          </w:p>
                          <w:p w14:paraId="4A768167" w14:textId="77DAB8E7" w:rsidR="00BA09A4" w:rsidRPr="00E4067F" w:rsidRDefault="00862F4B" w:rsidP="00C4343C">
                            <w:pPr>
                              <w:pStyle w:val="dateline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Updated: </w:t>
                            </w:r>
                            <w:r w:rsidR="006458AE">
                              <w:rPr>
                                <w:sz w:val="16"/>
                                <w:szCs w:val="16"/>
                              </w:rPr>
                              <w:t>2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/2/2</w:t>
                            </w:r>
                            <w:r w:rsidR="00A84524">
                              <w:rPr>
                                <w:sz w:val="16"/>
                                <w:szCs w:val="16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74DCDC" id="Text Box 15" o:spid="_x0000_s1027" type="#_x0000_t202" style="position:absolute;left:0;text-align:left;margin-left:2in;margin-top:118.8pt;width:324pt;height:49.7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" filled="f" stroked="f">
                <v:textbox>
                  <w:txbxContent>
                    <w:p w14:paraId="3A92A9CD" w14:textId="767E0ACB" w:rsidR="001A411E" w:rsidRPr="00E4067F" w:rsidRDefault="006458AE" w:rsidP="00C4343C">
                      <w:pPr>
                        <w:pStyle w:val="dateline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All catering </w:t>
                      </w:r>
                      <w:r w:rsidR="001A411E" w:rsidRPr="00E4067F">
                        <w:rPr>
                          <w:sz w:val="16"/>
                          <w:szCs w:val="16"/>
                        </w:rPr>
                        <w:t>order</w:t>
                      </w:r>
                      <w:r>
                        <w:rPr>
                          <w:sz w:val="16"/>
                          <w:szCs w:val="16"/>
                        </w:rPr>
                        <w:t>s</w:t>
                      </w:r>
                      <w:r w:rsidR="001A411E" w:rsidRPr="00E4067F">
                        <w:rPr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</w:rPr>
                        <w:t>require</w:t>
                      </w:r>
                      <w:r w:rsidR="001A411E" w:rsidRPr="00E4067F">
                        <w:rPr>
                          <w:sz w:val="16"/>
                          <w:szCs w:val="16"/>
                        </w:rPr>
                        <w:t xml:space="preserve"> 24 </w:t>
                      </w:r>
                      <w:proofErr w:type="spellStart"/>
                      <w:r w:rsidR="001A411E" w:rsidRPr="00E4067F">
                        <w:rPr>
                          <w:sz w:val="16"/>
                          <w:szCs w:val="16"/>
                        </w:rPr>
                        <w:t>hours</w:t>
                      </w:r>
                      <w:r>
                        <w:rPr>
                          <w:sz w:val="16"/>
                          <w:szCs w:val="16"/>
                        </w:rPr>
                        <w:t xml:space="preserve"> notice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 ahead</w:t>
                      </w:r>
                      <w:r w:rsidR="001A411E" w:rsidRPr="00E4067F">
                        <w:rPr>
                          <w:sz w:val="16"/>
                          <w:szCs w:val="16"/>
                        </w:rPr>
                        <w:t xml:space="preserve"> of the event time</w:t>
                      </w:r>
                      <w:r>
                        <w:rPr>
                          <w:sz w:val="16"/>
                          <w:szCs w:val="16"/>
                        </w:rPr>
                        <w:t>.</w:t>
                      </w:r>
                    </w:p>
                    <w:p w14:paraId="2788E99A" w14:textId="77777777" w:rsidR="00E4067F" w:rsidRDefault="00466E33" w:rsidP="00C4343C">
                      <w:pPr>
                        <w:pStyle w:val="dateline"/>
                        <w:rPr>
                          <w:sz w:val="16"/>
                          <w:szCs w:val="16"/>
                        </w:rPr>
                      </w:pPr>
                      <w:r w:rsidRPr="00E4067F">
                        <w:rPr>
                          <w:sz w:val="16"/>
                          <w:szCs w:val="16"/>
                        </w:rPr>
                        <w:t>Any item not specifically listed here can be available given extra time</w:t>
                      </w:r>
                    </w:p>
                    <w:p w14:paraId="4A768167" w14:textId="77DAB8E7" w:rsidR="00BA09A4" w:rsidRPr="00E4067F" w:rsidRDefault="00862F4B" w:rsidP="00C4343C">
                      <w:pPr>
                        <w:pStyle w:val="dateline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Updated: </w:t>
                      </w:r>
                      <w:r w:rsidR="006458AE">
                        <w:rPr>
                          <w:sz w:val="16"/>
                          <w:szCs w:val="16"/>
                        </w:rPr>
                        <w:t>2</w:t>
                      </w:r>
                      <w:r>
                        <w:rPr>
                          <w:sz w:val="16"/>
                          <w:szCs w:val="16"/>
                        </w:rPr>
                        <w:t>/2/2</w:t>
                      </w:r>
                      <w:r w:rsidR="00A84524">
                        <w:rPr>
                          <w:sz w:val="16"/>
                          <w:szCs w:val="16"/>
                        </w:rPr>
                        <w:t>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E796918" wp14:editId="72C1A2F2">
                <wp:simplePos x="0" y="0"/>
                <wp:positionH relativeFrom="page">
                  <wp:align>center</wp:align>
                </wp:positionH>
                <wp:positionV relativeFrom="page">
                  <wp:posOffset>7743825</wp:posOffset>
                </wp:positionV>
                <wp:extent cx="4114800" cy="0"/>
                <wp:effectExtent l="9525" t="9525" r="9525" b="9525"/>
                <wp:wrapNone/>
                <wp:docPr id="4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14800" cy="0"/>
                        </a:xfrm>
                        <a:prstGeom prst="line">
                          <a:avLst/>
                        </a:prstGeom>
                        <a:noFill/>
                        <a:ln w="12700" cap="rnd">
                          <a:solidFill>
                            <a:srgbClr val="9933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22A147" id="Line 2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page;mso-height-relative:page" from="0,609.75pt" to="324pt,60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" strokecolor="#930" strokeweight="1pt">
                <v:stroke dashstyle="1 1" endcap="round"/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99506F8" wp14:editId="3538FEAF">
                <wp:simplePos x="0" y="0"/>
                <wp:positionH relativeFrom="page">
                  <wp:align>center</wp:align>
                </wp:positionH>
                <wp:positionV relativeFrom="page">
                  <wp:posOffset>1000125</wp:posOffset>
                </wp:positionV>
                <wp:extent cx="4114800" cy="502920"/>
                <wp:effectExtent l="9525" t="9525" r="9525" b="11430"/>
                <wp:wrapNone/>
                <wp:docPr id="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0" cy="502920"/>
                        </a:xfrm>
                        <a:prstGeom prst="rect">
                          <a:avLst/>
                        </a:prstGeom>
                        <a:solidFill>
                          <a:srgbClr val="FFCC99"/>
                        </a:solidFill>
                        <a:ln w="9525">
                          <a:solidFill>
                            <a:srgbClr val="9933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733B0E" w14:textId="77777777" w:rsidR="00766126" w:rsidRPr="006324DB" w:rsidRDefault="001A411E" w:rsidP="00CB2DA8">
                            <w:pPr>
                              <w:pStyle w:val="RestaurantName"/>
                              <w:rPr>
                                <w:rFonts w:ascii="Candara" w:hAnsi="Candara"/>
                                <w:b/>
                              </w:rPr>
                            </w:pPr>
                            <w:r w:rsidRPr="006324DB">
                              <w:rPr>
                                <w:rFonts w:ascii="Candara" w:hAnsi="Candara"/>
                                <w:b/>
                              </w:rPr>
                              <w:t>Mim’s Catering Menu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9506F8" id="Text Box 14" o:spid="_x0000_s1028" type="#_x0000_t202" style="position:absolute;left:0;text-align:left;margin-left:0;margin-top:78.75pt;width:324pt;height:39.6pt;z-index:25165619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" fillcolor="#fc9" strokecolor="#930">
                <v:textbox>
                  <w:txbxContent>
                    <w:p w14:paraId="58733B0E" w14:textId="77777777" w:rsidR="00766126" w:rsidRPr="006324DB" w:rsidRDefault="001A411E" w:rsidP="00CB2DA8">
                      <w:pPr>
                        <w:pStyle w:val="RestaurantName"/>
                        <w:rPr>
                          <w:rFonts w:ascii="Candara" w:hAnsi="Candara"/>
                          <w:b/>
                        </w:rPr>
                      </w:pPr>
                      <w:r w:rsidRPr="006324DB">
                        <w:rPr>
                          <w:rFonts w:ascii="Candara" w:hAnsi="Candara"/>
                          <w:b/>
                        </w:rPr>
                        <w:t>Mim’s Catering Menu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68F47F4" wp14:editId="21C84751">
                <wp:simplePos x="0" y="0"/>
                <wp:positionH relativeFrom="page">
                  <wp:align>center</wp:align>
                </wp:positionH>
                <wp:positionV relativeFrom="page">
                  <wp:posOffset>771525</wp:posOffset>
                </wp:positionV>
                <wp:extent cx="5559425" cy="8232140"/>
                <wp:effectExtent l="9525" t="9525" r="12700" b="6985"/>
                <wp:wrapNone/>
                <wp:docPr id="1" name="Rectangl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559425" cy="8232140"/>
                        </a:xfrm>
                        <a:prstGeom prst="rect">
                          <a:avLst/>
                        </a:prstGeom>
                        <a:noFill/>
                        <a:ln w="12700" cap="rnd">
                          <a:solidFill>
                            <a:srgbClr val="9933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0676EF" id="Rectangle 11" o:spid="_x0000_s1026" style="position:absolute;margin-left:0;margin-top:60.75pt;width:437.75pt;height:648.2pt;z-index:25165516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" filled="f" strokecolor="#930" strokeweight="1pt">
                <v:stroke dashstyle="1 1" endcap="round"/>
                <o:lock v:ext="edit" aspectratio="t"/>
                <w10:wrap anchorx="page" anchory="page"/>
              </v:rect>
            </w:pict>
          </mc:Fallback>
        </mc:AlternateContent>
      </w:r>
    </w:p>
    <w:sectPr w:rsidR="00D67844" w:rsidSect="0076612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05547"/>
    <w:multiLevelType w:val="multilevel"/>
    <w:tmpl w:val="CF740AC0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993300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345FC8"/>
    <w:multiLevelType w:val="hybridMultilevel"/>
    <w:tmpl w:val="CF740AC0"/>
    <w:lvl w:ilvl="0" w:tplc="6DD4FAAA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993300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986082"/>
    <w:multiLevelType w:val="multilevel"/>
    <w:tmpl w:val="82822DF2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49320442">
    <w:abstractNumId w:val="1"/>
  </w:num>
  <w:num w:numId="2" w16cid:durableId="1672368403">
    <w:abstractNumId w:val="2"/>
  </w:num>
  <w:num w:numId="3" w16cid:durableId="12528105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411E"/>
    <w:rsid w:val="00114E49"/>
    <w:rsid w:val="001A411E"/>
    <w:rsid w:val="001D2A14"/>
    <w:rsid w:val="0020559F"/>
    <w:rsid w:val="00310821"/>
    <w:rsid w:val="003E7F53"/>
    <w:rsid w:val="00466E33"/>
    <w:rsid w:val="00547274"/>
    <w:rsid w:val="005A7650"/>
    <w:rsid w:val="005D4778"/>
    <w:rsid w:val="006324DB"/>
    <w:rsid w:val="006458AE"/>
    <w:rsid w:val="006A342E"/>
    <w:rsid w:val="006F2A85"/>
    <w:rsid w:val="007078F0"/>
    <w:rsid w:val="007245A9"/>
    <w:rsid w:val="00766126"/>
    <w:rsid w:val="00780D35"/>
    <w:rsid w:val="007C4615"/>
    <w:rsid w:val="00843C30"/>
    <w:rsid w:val="00856AF6"/>
    <w:rsid w:val="00862F4B"/>
    <w:rsid w:val="00891F69"/>
    <w:rsid w:val="009017AF"/>
    <w:rsid w:val="00925422"/>
    <w:rsid w:val="00932761"/>
    <w:rsid w:val="0094308D"/>
    <w:rsid w:val="00A16C0F"/>
    <w:rsid w:val="00A37F4D"/>
    <w:rsid w:val="00A84524"/>
    <w:rsid w:val="00AA3CB7"/>
    <w:rsid w:val="00B11EC1"/>
    <w:rsid w:val="00B446E7"/>
    <w:rsid w:val="00BA09A4"/>
    <w:rsid w:val="00BD52A9"/>
    <w:rsid w:val="00BE13D1"/>
    <w:rsid w:val="00C2567F"/>
    <w:rsid w:val="00C4343C"/>
    <w:rsid w:val="00C805D1"/>
    <w:rsid w:val="00CB2DA8"/>
    <w:rsid w:val="00CC0EFC"/>
    <w:rsid w:val="00CD70F8"/>
    <w:rsid w:val="00D64A4F"/>
    <w:rsid w:val="00D67844"/>
    <w:rsid w:val="00DE78A1"/>
    <w:rsid w:val="00E00B2A"/>
    <w:rsid w:val="00E16721"/>
    <w:rsid w:val="00E4067F"/>
    <w:rsid w:val="00E77897"/>
    <w:rsid w:val="00EE43EB"/>
    <w:rsid w:val="00F02555"/>
    <w:rsid w:val="00FB5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930"/>
    </o:shapedefaults>
    <o:shapelayout v:ext="edit">
      <o:idmap v:ext="edit" data="1"/>
    </o:shapelayout>
  </w:shapeDefaults>
  <w:decimalSymbol w:val="."/>
  <w:listSeparator w:val=","/>
  <w14:docId w14:val="2C498A0B"/>
  <w15:docId w15:val="{C1D2BB7F-EF60-41AC-A77D-A179B3572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5422"/>
    <w:pPr>
      <w:spacing w:before="40" w:after="80"/>
      <w:jc w:val="center"/>
    </w:pPr>
    <w:rPr>
      <w:rFonts w:ascii="Monotype Corsiva" w:hAnsi="Monotype Corsiva"/>
      <w:color w:val="993300"/>
      <w:spacing w:val="60"/>
      <w:sz w:val="52"/>
      <w:szCs w:val="52"/>
    </w:rPr>
  </w:style>
  <w:style w:type="paragraph" w:styleId="Heading3">
    <w:name w:val="heading 3"/>
    <w:basedOn w:val="Normal"/>
    <w:next w:val="Normal"/>
    <w:link w:val="Heading3Char"/>
    <w:qFormat/>
    <w:rsid w:val="0076612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66126"/>
    <w:rPr>
      <w:rFonts w:ascii="Arial" w:hAnsi="Arial" w:cs="Arial"/>
      <w:b/>
      <w:bCs/>
      <w:sz w:val="26"/>
      <w:szCs w:val="26"/>
      <w:lang w:val="en-US" w:eastAsia="en-US" w:bidi="ar-SA"/>
    </w:rPr>
  </w:style>
  <w:style w:type="paragraph" w:customStyle="1" w:styleId="ItemDescription">
    <w:name w:val="Item Description"/>
    <w:rsid w:val="00CB2DA8"/>
    <w:pPr>
      <w:framePr w:hSpace="187" w:wrap="around" w:vAnchor="page" w:hAnchor="page" w:x="1543" w:y="2891"/>
      <w:spacing w:after="40"/>
      <w:jc w:val="center"/>
    </w:pPr>
    <w:rPr>
      <w:rFonts w:ascii="Georgia" w:hAnsi="Georgia"/>
      <w:i/>
      <w:iCs/>
      <w:spacing w:val="10"/>
      <w:kern w:val="28"/>
      <w:sz w:val="18"/>
      <w:szCs w:val="18"/>
      <w:lang w:val="en"/>
    </w:rPr>
  </w:style>
  <w:style w:type="paragraph" w:customStyle="1" w:styleId="ItemPrice">
    <w:name w:val="Item Price"/>
    <w:rsid w:val="00CB2DA8"/>
    <w:pPr>
      <w:spacing w:before="120"/>
      <w:jc w:val="center"/>
    </w:pPr>
    <w:rPr>
      <w:rFonts w:ascii="Georgia" w:hAnsi="Georgia"/>
      <w:bCs/>
      <w:kern w:val="28"/>
      <w:sz w:val="18"/>
      <w:szCs w:val="16"/>
    </w:rPr>
  </w:style>
  <w:style w:type="paragraph" w:customStyle="1" w:styleId="CreditPolicy">
    <w:name w:val="Credit Policy"/>
    <w:basedOn w:val="BodyText"/>
    <w:rsid w:val="00C4343C"/>
    <w:pPr>
      <w:spacing w:after="0"/>
    </w:pPr>
    <w:rPr>
      <w:rFonts w:ascii="Georgia" w:hAnsi="Georgia" w:cs="Arial"/>
      <w:i/>
      <w:noProof/>
      <w:color w:val="4D4D4D"/>
      <w:spacing w:val="10"/>
      <w:sz w:val="16"/>
      <w:szCs w:val="16"/>
    </w:rPr>
  </w:style>
  <w:style w:type="paragraph" w:customStyle="1" w:styleId="MenuItem">
    <w:name w:val="Menu Item"/>
    <w:basedOn w:val="Normal"/>
    <w:next w:val="ItemDescription"/>
    <w:rsid w:val="00CB2DA8"/>
    <w:rPr>
      <w:rFonts w:ascii="Georgia" w:hAnsi="Georgia" w:cs="Arial"/>
      <w:b/>
      <w:i/>
      <w:noProof/>
      <w:spacing w:val="0"/>
      <w:sz w:val="20"/>
      <w:szCs w:val="20"/>
    </w:rPr>
  </w:style>
  <w:style w:type="paragraph" w:styleId="BodyText">
    <w:name w:val="Body Text"/>
    <w:basedOn w:val="Normal"/>
    <w:rsid w:val="00766126"/>
    <w:pPr>
      <w:spacing w:after="120"/>
    </w:pPr>
  </w:style>
  <w:style w:type="paragraph" w:customStyle="1" w:styleId="RestaurantName">
    <w:name w:val="Restaurant Name"/>
    <w:basedOn w:val="Normal"/>
    <w:rsid w:val="00CB2DA8"/>
  </w:style>
  <w:style w:type="paragraph" w:customStyle="1" w:styleId="DailySpecials">
    <w:name w:val="Daily Specials"/>
    <w:basedOn w:val="Normal"/>
    <w:rsid w:val="00C4343C"/>
    <w:pPr>
      <w:spacing w:before="20"/>
    </w:pPr>
    <w:rPr>
      <w:rFonts w:ascii="Georgia" w:hAnsi="Georgia"/>
      <w:i/>
      <w:color w:val="auto"/>
      <w:spacing w:val="10"/>
      <w:sz w:val="28"/>
      <w:szCs w:val="24"/>
    </w:rPr>
  </w:style>
  <w:style w:type="paragraph" w:customStyle="1" w:styleId="dateline">
    <w:name w:val="dateline"/>
    <w:basedOn w:val="DailySpecials"/>
    <w:rsid w:val="00C4343C"/>
    <w:pPr>
      <w:spacing w:after="60"/>
    </w:pPr>
    <w:rPr>
      <w:color w:val="4D4D4D"/>
      <w:sz w:val="18"/>
      <w:szCs w:val="18"/>
    </w:rPr>
  </w:style>
  <w:style w:type="paragraph" w:customStyle="1" w:styleId="RestaurantFooter">
    <w:name w:val="Restaurant Footer"/>
    <w:basedOn w:val="Normal"/>
    <w:rsid w:val="007C4615"/>
    <w:pPr>
      <w:spacing w:before="20" w:after="60"/>
    </w:pPr>
    <w:rPr>
      <w:spacing w:val="40"/>
      <w:sz w:val="32"/>
      <w:szCs w:val="32"/>
    </w:rPr>
  </w:style>
  <w:style w:type="paragraph" w:customStyle="1" w:styleId="address">
    <w:name w:val="address"/>
    <w:basedOn w:val="dateline"/>
    <w:rsid w:val="00856AF6"/>
    <w:pPr>
      <w:spacing w:after="20"/>
    </w:pPr>
    <w:rPr>
      <w:color w:val="auto"/>
    </w:rPr>
  </w:style>
  <w:style w:type="paragraph" w:styleId="Title">
    <w:name w:val="Title"/>
    <w:basedOn w:val="Normal"/>
    <w:next w:val="Normal"/>
    <w:link w:val="TitleChar"/>
    <w:uiPriority w:val="10"/>
    <w:qFormat/>
    <w:rsid w:val="006324DB"/>
    <w:pPr>
      <w:pBdr>
        <w:bottom w:val="single" w:sz="8" w:space="4" w:color="4F81BD" w:themeColor="accent1"/>
      </w:pBdr>
      <w:spacing w:before="0"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</w:rPr>
  </w:style>
  <w:style w:type="character" w:customStyle="1" w:styleId="TitleChar">
    <w:name w:val="Title Char"/>
    <w:basedOn w:val="DefaultParagraphFont"/>
    <w:link w:val="Title"/>
    <w:uiPriority w:val="10"/>
    <w:rsid w:val="006324D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tt\AppData\Roaming\Microsoft\Templates\Daily%20specials%20menu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Daily specials menu</Template>
  <TotalTime>9</TotalTime>
  <Pages>1</Pages>
  <Words>198</Words>
  <Characters>1007</Characters>
  <Application>Microsoft Office Word</Application>
  <DocSecurity>0</DocSecurity>
  <Lines>47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Brett</dc:creator>
  <cp:keywords/>
  <dc:description/>
  <cp:lastModifiedBy>Brett Brinkel</cp:lastModifiedBy>
  <cp:revision>2</cp:revision>
  <cp:lastPrinted>2023-12-22T13:55:00Z</cp:lastPrinted>
  <dcterms:created xsi:type="dcterms:W3CDTF">2026-02-17T12:59:00Z</dcterms:created>
  <dcterms:modified xsi:type="dcterms:W3CDTF">2026-02-17T12:59:00Z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TC060862011033</vt:lpwstr>
  </property>
</Properties>
</file>