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FD1A" w14:textId="77777777" w:rsidR="00150735" w:rsidRDefault="00150735" w:rsidP="008D147B">
      <w:pPr>
        <w:pStyle w:val="Name"/>
        <w:jc w:val="right"/>
      </w:pPr>
      <w:r w:rsidRPr="00150735">
        <w:t>Full Name</w:t>
      </w:r>
    </w:p>
    <w:p w14:paraId="57569CC7" w14:textId="68DADFFC" w:rsidR="00CE2D13" w:rsidRPr="00150735" w:rsidRDefault="00150735" w:rsidP="008D147B">
      <w:pPr>
        <w:pStyle w:val="ContactInformation"/>
        <w:jc w:val="right"/>
      </w:pPr>
      <w:r w:rsidRPr="00150735">
        <w:t>Location: ___ | Tel: ___ | Email:</w:t>
      </w:r>
      <w:r>
        <w:t xml:space="preserve"> ____</w:t>
      </w:r>
    </w:p>
    <w:p w14:paraId="30C97222" w14:textId="22539409" w:rsidR="00CE2D13" w:rsidRPr="00150735" w:rsidRDefault="00150735" w:rsidP="00150735">
      <w:pPr>
        <w:pStyle w:val="Heading1"/>
      </w:pPr>
      <w:r>
        <w:t>Profile</w:t>
      </w:r>
    </w:p>
    <w:p w14:paraId="3B2C5526" w14:textId="52940F9D" w:rsidR="00CE2D13" w:rsidRDefault="000B7213" w:rsidP="00150735">
      <w:r>
        <w:rPr>
          <w:color w:val="FF0000"/>
        </w:rPr>
        <w:t>CV Example developed from Business English Quick (www.businessenglishquick.com)</w:t>
      </w:r>
      <w:r w:rsidR="005033CE">
        <w:rPr>
          <w:color w:val="FF0000"/>
        </w:rPr>
        <w:t xml:space="preserve">. Delete out the text as required and add your own to make your own CV! </w:t>
      </w:r>
      <w:r w:rsidR="00150735" w:rsidRPr="00150735">
        <w:t>Add a</w:t>
      </w:r>
      <w:r w:rsidR="00150735" w:rsidRPr="00150735">
        <w:t xml:space="preserve"> paragraph about you that needs to include your main skills and experience. A recruiter should read this and know why you would be a good fit for the job.</w:t>
      </w:r>
    </w:p>
    <w:p w14:paraId="53EF0A5F" w14:textId="20F69848" w:rsidR="00150735" w:rsidRDefault="00150735" w:rsidP="00150735">
      <w:pPr>
        <w:pStyle w:val="Heading1"/>
      </w:pPr>
      <w:r>
        <w:t>Skills and Languages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26"/>
      </w:tblGrid>
      <w:tr w:rsidR="00150735" w14:paraId="1F81E930" w14:textId="77777777" w:rsidTr="00150735">
        <w:tc>
          <w:tcPr>
            <w:tcW w:w="4825" w:type="dxa"/>
          </w:tcPr>
          <w:p w14:paraId="2510E790" w14:textId="77777777" w:rsidR="00150735" w:rsidRDefault="00150735" w:rsidP="00150735">
            <w:pPr>
              <w:pStyle w:val="ListParagraph"/>
              <w:numPr>
                <w:ilvl w:val="0"/>
                <w:numId w:val="12"/>
              </w:numPr>
            </w:pPr>
            <w:r>
              <w:t>Add a list</w:t>
            </w:r>
          </w:p>
          <w:p w14:paraId="5F387571" w14:textId="4751FB3B" w:rsidR="00150735" w:rsidRDefault="00150735" w:rsidP="00150735">
            <w:pPr>
              <w:pStyle w:val="ListParagraph"/>
              <w:numPr>
                <w:ilvl w:val="0"/>
                <w:numId w:val="12"/>
              </w:numPr>
            </w:pPr>
            <w:r>
              <w:t>Of your top skills</w:t>
            </w:r>
          </w:p>
        </w:tc>
        <w:tc>
          <w:tcPr>
            <w:tcW w:w="4826" w:type="dxa"/>
          </w:tcPr>
          <w:p w14:paraId="55A7A468" w14:textId="77777777" w:rsidR="00150735" w:rsidRDefault="00150735" w:rsidP="00150735">
            <w:pPr>
              <w:pStyle w:val="ListParagraph"/>
              <w:numPr>
                <w:ilvl w:val="0"/>
                <w:numId w:val="12"/>
              </w:numPr>
            </w:pPr>
            <w:r>
              <w:t>If appropriate you can</w:t>
            </w:r>
          </w:p>
          <w:p w14:paraId="13FE57FB" w14:textId="7493F523" w:rsidR="00150735" w:rsidRDefault="00150735" w:rsidP="00150735">
            <w:pPr>
              <w:pStyle w:val="ListParagraph"/>
              <w:numPr>
                <w:ilvl w:val="0"/>
                <w:numId w:val="12"/>
              </w:numPr>
            </w:pPr>
            <w:r>
              <w:t>Also add languages</w:t>
            </w:r>
          </w:p>
        </w:tc>
      </w:tr>
    </w:tbl>
    <w:p w14:paraId="3CB71220" w14:textId="7E530AB2" w:rsidR="00150735" w:rsidRDefault="00150735" w:rsidP="00150735">
      <w:pPr>
        <w:pStyle w:val="Heading1"/>
      </w:pPr>
      <w:r>
        <w:t>Experience</w:t>
      </w:r>
    </w:p>
    <w:p w14:paraId="52CE3D1C" w14:textId="333C6E5B" w:rsidR="00150735" w:rsidRDefault="00150735" w:rsidP="00150735">
      <w:pPr>
        <w:pStyle w:val="Heading2"/>
        <w:rPr>
          <w:color w:val="808080" w:themeColor="background1" w:themeShade="80"/>
        </w:rPr>
      </w:pPr>
      <w:r w:rsidRPr="00150735">
        <w:rPr>
          <w:color w:val="808080" w:themeColor="background1" w:themeShade="80"/>
        </w:rPr>
        <w:t>Job Title | Company Name | Year From/To</w:t>
      </w:r>
    </w:p>
    <w:p w14:paraId="30626D81" w14:textId="75E68311" w:rsidR="00150735" w:rsidRDefault="00150735" w:rsidP="00150735">
      <w:pPr>
        <w:pStyle w:val="ListParagraph"/>
        <w:numPr>
          <w:ilvl w:val="0"/>
          <w:numId w:val="13"/>
        </w:numPr>
      </w:pPr>
      <w:r>
        <w:t>Add a few examples of the key successes and responsibilities</w:t>
      </w:r>
      <w:r w:rsidR="008D147B">
        <w:t xml:space="preserve"> from this role.</w:t>
      </w:r>
    </w:p>
    <w:p w14:paraId="273F0F26" w14:textId="189EA436" w:rsidR="008D147B" w:rsidRDefault="008D147B" w:rsidP="00150735">
      <w:pPr>
        <w:pStyle w:val="ListParagraph"/>
        <w:numPr>
          <w:ilvl w:val="0"/>
          <w:numId w:val="13"/>
        </w:numPr>
      </w:pPr>
      <w:r>
        <w:t xml:space="preserve">If you are early in your </w:t>
      </w:r>
      <w:proofErr w:type="gramStart"/>
      <w:r>
        <w:t>career</w:t>
      </w:r>
      <w:proofErr w:type="gramEnd"/>
      <w:r>
        <w:t xml:space="preserve"> you could swap the education and experience sections around (i.e. show your education first).</w:t>
      </w:r>
    </w:p>
    <w:p w14:paraId="190E75E0" w14:textId="228DA5CE" w:rsidR="008D147B" w:rsidRDefault="008D147B" w:rsidP="00150735">
      <w:pPr>
        <w:pStyle w:val="ListParagraph"/>
        <w:numPr>
          <w:ilvl w:val="0"/>
          <w:numId w:val="13"/>
        </w:numPr>
      </w:pPr>
      <w:r>
        <w:t>Using an “-</w:t>
      </w:r>
      <w:proofErr w:type="spellStart"/>
      <w:r>
        <w:t>ing</w:t>
      </w:r>
      <w:proofErr w:type="spellEnd"/>
      <w:r>
        <w:t>” verb can draw attention to specific skills (</w:t>
      </w:r>
      <w:proofErr w:type="gramStart"/>
      <w:r>
        <w:t>e.g.</w:t>
      </w:r>
      <w:proofErr w:type="gramEnd"/>
      <w:r>
        <w:t xml:space="preserve"> “leading”, “managing”, “improving”.</w:t>
      </w:r>
    </w:p>
    <w:p w14:paraId="76828FEF" w14:textId="77777777" w:rsidR="008D147B" w:rsidRDefault="008D147B" w:rsidP="008D147B">
      <w:pPr>
        <w:pStyle w:val="Heading2"/>
        <w:rPr>
          <w:color w:val="808080" w:themeColor="background1" w:themeShade="80"/>
        </w:rPr>
      </w:pPr>
      <w:r w:rsidRPr="00150735">
        <w:rPr>
          <w:color w:val="808080" w:themeColor="background1" w:themeShade="80"/>
        </w:rPr>
        <w:t>Job Title | Company Name | Year From/To</w:t>
      </w:r>
    </w:p>
    <w:p w14:paraId="54B76B98" w14:textId="27DF3EAA" w:rsidR="008D147B" w:rsidRDefault="008D147B" w:rsidP="008D147B">
      <w:pPr>
        <w:pStyle w:val="ListParagraph"/>
        <w:numPr>
          <w:ilvl w:val="0"/>
          <w:numId w:val="13"/>
        </w:numPr>
      </w:pPr>
      <w:r>
        <w:t>You can add as many job details as you think are needed. I recommend trying to keep the whole CV to less than 2 pages if possible.</w:t>
      </w:r>
    </w:p>
    <w:p w14:paraId="3A73C13F" w14:textId="73CC5CB5" w:rsidR="008D147B" w:rsidRDefault="008D147B" w:rsidP="008D147B">
      <w:pPr>
        <w:pStyle w:val="Heading1"/>
      </w:pPr>
      <w:r>
        <w:t>Education</w:t>
      </w:r>
    </w:p>
    <w:p w14:paraId="020D8F08" w14:textId="2AEB2A2A" w:rsidR="008D147B" w:rsidRDefault="008D147B" w:rsidP="008D147B">
      <w:pPr>
        <w:pStyle w:val="Heading2"/>
        <w:rPr>
          <w:color w:val="808080" w:themeColor="background1" w:themeShade="80"/>
        </w:rPr>
      </w:pPr>
      <w:r>
        <w:rPr>
          <w:color w:val="808080" w:themeColor="background1" w:themeShade="80"/>
        </w:rPr>
        <w:t>University, Location | Degree type and title | Grade</w:t>
      </w:r>
    </w:p>
    <w:p w14:paraId="1ABD51E5" w14:textId="48A90A0B" w:rsidR="008D147B" w:rsidRPr="008D147B" w:rsidRDefault="008D147B" w:rsidP="008D147B">
      <w:pPr>
        <w:pStyle w:val="ListParagraph"/>
        <w:numPr>
          <w:ilvl w:val="0"/>
          <w:numId w:val="13"/>
        </w:numPr>
      </w:pPr>
      <w:r>
        <w:t>If appropriate, you can add a few details about the course you did and any key achievements (note that the less career experience you have the more important you education experience is).</w:t>
      </w:r>
    </w:p>
    <w:p w14:paraId="2F1E8C87" w14:textId="70637207" w:rsidR="008D147B" w:rsidRDefault="008D147B" w:rsidP="008D147B">
      <w:pPr>
        <w:pStyle w:val="Heading2"/>
        <w:rPr>
          <w:color w:val="808080" w:themeColor="background1" w:themeShade="80"/>
        </w:rPr>
      </w:pPr>
      <w:r>
        <w:rPr>
          <w:color w:val="808080" w:themeColor="background1" w:themeShade="80"/>
        </w:rPr>
        <w:t>Other 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26"/>
      </w:tblGrid>
      <w:tr w:rsidR="008D147B" w14:paraId="56E5E025" w14:textId="77777777" w:rsidTr="00F27724">
        <w:tc>
          <w:tcPr>
            <w:tcW w:w="4825" w:type="dxa"/>
          </w:tcPr>
          <w:p w14:paraId="5768880B" w14:textId="77777777" w:rsidR="008D147B" w:rsidRDefault="008D147B" w:rsidP="00F27724">
            <w:pPr>
              <w:pStyle w:val="ListParagraph"/>
              <w:numPr>
                <w:ilvl w:val="0"/>
                <w:numId w:val="12"/>
              </w:numPr>
            </w:pPr>
            <w:r>
              <w:t>Add a list</w:t>
            </w:r>
          </w:p>
          <w:p w14:paraId="6037E6DC" w14:textId="35022285" w:rsidR="008D147B" w:rsidRDefault="008D147B" w:rsidP="00F27724">
            <w:pPr>
              <w:pStyle w:val="ListParagraph"/>
              <w:numPr>
                <w:ilvl w:val="0"/>
                <w:numId w:val="12"/>
              </w:numPr>
            </w:pPr>
            <w:r>
              <w:t xml:space="preserve">Of </w:t>
            </w:r>
            <w:r>
              <w:t>other educational courses</w:t>
            </w:r>
          </w:p>
        </w:tc>
        <w:tc>
          <w:tcPr>
            <w:tcW w:w="4826" w:type="dxa"/>
          </w:tcPr>
          <w:p w14:paraId="5718124B" w14:textId="77777777" w:rsidR="008D147B" w:rsidRDefault="008D147B" w:rsidP="00F27724">
            <w:pPr>
              <w:pStyle w:val="ListParagraph"/>
              <w:numPr>
                <w:ilvl w:val="0"/>
                <w:numId w:val="12"/>
              </w:numPr>
            </w:pPr>
            <w:r>
              <w:t>You have completed</w:t>
            </w:r>
          </w:p>
          <w:p w14:paraId="34F93152" w14:textId="6E128227" w:rsidR="008D147B" w:rsidRDefault="008D147B" w:rsidP="00F27724">
            <w:pPr>
              <w:pStyle w:val="ListParagraph"/>
              <w:numPr>
                <w:ilvl w:val="0"/>
                <w:numId w:val="12"/>
              </w:numPr>
            </w:pPr>
          </w:p>
        </w:tc>
      </w:tr>
    </w:tbl>
    <w:p w14:paraId="321A7420" w14:textId="6F912EB1" w:rsidR="008D147B" w:rsidRDefault="008D147B" w:rsidP="008D147B">
      <w:pPr>
        <w:pStyle w:val="Heading1"/>
      </w:pPr>
      <w:r>
        <w:t>Further Interests</w:t>
      </w:r>
    </w:p>
    <w:p w14:paraId="764CFE02" w14:textId="573DA4E1" w:rsidR="00150735" w:rsidRDefault="008D147B" w:rsidP="00150735">
      <w:pPr>
        <w:pStyle w:val="ListParagraph"/>
        <w:numPr>
          <w:ilvl w:val="0"/>
          <w:numId w:val="14"/>
        </w:numPr>
      </w:pPr>
      <w:r>
        <w:t>I</w:t>
      </w:r>
      <w:r w:rsidRPr="008D147B">
        <w:t>nclude some further interests or activities</w:t>
      </w:r>
      <w:r>
        <w:t>. This could become an additional, informal talking point with a potential interviewer.</w:t>
      </w:r>
    </w:p>
    <w:sectPr w:rsidR="00150735" w:rsidSect="008D147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52" w:right="1123" w:bottom="1195" w:left="1123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545E" w14:textId="77777777" w:rsidR="00345CA1" w:rsidRDefault="00345CA1" w:rsidP="00150735">
      <w:r>
        <w:separator/>
      </w:r>
    </w:p>
  </w:endnote>
  <w:endnote w:type="continuationSeparator" w:id="0">
    <w:p w14:paraId="509ECA07" w14:textId="77777777" w:rsidR="00345CA1" w:rsidRDefault="00345CA1" w:rsidP="0015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9DDD9" w14:textId="7306D818" w:rsidR="008D147B" w:rsidRDefault="008D147B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689CFBDD" wp14:editId="57D6949B">
                  <wp:simplePos x="0" y="0"/>
                  <wp:positionH relativeFrom="column">
                    <wp:posOffset>5339576</wp:posOffset>
                  </wp:positionH>
                  <wp:positionV relativeFrom="paragraph">
                    <wp:posOffset>-114770</wp:posOffset>
                  </wp:positionV>
                  <wp:extent cx="4362064" cy="2375038"/>
                  <wp:effectExtent l="0" t="0" r="0" b="0"/>
                  <wp:wrapNone/>
                  <wp:docPr id="10" name="Oval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362064" cy="2375038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2231373E" id="Oval 10" o:spid="_x0000_s1026" style="position:absolute;margin-left:420.45pt;margin-top:-9.05pt;width:343.45pt;height:1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" fillcolor="#0070c0" stroked="f" strokeweight="1pt">
                  <v:stroke joinstyle="miter"/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4D6E" w14:textId="38EEA447" w:rsidR="00150735" w:rsidRDefault="00150735" w:rsidP="0015073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E8A6AA" wp14:editId="48C8DE08">
              <wp:simplePos x="0" y="0"/>
              <wp:positionH relativeFrom="column">
                <wp:posOffset>4375150</wp:posOffset>
              </wp:positionH>
              <wp:positionV relativeFrom="paragraph">
                <wp:posOffset>155133</wp:posOffset>
              </wp:positionV>
              <wp:extent cx="5088200" cy="1381484"/>
              <wp:effectExtent l="0" t="0" r="5080" b="3175"/>
              <wp:wrapNone/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8200" cy="1381484"/>
                      </a:xfrm>
                      <a:prstGeom prst="ellipse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EFB9912" id="Oval 1" o:spid="_x0000_s1026" style="position:absolute;margin-left:344.5pt;margin-top:12.2pt;width:400.65pt;height:10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" fillcolor="#0070c0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69B3" w14:textId="77777777" w:rsidR="00345CA1" w:rsidRDefault="00345CA1" w:rsidP="00150735">
      <w:r>
        <w:separator/>
      </w:r>
    </w:p>
  </w:footnote>
  <w:footnote w:type="continuationSeparator" w:id="0">
    <w:p w14:paraId="2A608F47" w14:textId="77777777" w:rsidR="00345CA1" w:rsidRDefault="00345CA1" w:rsidP="0015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BC82" w14:textId="36210725" w:rsidR="008D147B" w:rsidRDefault="008D14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D73F6C" wp14:editId="4C722ABF">
              <wp:simplePos x="0" y="0"/>
              <wp:positionH relativeFrom="column">
                <wp:posOffset>-3286760</wp:posOffset>
              </wp:positionH>
              <wp:positionV relativeFrom="paragraph">
                <wp:posOffset>-2460542</wp:posOffset>
              </wp:positionV>
              <wp:extent cx="4830418" cy="2842592"/>
              <wp:effectExtent l="0" t="0" r="0" b="254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0418" cy="2842592"/>
                      </a:xfrm>
                      <a:prstGeom prst="ellipse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792EA5F" id="Oval 9" o:spid="_x0000_s1026" style="position:absolute;margin-left:-258.8pt;margin-top:-193.75pt;width:380.35pt;height:2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" fillcolor="#0070c0" stroked="f" strokeweight="1pt">
              <v:stroke joinstyle="miter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1BFE" w14:textId="5217D8B2" w:rsidR="00150735" w:rsidRDefault="00150735" w:rsidP="0015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E112CE" wp14:editId="6B32C924">
              <wp:simplePos x="0" y="0"/>
              <wp:positionH relativeFrom="column">
                <wp:posOffset>-4710126</wp:posOffset>
              </wp:positionH>
              <wp:positionV relativeFrom="paragraph">
                <wp:posOffset>-1092835</wp:posOffset>
              </wp:positionV>
              <wp:extent cx="5088200" cy="1381484"/>
              <wp:effectExtent l="0" t="0" r="5080" b="3175"/>
              <wp:wrapNone/>
              <wp:docPr id="8" name="Ova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8200" cy="1381484"/>
                      </a:xfrm>
                      <a:prstGeom prst="ellipse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A1A1F75" id="Oval 8" o:spid="_x0000_s1026" style="position:absolute;margin-left:-370.9pt;margin-top:-86.05pt;width:400.65pt;height:10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" fillcolor="#0070c0" stroked="f" strokeweight="1pt">
              <v:stroke joinstyle="miter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936CD"/>
    <w:multiLevelType w:val="hybridMultilevel"/>
    <w:tmpl w:val="A1B67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029B2"/>
    <w:multiLevelType w:val="hybridMultilevel"/>
    <w:tmpl w:val="61A44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451E5"/>
    <w:multiLevelType w:val="hybridMultilevel"/>
    <w:tmpl w:val="E45E6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5239F"/>
    <w:multiLevelType w:val="hybridMultilevel"/>
    <w:tmpl w:val="63C27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556293">
    <w:abstractNumId w:val="9"/>
  </w:num>
  <w:num w:numId="2" w16cid:durableId="41682049">
    <w:abstractNumId w:val="7"/>
  </w:num>
  <w:num w:numId="3" w16cid:durableId="1609124259">
    <w:abstractNumId w:val="6"/>
  </w:num>
  <w:num w:numId="4" w16cid:durableId="234050453">
    <w:abstractNumId w:val="5"/>
  </w:num>
  <w:num w:numId="5" w16cid:durableId="504593685">
    <w:abstractNumId w:val="4"/>
  </w:num>
  <w:num w:numId="6" w16cid:durableId="1760053688">
    <w:abstractNumId w:val="8"/>
  </w:num>
  <w:num w:numId="7" w16cid:durableId="236522603">
    <w:abstractNumId w:val="3"/>
  </w:num>
  <w:num w:numId="8" w16cid:durableId="1054619236">
    <w:abstractNumId w:val="2"/>
  </w:num>
  <w:num w:numId="9" w16cid:durableId="1483347413">
    <w:abstractNumId w:val="1"/>
  </w:num>
  <w:num w:numId="10" w16cid:durableId="94332757">
    <w:abstractNumId w:val="0"/>
  </w:num>
  <w:num w:numId="11" w16cid:durableId="412045788">
    <w:abstractNumId w:val="13"/>
  </w:num>
  <w:num w:numId="12" w16cid:durableId="727844771">
    <w:abstractNumId w:val="11"/>
  </w:num>
  <w:num w:numId="13" w16cid:durableId="2076929161">
    <w:abstractNumId w:val="10"/>
  </w:num>
  <w:num w:numId="14" w16cid:durableId="5872307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35"/>
    <w:rsid w:val="000940F2"/>
    <w:rsid w:val="000B7213"/>
    <w:rsid w:val="00150735"/>
    <w:rsid w:val="00345CA1"/>
    <w:rsid w:val="005033CE"/>
    <w:rsid w:val="008D147B"/>
    <w:rsid w:val="00972EC1"/>
    <w:rsid w:val="00C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47BC7"/>
  <w15:chartTrackingRefBased/>
  <w15:docId w15:val="{87D56048-3779-DC47-B1B7-3288A5BD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735"/>
    <w:pPr>
      <w:spacing w:after="180"/>
    </w:pPr>
    <w:rPr>
      <w:rFonts w:ascii="Helvetica Neue" w:hAnsi="Helvetica Neu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735"/>
    <w:pPr>
      <w:spacing w:before="200" w:after="80"/>
      <w:contextualSpacing/>
      <w:outlineLvl w:val="0"/>
    </w:pPr>
    <w:rPr>
      <w:b/>
      <w:spacing w:val="2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50735"/>
    <w:pPr>
      <w:outlineLvl w:val="1"/>
    </w:pPr>
    <w:rPr>
      <w:color w:val="808080" w:themeColor="background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150735"/>
    <w:rPr>
      <w:rFonts w:ascii="Helvetica Neue" w:hAnsi="Helvetica Neue"/>
      <w:b/>
      <w:spacing w:val="2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50735"/>
    <w:rPr>
      <w:rFonts w:ascii="Helvetica Neue" w:hAnsi="Helvetica Neue"/>
      <w:b/>
      <w:color w:val="808080" w:themeColor="background1" w:themeShade="80"/>
      <w:spacing w:val="2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2"/>
    <w:qFormat/>
    <w:rsid w:val="00150735"/>
    <w:pPr>
      <w:spacing w:after="80"/>
      <w:contextualSpacing/>
    </w:pPr>
    <w:rPr>
      <w:i/>
      <w:iCs/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pPr>
      <w:ind w:left="216" w:hanging="216"/>
      <w:contextualSpacing/>
    </w:pPr>
  </w:style>
  <w:style w:type="paragraph" w:customStyle="1" w:styleId="Name">
    <w:name w:val="Name"/>
    <w:basedOn w:val="ContactInformation"/>
    <w:link w:val="NameChar"/>
    <w:uiPriority w:val="1"/>
    <w:qFormat/>
    <w:rsid w:val="00150735"/>
    <w:rPr>
      <w:b/>
      <w:bCs/>
      <w:i w:val="0"/>
      <w:sz w:val="36"/>
      <w:szCs w:val="36"/>
    </w:rPr>
  </w:style>
  <w:style w:type="character" w:customStyle="1" w:styleId="NameChar">
    <w:name w:val="Name Char"/>
    <w:basedOn w:val="DefaultParagraphFont"/>
    <w:link w:val="Name"/>
    <w:uiPriority w:val="1"/>
    <w:rsid w:val="00150735"/>
    <w:rPr>
      <w:rFonts w:ascii="Helvetica Neue" w:hAnsi="Helvetica Neue"/>
      <w:b/>
      <w:bCs/>
      <w:i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TableGrid">
    <w:name w:val="Table Grid"/>
    <w:basedOn w:val="TableNormal"/>
    <w:uiPriority w:val="39"/>
    <w:rsid w:val="0015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3CE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sephmann/Library/Containers/com.microsoft.Word/Data/Library/Application%20Support/Microsoft/Office/16.0/DTS/en-GB%7bC8F21428-DE45-1343-9F2D-6AFC16CCB00B%7d/%7b6284302F-A89A-AF46-A043-F3D848750766%7dtf10002079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1286C0-3848-F046-B23C-5E7CB00D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Mann</dc:creator>
  <cp:keywords/>
  <dc:description/>
  <cp:lastModifiedBy>Joe Mann</cp:lastModifiedBy>
  <cp:revision>2</cp:revision>
  <dcterms:created xsi:type="dcterms:W3CDTF">2023-02-05T16:14:00Z</dcterms:created>
  <dcterms:modified xsi:type="dcterms:W3CDTF">2023-02-05T16:14:00Z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