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14:paraId="658682AC" w14:textId="77777777" w:rsidR="000051D5" w:rsidRDefault="008264F4">
      <w:pPr>
        <w:pStyle w:val="Logo"/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0B1C1818" wp14:editId="4FD50B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11580" cy="933450"/>
            <wp:effectExtent l="0" t="0" r="7620" b="0"/>
            <wp:wrapTight wrapText="bothSides">
              <wp:wrapPolygon edited="0">
                <wp:start x="0" y="0"/>
                <wp:lineTo x="0" y="21159"/>
                <wp:lineTo x="21396" y="21159"/>
                <wp:lineTo x="2139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ar-spu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B2E36E7" wp14:editId="76FD1F3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057275" cy="10572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yo-Cylindrical-Roller-Bearing-Nf204-Bearin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42E3">
        <w:rPr>
          <w:noProof/>
          <w:lang w:eastAsia="en-US"/>
        </w:rPr>
        <w:drawing>
          <wp:inline distT="0" distB="0" distL="0" distR="0" wp14:anchorId="67A2B4DA" wp14:editId="6800FA6A">
            <wp:extent cx="2695575" cy="143912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K small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252" cy="144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2517" w:type="pct"/>
        <w:tblLook w:val="04A0" w:firstRow="1" w:lastRow="0" w:firstColumn="1" w:lastColumn="0" w:noHBand="0" w:noVBand="1"/>
        <w:tblDescription w:val="Press release contact information"/>
      </w:tblPr>
      <w:tblGrid>
        <w:gridCol w:w="4712"/>
      </w:tblGrid>
      <w:tr w:rsidR="00CB42E3" w14:paraId="38F2B73E" w14:textId="77777777" w:rsidTr="00CB42E3">
        <w:tc>
          <w:tcPr>
            <w:tcW w:w="4711" w:type="dxa"/>
            <w:tcMar>
              <w:left w:w="0" w:type="dxa"/>
              <w:right w:w="0" w:type="dxa"/>
            </w:tcMar>
          </w:tcPr>
          <w:p w14:paraId="744FEAE1" w14:textId="77777777" w:rsidR="00CB42E3" w:rsidRDefault="00CB42E3">
            <w:pPr>
              <w:pStyle w:val="Logo"/>
              <w:spacing w:after="0" w:line="240" w:lineRule="auto"/>
            </w:pPr>
          </w:p>
        </w:tc>
      </w:tr>
    </w:tbl>
    <w:p w14:paraId="526CA8F4" w14:textId="77777777" w:rsidR="000051D5" w:rsidRPr="002430DA" w:rsidRDefault="00CB42E3" w:rsidP="002430DA">
      <w:pPr>
        <w:pStyle w:val="Subtitle"/>
        <w:rPr>
          <w:rFonts w:asciiTheme="minorHAnsi" w:eastAsiaTheme="minorEastAsia" w:hAnsiTheme="minorHAnsi" w:cstheme="minorBidi"/>
          <w:b/>
          <w:color w:val="auto"/>
          <w:sz w:val="40"/>
          <w:szCs w:val="40"/>
        </w:rPr>
      </w:pPr>
      <w:r w:rsidRPr="002430DA">
        <w:rPr>
          <w:rFonts w:asciiTheme="minorHAnsi" w:eastAsiaTheme="minorEastAsia" w:hAnsiTheme="minorHAnsi" w:cstheme="minorBidi"/>
          <w:b/>
          <w:color w:val="auto"/>
          <w:sz w:val="40"/>
          <w:szCs w:val="40"/>
        </w:rPr>
        <w:t>SOURCING SOLUTIONS</w:t>
      </w:r>
      <w:r w:rsidR="002430DA" w:rsidRPr="002430DA">
        <w:rPr>
          <w:rFonts w:asciiTheme="minorHAnsi" w:eastAsiaTheme="minorEastAsia" w:hAnsiTheme="minorHAnsi" w:cstheme="minorBidi"/>
          <w:b/>
          <w:color w:val="auto"/>
          <w:sz w:val="40"/>
          <w:szCs w:val="40"/>
        </w:rPr>
        <w:t xml:space="preserve"> FOR INDUSTRIAL DISTRIBUTION</w:t>
      </w:r>
    </w:p>
    <w:p w14:paraId="2D9A73E8" w14:textId="77777777" w:rsidR="00CB42E3" w:rsidRPr="002430DA" w:rsidRDefault="00CB42E3" w:rsidP="00CB42E3">
      <w:pPr>
        <w:rPr>
          <w:b/>
          <w:u w:val="single"/>
        </w:rPr>
      </w:pPr>
      <w:r w:rsidRPr="002430DA">
        <w:rPr>
          <w:b/>
          <w:u w:val="single"/>
        </w:rPr>
        <w:t>PRODUCT CATEGORIES:</w:t>
      </w:r>
    </w:p>
    <w:p w14:paraId="195D47E7" w14:textId="77777777" w:rsidR="00CB42E3" w:rsidRDefault="00CB42E3" w:rsidP="00CB42E3">
      <w:pPr>
        <w:pStyle w:val="ListParagraph"/>
        <w:numPr>
          <w:ilvl w:val="0"/>
          <w:numId w:val="1"/>
        </w:numPr>
        <w:sectPr w:rsidR="00CB42E3" w:rsidSect="002430DA"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14:paraId="2A9C1A5F" w14:textId="77777777" w:rsidR="00CB42E3" w:rsidRDefault="00CB42E3" w:rsidP="00CB42E3">
      <w:pPr>
        <w:pStyle w:val="ListParagraph"/>
        <w:numPr>
          <w:ilvl w:val="0"/>
          <w:numId w:val="1"/>
        </w:numPr>
      </w:pPr>
      <w:r>
        <w:t>BEARINGS</w:t>
      </w:r>
      <w:r>
        <w:tab/>
      </w:r>
      <w:r>
        <w:tab/>
      </w:r>
      <w:r>
        <w:tab/>
      </w:r>
      <w:r>
        <w:tab/>
      </w:r>
    </w:p>
    <w:p w14:paraId="41AC83DB" w14:textId="77777777" w:rsidR="00CB42E3" w:rsidRDefault="00CB42E3" w:rsidP="00CB42E3">
      <w:pPr>
        <w:pStyle w:val="ListParagraph"/>
        <w:numPr>
          <w:ilvl w:val="0"/>
          <w:numId w:val="1"/>
        </w:numPr>
      </w:pPr>
      <w:r>
        <w:t>BELTS AND BELT DRIVES</w:t>
      </w:r>
    </w:p>
    <w:p w14:paraId="124B3E21" w14:textId="77777777" w:rsidR="00CB42E3" w:rsidRDefault="00CB42E3" w:rsidP="00CB42E3">
      <w:pPr>
        <w:pStyle w:val="ListParagraph"/>
        <w:numPr>
          <w:ilvl w:val="0"/>
          <w:numId w:val="1"/>
        </w:numPr>
      </w:pPr>
      <w:r>
        <w:t>CHAIN</w:t>
      </w:r>
    </w:p>
    <w:p w14:paraId="6B9B3C19" w14:textId="77777777" w:rsidR="00CB42E3" w:rsidRDefault="00CB42E3" w:rsidP="00CB42E3">
      <w:pPr>
        <w:pStyle w:val="ListParagraph"/>
        <w:numPr>
          <w:ilvl w:val="0"/>
          <w:numId w:val="1"/>
        </w:numPr>
      </w:pPr>
      <w:r>
        <w:t>SPROCKETS</w:t>
      </w:r>
    </w:p>
    <w:p w14:paraId="3D5D6931" w14:textId="77777777" w:rsidR="00CB42E3" w:rsidRDefault="00CB42E3" w:rsidP="00CB42E3">
      <w:pPr>
        <w:pStyle w:val="ListParagraph"/>
        <w:numPr>
          <w:ilvl w:val="0"/>
          <w:numId w:val="1"/>
        </w:numPr>
      </w:pPr>
      <w:r>
        <w:t>GEARS</w:t>
      </w:r>
    </w:p>
    <w:p w14:paraId="43995C09" w14:textId="77777777" w:rsidR="00CB42E3" w:rsidRDefault="00CB42E3" w:rsidP="00CB42E3">
      <w:pPr>
        <w:pStyle w:val="ListParagraph"/>
        <w:numPr>
          <w:ilvl w:val="0"/>
          <w:numId w:val="1"/>
        </w:numPr>
      </w:pPr>
      <w:r>
        <w:t>ADHESIVES / SEALANTS / LUBRICANTS</w:t>
      </w:r>
    </w:p>
    <w:p w14:paraId="6D6C99F0" w14:textId="77777777" w:rsidR="00CB42E3" w:rsidRDefault="00CB42E3" w:rsidP="00CB42E3">
      <w:pPr>
        <w:pStyle w:val="ListParagraph"/>
        <w:numPr>
          <w:ilvl w:val="0"/>
          <w:numId w:val="1"/>
        </w:numPr>
      </w:pPr>
      <w:r>
        <w:t>GENERAL INDUSTRIAL SUPPLIES</w:t>
      </w:r>
    </w:p>
    <w:p w14:paraId="7A5A6FC4" w14:textId="77777777" w:rsidR="00CB42E3" w:rsidRDefault="00CB42E3" w:rsidP="00CB42E3">
      <w:pPr>
        <w:pStyle w:val="ListParagraph"/>
        <w:numPr>
          <w:ilvl w:val="0"/>
          <w:numId w:val="1"/>
        </w:numPr>
      </w:pPr>
      <w:r>
        <w:t>RADIAL SHAFT SEALS / O-RINGS / GASKETS</w:t>
      </w:r>
      <w:r w:rsidR="002430DA">
        <w:t xml:space="preserve"> / EXTRUDED CORD</w:t>
      </w:r>
    </w:p>
    <w:p w14:paraId="7A7E9B79" w14:textId="77777777" w:rsidR="00CB42E3" w:rsidRDefault="00CB42E3" w:rsidP="00CB42E3">
      <w:pPr>
        <w:pStyle w:val="ListParagraph"/>
        <w:numPr>
          <w:ilvl w:val="0"/>
          <w:numId w:val="1"/>
        </w:numPr>
      </w:pPr>
      <w:r>
        <w:t>PIPE / VALVES / FITTINGS</w:t>
      </w:r>
    </w:p>
    <w:p w14:paraId="661F791A" w14:textId="77777777" w:rsidR="00CB42E3" w:rsidRDefault="00CB42E3" w:rsidP="00CB42E3">
      <w:pPr>
        <w:pStyle w:val="ListParagraph"/>
        <w:numPr>
          <w:ilvl w:val="0"/>
          <w:numId w:val="1"/>
        </w:numPr>
      </w:pPr>
      <w:r>
        <w:t>ELECTRICAL (MOTORS, SWITCHES, VFD’S)</w:t>
      </w:r>
    </w:p>
    <w:p w14:paraId="6075B5EE" w14:textId="77777777" w:rsidR="00CB42E3" w:rsidRDefault="00CB42E3" w:rsidP="00CB42E3">
      <w:pPr>
        <w:pStyle w:val="ListParagraph"/>
        <w:numPr>
          <w:ilvl w:val="0"/>
          <w:numId w:val="1"/>
        </w:numPr>
      </w:pPr>
      <w:r>
        <w:t>LINEAR MOTION</w:t>
      </w:r>
    </w:p>
    <w:p w14:paraId="1ED16359" w14:textId="77777777" w:rsidR="00CB42E3" w:rsidRDefault="00CB42E3" w:rsidP="00CB42E3">
      <w:pPr>
        <w:pStyle w:val="ListParagraph"/>
        <w:numPr>
          <w:ilvl w:val="0"/>
          <w:numId w:val="1"/>
        </w:numPr>
      </w:pPr>
      <w:r>
        <w:t>FLUID POWER SEALS / CYLINDERS / FITTINGS</w:t>
      </w:r>
    </w:p>
    <w:p w14:paraId="61DD18C8" w14:textId="77777777" w:rsidR="00CB42E3" w:rsidRDefault="00CB42E3" w:rsidP="00CB42E3">
      <w:pPr>
        <w:pStyle w:val="ListParagraph"/>
        <w:numPr>
          <w:ilvl w:val="0"/>
          <w:numId w:val="1"/>
        </w:numPr>
      </w:pPr>
      <w:r>
        <w:t>HOSE AND FITTINGS</w:t>
      </w:r>
    </w:p>
    <w:p w14:paraId="7A0CAD7C" w14:textId="77777777" w:rsidR="00CB42E3" w:rsidRDefault="00CB42E3" w:rsidP="00CB42E3">
      <w:pPr>
        <w:pStyle w:val="ListParagraph"/>
        <w:numPr>
          <w:ilvl w:val="0"/>
          <w:numId w:val="1"/>
        </w:numPr>
      </w:pPr>
      <w:r>
        <w:t>MATERIAL HANDLING / CONVEYOR</w:t>
      </w:r>
    </w:p>
    <w:p w14:paraId="53685F6A" w14:textId="77777777" w:rsidR="00CB42E3" w:rsidRDefault="00CB42E3" w:rsidP="00CB42E3">
      <w:pPr>
        <w:pStyle w:val="ListParagraph"/>
        <w:numPr>
          <w:ilvl w:val="0"/>
          <w:numId w:val="1"/>
        </w:numPr>
      </w:pPr>
      <w:r>
        <w:t>COUPLINGS</w:t>
      </w:r>
    </w:p>
    <w:p w14:paraId="6621389A" w14:textId="77777777" w:rsidR="00CB42E3" w:rsidRDefault="00CB42E3" w:rsidP="00CB42E3">
      <w:pPr>
        <w:pStyle w:val="ListParagraph"/>
        <w:numPr>
          <w:ilvl w:val="0"/>
          <w:numId w:val="1"/>
        </w:numPr>
      </w:pPr>
      <w:r>
        <w:t>GEAR BOXES</w:t>
      </w:r>
    </w:p>
    <w:p w14:paraId="238556A5" w14:textId="77777777" w:rsidR="00CB42E3" w:rsidRDefault="00CB42E3" w:rsidP="00CB42E3">
      <w:pPr>
        <w:pStyle w:val="ListParagraph"/>
        <w:numPr>
          <w:ilvl w:val="0"/>
          <w:numId w:val="1"/>
        </w:numPr>
      </w:pPr>
      <w:r>
        <w:t>CLUTCHES / BRAKES</w:t>
      </w:r>
    </w:p>
    <w:p w14:paraId="4D59C498" w14:textId="77777777" w:rsidR="00CB42E3" w:rsidRDefault="00CB42E3" w:rsidP="00CB42E3">
      <w:pPr>
        <w:pStyle w:val="ListParagraph"/>
        <w:numPr>
          <w:ilvl w:val="0"/>
          <w:numId w:val="1"/>
        </w:numPr>
      </w:pPr>
      <w:r>
        <w:t>SAFETY</w:t>
      </w:r>
    </w:p>
    <w:p w14:paraId="07D7CE18" w14:textId="77777777" w:rsidR="00CB42E3" w:rsidRDefault="00CB42E3" w:rsidP="00CB42E3">
      <w:pPr>
        <w:pStyle w:val="ListParagraph"/>
        <w:numPr>
          <w:ilvl w:val="0"/>
          <w:numId w:val="1"/>
        </w:numPr>
      </w:pPr>
      <w:r>
        <w:t>HARDWARE</w:t>
      </w:r>
    </w:p>
    <w:p w14:paraId="7D0A1E25" w14:textId="77777777" w:rsidR="00CB42E3" w:rsidRDefault="00CB42E3" w:rsidP="00CB42E3">
      <w:pPr>
        <w:pStyle w:val="ListParagraph"/>
        <w:numPr>
          <w:ilvl w:val="0"/>
          <w:numId w:val="1"/>
        </w:numPr>
      </w:pPr>
      <w:r>
        <w:t>MECHANICAL SEALS / BEARING ISOLATORS</w:t>
      </w:r>
    </w:p>
    <w:p w14:paraId="083370D3" w14:textId="77777777" w:rsidR="0074431E" w:rsidRDefault="0074431E" w:rsidP="0074431E">
      <w:pPr>
        <w:pStyle w:val="ListParagraph"/>
        <w:numPr>
          <w:ilvl w:val="0"/>
          <w:numId w:val="1"/>
        </w:numPr>
      </w:pPr>
      <w:r>
        <w:t>MACHINE AND ENGINE COOLANTS</w:t>
      </w:r>
    </w:p>
    <w:p w14:paraId="387BFA09" w14:textId="77777777" w:rsidR="00CB42E3" w:rsidRDefault="0074431E" w:rsidP="0074431E">
      <w:pPr>
        <w:pStyle w:val="ListParagraph"/>
        <w:numPr>
          <w:ilvl w:val="0"/>
          <w:numId w:val="1"/>
        </w:numPr>
        <w:sectPr w:rsidR="00CB42E3" w:rsidSect="002430DA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titlePg/>
          <w:docGrid w:linePitch="360"/>
        </w:sectPr>
      </w:pPr>
      <w:r>
        <w:t>CUSTOM MACHINED PARTS</w:t>
      </w:r>
    </w:p>
    <w:p w14:paraId="07340BA2" w14:textId="77777777" w:rsidR="00CB42E3" w:rsidRPr="00CB42E3" w:rsidRDefault="00CB42E3" w:rsidP="00CB42E3">
      <w:pPr>
        <w:pStyle w:val="ListParagraph"/>
      </w:pPr>
    </w:p>
    <w:p w14:paraId="72AEE997" w14:textId="77777777" w:rsidR="00CB42E3" w:rsidRPr="002430DA" w:rsidRDefault="00CB42E3" w:rsidP="0074431E">
      <w:pPr>
        <w:jc w:val="center"/>
      </w:pPr>
    </w:p>
    <w:p w14:paraId="3B443859" w14:textId="77777777" w:rsidR="0074431E" w:rsidRPr="002430DA" w:rsidRDefault="0074431E" w:rsidP="002430DA">
      <w:pPr>
        <w:pStyle w:val="Subtitle"/>
        <w:rPr>
          <w:rFonts w:asciiTheme="minorHAnsi" w:hAnsiTheme="minorHAnsi"/>
          <w:color w:val="auto"/>
        </w:rPr>
      </w:pPr>
      <w:r w:rsidRPr="002430DA">
        <w:rPr>
          <w:rFonts w:asciiTheme="minorHAnsi" w:hAnsiTheme="minorHAnsi"/>
          <w:color w:val="auto"/>
        </w:rPr>
        <w:t>If your customer needs it, and you can’t find it</w:t>
      </w:r>
      <w:r w:rsidR="002430DA">
        <w:rPr>
          <w:rFonts w:asciiTheme="minorHAnsi" w:hAnsiTheme="minorHAnsi"/>
          <w:color w:val="auto"/>
        </w:rPr>
        <w:t xml:space="preserve"> easily</w:t>
      </w:r>
      <w:r w:rsidRPr="002430DA">
        <w:rPr>
          <w:rFonts w:asciiTheme="minorHAnsi" w:hAnsiTheme="minorHAnsi"/>
          <w:color w:val="auto"/>
        </w:rPr>
        <w:t>, we can help!</w:t>
      </w:r>
    </w:p>
    <w:p w14:paraId="433276CA" w14:textId="77777777" w:rsidR="0074431E" w:rsidRPr="002430DA" w:rsidRDefault="0074431E" w:rsidP="002430DA">
      <w:pPr>
        <w:pStyle w:val="Subtitle"/>
        <w:rPr>
          <w:rFonts w:asciiTheme="minorHAnsi" w:hAnsiTheme="minorHAnsi"/>
          <w:color w:val="auto"/>
        </w:rPr>
      </w:pPr>
      <w:r w:rsidRPr="002430DA">
        <w:rPr>
          <w:rFonts w:asciiTheme="minorHAnsi" w:hAnsiTheme="minorHAnsi"/>
          <w:color w:val="auto"/>
        </w:rPr>
        <w:t>Please contact us today at:</w:t>
      </w:r>
    </w:p>
    <w:p w14:paraId="0203EFAA" w14:textId="77777777" w:rsidR="008264F4" w:rsidRDefault="0074431E" w:rsidP="008264F4">
      <w:pPr>
        <w:pStyle w:val="Subtitle"/>
        <w:rPr>
          <w:rFonts w:asciiTheme="minorHAnsi" w:hAnsiTheme="minorHAnsi"/>
          <w:color w:val="auto"/>
        </w:rPr>
      </w:pPr>
      <w:r w:rsidRPr="002430DA">
        <w:rPr>
          <w:rFonts w:asciiTheme="minorHAnsi" w:hAnsiTheme="minorHAnsi"/>
          <w:color w:val="auto"/>
        </w:rPr>
        <w:t>Telephone: 617-839-7713</w:t>
      </w:r>
    </w:p>
    <w:p w14:paraId="6C0DFCC9" w14:textId="77777777" w:rsidR="000051D5" w:rsidRDefault="008264F4" w:rsidP="008264F4">
      <w:pPr>
        <w:pStyle w:val="Subtitle"/>
        <w:rPr>
          <w:rFonts w:asciiTheme="minorHAnsi" w:hAnsiTheme="minorHAnsi"/>
          <w:color w:val="auto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0893B1F1" wp14:editId="251E2093">
            <wp:simplePos x="0" y="0"/>
            <wp:positionH relativeFrom="margin">
              <wp:align>right</wp:align>
            </wp:positionH>
            <wp:positionV relativeFrom="paragraph">
              <wp:posOffset>72390</wp:posOffset>
            </wp:positionV>
            <wp:extent cx="866775" cy="931545"/>
            <wp:effectExtent l="0" t="0" r="9525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rocke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0FD47FD2" wp14:editId="66385BA7">
            <wp:simplePos x="0" y="0"/>
            <wp:positionH relativeFrom="margin">
              <wp:align>left</wp:align>
            </wp:positionH>
            <wp:positionV relativeFrom="paragraph">
              <wp:posOffset>271780</wp:posOffset>
            </wp:positionV>
            <wp:extent cx="1019175" cy="74358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lectric motor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  <w:t>E</w:t>
      </w:r>
      <w:r w:rsidR="002430DA" w:rsidRPr="002430DA">
        <w:rPr>
          <w:rFonts w:asciiTheme="minorHAnsi" w:hAnsiTheme="minorHAnsi"/>
          <w:color w:val="auto"/>
        </w:rPr>
        <w:t xml:space="preserve">mail </w:t>
      </w:r>
      <w:hyperlink r:id="rId15" w:history="1">
        <w:r w:rsidRPr="002F3940">
          <w:rPr>
            <w:rStyle w:val="Hyperlink"/>
            <w:rFonts w:asciiTheme="minorHAnsi" w:hAnsiTheme="minorHAnsi"/>
          </w:rPr>
          <w:t>DKillory@DK-Industrial.com</w:t>
        </w:r>
      </w:hyperlink>
    </w:p>
    <w:p w14:paraId="6FA7956B" w14:textId="77777777" w:rsidR="008264F4" w:rsidRPr="008264F4" w:rsidRDefault="008264F4" w:rsidP="008264F4"/>
    <w:sectPr w:rsidR="008264F4" w:rsidRPr="008264F4" w:rsidSect="002430DA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54E42" w14:textId="77777777" w:rsidR="005B56A7" w:rsidRDefault="005B56A7">
      <w:pPr>
        <w:spacing w:after="0" w:line="240" w:lineRule="auto"/>
      </w:pPr>
      <w:r>
        <w:separator/>
      </w:r>
    </w:p>
    <w:p w14:paraId="367812EB" w14:textId="77777777" w:rsidR="005B56A7" w:rsidRDefault="005B56A7"/>
  </w:endnote>
  <w:endnote w:type="continuationSeparator" w:id="0">
    <w:p w14:paraId="735F7248" w14:textId="77777777" w:rsidR="005B56A7" w:rsidRDefault="005B56A7">
      <w:pPr>
        <w:spacing w:after="0" w:line="240" w:lineRule="auto"/>
      </w:pPr>
      <w:r>
        <w:continuationSeparator/>
      </w:r>
    </w:p>
    <w:p w14:paraId="2FB02440" w14:textId="77777777" w:rsidR="005B56A7" w:rsidRDefault="005B56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6A69E" w14:textId="77777777" w:rsidR="000051D5" w:rsidRDefault="00B00C07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8264F4">
      <w:rPr>
        <w:noProof/>
      </w:rPr>
      <w:t>2</w:t>
    </w:r>
    <w:r>
      <w:fldChar w:fldCharType="end"/>
    </w:r>
  </w:p>
  <w:p w14:paraId="2042C5CE" w14:textId="77777777" w:rsidR="000051D5" w:rsidRDefault="000051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0F0A2" w14:textId="77777777" w:rsidR="005B56A7" w:rsidRDefault="005B56A7">
      <w:pPr>
        <w:spacing w:after="0" w:line="240" w:lineRule="auto"/>
      </w:pPr>
      <w:r>
        <w:separator/>
      </w:r>
    </w:p>
    <w:p w14:paraId="59BC3DF5" w14:textId="77777777" w:rsidR="005B56A7" w:rsidRDefault="005B56A7"/>
  </w:footnote>
  <w:footnote w:type="continuationSeparator" w:id="0">
    <w:p w14:paraId="4A8E2C2E" w14:textId="77777777" w:rsidR="005B56A7" w:rsidRDefault="005B56A7">
      <w:pPr>
        <w:spacing w:after="0" w:line="240" w:lineRule="auto"/>
      </w:pPr>
      <w:r>
        <w:continuationSeparator/>
      </w:r>
    </w:p>
    <w:p w14:paraId="4B41C45D" w14:textId="77777777" w:rsidR="005B56A7" w:rsidRDefault="005B56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97BA2"/>
    <w:multiLevelType w:val="hybridMultilevel"/>
    <w:tmpl w:val="63FC1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E3"/>
    <w:rsid w:val="000051D5"/>
    <w:rsid w:val="00071139"/>
    <w:rsid w:val="002430DA"/>
    <w:rsid w:val="00504606"/>
    <w:rsid w:val="005B56A7"/>
    <w:rsid w:val="0074431E"/>
    <w:rsid w:val="008264F4"/>
    <w:rsid w:val="009B3BF8"/>
    <w:rsid w:val="00A00B1C"/>
    <w:rsid w:val="00A41373"/>
    <w:rsid w:val="00B00C07"/>
    <w:rsid w:val="00CB42E3"/>
    <w:rsid w:val="00E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62A27D"/>
  <w15:chartTrackingRefBased/>
  <w15:docId w15:val="{4F156086-D092-417F-A095-753B55B9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after="0" w:line="240" w:lineRule="auto"/>
      <w:jc w:val="right"/>
      <w:outlineLvl w:val="0"/>
    </w:pPr>
    <w:rPr>
      <w:color w:val="5B9BD5" w:themeColor="accent1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spacing w:before="2" w:after="0" w:line="240" w:lineRule="auto"/>
      <w:ind w:right="115"/>
      <w:jc w:val="right"/>
      <w:outlineLvl w:val="1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after="0" w:line="240" w:lineRule="auto"/>
      <w:contextualSpacing/>
      <w:jc w:val="right"/>
      <w:outlineLvl w:val="2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spacing w:after="0" w:line="240" w:lineRule="auto"/>
      <w:ind w:right="115"/>
      <w:jc w:val="right"/>
      <w:outlineLvl w:val="3"/>
    </w:pPr>
    <w:rPr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qFormat/>
    <w:pPr>
      <w:spacing w:before="600" w:after="0"/>
      <w:jc w:val="center"/>
      <w:outlineLvl w:val="0"/>
    </w:pPr>
    <w:rPr>
      <w:rFonts w:asciiTheme="majorHAnsi" w:eastAsiaTheme="majorEastAsia" w:hAnsiTheme="majorHAnsi" w:cstheme="majorBidi"/>
      <w:caps/>
      <w:color w:val="5B9BD5" w:themeColor="accent1"/>
      <w:sz w:val="32"/>
      <w:szCs w:val="32"/>
    </w:rPr>
  </w:style>
  <w:style w:type="paragraph" w:styleId="Quote">
    <w:name w:val="Quote"/>
    <w:basedOn w:val="Normal"/>
    <w:next w:val="Normal"/>
    <w:unhideWhenUsed/>
    <w:qFormat/>
    <w:pPr>
      <w:spacing w:before="200" w:after="160"/>
      <w:ind w:left="864" w:right="864"/>
    </w:pPr>
    <w:rPr>
      <w:i/>
      <w:iCs/>
      <w:color w:val="5A5A5A" w:themeColor="text1" w:themeTint="A5"/>
    </w:rPr>
  </w:style>
  <w:style w:type="paragraph" w:styleId="Header">
    <w:name w:val="header"/>
    <w:basedOn w:val="Normal"/>
    <w:link w:val="Head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"/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customStyle="1" w:styleId="Logo">
    <w:name w:val="Logo"/>
    <w:basedOn w:val="Normal"/>
    <w:qFormat/>
    <w:pPr>
      <w:spacing w:after="800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Pr>
      <w:b/>
      <w:bCs/>
      <w:i/>
      <w:iCs/>
      <w:color w:val="5B9BD5" w:themeColor="accent1"/>
    </w:rPr>
  </w:style>
  <w:style w:type="paragraph" w:styleId="Subtitle">
    <w:name w:val="Subtitle"/>
    <w:basedOn w:val="Normal"/>
    <w:next w:val="Normal"/>
    <w:qFormat/>
    <w:pPr>
      <w:spacing w:before="160" w:after="480"/>
      <w:contextualSpacing/>
      <w:jc w:val="center"/>
      <w:outlineLvl w:val="1"/>
    </w:pPr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unhideWhenUsed/>
    <w:rsid w:val="00CB42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4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DKillory@DK-Industrial.com" TargetMode="Externa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AppData\Roaming\Microsoft\Templates\Press%20release%20(Elegant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A2923D-A04C-4EFC-A16D-9CC2165E3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(Elegant design)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Killory</dc:creator>
  <cp:keywords/>
  <cp:lastModifiedBy>Dan Killory</cp:lastModifiedBy>
  <cp:revision>2</cp:revision>
  <cp:lastPrinted>2015-07-31T13:30:00Z</cp:lastPrinted>
  <dcterms:created xsi:type="dcterms:W3CDTF">2018-01-10T15:27:00Z</dcterms:created>
  <dcterms:modified xsi:type="dcterms:W3CDTF">2018-01-10T15:27:00Z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TC034630859991</vt:lpwstr>
  </property>
</Properties>
</file>