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B20F16" w14:paraId="0E811380" w14:textId="77777777" w:rsidTr="0086640B">
        <w:trPr>
          <w:trHeight w:val="397"/>
        </w:trPr>
        <w:tc>
          <w:tcPr>
            <w:tcW w:w="2379" w:type="dxa"/>
          </w:tcPr>
          <w:p w14:paraId="2BAF5B74" w14:textId="77777777" w:rsidR="00B20F16" w:rsidRDefault="00B20F16" w:rsidP="00147045"/>
        </w:tc>
        <w:tc>
          <w:tcPr>
            <w:tcW w:w="2379" w:type="dxa"/>
          </w:tcPr>
          <w:p w14:paraId="01543268" w14:textId="77777777" w:rsidR="00B20F16" w:rsidRDefault="00B20F16" w:rsidP="00147045"/>
        </w:tc>
        <w:tc>
          <w:tcPr>
            <w:tcW w:w="2378" w:type="dxa"/>
          </w:tcPr>
          <w:p w14:paraId="161E7B47" w14:textId="77777777" w:rsidR="00B20F16" w:rsidRDefault="00B20F16" w:rsidP="00147045"/>
        </w:tc>
        <w:tc>
          <w:tcPr>
            <w:tcW w:w="7842" w:type="dxa"/>
            <w:gridSpan w:val="6"/>
            <w:vAlign w:val="center"/>
          </w:tcPr>
          <w:p w14:paraId="2A6C0ED0" w14:textId="77777777" w:rsidR="00B20F16" w:rsidRDefault="00B20F16" w:rsidP="00147045">
            <w:r>
              <w:t>Highlights for January</w:t>
            </w:r>
          </w:p>
        </w:tc>
      </w:tr>
      <w:tr w:rsidR="00004954" w14:paraId="2E68FD44" w14:textId="77777777" w:rsidTr="0086640B">
        <w:trPr>
          <w:trHeight w:val="397"/>
        </w:trPr>
        <w:tc>
          <w:tcPr>
            <w:tcW w:w="4758" w:type="dxa"/>
            <w:gridSpan w:val="2"/>
            <w:vMerge w:val="restart"/>
          </w:tcPr>
          <w:p w14:paraId="08D5CDBD" w14:textId="77777777" w:rsidR="00004954" w:rsidRPr="000357C6" w:rsidRDefault="00000000" w:rsidP="00147045">
            <w:pPr>
              <w:pStyle w:val="Month"/>
            </w:pPr>
            <w:sdt>
              <w:sdtPr>
                <w:id w:val="1602531064"/>
                <w:placeholder>
                  <w:docPart w:val="29264C46B8814775B8B5CCBD6A782EFB"/>
                </w:placeholder>
                <w:temporary/>
                <w:showingPlcHdr/>
                <w15:appearance w15:val="hidden"/>
              </w:sdtPr>
              <w:sdtContent>
                <w:r w:rsidR="00F65B25">
                  <w:t>January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0D427849" w14:textId="77777777" w:rsidR="00004954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A0D2F38" w14:textId="77777777" w:rsidR="00004954" w:rsidRDefault="00AF7D70" w:rsidP="00147045">
            <w:r>
              <w:t>1</w:t>
            </w:r>
            <w:r w:rsidRPr="00AF7D70">
              <w:rPr>
                <w:vertAlign w:val="superscript"/>
              </w:rPr>
              <w:t>st</w:t>
            </w:r>
            <w:r w:rsidR="00E74826">
              <w:rPr>
                <w:vertAlign w:val="superscript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6D95D5B" w14:textId="77777777" w:rsidR="00004954" w:rsidRDefault="00000000" w:rsidP="00147045">
            <w:sdt>
              <w:sdtPr>
                <w:id w:val="-2070958403"/>
                <w:placeholder>
                  <w:docPart w:val="F0297E74092F4254A58F34B7C5AAD884"/>
                </w:placeholder>
                <w:temporary/>
                <w:showingPlcHdr/>
                <w15:appearance w15:val="hidden"/>
              </w:sdtPr>
              <w:sdtContent>
                <w:r w:rsidR="00F65B25">
                  <w:t>Happy New Year</w:t>
                </w:r>
              </w:sdtContent>
            </w:sdt>
          </w:p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BDF64B2" w14:textId="77777777" w:rsidR="00004954" w:rsidRDefault="00004954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426C53A" w14:textId="77777777" w:rsidR="00004954" w:rsidRDefault="00004954" w:rsidP="00147045"/>
        </w:tc>
      </w:tr>
      <w:tr w:rsidR="00004954" w14:paraId="71A12482" w14:textId="77777777" w:rsidTr="0086640B">
        <w:trPr>
          <w:trHeight w:val="397"/>
        </w:trPr>
        <w:tc>
          <w:tcPr>
            <w:tcW w:w="4758" w:type="dxa"/>
            <w:gridSpan w:val="2"/>
            <w:vMerge/>
          </w:tcPr>
          <w:p w14:paraId="0CC8E037" w14:textId="77777777" w:rsidR="00004954" w:rsidRDefault="00004954" w:rsidP="00147045"/>
        </w:tc>
        <w:tc>
          <w:tcPr>
            <w:tcW w:w="2378" w:type="dxa"/>
            <w:vMerge/>
          </w:tcPr>
          <w:p w14:paraId="114E4E8A" w14:textId="77777777" w:rsidR="00004954" w:rsidRPr="00A93D4E" w:rsidRDefault="00004954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427AC39" w14:textId="77777777" w:rsidR="00004954" w:rsidRDefault="00AF7D70" w:rsidP="00147045">
            <w:r>
              <w:t>21</w:t>
            </w:r>
            <w:r w:rsidRPr="00AF7D70">
              <w:rPr>
                <w:vertAlign w:val="superscript"/>
              </w:rPr>
              <w:t>st</w:t>
            </w:r>
          </w:p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106C101" w14:textId="77777777" w:rsidR="00004954" w:rsidRDefault="00000000" w:rsidP="00147045">
            <w:sdt>
              <w:sdtPr>
                <w:id w:val="-245655105"/>
                <w:placeholder>
                  <w:docPart w:val="957BD6976D2048E9B368DA75DE0FF02B"/>
                </w:placeholder>
                <w:temporary/>
                <w:showingPlcHdr/>
                <w15:appearance w15:val="hidden"/>
              </w:sdtPr>
              <w:sdtContent>
                <w:r w:rsidR="00F65B25">
                  <w:t>Victoria’s Birthday</w:t>
                </w:r>
              </w:sdtContent>
            </w:sdt>
          </w:p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B2702F9" w14:textId="77777777" w:rsidR="00004954" w:rsidRDefault="00004954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2AA12D4" w14:textId="77777777" w:rsidR="00004954" w:rsidRDefault="00004954" w:rsidP="00147045"/>
        </w:tc>
      </w:tr>
      <w:tr w:rsidR="00004954" w14:paraId="66B6EED4" w14:textId="77777777" w:rsidTr="0086640B">
        <w:trPr>
          <w:trHeight w:val="397"/>
        </w:trPr>
        <w:tc>
          <w:tcPr>
            <w:tcW w:w="4758" w:type="dxa"/>
            <w:gridSpan w:val="2"/>
            <w:vMerge/>
          </w:tcPr>
          <w:p w14:paraId="4E0272BB" w14:textId="77777777" w:rsidR="00004954" w:rsidRDefault="00004954" w:rsidP="00147045"/>
        </w:tc>
        <w:tc>
          <w:tcPr>
            <w:tcW w:w="2378" w:type="dxa"/>
            <w:vMerge/>
          </w:tcPr>
          <w:p w14:paraId="4EF8522A" w14:textId="77777777" w:rsidR="00004954" w:rsidRPr="00A93D4E" w:rsidRDefault="00004954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774F41E" w14:textId="77777777" w:rsidR="00004954" w:rsidRDefault="00004954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CC5FB17" w14:textId="77777777" w:rsidR="00004954" w:rsidRDefault="00004954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23E732D" w14:textId="77777777" w:rsidR="00004954" w:rsidRDefault="00004954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0D56CAD" w14:textId="77777777" w:rsidR="00004954" w:rsidRDefault="00004954" w:rsidP="00147045"/>
        </w:tc>
      </w:tr>
      <w:tr w:rsidR="00F65B25" w14:paraId="66B75E72" w14:textId="77777777" w:rsidTr="0086640B">
        <w:trPr>
          <w:cantSplit/>
          <w:trHeight w:val="965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12F52DE2" w14:textId="77777777" w:rsidR="00F65B25" w:rsidRPr="00F65B25" w:rsidRDefault="00000000" w:rsidP="00147045">
            <w:pPr>
              <w:pStyle w:val="DayoftheWeek"/>
            </w:pPr>
            <w:sdt>
              <w:sdtPr>
                <w:id w:val="-361522123"/>
                <w:placeholder>
                  <w:docPart w:val="6FDBF31D70E24EA6913BD022096FAF51"/>
                </w:placeholder>
                <w:temporary/>
                <w:showingPlcHdr/>
                <w15:appearance w15:val="hidden"/>
              </w:sdtPr>
              <w:sdtContent>
                <w:r w:rsid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62EDFC09" w14:textId="77777777" w:rsidR="00F65B25" w:rsidRPr="00F65B25" w:rsidRDefault="00000000" w:rsidP="00147045">
            <w:pPr>
              <w:pStyle w:val="DayoftheWeek"/>
            </w:pPr>
            <w:sdt>
              <w:sdtPr>
                <w:id w:val="-55324608"/>
                <w:placeholder>
                  <w:docPart w:val="C2D753113E894EF3A42B74DE8E678A76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EEAC34E" w14:textId="77777777" w:rsidR="00F65B25" w:rsidRPr="00F65B25" w:rsidRDefault="00000000" w:rsidP="00147045">
            <w:pPr>
              <w:pStyle w:val="DayoftheWeek"/>
            </w:pPr>
            <w:sdt>
              <w:sdtPr>
                <w:id w:val="756636258"/>
                <w:placeholder>
                  <w:docPart w:val="75D00B1CC35D46F2B3CD34F54F92D94B"/>
                </w:placeholder>
                <w:temporary/>
                <w:showingPlcHdr/>
                <w15:appearance w15:val="hidden"/>
              </w:sdtPr>
              <w:sdtContent>
                <w:r w:rsid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F535F99" w14:textId="77777777" w:rsidR="00F65B25" w:rsidRPr="00F65B25" w:rsidRDefault="00000000" w:rsidP="00147045">
            <w:pPr>
              <w:pStyle w:val="DayoftheWeek"/>
            </w:pPr>
            <w:sdt>
              <w:sdtPr>
                <w:id w:val="1280994298"/>
                <w:placeholder>
                  <w:docPart w:val="A5134BB726C7401088355199023195E6"/>
                </w:placeholder>
                <w:temporary/>
                <w:showingPlcHdr/>
                <w15:appearance w15:val="hidden"/>
              </w:sdtPr>
              <w:sdtContent>
                <w:r w:rsid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C876FBC" w14:textId="77777777" w:rsidR="00F65B25" w:rsidRPr="00F65B25" w:rsidRDefault="00000000" w:rsidP="00147045">
            <w:pPr>
              <w:pStyle w:val="DayoftheWeek"/>
            </w:pPr>
            <w:sdt>
              <w:sdtPr>
                <w:id w:val="1939248052"/>
                <w:placeholder>
                  <w:docPart w:val="8A558414DEC24366AE4F2A6F44D4C05F"/>
                </w:placeholder>
                <w:temporary/>
                <w:showingPlcHdr/>
                <w15:appearance w15:val="hidden"/>
              </w:sdtPr>
              <w:sdtContent>
                <w:r w:rsid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22D66294" w14:textId="77777777" w:rsidR="00F65B25" w:rsidRPr="00F65B25" w:rsidRDefault="00000000" w:rsidP="00147045">
            <w:pPr>
              <w:pStyle w:val="DayoftheWeek"/>
            </w:pPr>
            <w:sdt>
              <w:sdtPr>
                <w:id w:val="485358102"/>
                <w:placeholder>
                  <w:docPart w:val="28FFA0406E944B96BCEFD0EA7F8684AC"/>
                </w:placeholder>
                <w:temporary/>
                <w:showingPlcHdr/>
                <w15:appearance w15:val="hidden"/>
              </w:sdtPr>
              <w:sdtContent>
                <w:r w:rsid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590952B" w14:textId="77777777" w:rsidR="00F65B25" w:rsidRPr="00F65B25" w:rsidRDefault="00000000" w:rsidP="00147045">
            <w:pPr>
              <w:pStyle w:val="DayoftheWeek"/>
            </w:pPr>
            <w:sdt>
              <w:sdtPr>
                <w:id w:val="1481660636"/>
                <w:placeholder>
                  <w:docPart w:val="70C45B7512274D2287A2096659BC0DD1"/>
                </w:placeholder>
                <w:temporary/>
                <w:showingPlcHdr/>
                <w15:appearance w15:val="hidden"/>
              </w:sdtPr>
              <w:sdtContent>
                <w:r w:rsidR="00F65B25">
                  <w:t>SUN</w:t>
                </w:r>
              </w:sdtContent>
            </w:sdt>
          </w:p>
        </w:tc>
      </w:tr>
      <w:tr w:rsidR="0086640B" w14:paraId="7E196E2E" w14:textId="77777777" w:rsidTr="0086640B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AF34BA" w14:textId="77777777" w:rsidR="0086640B" w:rsidRPr="0086640B" w:rsidRDefault="0086640B" w:rsidP="0086640B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8679F9" w14:textId="77777777" w:rsidR="0086640B" w:rsidRPr="0086640B" w:rsidRDefault="0086640B" w:rsidP="0086640B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01F3FD" w14:textId="77777777" w:rsidR="0086640B" w:rsidRPr="00872CC6" w:rsidRDefault="0086640B" w:rsidP="0086640B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FA0308" w14:textId="77777777" w:rsidR="0086640B" w:rsidRPr="0086640B" w:rsidRDefault="0086640B" w:rsidP="0086640B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5326BD" w14:textId="77777777" w:rsidR="0086640B" w:rsidRPr="0086640B" w:rsidRDefault="0086640B" w:rsidP="0086640B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0222E3" w14:textId="77777777" w:rsidR="0086640B" w:rsidRPr="008F078C" w:rsidRDefault="0086640B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012C9E" w14:textId="77777777" w:rsidR="0086640B" w:rsidRPr="008F078C" w:rsidRDefault="001F04C7" w:rsidP="008F078C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</w:t>
            </w:r>
          </w:p>
        </w:tc>
      </w:tr>
      <w:tr w:rsidR="0086640B" w14:paraId="032348C2" w14:textId="77777777" w:rsidTr="0086640B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A4D12D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F96591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3BA4AB0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CD001B4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2DE1FF9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7D552B" w14:textId="77777777" w:rsidR="0086640B" w:rsidRPr="008F078C" w:rsidRDefault="0086640B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93937EC" w14:textId="77777777" w:rsidR="0086640B" w:rsidRPr="008F078C" w:rsidRDefault="00000000" w:rsidP="008F078C">
            <w:pPr>
              <w:rPr>
                <w:color w:val="60A489" w:themeColor="accent5" w:themeShade="BF"/>
              </w:rPr>
            </w:pPr>
            <w:sdt>
              <w:sdtPr>
                <w:id w:val="1359630848"/>
                <w:placeholder>
                  <w:docPart w:val="C4CB001F38554933A6B2767FD68D7076"/>
                </w:placeholder>
                <w:temporary/>
                <w:showingPlcHdr/>
                <w15:appearance w15:val="hidden"/>
              </w:sdtPr>
              <w:sdtContent>
                <w:r w:rsidR="001F04C7" w:rsidRPr="001F04C7">
                  <w:rPr>
                    <w:color w:val="60A489" w:themeColor="accent5" w:themeShade="BF"/>
                  </w:rPr>
                  <w:t>Happy New Year</w:t>
                </w:r>
              </w:sdtContent>
            </w:sdt>
          </w:p>
        </w:tc>
      </w:tr>
      <w:tr w:rsidR="001F04C7" w14:paraId="7A008B4E" w14:textId="77777777" w:rsidTr="0086640B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AADCCA" w14:textId="77777777" w:rsidR="001F04C7" w:rsidRPr="0086640B" w:rsidRDefault="001F04C7" w:rsidP="001F04C7">
            <w:r w:rsidRPr="0086640B">
              <w:t>2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E538EE" w14:textId="77777777" w:rsidR="001F04C7" w:rsidRPr="0086640B" w:rsidRDefault="001F04C7" w:rsidP="001F04C7">
            <w:r w:rsidRPr="0086640B">
              <w:t>3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C5E37E" w14:textId="77777777" w:rsidR="001F04C7" w:rsidRPr="0086640B" w:rsidRDefault="001F04C7" w:rsidP="001F04C7">
            <w:r w:rsidRPr="0086640B">
              <w:t>4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B53B3A" w14:textId="77777777" w:rsidR="001F04C7" w:rsidRPr="0086640B" w:rsidRDefault="001F04C7" w:rsidP="001F04C7">
            <w:r w:rsidRPr="0086640B">
              <w:t>5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AE13D6" w14:textId="77777777" w:rsidR="001F04C7" w:rsidRPr="0086640B" w:rsidRDefault="001F04C7" w:rsidP="001F04C7">
            <w:r w:rsidRPr="001F04C7">
              <w:t>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3BC492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F0E7FD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1F04C7">
              <w:rPr>
                <w:color w:val="60A489" w:themeColor="accent5" w:themeShade="BF"/>
              </w:rPr>
              <w:t>8</w:t>
            </w:r>
          </w:p>
        </w:tc>
      </w:tr>
      <w:tr w:rsidR="0086640B" w14:paraId="3DF4BEBD" w14:textId="77777777" w:rsidTr="0086640B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1ED2A99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87DB6B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F95551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84ACCCD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9FB881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75F325" w14:textId="77777777" w:rsidR="0086640B" w:rsidRPr="008F078C" w:rsidRDefault="0086640B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FDBAD1" w14:textId="77777777" w:rsidR="0086640B" w:rsidRPr="008F078C" w:rsidRDefault="0086640B" w:rsidP="008F078C">
            <w:pPr>
              <w:rPr>
                <w:color w:val="60A489" w:themeColor="accent5" w:themeShade="BF"/>
              </w:rPr>
            </w:pPr>
          </w:p>
        </w:tc>
      </w:tr>
      <w:tr w:rsidR="001F04C7" w14:paraId="560217C4" w14:textId="77777777" w:rsidTr="0086640B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463831" w14:textId="77777777" w:rsidR="001F04C7" w:rsidRPr="0086640B" w:rsidRDefault="001F04C7" w:rsidP="001F04C7">
            <w:r w:rsidRPr="0086640B">
              <w:t>9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E6A058" w14:textId="77777777" w:rsidR="001F04C7" w:rsidRPr="0086640B" w:rsidRDefault="001F04C7" w:rsidP="001F04C7">
            <w:r w:rsidRPr="0086640B">
              <w:t>10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A22338" w14:textId="77777777" w:rsidR="001F04C7" w:rsidRPr="0086640B" w:rsidRDefault="001F04C7" w:rsidP="001F04C7">
            <w:r w:rsidRPr="0086640B">
              <w:t>11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2DC740" w14:textId="77777777" w:rsidR="001F04C7" w:rsidRPr="0086640B" w:rsidRDefault="001F04C7" w:rsidP="001F04C7">
            <w:r w:rsidRPr="0086640B">
              <w:t>12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41CD06" w14:textId="77777777" w:rsidR="001F04C7" w:rsidRPr="0086640B" w:rsidRDefault="001F04C7" w:rsidP="001F04C7">
            <w:r w:rsidRPr="001F04C7">
              <w:t>13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6332E0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A39118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1F04C7">
              <w:rPr>
                <w:color w:val="60A489" w:themeColor="accent5" w:themeShade="BF"/>
              </w:rPr>
              <w:t>15</w:t>
            </w:r>
          </w:p>
        </w:tc>
      </w:tr>
      <w:tr w:rsidR="0086640B" w14:paraId="33FAEA62" w14:textId="77777777" w:rsidTr="0086640B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569013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8E1E285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CBBFC4F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CB1D12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27021F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893D26" w14:textId="77777777" w:rsidR="0086640B" w:rsidRPr="008F078C" w:rsidRDefault="0086640B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FFBA522" w14:textId="77777777" w:rsidR="0086640B" w:rsidRPr="008F078C" w:rsidRDefault="00000000" w:rsidP="008F078C">
            <w:pPr>
              <w:rPr>
                <w:color w:val="60A489" w:themeColor="accent5" w:themeShade="BF"/>
              </w:rPr>
            </w:pPr>
            <w:sdt>
              <w:sdtPr>
                <w:rPr>
                  <w:color w:val="60A489" w:themeColor="accent5" w:themeShade="BF"/>
                </w:rPr>
                <w:id w:val="2078080279"/>
                <w:placeholder>
                  <w:docPart w:val="C41AB7183E324B3B8E18512572364A10"/>
                </w:placeholder>
                <w:temporary/>
                <w:showingPlcHdr/>
                <w15:appearance w15:val="hidden"/>
              </w:sdtPr>
              <w:sdtContent>
                <w:r w:rsidR="0086640B" w:rsidRPr="008F078C">
                  <w:rPr>
                    <w:color w:val="60A489" w:themeColor="accent5" w:themeShade="BF"/>
                  </w:rPr>
                  <w:t>Victoria’s Birthday, but plenty of cake!</w:t>
                </w:r>
              </w:sdtContent>
            </w:sdt>
          </w:p>
        </w:tc>
      </w:tr>
      <w:tr w:rsidR="001F04C7" w14:paraId="5C642AD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FE940F" w14:textId="77777777" w:rsidR="001F04C7" w:rsidRPr="0086640B" w:rsidRDefault="001F04C7" w:rsidP="001F04C7">
            <w:r w:rsidRPr="0086640B">
              <w:t>16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82D0DA" w14:textId="77777777" w:rsidR="001F04C7" w:rsidRPr="0086640B" w:rsidRDefault="001F04C7" w:rsidP="001F04C7">
            <w:r w:rsidRPr="0086640B">
              <w:t>17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930706" w14:textId="77777777" w:rsidR="001F04C7" w:rsidRPr="0086640B" w:rsidRDefault="001F04C7" w:rsidP="001F04C7">
            <w:r w:rsidRPr="0086640B">
              <w:t>18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814421" w14:textId="77777777" w:rsidR="001F04C7" w:rsidRPr="0086640B" w:rsidRDefault="001F04C7" w:rsidP="001F04C7">
            <w:r w:rsidRPr="0086640B">
              <w:t>19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F5C63" w14:textId="77777777" w:rsidR="001F04C7" w:rsidRPr="0086640B" w:rsidRDefault="001F04C7" w:rsidP="001F04C7">
            <w:r w:rsidRPr="001F04C7">
              <w:t>20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2816DC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1C80C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1F04C7">
              <w:rPr>
                <w:color w:val="60A489" w:themeColor="accent5" w:themeShade="BF"/>
              </w:rPr>
              <w:t>22</w:t>
            </w:r>
          </w:p>
        </w:tc>
      </w:tr>
      <w:tr w:rsidR="0086640B" w14:paraId="1C8E49ED" w14:textId="77777777" w:rsidTr="0086640B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9CC093F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38B5D85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8FBAE4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901952B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C47262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64D253" w14:textId="77777777" w:rsidR="0086640B" w:rsidRPr="008F078C" w:rsidRDefault="0086640B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E580E3" w14:textId="77777777" w:rsidR="0086640B" w:rsidRPr="008F078C" w:rsidRDefault="0086640B" w:rsidP="008F078C">
            <w:pPr>
              <w:rPr>
                <w:color w:val="60A489" w:themeColor="accent5" w:themeShade="BF"/>
              </w:rPr>
            </w:pPr>
          </w:p>
        </w:tc>
      </w:tr>
      <w:tr w:rsidR="001F04C7" w14:paraId="4D227491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B6CB30" w14:textId="77777777" w:rsidR="001F04C7" w:rsidRPr="0086640B" w:rsidRDefault="001F04C7" w:rsidP="001F04C7">
            <w:r w:rsidRPr="0086640B">
              <w:t>23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9DABDC" w14:textId="77777777" w:rsidR="001F04C7" w:rsidRPr="0086640B" w:rsidRDefault="001F04C7" w:rsidP="001F04C7">
            <w:r w:rsidRPr="0086640B">
              <w:t>24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D6CBF8" w14:textId="77777777" w:rsidR="001F04C7" w:rsidRPr="0086640B" w:rsidRDefault="001F04C7" w:rsidP="001F04C7">
            <w:r w:rsidRPr="0086640B">
              <w:t>25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5BDA02" w14:textId="77777777" w:rsidR="001F04C7" w:rsidRPr="0086640B" w:rsidRDefault="001F04C7" w:rsidP="001F04C7">
            <w:r w:rsidRPr="0086640B">
              <w:t>26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C774BD" w14:textId="77777777" w:rsidR="001F04C7" w:rsidRPr="0086640B" w:rsidRDefault="001F04C7" w:rsidP="001F04C7">
            <w:r w:rsidRPr="001F04C7">
              <w:t>27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D653CD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28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598A7B" w14:textId="77777777" w:rsidR="001F04C7" w:rsidRPr="008F078C" w:rsidRDefault="001F04C7" w:rsidP="001F04C7">
            <w:pPr>
              <w:rPr>
                <w:color w:val="60A489" w:themeColor="accent5" w:themeShade="BF"/>
              </w:rPr>
            </w:pPr>
            <w:r w:rsidRPr="001F04C7">
              <w:rPr>
                <w:color w:val="60A489" w:themeColor="accent5" w:themeShade="BF"/>
              </w:rPr>
              <w:t>29</w:t>
            </w:r>
          </w:p>
        </w:tc>
      </w:tr>
      <w:tr w:rsidR="0086640B" w14:paraId="0505F34D" w14:textId="77777777" w:rsidTr="0086640B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DEAE06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C703BC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7E6F7D2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BE19CC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1F046CE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9D92050" w14:textId="77777777" w:rsidR="0086640B" w:rsidRPr="008F078C" w:rsidRDefault="0086640B" w:rsidP="0086640B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B94E83" w14:textId="77777777" w:rsidR="0086640B" w:rsidRPr="008F078C" w:rsidRDefault="0086640B" w:rsidP="0086640B">
            <w:pPr>
              <w:rPr>
                <w:color w:val="60A489" w:themeColor="accent5" w:themeShade="BF"/>
              </w:rPr>
            </w:pPr>
          </w:p>
        </w:tc>
      </w:tr>
      <w:tr w:rsidR="001F04C7" w14:paraId="0138DB02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53802D" w14:textId="77777777" w:rsidR="001F04C7" w:rsidRPr="00872CC6" w:rsidRDefault="001F04C7" w:rsidP="001F04C7">
            <w:pPr>
              <w:rPr>
                <w:color w:val="262626" w:themeColor="text1" w:themeTint="D9"/>
              </w:rPr>
            </w:pPr>
            <w:r w:rsidRPr="0086640B">
              <w:t>30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6928D2" w14:textId="77777777" w:rsidR="001F04C7" w:rsidRPr="00872CC6" w:rsidRDefault="001F04C7" w:rsidP="001F04C7">
            <w:pPr>
              <w:rPr>
                <w:color w:val="262626" w:themeColor="text1" w:themeTint="D9"/>
              </w:rPr>
            </w:pPr>
            <w:r w:rsidRPr="0086640B">
              <w:t>31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4FDE67" w14:textId="77777777" w:rsidR="001F04C7" w:rsidRPr="00872CC6" w:rsidRDefault="001F04C7" w:rsidP="001F04C7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13CE49" w14:textId="77777777" w:rsidR="001F04C7" w:rsidRPr="00872CC6" w:rsidRDefault="001F04C7" w:rsidP="001F04C7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DDC18D" w14:textId="77777777" w:rsidR="001F04C7" w:rsidRPr="00872CC6" w:rsidRDefault="001F04C7" w:rsidP="001F04C7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5721F4" w14:textId="77777777" w:rsidR="001F04C7" w:rsidRPr="00004954" w:rsidRDefault="001F04C7" w:rsidP="001F04C7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BE5E69" w14:textId="77777777" w:rsidR="001F04C7" w:rsidRPr="00004954" w:rsidRDefault="001F04C7" w:rsidP="001F04C7">
            <w:pPr>
              <w:rPr>
                <w:color w:val="60A489" w:themeColor="accent5" w:themeShade="BF"/>
              </w:rPr>
            </w:pPr>
          </w:p>
        </w:tc>
      </w:tr>
      <w:tr w:rsidR="0086640B" w14:paraId="2EC12ABA" w14:textId="77777777" w:rsidTr="0086640B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368EC0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10F5057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389F0E6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EB727C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93CB19" w14:textId="77777777" w:rsidR="0086640B" w:rsidRPr="00872CC6" w:rsidRDefault="0086640B" w:rsidP="0086640B">
            <w:pPr>
              <w:rPr>
                <w:color w:val="262626" w:themeColor="text1" w:themeTint="D9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E365EF" w14:textId="77777777" w:rsidR="0086640B" w:rsidRPr="008F078C" w:rsidRDefault="0086640B" w:rsidP="0086640B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ACA5239" w14:textId="77777777" w:rsidR="0086640B" w:rsidRPr="008F078C" w:rsidRDefault="0086640B" w:rsidP="0086640B">
            <w:pPr>
              <w:rPr>
                <w:color w:val="60A489" w:themeColor="accent5" w:themeShade="BF"/>
              </w:rPr>
            </w:pPr>
          </w:p>
        </w:tc>
      </w:tr>
    </w:tbl>
    <w:p w14:paraId="4390E920" w14:textId="77777777" w:rsidR="000357C6" w:rsidRDefault="00B20F1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6C1C0C1D" w14:textId="77777777" w:rsidTr="008F078C">
        <w:trPr>
          <w:trHeight w:val="397"/>
        </w:trPr>
        <w:tc>
          <w:tcPr>
            <w:tcW w:w="2379" w:type="dxa"/>
          </w:tcPr>
          <w:p w14:paraId="294C5C60" w14:textId="77777777" w:rsidR="000357C6" w:rsidRDefault="000357C6" w:rsidP="00147045"/>
        </w:tc>
        <w:tc>
          <w:tcPr>
            <w:tcW w:w="2379" w:type="dxa"/>
          </w:tcPr>
          <w:p w14:paraId="718089FE" w14:textId="77777777" w:rsidR="000357C6" w:rsidRDefault="000357C6" w:rsidP="00147045"/>
        </w:tc>
        <w:tc>
          <w:tcPr>
            <w:tcW w:w="2378" w:type="dxa"/>
          </w:tcPr>
          <w:p w14:paraId="6B3ABB2C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472B8863" w14:textId="77777777" w:rsidR="000357C6" w:rsidRDefault="000357C6" w:rsidP="00147045">
            <w:r>
              <w:t xml:space="preserve">Highlights for </w:t>
            </w:r>
            <w:r w:rsidR="00F95E9F">
              <w:t>February</w:t>
            </w:r>
          </w:p>
        </w:tc>
      </w:tr>
      <w:tr w:rsidR="000357C6" w14:paraId="1BD5D931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0B099FB0" w14:textId="77777777" w:rsidR="000357C6" w:rsidRPr="00C100B3" w:rsidRDefault="00000000" w:rsidP="00147045">
            <w:pPr>
              <w:pStyle w:val="Month"/>
            </w:pPr>
            <w:sdt>
              <w:sdtPr>
                <w:id w:val="-362517991"/>
                <w:placeholder>
                  <w:docPart w:val="4435821E1C5A428F9AF4B2521D622F3C"/>
                </w:placeholder>
                <w:temporary/>
                <w:showingPlcHdr/>
                <w15:appearance w15:val="hidden"/>
              </w:sdtPr>
              <w:sdtContent>
                <w:r w:rsidR="007927B9">
                  <w:t>February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0B3FCCD3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A182BC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4213619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92521B7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08B5202" w14:textId="77777777" w:rsidR="000357C6" w:rsidRDefault="000357C6" w:rsidP="00147045"/>
        </w:tc>
      </w:tr>
      <w:tr w:rsidR="000357C6" w14:paraId="34BFBFAA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75F9E4B2" w14:textId="77777777" w:rsidR="000357C6" w:rsidRDefault="000357C6" w:rsidP="00147045"/>
        </w:tc>
        <w:tc>
          <w:tcPr>
            <w:tcW w:w="2378" w:type="dxa"/>
            <w:vMerge/>
          </w:tcPr>
          <w:p w14:paraId="0EC76DD7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3CD773F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C6470D2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4490653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084766B" w14:textId="77777777" w:rsidR="000357C6" w:rsidRDefault="000357C6" w:rsidP="00147045"/>
        </w:tc>
      </w:tr>
      <w:tr w:rsidR="000357C6" w14:paraId="4047B16A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3B28999A" w14:textId="77777777" w:rsidR="000357C6" w:rsidRDefault="000357C6" w:rsidP="00147045"/>
        </w:tc>
        <w:tc>
          <w:tcPr>
            <w:tcW w:w="2378" w:type="dxa"/>
            <w:vMerge/>
          </w:tcPr>
          <w:p w14:paraId="1F996F4E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C4FCC51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C5E161D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0835CCF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A8C37DC" w14:textId="77777777" w:rsidR="000357C6" w:rsidRDefault="000357C6" w:rsidP="00147045"/>
        </w:tc>
      </w:tr>
      <w:tr w:rsidR="00F65B25" w14:paraId="004E6EDC" w14:textId="77777777" w:rsidTr="008F078C">
        <w:trPr>
          <w:cantSplit/>
          <w:trHeight w:val="965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196DF5B8" w14:textId="77777777" w:rsidR="00F65B25" w:rsidRPr="00F65B25" w:rsidRDefault="00000000" w:rsidP="00147045">
            <w:pPr>
              <w:pStyle w:val="DayoftheWeek"/>
            </w:pPr>
            <w:sdt>
              <w:sdtPr>
                <w:id w:val="2095975850"/>
                <w:placeholder>
                  <w:docPart w:val="8E787DAF90B74C10B3074D33A5FD6DF5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2A784EE4" w14:textId="77777777" w:rsidR="00F65B25" w:rsidRPr="00F65B25" w:rsidRDefault="00000000" w:rsidP="00147045">
            <w:pPr>
              <w:pStyle w:val="DayoftheWeek"/>
            </w:pPr>
            <w:sdt>
              <w:sdtPr>
                <w:id w:val="1937788572"/>
                <w:placeholder>
                  <w:docPart w:val="44921260289446F49DE2476CEB16D0D7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4773966" w14:textId="77777777" w:rsidR="00F65B25" w:rsidRPr="00F65B25" w:rsidRDefault="00000000" w:rsidP="00147045">
            <w:pPr>
              <w:pStyle w:val="DayoftheWeek"/>
            </w:pPr>
            <w:sdt>
              <w:sdtPr>
                <w:id w:val="24609334"/>
                <w:placeholder>
                  <w:docPart w:val="D85679E4862447FCB85917581527BF04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CE1DD37" w14:textId="77777777" w:rsidR="00F65B25" w:rsidRPr="00F65B25" w:rsidRDefault="00000000" w:rsidP="00147045">
            <w:pPr>
              <w:pStyle w:val="DayoftheWeek"/>
            </w:pPr>
            <w:sdt>
              <w:sdtPr>
                <w:id w:val="-1075740667"/>
                <w:placeholder>
                  <w:docPart w:val="4CEC1D581E0A4EBCBFF703ED53CFFC6E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FF054AF" w14:textId="77777777" w:rsidR="00F65B25" w:rsidRPr="00F65B25" w:rsidRDefault="00000000" w:rsidP="00147045">
            <w:pPr>
              <w:pStyle w:val="DayoftheWeek"/>
            </w:pPr>
            <w:sdt>
              <w:sdtPr>
                <w:id w:val="-1635789005"/>
                <w:placeholder>
                  <w:docPart w:val="027551BEDBAB43278BDD473A9CEEBA23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1ED7EEA" w14:textId="77777777" w:rsidR="00F65B25" w:rsidRPr="00F65B25" w:rsidRDefault="00000000" w:rsidP="00147045">
            <w:pPr>
              <w:pStyle w:val="DayoftheWeek"/>
            </w:pPr>
            <w:sdt>
              <w:sdtPr>
                <w:id w:val="497554929"/>
                <w:placeholder>
                  <w:docPart w:val="45C4DC421BD44107913B7CDE9308C96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5F2A9978" w14:textId="77777777" w:rsidR="00F65B25" w:rsidRPr="00F65B25" w:rsidRDefault="00000000" w:rsidP="00147045">
            <w:pPr>
              <w:pStyle w:val="DayoftheWeek"/>
            </w:pPr>
            <w:sdt>
              <w:sdtPr>
                <w:id w:val="16818235"/>
                <w:placeholder>
                  <w:docPart w:val="B0DA9DD01932420F81A499A0EA23FB32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2B7C57B6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FF8E5D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057893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EF921E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C56655" w14:textId="77777777" w:rsidR="008F078C" w:rsidRPr="008F078C" w:rsidRDefault="008F078C" w:rsidP="008F078C">
            <w:r w:rsidRPr="008F078C">
              <w:t>2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F3B820" w14:textId="77777777" w:rsidR="008F078C" w:rsidRPr="008F078C" w:rsidRDefault="008F078C" w:rsidP="008F078C">
            <w:r w:rsidRPr="008F078C">
              <w:t>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EB7705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41DB06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5</w:t>
            </w:r>
          </w:p>
        </w:tc>
      </w:tr>
      <w:tr w:rsidR="008F078C" w14:paraId="49730B3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3DB57C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668441E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0A0638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9D6B96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3519C8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A2AE1A7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A1F9A66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8F078C" w14:paraId="7AC67C18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82978B" w14:textId="77777777" w:rsidR="008F078C" w:rsidRPr="008F078C" w:rsidRDefault="008F078C" w:rsidP="008F078C">
            <w:r w:rsidRPr="008F078C">
              <w:t>6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FCA9C7" w14:textId="77777777" w:rsidR="008F078C" w:rsidRPr="008F078C" w:rsidRDefault="008F078C" w:rsidP="008F078C">
            <w:r w:rsidRPr="008F078C">
              <w:t>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0A21EA" w14:textId="77777777" w:rsidR="008F078C" w:rsidRPr="008F078C" w:rsidRDefault="008F078C" w:rsidP="008F078C">
            <w:r w:rsidRPr="008F078C">
              <w:t>8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C3FA22" w14:textId="77777777" w:rsidR="008F078C" w:rsidRPr="008F078C" w:rsidRDefault="008F078C" w:rsidP="008F078C">
            <w:r w:rsidRPr="008F078C">
              <w:t>9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5FA206" w14:textId="77777777" w:rsidR="008F078C" w:rsidRPr="008F078C" w:rsidRDefault="008F078C" w:rsidP="008F078C">
            <w:r w:rsidRPr="008F078C">
              <w:t>10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79873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002635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12</w:t>
            </w:r>
          </w:p>
        </w:tc>
      </w:tr>
      <w:tr w:rsidR="008F078C" w14:paraId="7E1AA8E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939171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3F651B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6169A78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C30C962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AA7BA3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555D72F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2CFE0A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8F078C" w14:paraId="49214233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CEE655" w14:textId="77777777" w:rsidR="008F078C" w:rsidRPr="008F078C" w:rsidRDefault="008F078C" w:rsidP="008F078C">
            <w:r w:rsidRPr="008F078C">
              <w:t>13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67361B" w14:textId="77777777" w:rsidR="008F078C" w:rsidRPr="008F078C" w:rsidRDefault="008F078C" w:rsidP="008F078C">
            <w:r w:rsidRPr="008F078C">
              <w:t>14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935A83" w14:textId="77777777" w:rsidR="008F078C" w:rsidRPr="008F078C" w:rsidRDefault="008F078C" w:rsidP="008F078C">
            <w:r w:rsidRPr="008F078C">
              <w:t>15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042FFB" w14:textId="77777777" w:rsidR="008F078C" w:rsidRPr="008F078C" w:rsidRDefault="008F078C" w:rsidP="008F078C">
            <w:r w:rsidRPr="008F078C">
              <w:t>16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B1623C" w14:textId="77777777" w:rsidR="008F078C" w:rsidRPr="008F078C" w:rsidRDefault="008F078C" w:rsidP="008F078C">
            <w:r w:rsidRPr="008F078C">
              <w:t>17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127E85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8CB5A4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19</w:t>
            </w:r>
          </w:p>
        </w:tc>
      </w:tr>
      <w:tr w:rsidR="008F078C" w14:paraId="6E22E544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BF56E7A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19C10E4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40DB1C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222AAAD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FA58BB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2AEC60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2BB1509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8F078C" w14:paraId="0A18A881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C24A3A" w14:textId="77777777" w:rsidR="008F078C" w:rsidRPr="008F078C" w:rsidRDefault="008F078C" w:rsidP="008F078C">
            <w:r w:rsidRPr="008F078C">
              <w:t>20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A67BE4" w14:textId="77777777" w:rsidR="008F078C" w:rsidRPr="008F078C" w:rsidRDefault="008F078C" w:rsidP="008F078C">
            <w:r w:rsidRPr="008F078C">
              <w:t>21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EBDE73" w14:textId="77777777" w:rsidR="008F078C" w:rsidRPr="008F078C" w:rsidRDefault="008F078C" w:rsidP="008F078C">
            <w:r w:rsidRPr="008F078C">
              <w:t>22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C1CF1A" w14:textId="77777777" w:rsidR="008F078C" w:rsidRPr="008F078C" w:rsidRDefault="008F078C" w:rsidP="008F078C">
            <w:r w:rsidRPr="008F078C">
              <w:t>23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32CC71" w14:textId="77777777" w:rsidR="008F078C" w:rsidRPr="008F078C" w:rsidRDefault="008F078C" w:rsidP="008F078C">
            <w:r w:rsidRPr="008F078C">
              <w:t>24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DA0D80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44CA7C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26</w:t>
            </w:r>
          </w:p>
        </w:tc>
      </w:tr>
      <w:tr w:rsidR="008F078C" w14:paraId="19055BF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050BD7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A4330A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46CAE4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E278E0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A44005D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DCEEB92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62FF637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8F078C" w14:paraId="54B35D3E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A61793" w14:textId="77777777" w:rsidR="008F078C" w:rsidRPr="008F078C" w:rsidRDefault="008F078C" w:rsidP="008F078C">
            <w:r w:rsidRPr="008F078C">
              <w:t>27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E3647A" w14:textId="77777777" w:rsidR="008F078C" w:rsidRPr="008F078C" w:rsidRDefault="008F078C" w:rsidP="008F078C">
            <w:r w:rsidRPr="008F078C">
              <w:t>28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9282C0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AEBED7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DC15B2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393477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9E9B29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B569C0" w14:paraId="6DEB7940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0CFC5A" w14:textId="77777777" w:rsidR="00B569C0" w:rsidRPr="008F078C" w:rsidRDefault="00B569C0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D39C098" w14:textId="77777777" w:rsidR="00B569C0" w:rsidRPr="008F078C" w:rsidRDefault="00B569C0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B9E4E06" w14:textId="77777777" w:rsidR="00B569C0" w:rsidRPr="008F078C" w:rsidRDefault="00B569C0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243CA1" w14:textId="77777777" w:rsidR="00B569C0" w:rsidRPr="008F078C" w:rsidRDefault="00B569C0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036A4E9" w14:textId="77777777" w:rsidR="00B569C0" w:rsidRPr="008F078C" w:rsidRDefault="00B569C0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614FDE" w14:textId="77777777" w:rsidR="00B569C0" w:rsidRPr="008F078C" w:rsidRDefault="00B569C0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F41E499" w14:textId="77777777" w:rsidR="00B569C0" w:rsidRPr="008F078C" w:rsidRDefault="00B569C0" w:rsidP="008F078C">
            <w:pPr>
              <w:rPr>
                <w:color w:val="60A489" w:themeColor="accent5" w:themeShade="BF"/>
              </w:rPr>
            </w:pPr>
          </w:p>
        </w:tc>
      </w:tr>
      <w:tr w:rsidR="00B569C0" w14:paraId="3E437CA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978AE0" w14:textId="77777777" w:rsidR="00B569C0" w:rsidRPr="008F078C" w:rsidRDefault="00B569C0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B7B2AE" w14:textId="77777777" w:rsidR="00B569C0" w:rsidRPr="008F078C" w:rsidRDefault="00B569C0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4E8810" w14:textId="77777777" w:rsidR="00B569C0" w:rsidRPr="008F078C" w:rsidRDefault="00B569C0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C6B942" w14:textId="77777777" w:rsidR="00B569C0" w:rsidRPr="008F078C" w:rsidRDefault="00B569C0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BE04F3" w14:textId="77777777" w:rsidR="00B569C0" w:rsidRPr="008F078C" w:rsidRDefault="00B569C0" w:rsidP="008F078C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D0AE5F" w14:textId="77777777" w:rsidR="00B569C0" w:rsidRPr="00004954" w:rsidRDefault="00B569C0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BE7961" w14:textId="77777777" w:rsidR="00B569C0" w:rsidRPr="00004954" w:rsidRDefault="00B569C0" w:rsidP="008F078C">
            <w:pPr>
              <w:rPr>
                <w:color w:val="60A489" w:themeColor="accent5" w:themeShade="BF"/>
              </w:rPr>
            </w:pPr>
          </w:p>
        </w:tc>
      </w:tr>
      <w:tr w:rsidR="00B569C0" w14:paraId="2FD58302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1189E7" w14:textId="77777777" w:rsidR="00B569C0" w:rsidRPr="008F078C" w:rsidRDefault="00B569C0" w:rsidP="00B569C0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E43317" w14:textId="77777777" w:rsidR="00B569C0" w:rsidRPr="008F078C" w:rsidRDefault="00B569C0" w:rsidP="00B569C0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88E0D4" w14:textId="77777777" w:rsidR="00B569C0" w:rsidRPr="008F078C" w:rsidRDefault="00B569C0" w:rsidP="00B569C0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0261F4D" w14:textId="77777777" w:rsidR="00B569C0" w:rsidRPr="008F078C" w:rsidRDefault="00B569C0" w:rsidP="00B569C0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8B913B" w14:textId="77777777" w:rsidR="00B569C0" w:rsidRPr="008F078C" w:rsidRDefault="00B569C0" w:rsidP="00B569C0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24F707C" w14:textId="77777777" w:rsidR="00B569C0" w:rsidRPr="008F078C" w:rsidRDefault="00B569C0" w:rsidP="00B569C0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C9AF5D4" w14:textId="77777777" w:rsidR="00B569C0" w:rsidRPr="008F078C" w:rsidRDefault="00B569C0" w:rsidP="00B569C0">
            <w:pPr>
              <w:rPr>
                <w:color w:val="60A489" w:themeColor="accent5" w:themeShade="BF"/>
              </w:rPr>
            </w:pPr>
          </w:p>
        </w:tc>
      </w:tr>
    </w:tbl>
    <w:p w14:paraId="2D0FB806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6023992A" w14:textId="77777777" w:rsidTr="008F078C">
        <w:trPr>
          <w:trHeight w:val="397"/>
        </w:trPr>
        <w:tc>
          <w:tcPr>
            <w:tcW w:w="2379" w:type="dxa"/>
          </w:tcPr>
          <w:p w14:paraId="4F137EEB" w14:textId="77777777" w:rsidR="000357C6" w:rsidRDefault="000357C6" w:rsidP="00147045"/>
        </w:tc>
        <w:tc>
          <w:tcPr>
            <w:tcW w:w="2379" w:type="dxa"/>
          </w:tcPr>
          <w:p w14:paraId="39F8D4D0" w14:textId="77777777" w:rsidR="000357C6" w:rsidRDefault="000357C6" w:rsidP="00147045"/>
        </w:tc>
        <w:tc>
          <w:tcPr>
            <w:tcW w:w="2378" w:type="dxa"/>
          </w:tcPr>
          <w:p w14:paraId="1A09086E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679527C5" w14:textId="77777777" w:rsidR="000357C6" w:rsidRDefault="000357C6" w:rsidP="00147045">
            <w:r>
              <w:t xml:space="preserve">Highlights for </w:t>
            </w:r>
            <w:r w:rsidR="00F95E9F">
              <w:t>March</w:t>
            </w:r>
          </w:p>
        </w:tc>
      </w:tr>
      <w:tr w:rsidR="000357C6" w14:paraId="53A0B1CA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50B7CFFA" w14:textId="77777777" w:rsidR="000357C6" w:rsidRPr="000357C6" w:rsidRDefault="00000000" w:rsidP="00147045">
            <w:pPr>
              <w:pStyle w:val="Month"/>
            </w:pPr>
            <w:sdt>
              <w:sdtPr>
                <w:id w:val="697426530"/>
                <w:placeholder>
                  <w:docPart w:val="FFD924EDC53041CD990A014566672391"/>
                </w:placeholder>
                <w:temporary/>
                <w:showingPlcHdr/>
                <w15:appearance w15:val="hidden"/>
              </w:sdtPr>
              <w:sdtContent>
                <w:r w:rsidR="007927B9">
                  <w:t>March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36B27CFE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871E793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4CDE14C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48F3DB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EBFEAD4" w14:textId="77777777" w:rsidR="000357C6" w:rsidRDefault="000357C6" w:rsidP="00147045"/>
        </w:tc>
      </w:tr>
      <w:tr w:rsidR="000357C6" w14:paraId="072F3D05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56D16614" w14:textId="77777777" w:rsidR="000357C6" w:rsidRDefault="000357C6" w:rsidP="00147045"/>
        </w:tc>
        <w:tc>
          <w:tcPr>
            <w:tcW w:w="2378" w:type="dxa"/>
            <w:vMerge/>
          </w:tcPr>
          <w:p w14:paraId="3A45E2FC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621AF98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55A3015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FF39BFA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FB39385" w14:textId="77777777" w:rsidR="000357C6" w:rsidRDefault="000357C6" w:rsidP="00147045"/>
        </w:tc>
      </w:tr>
      <w:tr w:rsidR="000357C6" w14:paraId="2C45F46D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3A44AB47" w14:textId="77777777" w:rsidR="000357C6" w:rsidRDefault="000357C6" w:rsidP="00147045"/>
        </w:tc>
        <w:tc>
          <w:tcPr>
            <w:tcW w:w="2378" w:type="dxa"/>
            <w:vMerge/>
          </w:tcPr>
          <w:p w14:paraId="776BA10D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70E5CE4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D0E89B1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1C536AD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5CF498F" w14:textId="77777777" w:rsidR="000357C6" w:rsidRDefault="000357C6" w:rsidP="00147045"/>
        </w:tc>
      </w:tr>
      <w:tr w:rsidR="00F65B25" w14:paraId="19324468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12BECEA5" w14:textId="77777777" w:rsidR="00F65B25" w:rsidRPr="00F65B25" w:rsidRDefault="00000000" w:rsidP="00147045">
            <w:pPr>
              <w:pStyle w:val="DayoftheWeek"/>
            </w:pPr>
            <w:sdt>
              <w:sdtPr>
                <w:id w:val="-633491620"/>
                <w:placeholder>
                  <w:docPart w:val="83A5414B1F5C44ED8DCFCAE4046A6EC5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3D0A49A3" w14:textId="77777777" w:rsidR="00F65B25" w:rsidRPr="00F65B25" w:rsidRDefault="00000000" w:rsidP="00147045">
            <w:pPr>
              <w:pStyle w:val="DayoftheWeek"/>
            </w:pPr>
            <w:sdt>
              <w:sdtPr>
                <w:id w:val="-1076590316"/>
                <w:placeholder>
                  <w:docPart w:val="86A9DD609C0447AB93E59A17AE4BB5F8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EB7C6CF" w14:textId="77777777" w:rsidR="00F65B25" w:rsidRPr="00F65B25" w:rsidRDefault="00000000" w:rsidP="00147045">
            <w:pPr>
              <w:pStyle w:val="DayoftheWeek"/>
            </w:pPr>
            <w:sdt>
              <w:sdtPr>
                <w:id w:val="677236936"/>
                <w:placeholder>
                  <w:docPart w:val="C14FCD9C8E2542FE969F31090DEBF609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7B52CFCF" w14:textId="77777777" w:rsidR="00F65B25" w:rsidRPr="00F65B25" w:rsidRDefault="00000000" w:rsidP="00147045">
            <w:pPr>
              <w:pStyle w:val="DayoftheWeek"/>
            </w:pPr>
            <w:sdt>
              <w:sdtPr>
                <w:id w:val="-90157661"/>
                <w:placeholder>
                  <w:docPart w:val="0F589E66D3F645AD902E76FFED1F3E23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32FB2585" w14:textId="77777777" w:rsidR="00F65B25" w:rsidRPr="00F65B25" w:rsidRDefault="00000000" w:rsidP="00147045">
            <w:pPr>
              <w:pStyle w:val="DayoftheWeek"/>
            </w:pPr>
            <w:sdt>
              <w:sdtPr>
                <w:id w:val="-881708666"/>
                <w:placeholder>
                  <w:docPart w:val="BEEC08D1931F40B0ABCFF75A54F91FFE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67DB39C1" w14:textId="77777777" w:rsidR="00F65B25" w:rsidRPr="00F65B25" w:rsidRDefault="00000000" w:rsidP="00147045">
            <w:pPr>
              <w:pStyle w:val="DayoftheWeek"/>
            </w:pPr>
            <w:sdt>
              <w:sdtPr>
                <w:id w:val="616030451"/>
                <w:placeholder>
                  <w:docPart w:val="832F86E7A40F4E838C638D37FFA901CE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6043842B" w14:textId="77777777" w:rsidR="00F65B25" w:rsidRPr="00F65B25" w:rsidRDefault="00000000" w:rsidP="00147045">
            <w:pPr>
              <w:pStyle w:val="DayoftheWeek"/>
            </w:pPr>
            <w:sdt>
              <w:sdtPr>
                <w:id w:val="681480865"/>
                <w:placeholder>
                  <w:docPart w:val="41245ED9CF9146A4921B4D31718AF62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4E297C4B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771B01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53CB4E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AB564A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1A1E63" w14:textId="77777777" w:rsidR="008F078C" w:rsidRPr="008F078C" w:rsidRDefault="008F078C" w:rsidP="008F078C">
            <w:r w:rsidRPr="008F078C">
              <w:t>2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9D12" w14:textId="77777777" w:rsidR="008F078C" w:rsidRPr="008F078C" w:rsidRDefault="008F078C" w:rsidP="008F078C">
            <w:r w:rsidRPr="008F078C">
              <w:t>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F2A4F7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AF6102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5</w:t>
            </w:r>
          </w:p>
        </w:tc>
      </w:tr>
      <w:tr w:rsidR="008F078C" w14:paraId="1640D3C6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89218AC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C946A5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A7D858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238ED8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2BDD5E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7C71BD" w14:textId="77777777" w:rsidR="008F078C" w:rsidRDefault="00886C11" w:rsidP="008F078C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 xml:space="preserve">Prayer and Share </w:t>
            </w:r>
          </w:p>
          <w:p w14:paraId="5DD84460" w14:textId="6555F891" w:rsidR="00886C11" w:rsidRPr="008F078C" w:rsidRDefault="00886C11" w:rsidP="008F078C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C40000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8F078C" w14:paraId="33FB7704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090941" w14:textId="77777777" w:rsidR="008F078C" w:rsidRPr="008F078C" w:rsidRDefault="008F078C" w:rsidP="008F078C">
            <w:r w:rsidRPr="008F078C">
              <w:t>6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B4D08B" w14:textId="77777777" w:rsidR="008F078C" w:rsidRPr="008F078C" w:rsidRDefault="008F078C" w:rsidP="008F078C">
            <w:r w:rsidRPr="008F078C">
              <w:t>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B11461" w14:textId="77777777" w:rsidR="008F078C" w:rsidRPr="008F078C" w:rsidRDefault="008F078C" w:rsidP="008F078C">
            <w:r w:rsidRPr="008F078C">
              <w:t>8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678357" w14:textId="77777777" w:rsidR="008F078C" w:rsidRPr="008F078C" w:rsidRDefault="008F078C" w:rsidP="008F078C">
            <w:r w:rsidRPr="008F078C">
              <w:t>9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2659A0" w14:textId="77777777" w:rsidR="008F078C" w:rsidRPr="008F078C" w:rsidRDefault="008F078C" w:rsidP="008F078C">
            <w:r w:rsidRPr="008F078C">
              <w:t>10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9EA47B" w14:textId="77777777" w:rsidR="008F078C" w:rsidRPr="00F80FEF" w:rsidRDefault="008F078C" w:rsidP="008F078C">
            <w:pPr>
              <w:rPr>
                <w:color w:val="60A489" w:themeColor="accent5" w:themeShade="BF"/>
                <w:sz w:val="20"/>
                <w:szCs w:val="20"/>
              </w:rPr>
            </w:pPr>
            <w:r w:rsidRPr="00F80FEF">
              <w:rPr>
                <w:color w:val="60A489" w:themeColor="accent5" w:themeShade="BF"/>
                <w:sz w:val="20"/>
                <w:szCs w:val="20"/>
              </w:rPr>
              <w:t>11</w:t>
            </w:r>
          </w:p>
          <w:p w14:paraId="184931BC" w14:textId="26454077" w:rsidR="00F80FEF" w:rsidRPr="00F80FEF" w:rsidRDefault="00F80FEF" w:rsidP="008F078C">
            <w:pPr>
              <w:rPr>
                <w:color w:val="60A489" w:themeColor="accent5" w:themeShade="BF"/>
                <w:sz w:val="20"/>
                <w:szCs w:val="20"/>
              </w:rPr>
            </w:pPr>
            <w:r w:rsidRPr="00F80FEF">
              <w:rPr>
                <w:color w:val="60A489" w:themeColor="accent5" w:themeShade="BF"/>
                <w:sz w:val="20"/>
                <w:szCs w:val="20"/>
              </w:rPr>
              <w:t>Team Meeting 8-130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05AE45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12</w:t>
            </w:r>
          </w:p>
        </w:tc>
      </w:tr>
      <w:tr w:rsidR="00886C11" w14:paraId="12A73ADE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111A826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D6C8F86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8CAD9BA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90F8A70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3ECAAC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8A2471D" w14:textId="77777777" w:rsidR="00886C11" w:rsidRPr="00F80FEF" w:rsidRDefault="00886C11" w:rsidP="00886C11">
            <w:pPr>
              <w:rPr>
                <w:color w:val="60A489" w:themeColor="accent5" w:themeShade="BF"/>
                <w:sz w:val="20"/>
                <w:szCs w:val="20"/>
              </w:rPr>
            </w:pPr>
            <w:r w:rsidRPr="00F80FEF">
              <w:rPr>
                <w:color w:val="60A489" w:themeColor="accent5" w:themeShade="BF"/>
                <w:sz w:val="20"/>
                <w:szCs w:val="20"/>
              </w:rPr>
              <w:t xml:space="preserve">Prayer and Share </w:t>
            </w:r>
          </w:p>
          <w:p w14:paraId="37F1F61C" w14:textId="148EECF8" w:rsidR="00886C11" w:rsidRPr="00F80FEF" w:rsidRDefault="00886C11" w:rsidP="00886C11">
            <w:pPr>
              <w:rPr>
                <w:color w:val="60A489" w:themeColor="accent5" w:themeShade="BF"/>
                <w:sz w:val="20"/>
                <w:szCs w:val="20"/>
              </w:rPr>
            </w:pPr>
            <w:r w:rsidRPr="00F80FEF">
              <w:rPr>
                <w:color w:val="60A489" w:themeColor="accent5" w:themeShade="BF"/>
                <w:sz w:val="20"/>
                <w:szCs w:val="20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7B70E7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4E49FC4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8A0E2C" w14:textId="77777777" w:rsidR="00886C11" w:rsidRPr="008F078C" w:rsidRDefault="00886C11" w:rsidP="00886C11">
            <w:r w:rsidRPr="008F078C">
              <w:t>13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4E7851" w14:textId="77777777" w:rsidR="00886C11" w:rsidRPr="008F078C" w:rsidRDefault="00886C11" w:rsidP="00886C11">
            <w:r w:rsidRPr="008F078C">
              <w:t>14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6A7618" w14:textId="77777777" w:rsidR="00886C11" w:rsidRPr="008F078C" w:rsidRDefault="00886C11" w:rsidP="00886C11">
            <w:r w:rsidRPr="008F078C">
              <w:t>15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1592D" w14:textId="77777777" w:rsidR="00886C11" w:rsidRPr="008F078C" w:rsidRDefault="00886C11" w:rsidP="00886C11">
            <w:r w:rsidRPr="008F078C">
              <w:t>16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06E0E6" w14:textId="77777777" w:rsidR="00886C11" w:rsidRPr="008F078C" w:rsidRDefault="00886C11" w:rsidP="00886C11">
            <w:r w:rsidRPr="008F078C">
              <w:t>17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EEB152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15617F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19</w:t>
            </w:r>
          </w:p>
        </w:tc>
      </w:tr>
      <w:tr w:rsidR="00886C11" w14:paraId="2FB19342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604A60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411EDCA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DC189B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A8AAF5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B338C4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641B6C5" w14:textId="77777777" w:rsidR="00886C11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 xml:space="preserve">Prayer and Share </w:t>
            </w:r>
          </w:p>
          <w:p w14:paraId="3F95A725" w14:textId="620D90E3" w:rsidR="00886C11" w:rsidRPr="008F078C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3A1E84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115CD5C7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6B14A1" w14:textId="77777777" w:rsidR="00886C11" w:rsidRPr="008F078C" w:rsidRDefault="00886C11" w:rsidP="00886C11">
            <w:r w:rsidRPr="008F078C">
              <w:t>20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035389" w14:textId="77777777" w:rsidR="00886C11" w:rsidRPr="008F078C" w:rsidRDefault="00886C11" w:rsidP="00886C11">
            <w:r w:rsidRPr="008F078C">
              <w:t>21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A86996" w14:textId="77777777" w:rsidR="00886C11" w:rsidRPr="008F078C" w:rsidRDefault="00886C11" w:rsidP="00886C11">
            <w:r w:rsidRPr="008F078C">
              <w:t>22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E78FE2" w14:textId="77777777" w:rsidR="00886C11" w:rsidRPr="008F078C" w:rsidRDefault="00886C11" w:rsidP="00886C11">
            <w:r w:rsidRPr="008F078C">
              <w:t>23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87BCA1" w14:textId="77777777" w:rsidR="00886C11" w:rsidRPr="008F078C" w:rsidRDefault="00886C11" w:rsidP="00886C11">
            <w:r w:rsidRPr="008F078C">
              <w:t>24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5C12B3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464F4B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26</w:t>
            </w:r>
          </w:p>
        </w:tc>
      </w:tr>
      <w:tr w:rsidR="00886C11" w14:paraId="682A74B8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181EB7E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33FD17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5813DA9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A27623A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3EFF8C7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3A93EA" w14:textId="77777777" w:rsidR="00886C11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Reunion</w:t>
            </w:r>
          </w:p>
          <w:p w14:paraId="4827BC7D" w14:textId="1423A3F7" w:rsidR="00886C11" w:rsidRPr="008F078C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776EB37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496C4666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CCAB95" w14:textId="77777777" w:rsidR="00886C11" w:rsidRPr="008F078C" w:rsidRDefault="00886C11" w:rsidP="00886C11">
            <w:r w:rsidRPr="008F078C">
              <w:t>27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DF4CD2" w14:textId="77777777" w:rsidR="00886C11" w:rsidRPr="008F078C" w:rsidRDefault="00886C11" w:rsidP="00886C11">
            <w:r w:rsidRPr="008F078C">
              <w:t>28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92D805" w14:textId="77777777" w:rsidR="00886C11" w:rsidRPr="008F078C" w:rsidRDefault="00886C11" w:rsidP="00886C11">
            <w:r w:rsidRPr="008F078C">
              <w:t>29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763FCF" w14:textId="77777777" w:rsidR="00886C11" w:rsidRPr="008F078C" w:rsidRDefault="00886C11" w:rsidP="00886C11">
            <w:r w:rsidRPr="008F078C">
              <w:t>30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7ADC1E" w14:textId="77777777" w:rsidR="00886C11" w:rsidRPr="008F078C" w:rsidRDefault="00886C11" w:rsidP="00886C11">
            <w:r w:rsidRPr="008F078C">
              <w:t>31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5B1E5F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A91A8C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482465E7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9D59337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7D8EDA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8DE3448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88AE5B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995D12B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3863F0E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2DCD29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4FFF0DED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6617C0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A9E981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6FE204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3E795C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C2AA52" w14:textId="77777777" w:rsidR="00886C11" w:rsidRPr="008F078C" w:rsidRDefault="00886C11" w:rsidP="00886C11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0CD4D7" w14:textId="77777777" w:rsidR="00886C11" w:rsidRPr="00004954" w:rsidRDefault="00886C11" w:rsidP="00886C11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4E4021" w14:textId="77777777" w:rsidR="00886C11" w:rsidRPr="00004954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62494E18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6C61212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AFEF43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37ADC6B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66D11D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70E9A8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0C07446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397BA6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</w:tbl>
    <w:p w14:paraId="3145D0CD" w14:textId="77777777" w:rsidR="000357C6" w:rsidRDefault="000357C6" w:rsidP="00A21C0B">
      <w:pPr>
        <w:spacing w:after="0"/>
      </w:pPr>
      <w:r>
        <w:lastRenderedPageBreak/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76626519" w14:textId="77777777" w:rsidTr="008F078C">
        <w:trPr>
          <w:trHeight w:val="397"/>
        </w:trPr>
        <w:tc>
          <w:tcPr>
            <w:tcW w:w="2379" w:type="dxa"/>
          </w:tcPr>
          <w:p w14:paraId="5E681965" w14:textId="77777777" w:rsidR="000357C6" w:rsidRDefault="000357C6" w:rsidP="00147045"/>
        </w:tc>
        <w:tc>
          <w:tcPr>
            <w:tcW w:w="2379" w:type="dxa"/>
          </w:tcPr>
          <w:p w14:paraId="5AA3181F" w14:textId="77777777" w:rsidR="000357C6" w:rsidRDefault="000357C6" w:rsidP="00147045"/>
        </w:tc>
        <w:tc>
          <w:tcPr>
            <w:tcW w:w="2378" w:type="dxa"/>
          </w:tcPr>
          <w:p w14:paraId="3DE154B3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087B1F0A" w14:textId="77777777" w:rsidR="000357C6" w:rsidRDefault="000357C6" w:rsidP="00147045">
            <w:r>
              <w:t xml:space="preserve">Highlights for </w:t>
            </w:r>
            <w:r w:rsidR="00F95E9F">
              <w:t>April</w:t>
            </w:r>
          </w:p>
        </w:tc>
      </w:tr>
      <w:tr w:rsidR="000357C6" w14:paraId="35F66F24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37CD5F34" w14:textId="77777777" w:rsidR="000357C6" w:rsidRPr="000357C6" w:rsidRDefault="00000000" w:rsidP="00147045">
            <w:pPr>
              <w:pStyle w:val="Month"/>
            </w:pPr>
            <w:sdt>
              <w:sdtPr>
                <w:id w:val="-1214807599"/>
                <w:placeholder>
                  <w:docPart w:val="F4530865E33E44188842DE900A13212E"/>
                </w:placeholder>
                <w:temporary/>
                <w:showingPlcHdr/>
                <w15:appearance w15:val="hidden"/>
              </w:sdtPr>
              <w:sdtContent>
                <w:r w:rsidR="00F65B25">
                  <w:t>April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5CCA0FC0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ECB2BFD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36370AF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8E6D95D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B2DC549" w14:textId="77777777" w:rsidR="000357C6" w:rsidRDefault="000357C6" w:rsidP="00147045"/>
        </w:tc>
      </w:tr>
      <w:tr w:rsidR="000357C6" w14:paraId="1F8163A7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4A1287F4" w14:textId="77777777" w:rsidR="000357C6" w:rsidRDefault="000357C6" w:rsidP="00147045"/>
        </w:tc>
        <w:tc>
          <w:tcPr>
            <w:tcW w:w="2378" w:type="dxa"/>
            <w:vMerge/>
          </w:tcPr>
          <w:p w14:paraId="43F6673E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EE399ED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C950238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B83187A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F4EDD02" w14:textId="77777777" w:rsidR="000357C6" w:rsidRDefault="000357C6" w:rsidP="00147045"/>
        </w:tc>
      </w:tr>
      <w:tr w:rsidR="000357C6" w14:paraId="43BFAC87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41D8D3E9" w14:textId="77777777" w:rsidR="000357C6" w:rsidRDefault="000357C6" w:rsidP="00147045"/>
        </w:tc>
        <w:tc>
          <w:tcPr>
            <w:tcW w:w="2378" w:type="dxa"/>
            <w:vMerge/>
          </w:tcPr>
          <w:p w14:paraId="36466E1B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6FAE131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19DF769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4292C1E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A8E64D8" w14:textId="77777777" w:rsidR="000357C6" w:rsidRDefault="000357C6" w:rsidP="00147045"/>
        </w:tc>
      </w:tr>
      <w:tr w:rsidR="00F65B25" w14:paraId="37755419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2B4A8CD6" w14:textId="77777777" w:rsidR="00F65B25" w:rsidRPr="00F65B25" w:rsidRDefault="00000000" w:rsidP="00147045">
            <w:pPr>
              <w:pStyle w:val="DayoftheWeek"/>
            </w:pPr>
            <w:sdt>
              <w:sdtPr>
                <w:id w:val="-1935896002"/>
                <w:placeholder>
                  <w:docPart w:val="30D55A6E37E5470BBB16FB850B9AB545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6609C6C1" w14:textId="77777777" w:rsidR="00F65B25" w:rsidRPr="00F65B25" w:rsidRDefault="00000000" w:rsidP="00147045">
            <w:pPr>
              <w:pStyle w:val="DayoftheWeek"/>
            </w:pPr>
            <w:sdt>
              <w:sdtPr>
                <w:id w:val="-1036584000"/>
                <w:placeholder>
                  <w:docPart w:val="A88637DB43C84404911DD77C0AFF3A1A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201AD23A" w14:textId="77777777" w:rsidR="00F65B25" w:rsidRPr="00F65B25" w:rsidRDefault="00000000" w:rsidP="00147045">
            <w:pPr>
              <w:pStyle w:val="DayoftheWeek"/>
            </w:pPr>
            <w:sdt>
              <w:sdtPr>
                <w:id w:val="1665823028"/>
                <w:placeholder>
                  <w:docPart w:val="088DEB1403744EA8A94CA104E490D601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3FFFB511" w14:textId="77777777" w:rsidR="00F65B25" w:rsidRPr="00F65B25" w:rsidRDefault="00000000" w:rsidP="00147045">
            <w:pPr>
              <w:pStyle w:val="DayoftheWeek"/>
            </w:pPr>
            <w:sdt>
              <w:sdtPr>
                <w:id w:val="885756822"/>
                <w:placeholder>
                  <w:docPart w:val="E3C0856E8DAA4CCCB01762D522B019E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FD21747" w14:textId="77777777" w:rsidR="00F65B25" w:rsidRPr="00F65B25" w:rsidRDefault="00000000" w:rsidP="00147045">
            <w:pPr>
              <w:pStyle w:val="DayoftheWeek"/>
            </w:pPr>
            <w:sdt>
              <w:sdtPr>
                <w:id w:val="1390842812"/>
                <w:placeholder>
                  <w:docPart w:val="DCF5522CA13F4D54B8106884F101AAE3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49D3F148" w14:textId="77777777" w:rsidR="00F65B25" w:rsidRPr="00F65B25" w:rsidRDefault="00000000" w:rsidP="00147045">
            <w:pPr>
              <w:pStyle w:val="DayoftheWeek"/>
            </w:pPr>
            <w:sdt>
              <w:sdtPr>
                <w:id w:val="-496802497"/>
                <w:placeholder>
                  <w:docPart w:val="9B0D3725C2454F20926ECDAC94EA3326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62DC45F9" w14:textId="77777777" w:rsidR="00F65B25" w:rsidRPr="00F65B25" w:rsidRDefault="00000000" w:rsidP="00147045">
            <w:pPr>
              <w:pStyle w:val="DayoftheWeek"/>
            </w:pPr>
            <w:sdt>
              <w:sdtPr>
                <w:id w:val="1760101437"/>
                <w:placeholder>
                  <w:docPart w:val="81BDAB99F66B4E56B1A6B83452E88E09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0A56654F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28197A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66215B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1A7734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5BC2E2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502C66" w14:textId="77777777" w:rsidR="008F078C" w:rsidRPr="008F078C" w:rsidRDefault="008F078C" w:rsidP="008F078C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C405CB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1F1430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</w:t>
            </w:r>
          </w:p>
        </w:tc>
      </w:tr>
      <w:tr w:rsidR="00886C11" w14:paraId="2FA51D90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794285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9F9B258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3BC57D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143F5A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CF2B98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EABF444" w14:textId="77777777" w:rsidR="00886C11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 xml:space="preserve">Prayer and Share </w:t>
            </w:r>
          </w:p>
          <w:p w14:paraId="34C8667F" w14:textId="35C6A64D" w:rsidR="00886C11" w:rsidRPr="008F078C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10EEC8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5BE55864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BEBE9" w14:textId="77777777" w:rsidR="00886C11" w:rsidRPr="008F078C" w:rsidRDefault="00886C11" w:rsidP="00886C11">
            <w:r w:rsidRPr="008F078C">
              <w:t>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46383E" w14:textId="77777777" w:rsidR="00886C11" w:rsidRPr="008F078C" w:rsidRDefault="00886C11" w:rsidP="00886C11">
            <w:r w:rsidRPr="008F078C">
              <w:t>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E859E5" w14:textId="77777777" w:rsidR="00886C11" w:rsidRPr="008F078C" w:rsidRDefault="00886C11" w:rsidP="00886C11">
            <w:r w:rsidRPr="008F078C">
              <w:t>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CD88F2" w14:textId="77777777" w:rsidR="00886C11" w:rsidRPr="008F078C" w:rsidRDefault="00886C11" w:rsidP="00886C11">
            <w:r w:rsidRPr="008F078C">
              <w:t>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0BAC31" w14:textId="77777777" w:rsidR="00886C11" w:rsidRPr="008F078C" w:rsidRDefault="00886C11" w:rsidP="00886C11">
            <w:r w:rsidRPr="008F078C">
              <w:t>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D9AC72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B94052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9</w:t>
            </w:r>
          </w:p>
        </w:tc>
      </w:tr>
      <w:tr w:rsidR="00886C11" w14:paraId="24B4FE66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87CD391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7CD0FFB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0EAF3C3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96690A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487F60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289"/>
            </w:tblGrid>
            <w:tr w:rsidR="00F80FEF" w:rsidRPr="00F80FEF" w14:paraId="321E3E1A" w14:textId="77777777" w:rsidTr="002D2AA1">
              <w:trPr>
                <w:trHeight w:val="340"/>
              </w:trPr>
              <w:tc>
                <w:tcPr>
                  <w:tcW w:w="153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1B70112" w14:textId="454024E1" w:rsidR="00F80FEF" w:rsidRPr="00F80FEF" w:rsidRDefault="00F80FEF" w:rsidP="00F80FEF">
                  <w:pPr>
                    <w:rPr>
                      <w:color w:val="60A489" w:themeColor="accent5" w:themeShade="BF"/>
                      <w:sz w:val="20"/>
                      <w:szCs w:val="20"/>
                    </w:rPr>
                  </w:pPr>
                </w:p>
                <w:p w14:paraId="24B0EA6E" w14:textId="77777777" w:rsidR="00F80FEF" w:rsidRPr="00F80FEF" w:rsidRDefault="00F80FEF" w:rsidP="00F80FEF">
                  <w:pPr>
                    <w:rPr>
                      <w:color w:val="60A489" w:themeColor="accent5" w:themeShade="BF"/>
                      <w:sz w:val="20"/>
                      <w:szCs w:val="20"/>
                    </w:rPr>
                  </w:pPr>
                  <w:r w:rsidRPr="00F80FEF">
                    <w:rPr>
                      <w:color w:val="60A489" w:themeColor="accent5" w:themeShade="BF"/>
                      <w:sz w:val="20"/>
                      <w:szCs w:val="20"/>
                    </w:rPr>
                    <w:t>Team Meeting 8-130</w:t>
                  </w:r>
                </w:p>
              </w:tc>
            </w:tr>
            <w:tr w:rsidR="00F80FEF" w:rsidRPr="00F80FEF" w14:paraId="1414A50F" w14:textId="77777777" w:rsidTr="002D2AA1">
              <w:trPr>
                <w:trHeight w:val="1020"/>
              </w:trPr>
              <w:tc>
                <w:tcPr>
                  <w:tcW w:w="1535" w:type="dxa"/>
                  <w:tcBorders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F2F2F2" w:themeFill="background1" w:themeFillShade="F2"/>
                </w:tcPr>
                <w:p w14:paraId="4D413181" w14:textId="77777777" w:rsidR="00F80FEF" w:rsidRPr="00F80FEF" w:rsidRDefault="00F80FEF" w:rsidP="00F80FEF">
                  <w:pPr>
                    <w:rPr>
                      <w:color w:val="60A489" w:themeColor="accent5" w:themeShade="BF"/>
                      <w:sz w:val="20"/>
                      <w:szCs w:val="20"/>
                    </w:rPr>
                  </w:pPr>
                  <w:r w:rsidRPr="00F80FEF">
                    <w:rPr>
                      <w:color w:val="60A489" w:themeColor="accent5" w:themeShade="BF"/>
                      <w:sz w:val="20"/>
                      <w:szCs w:val="20"/>
                    </w:rPr>
                    <w:t xml:space="preserve">Prayer and Share </w:t>
                  </w:r>
                </w:p>
                <w:p w14:paraId="5914F555" w14:textId="77777777" w:rsidR="00F80FEF" w:rsidRPr="00F80FEF" w:rsidRDefault="00F80FEF" w:rsidP="00F80FEF">
                  <w:pPr>
                    <w:rPr>
                      <w:color w:val="60A489" w:themeColor="accent5" w:themeShade="BF"/>
                      <w:sz w:val="20"/>
                      <w:szCs w:val="20"/>
                    </w:rPr>
                  </w:pPr>
                  <w:r w:rsidRPr="00F80FEF">
                    <w:rPr>
                      <w:color w:val="60A489" w:themeColor="accent5" w:themeShade="BF"/>
                      <w:sz w:val="20"/>
                      <w:szCs w:val="20"/>
                    </w:rPr>
                    <w:t>10-12</w:t>
                  </w:r>
                </w:p>
              </w:tc>
            </w:tr>
          </w:tbl>
          <w:p w14:paraId="494B3814" w14:textId="65B73D49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B32590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1CF555A6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9056E9" w14:textId="77777777" w:rsidR="00886C11" w:rsidRPr="008F078C" w:rsidRDefault="00886C11" w:rsidP="00886C11">
            <w:r w:rsidRPr="008F078C">
              <w:t>10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6309E8" w14:textId="77777777" w:rsidR="00886C11" w:rsidRPr="008F078C" w:rsidRDefault="00886C11" w:rsidP="00886C11">
            <w:r w:rsidRPr="008F078C">
              <w:t>11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7FB3E9" w14:textId="77777777" w:rsidR="00886C11" w:rsidRPr="008F078C" w:rsidRDefault="00886C11" w:rsidP="00886C11">
            <w:r w:rsidRPr="008F078C">
              <w:t>12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25FF69" w14:textId="77777777" w:rsidR="00886C11" w:rsidRPr="008F078C" w:rsidRDefault="00886C11" w:rsidP="00886C11">
            <w:r w:rsidRPr="008F078C">
              <w:t>13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C42C19" w14:textId="77777777" w:rsidR="00886C11" w:rsidRPr="008F078C" w:rsidRDefault="00886C11" w:rsidP="00886C11">
            <w:r w:rsidRPr="008F078C">
              <w:t>14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DC8377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AC318A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16</w:t>
            </w:r>
          </w:p>
        </w:tc>
      </w:tr>
      <w:tr w:rsidR="00886C11" w14:paraId="30DC6134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AE384F8" w14:textId="77777777" w:rsidR="00886C11" w:rsidRPr="008F078C" w:rsidRDefault="00886C11" w:rsidP="00886C11">
            <w:bookmarkStart w:id="0" w:name="_Hlk128673876"/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70D265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443E49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166F4E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B8D5AE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147AF7" w14:textId="77777777" w:rsidR="00886C11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 xml:space="preserve">Prayer and Share </w:t>
            </w:r>
          </w:p>
          <w:p w14:paraId="39EA65F4" w14:textId="40BE2228" w:rsidR="00886C11" w:rsidRPr="008F078C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561123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bookmarkEnd w:id="0"/>
      <w:tr w:rsidR="00886C11" w14:paraId="08286580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89DA8A" w14:textId="77777777" w:rsidR="00886C11" w:rsidRPr="008F078C" w:rsidRDefault="00886C11" w:rsidP="00886C11">
            <w:r w:rsidRPr="008F078C">
              <w:t>17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91A105" w14:textId="77777777" w:rsidR="00886C11" w:rsidRPr="008F078C" w:rsidRDefault="00886C11" w:rsidP="00886C11">
            <w:r w:rsidRPr="008F078C">
              <w:t>18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DB2232" w14:textId="77777777" w:rsidR="00886C11" w:rsidRPr="008F078C" w:rsidRDefault="00886C11" w:rsidP="00886C11">
            <w:r w:rsidRPr="008F078C">
              <w:t>19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BBA8DC" w14:textId="77777777" w:rsidR="00886C11" w:rsidRPr="008F078C" w:rsidRDefault="00886C11" w:rsidP="00886C11">
            <w:r w:rsidRPr="008F078C">
              <w:t>20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49F1D1" w14:textId="77777777" w:rsidR="00886C11" w:rsidRPr="008F078C" w:rsidRDefault="00886C11" w:rsidP="00886C11">
            <w:r w:rsidRPr="008F078C">
              <w:t>21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CE9600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5D44E3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23</w:t>
            </w:r>
          </w:p>
        </w:tc>
      </w:tr>
      <w:tr w:rsidR="00886C11" w14:paraId="311DCC61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CA9959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769A780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4BADDF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5A0BB7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80652A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5045DD" w14:textId="77777777" w:rsidR="00886C11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Reunion</w:t>
            </w:r>
          </w:p>
          <w:p w14:paraId="16B5D580" w14:textId="03630902" w:rsidR="00886C11" w:rsidRPr="008F078C" w:rsidRDefault="00886C11" w:rsidP="00886C11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CC4FCA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0BAF0E0B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367077" w14:textId="77777777" w:rsidR="00886C11" w:rsidRPr="008F078C" w:rsidRDefault="00886C11" w:rsidP="00886C11">
            <w:r w:rsidRPr="008F078C">
              <w:t>24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856D28" w14:textId="77777777" w:rsidR="00886C11" w:rsidRPr="008F078C" w:rsidRDefault="00886C11" w:rsidP="00886C11">
            <w:r w:rsidRPr="008F078C">
              <w:t>25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B96EE7" w14:textId="77777777" w:rsidR="00886C11" w:rsidRPr="008F078C" w:rsidRDefault="00886C11" w:rsidP="00886C11">
            <w:r w:rsidRPr="008F078C">
              <w:t>26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E03F73" w14:textId="77777777" w:rsidR="00886C11" w:rsidRPr="008F078C" w:rsidRDefault="00886C11" w:rsidP="00886C11">
            <w:r w:rsidRPr="008F078C">
              <w:t>27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EF0D13" w14:textId="77777777" w:rsidR="00886C11" w:rsidRPr="008F078C" w:rsidRDefault="00886C11" w:rsidP="00886C11">
            <w:r w:rsidRPr="008F078C">
              <w:t>28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D553C3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29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FB5314" w14:textId="77777777" w:rsidR="00886C11" w:rsidRPr="00004954" w:rsidRDefault="00886C11" w:rsidP="00886C11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30</w:t>
            </w:r>
          </w:p>
        </w:tc>
      </w:tr>
      <w:tr w:rsidR="00886C11" w14:paraId="48374F77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BA8580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A0609B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6A703BB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470CA8" w14:textId="373ACB96" w:rsidR="00886C11" w:rsidRPr="008F078C" w:rsidRDefault="00886C11" w:rsidP="00886C11">
            <w:r>
              <w:t>Weekend #10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0BD35EA" w14:textId="799DA41E" w:rsidR="00886C11" w:rsidRPr="008F078C" w:rsidRDefault="00886C11" w:rsidP="00886C11">
            <w:r>
              <w:t>Weekend #10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CA2448" w14:textId="509A64B5" w:rsidR="00886C11" w:rsidRPr="008F078C" w:rsidRDefault="00886C11" w:rsidP="00886C11">
            <w:pPr>
              <w:rPr>
                <w:color w:val="60A489" w:themeColor="accent5" w:themeShade="BF"/>
              </w:rPr>
            </w:pPr>
            <w:r>
              <w:t>Weekend #10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6DEB0F4" w14:textId="1A217218" w:rsidR="00886C11" w:rsidRPr="008F078C" w:rsidRDefault="00886C11" w:rsidP="00886C11">
            <w:pPr>
              <w:rPr>
                <w:color w:val="60A489" w:themeColor="accent5" w:themeShade="BF"/>
              </w:rPr>
            </w:pPr>
            <w:r>
              <w:t>Weekend #10</w:t>
            </w:r>
          </w:p>
        </w:tc>
      </w:tr>
      <w:tr w:rsidR="00886C11" w14:paraId="738AA72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F0655F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6D9884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810A31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70FEF3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F18194" w14:textId="77777777" w:rsidR="00886C11" w:rsidRPr="008F078C" w:rsidRDefault="00886C11" w:rsidP="00886C11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04C14F" w14:textId="77777777" w:rsidR="00886C11" w:rsidRPr="00004954" w:rsidRDefault="00886C11" w:rsidP="00886C11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78FCE5" w14:textId="77777777" w:rsidR="00886C11" w:rsidRPr="00004954" w:rsidRDefault="00886C11" w:rsidP="00886C11">
            <w:pPr>
              <w:rPr>
                <w:color w:val="60A489" w:themeColor="accent5" w:themeShade="BF"/>
              </w:rPr>
            </w:pPr>
          </w:p>
        </w:tc>
      </w:tr>
      <w:tr w:rsidR="00886C11" w14:paraId="090623D5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3B1AFF" w14:textId="77777777" w:rsidR="00886C11" w:rsidRPr="008F078C" w:rsidRDefault="00886C11" w:rsidP="00886C11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87797C" w14:textId="77777777" w:rsidR="00886C11" w:rsidRPr="008F078C" w:rsidRDefault="00886C11" w:rsidP="00886C11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4C6382" w14:textId="77777777" w:rsidR="00886C11" w:rsidRPr="008F078C" w:rsidRDefault="00886C11" w:rsidP="00886C11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8926DC8" w14:textId="77777777" w:rsidR="00886C11" w:rsidRPr="008F078C" w:rsidRDefault="00886C11" w:rsidP="00886C11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8A7FBA" w14:textId="77777777" w:rsidR="00886C11" w:rsidRPr="008F078C" w:rsidRDefault="00886C11" w:rsidP="00886C11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052D5E4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E46511" w14:textId="77777777" w:rsidR="00886C11" w:rsidRPr="008F078C" w:rsidRDefault="00886C11" w:rsidP="00886C11">
            <w:pPr>
              <w:rPr>
                <w:color w:val="60A489" w:themeColor="accent5" w:themeShade="BF"/>
              </w:rPr>
            </w:pPr>
          </w:p>
        </w:tc>
      </w:tr>
    </w:tbl>
    <w:p w14:paraId="4B995003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5C0EE20C" w14:textId="77777777" w:rsidTr="008F078C">
        <w:trPr>
          <w:trHeight w:val="397"/>
        </w:trPr>
        <w:tc>
          <w:tcPr>
            <w:tcW w:w="2379" w:type="dxa"/>
          </w:tcPr>
          <w:p w14:paraId="539F4E51" w14:textId="77777777" w:rsidR="000357C6" w:rsidRDefault="000357C6" w:rsidP="00147045"/>
        </w:tc>
        <w:tc>
          <w:tcPr>
            <w:tcW w:w="2379" w:type="dxa"/>
          </w:tcPr>
          <w:p w14:paraId="218C615A" w14:textId="77777777" w:rsidR="000357C6" w:rsidRDefault="000357C6" w:rsidP="00147045"/>
        </w:tc>
        <w:tc>
          <w:tcPr>
            <w:tcW w:w="2378" w:type="dxa"/>
          </w:tcPr>
          <w:p w14:paraId="217F9110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35ECE4B6" w14:textId="77777777" w:rsidR="000357C6" w:rsidRDefault="000357C6" w:rsidP="00147045">
            <w:r>
              <w:t xml:space="preserve">Highlights for </w:t>
            </w:r>
            <w:r w:rsidR="00F95E9F">
              <w:t>May</w:t>
            </w:r>
          </w:p>
        </w:tc>
      </w:tr>
      <w:tr w:rsidR="000357C6" w14:paraId="1065A428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4202CE96" w14:textId="77777777" w:rsidR="000357C6" w:rsidRPr="000357C6" w:rsidRDefault="00000000" w:rsidP="00147045">
            <w:pPr>
              <w:pStyle w:val="Month"/>
            </w:pPr>
            <w:sdt>
              <w:sdtPr>
                <w:id w:val="476274737"/>
                <w:placeholder>
                  <w:docPart w:val="AF923823538E48EE8A38E5016D12FEF0"/>
                </w:placeholder>
                <w:temporary/>
                <w:showingPlcHdr/>
                <w15:appearance w15:val="hidden"/>
              </w:sdtPr>
              <w:sdtContent>
                <w:r w:rsidR="00F65B25">
                  <w:t>May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00BC1D5F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BBF86EC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DA7FB88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0694FA6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3215278" w14:textId="77777777" w:rsidR="000357C6" w:rsidRDefault="000357C6" w:rsidP="00147045"/>
        </w:tc>
      </w:tr>
      <w:tr w:rsidR="000357C6" w14:paraId="749DAC8A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26575D3D" w14:textId="77777777" w:rsidR="000357C6" w:rsidRDefault="000357C6" w:rsidP="00147045"/>
        </w:tc>
        <w:tc>
          <w:tcPr>
            <w:tcW w:w="2378" w:type="dxa"/>
            <w:vMerge/>
          </w:tcPr>
          <w:p w14:paraId="00A0A450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DCC388D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EA24880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2C41C3A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87B7E01" w14:textId="77777777" w:rsidR="000357C6" w:rsidRDefault="000357C6" w:rsidP="00147045"/>
        </w:tc>
      </w:tr>
      <w:tr w:rsidR="000357C6" w14:paraId="38EAB0DA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5FF11DD2" w14:textId="77777777" w:rsidR="000357C6" w:rsidRDefault="000357C6" w:rsidP="00147045"/>
        </w:tc>
        <w:tc>
          <w:tcPr>
            <w:tcW w:w="2378" w:type="dxa"/>
            <w:vMerge/>
          </w:tcPr>
          <w:p w14:paraId="4011EC83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AAB34A9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50FED6A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F13FA4A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C75A93F" w14:textId="77777777" w:rsidR="000357C6" w:rsidRDefault="000357C6" w:rsidP="00147045"/>
        </w:tc>
      </w:tr>
      <w:tr w:rsidR="00F65B25" w14:paraId="4FA486BD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1E8F624E" w14:textId="77777777" w:rsidR="00F65B25" w:rsidRPr="00872CC6" w:rsidRDefault="00000000" w:rsidP="00147045">
            <w:pPr>
              <w:pStyle w:val="DayoftheWeek"/>
            </w:pPr>
            <w:sdt>
              <w:sdtPr>
                <w:id w:val="-246726297"/>
                <w:placeholder>
                  <w:docPart w:val="042B201CCCE04537B3579C4C0DF4D333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7DBB0C45" w14:textId="77777777" w:rsidR="00F65B25" w:rsidRPr="00872CC6" w:rsidRDefault="00000000" w:rsidP="00147045">
            <w:pPr>
              <w:pStyle w:val="DayoftheWeek"/>
            </w:pPr>
            <w:sdt>
              <w:sdtPr>
                <w:id w:val="1381441111"/>
                <w:placeholder>
                  <w:docPart w:val="A5392541879E48D99E39650F62D37C70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BD2AD47" w14:textId="77777777" w:rsidR="00F65B25" w:rsidRPr="00872CC6" w:rsidRDefault="00000000" w:rsidP="00147045">
            <w:pPr>
              <w:pStyle w:val="DayoftheWeek"/>
            </w:pPr>
            <w:sdt>
              <w:sdtPr>
                <w:id w:val="1286700881"/>
                <w:placeholder>
                  <w:docPart w:val="FD179EF4B3F440AC8951E2B9E764E21A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2C4E3A29" w14:textId="77777777" w:rsidR="00F65B25" w:rsidRPr="00872CC6" w:rsidRDefault="00000000" w:rsidP="00147045">
            <w:pPr>
              <w:pStyle w:val="DayoftheWeek"/>
            </w:pPr>
            <w:sdt>
              <w:sdtPr>
                <w:id w:val="-1857114791"/>
                <w:placeholder>
                  <w:docPart w:val="6C4A9853678F48EB8D8847D61175BB45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01A07AB" w14:textId="77777777" w:rsidR="00F65B25" w:rsidRPr="00872CC6" w:rsidRDefault="00000000" w:rsidP="00147045">
            <w:pPr>
              <w:pStyle w:val="DayoftheWeek"/>
            </w:pPr>
            <w:sdt>
              <w:sdtPr>
                <w:id w:val="-1633780152"/>
                <w:placeholder>
                  <w:docPart w:val="36DE476D49F348E6981F8DEE71F60A51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1A4FD9F" w14:textId="77777777" w:rsidR="00F65B25" w:rsidRPr="00872CC6" w:rsidRDefault="00000000" w:rsidP="00147045">
            <w:pPr>
              <w:pStyle w:val="DayoftheWeek"/>
            </w:pPr>
            <w:sdt>
              <w:sdtPr>
                <w:id w:val="-643423437"/>
                <w:placeholder>
                  <w:docPart w:val="0C67DAB75E344BDB86E0F55047A40F8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01A26FB8" w14:textId="77777777" w:rsidR="00F65B25" w:rsidRPr="00872CC6" w:rsidRDefault="00000000" w:rsidP="00147045">
            <w:pPr>
              <w:pStyle w:val="DayoftheWeek"/>
            </w:pPr>
            <w:sdt>
              <w:sdtPr>
                <w:id w:val="-1288806842"/>
                <w:placeholder>
                  <w:docPart w:val="0CF814C9E36241CAB4640BFD87B9C234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66141D2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D1D088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39EED7" w14:textId="77777777" w:rsidR="008F078C" w:rsidRPr="008F078C" w:rsidRDefault="008F078C" w:rsidP="008F078C">
            <w:r w:rsidRPr="008F078C">
              <w:t>2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8C6448" w14:textId="77777777" w:rsidR="008F078C" w:rsidRPr="008F078C" w:rsidRDefault="008F078C" w:rsidP="008F078C">
            <w:r w:rsidRPr="008F078C">
              <w:t>3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FDE25" w14:textId="77777777" w:rsidR="008F078C" w:rsidRPr="008F078C" w:rsidRDefault="008F078C" w:rsidP="008F078C">
            <w:r w:rsidRPr="008F078C">
              <w:t>4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2A0FEE" w14:textId="77777777" w:rsidR="008F078C" w:rsidRPr="008F078C" w:rsidRDefault="008F078C" w:rsidP="008F078C">
            <w:r w:rsidRPr="008F078C">
              <w:t>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B1E9CF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63ADED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7</w:t>
            </w:r>
          </w:p>
        </w:tc>
      </w:tr>
      <w:tr w:rsidR="008F078C" w14:paraId="1BB706E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AF9359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B494EC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8C20889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6CE51B4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212961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3D308C" w14:textId="3AE91082" w:rsidR="008F078C" w:rsidRPr="008F078C" w:rsidRDefault="00703A36" w:rsidP="008F078C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 xml:space="preserve">#10 </w:t>
            </w:r>
            <w:r w:rsidRPr="00703A36">
              <w:rPr>
                <w:color w:val="60A489" w:themeColor="accent5" w:themeShade="BF"/>
                <w:sz w:val="20"/>
                <w:szCs w:val="20"/>
              </w:rPr>
              <w:t>Instructional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17C618D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8F078C" w14:paraId="643A0446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90E452" w14:textId="77777777" w:rsidR="008F078C" w:rsidRPr="008F078C" w:rsidRDefault="008F078C" w:rsidP="008F078C">
            <w:r w:rsidRPr="008F078C">
              <w:t>8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9414A9" w14:textId="77777777" w:rsidR="008F078C" w:rsidRPr="008F078C" w:rsidRDefault="008F078C" w:rsidP="008F078C">
            <w:r w:rsidRPr="008F078C">
              <w:t>9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E98B16" w14:textId="77777777" w:rsidR="008F078C" w:rsidRPr="008F078C" w:rsidRDefault="008F078C" w:rsidP="008F078C">
            <w:r w:rsidRPr="008F078C">
              <w:t>10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898FDA" w14:textId="77777777" w:rsidR="008F078C" w:rsidRPr="008F078C" w:rsidRDefault="008F078C" w:rsidP="008F078C">
            <w:r w:rsidRPr="008F078C">
              <w:t>11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607544" w14:textId="77777777" w:rsidR="008F078C" w:rsidRPr="008F078C" w:rsidRDefault="008F078C" w:rsidP="008F078C">
            <w:r w:rsidRPr="008F078C">
              <w:t>12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7F67B9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BB22FC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14</w:t>
            </w:r>
          </w:p>
        </w:tc>
      </w:tr>
      <w:tr w:rsidR="008F078C" w14:paraId="3C1046E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0C2CC65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C2805CC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734B69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020CEFE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5B1A391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CAF947E" w14:textId="77777777" w:rsidR="008F078C" w:rsidRDefault="00703A36" w:rsidP="008F078C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2ADCBB7B" w14:textId="5FAD9E44" w:rsidR="00703A36" w:rsidRPr="008F078C" w:rsidRDefault="00703A36" w:rsidP="008F078C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11344C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</w:tr>
      <w:tr w:rsidR="008F078C" w14:paraId="48D17D28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7D49DC" w14:textId="77777777" w:rsidR="008F078C" w:rsidRPr="008F078C" w:rsidRDefault="008F078C" w:rsidP="008F078C">
            <w:r w:rsidRPr="008F078C">
              <w:t>15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7685E" w14:textId="77777777" w:rsidR="008F078C" w:rsidRPr="008F078C" w:rsidRDefault="008F078C" w:rsidP="008F078C">
            <w:r w:rsidRPr="008F078C">
              <w:t>16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BBCA1E" w14:textId="77777777" w:rsidR="008F078C" w:rsidRPr="008F078C" w:rsidRDefault="008F078C" w:rsidP="008F078C">
            <w:r w:rsidRPr="008F078C">
              <w:t>17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45D75C" w14:textId="77777777" w:rsidR="008F078C" w:rsidRPr="008F078C" w:rsidRDefault="008F078C" w:rsidP="008F078C">
            <w:r w:rsidRPr="008F078C">
              <w:t>18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63C501" w14:textId="77777777" w:rsidR="008F078C" w:rsidRPr="008F078C" w:rsidRDefault="008F078C" w:rsidP="008F078C">
            <w:r w:rsidRPr="008F078C">
              <w:t>19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89965F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5AA0A3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21</w:t>
            </w:r>
          </w:p>
        </w:tc>
      </w:tr>
      <w:tr w:rsidR="00703A36" w14:paraId="17BA8C70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7BB4FC2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EF925A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CCE6E79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670E163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3836D1B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84FD98B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03FD6BFF" w14:textId="5A599FF5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24B82E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5A723C64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AA625A" w14:textId="77777777" w:rsidR="00703A36" w:rsidRPr="008F078C" w:rsidRDefault="00703A36" w:rsidP="00703A36">
            <w:r w:rsidRPr="008F078C">
              <w:t>22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8C0358" w14:textId="77777777" w:rsidR="00703A36" w:rsidRPr="008F078C" w:rsidRDefault="00703A36" w:rsidP="00703A36">
            <w:r w:rsidRPr="008F078C">
              <w:t>23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6908FC" w14:textId="77777777" w:rsidR="00703A36" w:rsidRPr="008F078C" w:rsidRDefault="00703A36" w:rsidP="00703A36">
            <w:r w:rsidRPr="008F078C">
              <w:t>24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8A5FFF" w14:textId="77777777" w:rsidR="00703A36" w:rsidRPr="008F078C" w:rsidRDefault="00703A36" w:rsidP="00703A36">
            <w:r w:rsidRPr="008F078C">
              <w:t>25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91992B" w14:textId="77777777" w:rsidR="00703A36" w:rsidRPr="008F078C" w:rsidRDefault="00703A36" w:rsidP="00703A36">
            <w:r w:rsidRPr="008F078C">
              <w:t>26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ADF72A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EFD95B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28</w:t>
            </w:r>
          </w:p>
        </w:tc>
      </w:tr>
      <w:tr w:rsidR="00703A36" w14:paraId="0D76A6EB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83BB57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7B6F1D7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689B0D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8110250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928091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36A0A0" w14:textId="77777777" w:rsidR="00F80FEF" w:rsidRDefault="00F80FEF" w:rsidP="00F80FEF">
            <w:pPr>
              <w:pStyle w:val="Weekend"/>
            </w:pPr>
            <w:r>
              <w:t>Reunion</w:t>
            </w:r>
          </w:p>
          <w:p w14:paraId="425B2A2B" w14:textId="4EBCFDC7" w:rsidR="00703A36" w:rsidRPr="008F078C" w:rsidRDefault="00F80FEF" w:rsidP="00F80FEF">
            <w:pPr>
              <w:rPr>
                <w:color w:val="60A489" w:themeColor="accent5" w:themeShade="BF"/>
              </w:rPr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6D9840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4215E5A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EE4CC8" w14:textId="77777777" w:rsidR="00703A36" w:rsidRPr="008F078C" w:rsidRDefault="00703A36" w:rsidP="00703A36">
            <w:r w:rsidRPr="008F078C">
              <w:t>29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044C1B" w14:textId="77777777" w:rsidR="00703A36" w:rsidRPr="008F078C" w:rsidRDefault="00703A36" w:rsidP="00703A36">
            <w:r w:rsidRPr="008F078C">
              <w:t>30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E86B2B" w14:textId="77777777" w:rsidR="00703A36" w:rsidRPr="008F078C" w:rsidRDefault="00703A36" w:rsidP="00703A36">
            <w:r w:rsidRPr="008F078C">
              <w:t>31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6435C6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6FCF04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657717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966E65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6D58A6B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17B352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473C75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E75561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C35443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846900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3BD1CF6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0CDBCA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38E76DB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011F4F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1B0FB6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369641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2F0CFD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12036D" w14:textId="77777777" w:rsidR="00703A36" w:rsidRPr="008F078C" w:rsidRDefault="00703A36" w:rsidP="00703A36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1A4B4E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C7DFF4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39D0182D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6878F8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FF58F1F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A80679C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13B339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CF6C97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985E9B9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642444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</w:tbl>
    <w:p w14:paraId="7F3C3728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2E4A26C4" w14:textId="77777777" w:rsidTr="008F078C">
        <w:trPr>
          <w:trHeight w:val="397"/>
        </w:trPr>
        <w:tc>
          <w:tcPr>
            <w:tcW w:w="2379" w:type="dxa"/>
          </w:tcPr>
          <w:p w14:paraId="441CFE4E" w14:textId="77777777" w:rsidR="000357C6" w:rsidRDefault="000357C6" w:rsidP="00147045"/>
        </w:tc>
        <w:tc>
          <w:tcPr>
            <w:tcW w:w="2379" w:type="dxa"/>
          </w:tcPr>
          <w:p w14:paraId="2754CB15" w14:textId="77777777" w:rsidR="000357C6" w:rsidRDefault="000357C6" w:rsidP="00147045"/>
        </w:tc>
        <w:tc>
          <w:tcPr>
            <w:tcW w:w="2378" w:type="dxa"/>
          </w:tcPr>
          <w:p w14:paraId="7AFFA8CF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3CFC18A4" w14:textId="77777777" w:rsidR="000357C6" w:rsidRDefault="000357C6" w:rsidP="00147045">
            <w:r>
              <w:t xml:space="preserve">Highlights for </w:t>
            </w:r>
            <w:r w:rsidR="00F95E9F">
              <w:t>June</w:t>
            </w:r>
          </w:p>
        </w:tc>
      </w:tr>
      <w:tr w:rsidR="000357C6" w14:paraId="2DCC442B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6DBE0936" w14:textId="77777777" w:rsidR="000357C6" w:rsidRPr="000357C6" w:rsidRDefault="00000000" w:rsidP="00147045">
            <w:pPr>
              <w:pStyle w:val="Month"/>
            </w:pPr>
            <w:sdt>
              <w:sdtPr>
                <w:id w:val="-1379157486"/>
                <w:placeholder>
                  <w:docPart w:val="0220A6A2C9FB4C6F9FE63CD32DA8E83C"/>
                </w:placeholder>
                <w:temporary/>
                <w:showingPlcHdr/>
                <w15:appearance w15:val="hidden"/>
              </w:sdtPr>
              <w:sdtContent>
                <w:r w:rsidR="00F65B25">
                  <w:t>June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2E745EEB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16A326A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21CEC91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AAC4B45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ED072AD" w14:textId="77777777" w:rsidR="000357C6" w:rsidRDefault="000357C6" w:rsidP="00147045"/>
        </w:tc>
      </w:tr>
      <w:tr w:rsidR="000357C6" w14:paraId="50E885BD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105FFFFD" w14:textId="77777777" w:rsidR="000357C6" w:rsidRDefault="000357C6" w:rsidP="00147045"/>
        </w:tc>
        <w:tc>
          <w:tcPr>
            <w:tcW w:w="2378" w:type="dxa"/>
            <w:vMerge/>
          </w:tcPr>
          <w:p w14:paraId="4DEC42A2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BC523C1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4F99A53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6A23BB2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8D8D177" w14:textId="77777777" w:rsidR="000357C6" w:rsidRDefault="000357C6" w:rsidP="00147045"/>
        </w:tc>
      </w:tr>
      <w:tr w:rsidR="000357C6" w14:paraId="4FEF3DDF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035F96C1" w14:textId="77777777" w:rsidR="000357C6" w:rsidRDefault="000357C6" w:rsidP="00147045"/>
        </w:tc>
        <w:tc>
          <w:tcPr>
            <w:tcW w:w="2378" w:type="dxa"/>
            <w:vMerge/>
          </w:tcPr>
          <w:p w14:paraId="05271D98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8A6FB87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90C436F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683C78C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88B37FA" w14:textId="77777777" w:rsidR="000357C6" w:rsidRDefault="000357C6" w:rsidP="00147045"/>
        </w:tc>
      </w:tr>
      <w:tr w:rsidR="00F65B25" w14:paraId="5D5BC6E8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28257BDD" w14:textId="77777777" w:rsidR="00F65B25" w:rsidRPr="00872CC6" w:rsidRDefault="00000000" w:rsidP="00147045">
            <w:pPr>
              <w:pStyle w:val="DayoftheWeek"/>
            </w:pPr>
            <w:sdt>
              <w:sdtPr>
                <w:id w:val="779307358"/>
                <w:placeholder>
                  <w:docPart w:val="DCB4AB62038943B4AEF665516FC386B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410D9DAF" w14:textId="77777777" w:rsidR="00F65B25" w:rsidRPr="00872CC6" w:rsidRDefault="00000000" w:rsidP="00147045">
            <w:pPr>
              <w:pStyle w:val="DayoftheWeek"/>
            </w:pPr>
            <w:sdt>
              <w:sdtPr>
                <w:id w:val="-318967821"/>
                <w:placeholder>
                  <w:docPart w:val="0CE677E75FAF4EA3B061EB3C3B77D060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2671898" w14:textId="77777777" w:rsidR="00F65B25" w:rsidRPr="00872CC6" w:rsidRDefault="00000000" w:rsidP="00147045">
            <w:pPr>
              <w:pStyle w:val="DayoftheWeek"/>
            </w:pPr>
            <w:sdt>
              <w:sdtPr>
                <w:id w:val="-1209947987"/>
                <w:placeholder>
                  <w:docPart w:val="FF853F76EB8E48BABFBE997347F2D31D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82746C7" w14:textId="77777777" w:rsidR="00F65B25" w:rsidRPr="00872CC6" w:rsidRDefault="00000000" w:rsidP="00147045">
            <w:pPr>
              <w:pStyle w:val="DayoftheWeek"/>
            </w:pPr>
            <w:sdt>
              <w:sdtPr>
                <w:id w:val="1557431425"/>
                <w:placeholder>
                  <w:docPart w:val="ACF27D0BF4BB43959DEE769F83A3489F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5D305AD" w14:textId="77777777" w:rsidR="00F65B25" w:rsidRPr="00872CC6" w:rsidRDefault="00000000" w:rsidP="00147045">
            <w:pPr>
              <w:pStyle w:val="DayoftheWeek"/>
            </w:pPr>
            <w:sdt>
              <w:sdtPr>
                <w:id w:val="-1573193267"/>
                <w:placeholder>
                  <w:docPart w:val="15FE31B48CFD482786849D3426B102F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6B8D9F54" w14:textId="77777777" w:rsidR="00F65B25" w:rsidRPr="00872CC6" w:rsidRDefault="00000000" w:rsidP="00147045">
            <w:pPr>
              <w:pStyle w:val="DayoftheWeek"/>
            </w:pPr>
            <w:sdt>
              <w:sdtPr>
                <w:id w:val="-1422173083"/>
                <w:placeholder>
                  <w:docPart w:val="609C35D2E2A040C1BB0A22233347B592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33263F6B" w14:textId="77777777" w:rsidR="00F65B25" w:rsidRPr="00872CC6" w:rsidRDefault="00000000" w:rsidP="00147045">
            <w:pPr>
              <w:pStyle w:val="DayoftheWeek"/>
            </w:pPr>
            <w:sdt>
              <w:sdtPr>
                <w:id w:val="-565030080"/>
                <w:placeholder>
                  <w:docPart w:val="C9B00BF175C04CD9A1A6CC9FD41B231C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5FA808A6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EAA6B9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0AC506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354B67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9A6830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9BD500" w14:textId="77777777" w:rsidR="008F078C" w:rsidRPr="008F078C" w:rsidRDefault="008F078C" w:rsidP="008F078C">
            <w:r w:rsidRPr="008F078C">
              <w:t>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47397D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755E1C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4</w:t>
            </w:r>
          </w:p>
        </w:tc>
      </w:tr>
      <w:tr w:rsidR="00703A36" w14:paraId="38C03FE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60B626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38B496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749DBB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3D3F477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56316E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6DDD00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26B30548" w14:textId="0BC416EE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CDE5719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294847C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260A1B7" w14:textId="77777777" w:rsidR="00703A36" w:rsidRPr="008F078C" w:rsidRDefault="00703A36" w:rsidP="00703A36">
            <w:r w:rsidRPr="008F078C">
              <w:t>5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028BBAE" w14:textId="77777777" w:rsidR="00703A36" w:rsidRPr="008F078C" w:rsidRDefault="00703A36" w:rsidP="00703A36">
            <w:r w:rsidRPr="008F078C">
              <w:t>6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5B4BFA8" w14:textId="77777777" w:rsidR="00703A36" w:rsidRPr="008F078C" w:rsidRDefault="00703A36" w:rsidP="00703A36">
            <w:r w:rsidRPr="008F078C">
              <w:t>7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229416A" w14:textId="77777777" w:rsidR="00703A36" w:rsidRPr="008F078C" w:rsidRDefault="00703A36" w:rsidP="00703A36">
            <w:r w:rsidRPr="008F078C">
              <w:t>8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3BF2786" w14:textId="77777777" w:rsidR="00703A36" w:rsidRPr="008F078C" w:rsidRDefault="00703A36" w:rsidP="00703A36">
            <w:r w:rsidRPr="008F078C">
              <w:t>9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75BF302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D866E74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11</w:t>
            </w:r>
          </w:p>
        </w:tc>
      </w:tr>
      <w:tr w:rsidR="00703A36" w14:paraId="5B998C4B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F6B65F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BF37E0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DCF4C4B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AE8A66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7004AE4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AC383EA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5145CC84" w14:textId="29A87F3A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C3CCED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4DD0A092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A7FE2D" w14:textId="77777777" w:rsidR="00703A36" w:rsidRPr="008F078C" w:rsidRDefault="00703A36" w:rsidP="00703A36">
            <w:r w:rsidRPr="008F078C">
              <w:t>12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CED186" w14:textId="77777777" w:rsidR="00703A36" w:rsidRPr="008F078C" w:rsidRDefault="00703A36" w:rsidP="00703A36">
            <w:r w:rsidRPr="008F078C">
              <w:t>13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8DEF6" w14:textId="77777777" w:rsidR="00703A36" w:rsidRPr="008F078C" w:rsidRDefault="00703A36" w:rsidP="00703A36">
            <w:r w:rsidRPr="008F078C">
              <w:t>14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9E890A" w14:textId="77777777" w:rsidR="00703A36" w:rsidRPr="008F078C" w:rsidRDefault="00703A36" w:rsidP="00703A36">
            <w:r w:rsidRPr="008F078C">
              <w:t>15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FC2044" w14:textId="77777777" w:rsidR="00703A36" w:rsidRPr="008F078C" w:rsidRDefault="00703A36" w:rsidP="00703A36">
            <w:r w:rsidRPr="008F078C">
              <w:t>16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6ED687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28BC67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18</w:t>
            </w:r>
          </w:p>
        </w:tc>
      </w:tr>
      <w:tr w:rsidR="00703A36" w14:paraId="214BA225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ACE345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E97ACEE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D1D84A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C6360B3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81C0B8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928EB3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0BCB18E8" w14:textId="0F792B91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9872964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115E0C4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981D7C" w14:textId="77777777" w:rsidR="00703A36" w:rsidRPr="008F078C" w:rsidRDefault="00703A36" w:rsidP="00703A36">
            <w:r w:rsidRPr="008F078C">
              <w:t>19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B01927" w14:textId="77777777" w:rsidR="00703A36" w:rsidRPr="008F078C" w:rsidRDefault="00703A36" w:rsidP="00703A36">
            <w:r w:rsidRPr="008F078C">
              <w:t>20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C1D7CB" w14:textId="77777777" w:rsidR="00703A36" w:rsidRPr="008F078C" w:rsidRDefault="00703A36" w:rsidP="00703A36">
            <w:r w:rsidRPr="008F078C">
              <w:t>21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804C82" w14:textId="77777777" w:rsidR="00703A36" w:rsidRPr="008F078C" w:rsidRDefault="00703A36" w:rsidP="00703A36">
            <w:r w:rsidRPr="008F078C">
              <w:t>22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03CED2" w14:textId="77777777" w:rsidR="00703A36" w:rsidRPr="008F078C" w:rsidRDefault="00703A36" w:rsidP="00703A36">
            <w:r w:rsidRPr="008F078C">
              <w:t>23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2245F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E25831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25</w:t>
            </w:r>
          </w:p>
        </w:tc>
      </w:tr>
      <w:tr w:rsidR="00703A36" w14:paraId="31B6479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097CF2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0B2D7F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DD5C52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2B80F1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FE7E82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B4F1ED6" w14:textId="77777777" w:rsidR="00F80FEF" w:rsidRDefault="00F80FEF" w:rsidP="00F80FEF">
            <w:pPr>
              <w:pStyle w:val="Weekend"/>
            </w:pPr>
            <w:r>
              <w:t>Reunion</w:t>
            </w:r>
          </w:p>
          <w:p w14:paraId="3A481CDD" w14:textId="455EA9CB" w:rsidR="00703A36" w:rsidRPr="008F078C" w:rsidRDefault="00F80FEF" w:rsidP="00F80FEF">
            <w:pPr>
              <w:rPr>
                <w:color w:val="60A489" w:themeColor="accent5" w:themeShade="BF"/>
              </w:rPr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B8829BE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66DF8CF4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E58FE0" w14:textId="77777777" w:rsidR="00703A36" w:rsidRPr="008F078C" w:rsidRDefault="00703A36" w:rsidP="00703A36">
            <w:r w:rsidRPr="008F078C">
              <w:t>26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CD4F4D" w14:textId="77777777" w:rsidR="00703A36" w:rsidRPr="008F078C" w:rsidRDefault="00703A36" w:rsidP="00703A36">
            <w:r w:rsidRPr="008F078C">
              <w:t>27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682F64" w14:textId="77777777" w:rsidR="00703A36" w:rsidRPr="008F078C" w:rsidRDefault="00703A36" w:rsidP="00703A36">
            <w:r w:rsidRPr="008F078C">
              <w:t>28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EED0D1" w14:textId="77777777" w:rsidR="00703A36" w:rsidRPr="008F078C" w:rsidRDefault="00703A36" w:rsidP="00703A36">
            <w:r w:rsidRPr="008F078C">
              <w:t>29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CDB253" w14:textId="77777777" w:rsidR="00703A36" w:rsidRPr="008F078C" w:rsidRDefault="00703A36" w:rsidP="00703A36">
            <w:r w:rsidRPr="008F078C">
              <w:t>30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3EF02B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908F8B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4B8E766E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2F5518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E03524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F635B21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ABCB8A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AC6311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E617FC7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6FF81D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3D1808D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624A94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D3E9D4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BE5098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26A43F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77D43D" w14:textId="77777777" w:rsidR="00703A36" w:rsidRPr="008F078C" w:rsidRDefault="00703A36" w:rsidP="00703A36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15E959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A5D638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28CB3812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E1832E3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65284C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C7D2CA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CEE476F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371BB5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92EBE70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4CC269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</w:tbl>
    <w:p w14:paraId="1732E32F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0BBA704E" w14:textId="77777777" w:rsidTr="008F078C">
        <w:trPr>
          <w:trHeight w:val="397"/>
        </w:trPr>
        <w:tc>
          <w:tcPr>
            <w:tcW w:w="2379" w:type="dxa"/>
          </w:tcPr>
          <w:p w14:paraId="164230FB" w14:textId="77777777" w:rsidR="000357C6" w:rsidRDefault="000357C6" w:rsidP="00147045"/>
        </w:tc>
        <w:tc>
          <w:tcPr>
            <w:tcW w:w="2379" w:type="dxa"/>
          </w:tcPr>
          <w:p w14:paraId="045DDBCA" w14:textId="77777777" w:rsidR="000357C6" w:rsidRDefault="000357C6" w:rsidP="00147045"/>
        </w:tc>
        <w:tc>
          <w:tcPr>
            <w:tcW w:w="2378" w:type="dxa"/>
          </w:tcPr>
          <w:p w14:paraId="1FC57641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755652FB" w14:textId="77777777" w:rsidR="000357C6" w:rsidRDefault="000357C6" w:rsidP="00147045">
            <w:r>
              <w:t xml:space="preserve">Highlights for </w:t>
            </w:r>
            <w:r w:rsidR="00F95E9F">
              <w:t>July</w:t>
            </w:r>
          </w:p>
        </w:tc>
      </w:tr>
      <w:tr w:rsidR="000357C6" w14:paraId="2EA7D1C8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0A732366" w14:textId="77777777" w:rsidR="000357C6" w:rsidRPr="000357C6" w:rsidRDefault="00000000" w:rsidP="00147045">
            <w:pPr>
              <w:pStyle w:val="Month"/>
            </w:pPr>
            <w:sdt>
              <w:sdtPr>
                <w:id w:val="1143534729"/>
                <w:placeholder>
                  <w:docPart w:val="7FEAADFA73FD4ACFB7B7B3669456F69C"/>
                </w:placeholder>
                <w:temporary/>
                <w:showingPlcHdr/>
                <w15:appearance w15:val="hidden"/>
              </w:sdtPr>
              <w:sdtContent>
                <w:r w:rsidR="00F65B25">
                  <w:t>July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7E21C955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135B471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45848EA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9F20835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531B2DF" w14:textId="77777777" w:rsidR="000357C6" w:rsidRDefault="000357C6" w:rsidP="00147045"/>
        </w:tc>
      </w:tr>
      <w:tr w:rsidR="000357C6" w14:paraId="1A4DAC5E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7727A50B" w14:textId="77777777" w:rsidR="000357C6" w:rsidRDefault="000357C6" w:rsidP="00147045"/>
        </w:tc>
        <w:tc>
          <w:tcPr>
            <w:tcW w:w="2378" w:type="dxa"/>
            <w:vMerge/>
          </w:tcPr>
          <w:p w14:paraId="46F38A76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813A743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504795F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7B12F04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658FE1" w14:textId="77777777" w:rsidR="000357C6" w:rsidRDefault="000357C6" w:rsidP="00147045"/>
        </w:tc>
      </w:tr>
      <w:tr w:rsidR="000357C6" w14:paraId="13E2E807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30DA4EEB" w14:textId="77777777" w:rsidR="000357C6" w:rsidRDefault="000357C6" w:rsidP="00147045"/>
        </w:tc>
        <w:tc>
          <w:tcPr>
            <w:tcW w:w="2378" w:type="dxa"/>
            <w:vMerge/>
          </w:tcPr>
          <w:p w14:paraId="42124CC3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317A1F1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CAC70DE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E72D815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6D85287" w14:textId="77777777" w:rsidR="000357C6" w:rsidRDefault="000357C6" w:rsidP="00147045"/>
        </w:tc>
      </w:tr>
      <w:tr w:rsidR="00F65B25" w14:paraId="45816A2D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02EC0600" w14:textId="77777777" w:rsidR="00F65B25" w:rsidRPr="00F65B25" w:rsidRDefault="00000000" w:rsidP="00147045">
            <w:pPr>
              <w:pStyle w:val="DayoftheWeek"/>
            </w:pPr>
            <w:sdt>
              <w:sdtPr>
                <w:id w:val="-550997192"/>
                <w:placeholder>
                  <w:docPart w:val="138558844CC9491AB2AF45D69CCFA5F3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33AEDCFB" w14:textId="77777777" w:rsidR="00F65B25" w:rsidRPr="00F65B25" w:rsidRDefault="00000000" w:rsidP="00147045">
            <w:pPr>
              <w:pStyle w:val="DayoftheWeek"/>
            </w:pPr>
            <w:sdt>
              <w:sdtPr>
                <w:id w:val="-2114275542"/>
                <w:placeholder>
                  <w:docPart w:val="415D984C0ABB41FFA15F76C0BF725747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6605EC1" w14:textId="77777777" w:rsidR="00F65B25" w:rsidRPr="00F65B25" w:rsidRDefault="00000000" w:rsidP="00147045">
            <w:pPr>
              <w:pStyle w:val="DayoftheWeek"/>
            </w:pPr>
            <w:sdt>
              <w:sdtPr>
                <w:id w:val="647568329"/>
                <w:placeholder>
                  <w:docPart w:val="A820ED3786034A08B1FF2CAE23E1AE34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A1FED3A" w14:textId="77777777" w:rsidR="00F65B25" w:rsidRPr="00F65B25" w:rsidRDefault="00000000" w:rsidP="00147045">
            <w:pPr>
              <w:pStyle w:val="DayoftheWeek"/>
            </w:pPr>
            <w:sdt>
              <w:sdtPr>
                <w:id w:val="1020588235"/>
                <w:placeholder>
                  <w:docPart w:val="A51C09735FFF412388F77FE3D2FFDF8F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5DC9F1D" w14:textId="77777777" w:rsidR="00F65B25" w:rsidRPr="00F65B25" w:rsidRDefault="00000000" w:rsidP="00147045">
            <w:pPr>
              <w:pStyle w:val="DayoftheWeek"/>
            </w:pPr>
            <w:sdt>
              <w:sdtPr>
                <w:id w:val="146174504"/>
                <w:placeholder>
                  <w:docPart w:val="C9ADAD70305240F0818508238A01AB8F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3BD0FB98" w14:textId="77777777" w:rsidR="00F65B25" w:rsidRPr="00F65B25" w:rsidRDefault="00000000" w:rsidP="00147045">
            <w:pPr>
              <w:pStyle w:val="DayoftheWeek"/>
            </w:pPr>
            <w:sdt>
              <w:sdtPr>
                <w:id w:val="-1315018032"/>
                <w:placeholder>
                  <w:docPart w:val="343C7171E5684B48A0DFB0DFB6222484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5B50CAD0" w14:textId="77777777" w:rsidR="00F65B25" w:rsidRPr="00F65B25" w:rsidRDefault="00000000" w:rsidP="00147045">
            <w:pPr>
              <w:pStyle w:val="DayoftheWeek"/>
            </w:pPr>
            <w:sdt>
              <w:sdtPr>
                <w:id w:val="177782432"/>
                <w:placeholder>
                  <w:docPart w:val="AF51AB3E5DDF4408AC2CD0AB3EF7A59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44E7EAB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D3074F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CC15B4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69501D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334B71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E1FEE7" w14:textId="77777777" w:rsidR="008F078C" w:rsidRPr="008F078C" w:rsidRDefault="008F078C" w:rsidP="008F078C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FC9705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3A7003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</w:t>
            </w:r>
          </w:p>
        </w:tc>
      </w:tr>
      <w:tr w:rsidR="00703A36" w14:paraId="21E9853C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248790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71564F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08FAF9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2912056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926314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C4C205C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1EEFB5F5" w14:textId="0F82723F" w:rsidR="00703A36" w:rsidRPr="00703A36" w:rsidRDefault="00703A36" w:rsidP="00703A36"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243A9D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2234A702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A90D5D" w14:textId="77777777" w:rsidR="00703A36" w:rsidRPr="008F078C" w:rsidRDefault="00703A36" w:rsidP="00703A36">
            <w:r w:rsidRPr="008F078C">
              <w:t>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7275F5" w14:textId="77777777" w:rsidR="00703A36" w:rsidRPr="008F078C" w:rsidRDefault="00703A36" w:rsidP="00703A36">
            <w:r w:rsidRPr="008F078C">
              <w:t>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243BA7" w14:textId="77777777" w:rsidR="00703A36" w:rsidRPr="008F078C" w:rsidRDefault="00703A36" w:rsidP="00703A36">
            <w:r w:rsidRPr="008F078C">
              <w:t>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11550D" w14:textId="77777777" w:rsidR="00703A36" w:rsidRPr="008F078C" w:rsidRDefault="00703A36" w:rsidP="00703A36">
            <w:r w:rsidRPr="008F078C">
              <w:t>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F8B653" w14:textId="77777777" w:rsidR="00703A36" w:rsidRPr="008F078C" w:rsidRDefault="00703A36" w:rsidP="00703A36">
            <w:r w:rsidRPr="008F078C">
              <w:t>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778FDB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D68838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9</w:t>
            </w:r>
          </w:p>
        </w:tc>
      </w:tr>
      <w:tr w:rsidR="00703A36" w14:paraId="674C702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F7C953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F34793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40DA4BF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A762521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17B32A3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6E3EAC3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5E527446" w14:textId="20B22C49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C43923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04C6D68D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77D997" w14:textId="77777777" w:rsidR="00703A36" w:rsidRPr="008F078C" w:rsidRDefault="00703A36" w:rsidP="00703A36">
            <w:r w:rsidRPr="008F078C">
              <w:t>10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E369FE" w14:textId="77777777" w:rsidR="00703A36" w:rsidRPr="008F078C" w:rsidRDefault="00703A36" w:rsidP="00703A36">
            <w:r w:rsidRPr="008F078C">
              <w:t>11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662418" w14:textId="77777777" w:rsidR="00703A36" w:rsidRPr="008F078C" w:rsidRDefault="00703A36" w:rsidP="00703A36">
            <w:r w:rsidRPr="008F078C">
              <w:t>12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78FE" w14:textId="77777777" w:rsidR="00703A36" w:rsidRPr="008F078C" w:rsidRDefault="00703A36" w:rsidP="00703A36">
            <w:r w:rsidRPr="008F078C">
              <w:t>13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C5A507" w14:textId="77777777" w:rsidR="00703A36" w:rsidRPr="008F078C" w:rsidRDefault="00703A36" w:rsidP="00703A36">
            <w:r w:rsidRPr="008F078C">
              <w:t>14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58E80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C9BF91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16</w:t>
            </w:r>
          </w:p>
        </w:tc>
      </w:tr>
      <w:tr w:rsidR="00703A36" w14:paraId="793CD764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218D87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13F57A0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1157F6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68531B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7490B60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6A955B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0846302E" w14:textId="20F0BDE5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B30112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130E7343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201EF3" w14:textId="77777777" w:rsidR="00703A36" w:rsidRPr="008F078C" w:rsidRDefault="00703A36" w:rsidP="00703A36">
            <w:r w:rsidRPr="008F078C">
              <w:t>17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50216D" w14:textId="77777777" w:rsidR="00703A36" w:rsidRPr="008F078C" w:rsidRDefault="00703A36" w:rsidP="00703A36">
            <w:r w:rsidRPr="008F078C">
              <w:t>18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1F2193" w14:textId="77777777" w:rsidR="00703A36" w:rsidRPr="008F078C" w:rsidRDefault="00703A36" w:rsidP="00703A36">
            <w:r w:rsidRPr="008F078C">
              <w:t>19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57C91D" w14:textId="77777777" w:rsidR="00703A36" w:rsidRPr="008F078C" w:rsidRDefault="00703A36" w:rsidP="00703A36">
            <w:r w:rsidRPr="008F078C">
              <w:t>20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CB26AA" w14:textId="77777777" w:rsidR="00703A36" w:rsidRPr="008F078C" w:rsidRDefault="00703A36" w:rsidP="00703A36">
            <w:r w:rsidRPr="008F078C">
              <w:t>21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972C6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8EA9A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23</w:t>
            </w:r>
          </w:p>
        </w:tc>
      </w:tr>
      <w:tr w:rsidR="00703A36" w14:paraId="2B3E5E7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6888CA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5470BE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760E2D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0AB66E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056AE2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FF7B1C2" w14:textId="77777777" w:rsidR="00F80FEF" w:rsidRDefault="00F80FEF" w:rsidP="00F80FEF">
            <w:pPr>
              <w:pStyle w:val="Weekend"/>
            </w:pPr>
            <w:r>
              <w:t>Reunion</w:t>
            </w:r>
          </w:p>
          <w:p w14:paraId="0FE2408A" w14:textId="1C6B2649" w:rsidR="00703A36" w:rsidRPr="008F078C" w:rsidRDefault="00F80FEF" w:rsidP="00F80FEF">
            <w:pPr>
              <w:rPr>
                <w:color w:val="60A489" w:themeColor="accent5" w:themeShade="BF"/>
              </w:rPr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D298D7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11F2E35D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BB373B" w14:textId="77777777" w:rsidR="00703A36" w:rsidRPr="008F078C" w:rsidRDefault="00703A36" w:rsidP="00703A36">
            <w:r w:rsidRPr="008F078C">
              <w:t>24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427BCC" w14:textId="77777777" w:rsidR="00703A36" w:rsidRPr="008F078C" w:rsidRDefault="00703A36" w:rsidP="00703A36">
            <w:r w:rsidRPr="008F078C">
              <w:t>25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93FEC7" w14:textId="77777777" w:rsidR="00703A36" w:rsidRPr="008F078C" w:rsidRDefault="00703A36" w:rsidP="00703A36">
            <w:r w:rsidRPr="008F078C">
              <w:t>26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A1DE94" w14:textId="77777777" w:rsidR="00703A36" w:rsidRPr="008F078C" w:rsidRDefault="00703A36" w:rsidP="00703A36">
            <w:r w:rsidRPr="008F078C">
              <w:t>27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E495C7" w14:textId="77777777" w:rsidR="00703A36" w:rsidRPr="008F078C" w:rsidRDefault="00703A36" w:rsidP="00703A36">
            <w:r w:rsidRPr="008F078C">
              <w:t>28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52CE1B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29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B9CCCF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30</w:t>
            </w:r>
          </w:p>
        </w:tc>
      </w:tr>
      <w:tr w:rsidR="00703A36" w14:paraId="25796D9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09292C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7D5447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16F2B8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6A6F43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83B1ED4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D5A58A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4F1A7B6A" w14:textId="153C9B97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5FD6787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1E61DAE4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6E7254" w14:textId="77777777" w:rsidR="00703A36" w:rsidRPr="008F078C" w:rsidRDefault="00703A36" w:rsidP="00703A36">
            <w:r w:rsidRPr="008F078C">
              <w:t>31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24E200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FED98A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EC5E2B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E58C10" w14:textId="77777777" w:rsidR="00703A36" w:rsidRPr="008F078C" w:rsidRDefault="00703A36" w:rsidP="00703A36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3AFFA1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6D97B6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64451F0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171207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1B6F09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A7F739A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82B1CA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EB59DE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E35811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B6436A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</w:tbl>
    <w:p w14:paraId="4AC47AD4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102C5409" w14:textId="77777777" w:rsidTr="008F078C">
        <w:trPr>
          <w:trHeight w:val="397"/>
        </w:trPr>
        <w:tc>
          <w:tcPr>
            <w:tcW w:w="2379" w:type="dxa"/>
          </w:tcPr>
          <w:p w14:paraId="6EA8F9B2" w14:textId="77777777" w:rsidR="000357C6" w:rsidRDefault="000357C6" w:rsidP="00147045"/>
        </w:tc>
        <w:tc>
          <w:tcPr>
            <w:tcW w:w="2379" w:type="dxa"/>
          </w:tcPr>
          <w:p w14:paraId="638003F8" w14:textId="77777777" w:rsidR="000357C6" w:rsidRDefault="000357C6" w:rsidP="00147045"/>
        </w:tc>
        <w:tc>
          <w:tcPr>
            <w:tcW w:w="2378" w:type="dxa"/>
          </w:tcPr>
          <w:p w14:paraId="412526EC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4952FFCE" w14:textId="77777777" w:rsidR="000357C6" w:rsidRDefault="000357C6" w:rsidP="00147045">
            <w:r>
              <w:t xml:space="preserve">Highlights for </w:t>
            </w:r>
            <w:r w:rsidR="00F95E9F">
              <w:t>August</w:t>
            </w:r>
          </w:p>
        </w:tc>
      </w:tr>
      <w:tr w:rsidR="000357C6" w14:paraId="011F2F72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0FA09AB7" w14:textId="77777777" w:rsidR="000357C6" w:rsidRPr="000357C6" w:rsidRDefault="00000000" w:rsidP="00147045">
            <w:pPr>
              <w:pStyle w:val="Month"/>
            </w:pPr>
            <w:sdt>
              <w:sdtPr>
                <w:id w:val="1094900948"/>
                <w:placeholder>
                  <w:docPart w:val="FEADD468E8EC427A81FEAC6AE0CD3809"/>
                </w:placeholder>
                <w:temporary/>
                <w:showingPlcHdr/>
                <w15:appearance w15:val="hidden"/>
              </w:sdtPr>
              <w:sdtContent>
                <w:r w:rsidR="00F65B25">
                  <w:t>August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1F5C0FDC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D9394C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D77F24D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D9737B5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D40FC63" w14:textId="77777777" w:rsidR="000357C6" w:rsidRDefault="000357C6" w:rsidP="00147045"/>
        </w:tc>
      </w:tr>
      <w:tr w:rsidR="000357C6" w14:paraId="53F17E3C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246BD4D9" w14:textId="77777777" w:rsidR="000357C6" w:rsidRDefault="000357C6" w:rsidP="00147045"/>
        </w:tc>
        <w:tc>
          <w:tcPr>
            <w:tcW w:w="2378" w:type="dxa"/>
            <w:vMerge/>
          </w:tcPr>
          <w:p w14:paraId="57D157A8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51CB0AC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8B2702F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086694E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F82B1F2" w14:textId="77777777" w:rsidR="000357C6" w:rsidRDefault="000357C6" w:rsidP="00147045"/>
        </w:tc>
      </w:tr>
      <w:tr w:rsidR="000357C6" w14:paraId="4A718D23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72849E3C" w14:textId="77777777" w:rsidR="000357C6" w:rsidRDefault="000357C6" w:rsidP="00147045"/>
        </w:tc>
        <w:tc>
          <w:tcPr>
            <w:tcW w:w="2378" w:type="dxa"/>
            <w:vMerge/>
          </w:tcPr>
          <w:p w14:paraId="64B746DA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625F821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9ACE925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9792481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77A5091" w14:textId="77777777" w:rsidR="000357C6" w:rsidRDefault="000357C6" w:rsidP="00147045"/>
        </w:tc>
      </w:tr>
      <w:tr w:rsidR="00F65B25" w14:paraId="5A15D5C2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014055FB" w14:textId="77777777" w:rsidR="00F65B25" w:rsidRPr="00872CC6" w:rsidRDefault="00000000" w:rsidP="00147045">
            <w:pPr>
              <w:pStyle w:val="DayoftheWeek"/>
            </w:pPr>
            <w:sdt>
              <w:sdtPr>
                <w:id w:val="-382021731"/>
                <w:placeholder>
                  <w:docPart w:val="2DFB06DB1E584CE69448AFCBE1C587A6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1C2F1EA1" w14:textId="77777777" w:rsidR="00F65B25" w:rsidRPr="00872CC6" w:rsidRDefault="00000000" w:rsidP="00147045">
            <w:pPr>
              <w:pStyle w:val="DayoftheWeek"/>
            </w:pPr>
            <w:sdt>
              <w:sdtPr>
                <w:id w:val="660358331"/>
                <w:placeholder>
                  <w:docPart w:val="DBE223F6FB5E4D0FB32AFB4628B21A49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6B6D2EA" w14:textId="77777777" w:rsidR="00F65B25" w:rsidRPr="00872CC6" w:rsidRDefault="00000000" w:rsidP="00147045">
            <w:pPr>
              <w:pStyle w:val="DayoftheWeek"/>
            </w:pPr>
            <w:sdt>
              <w:sdtPr>
                <w:id w:val="151032840"/>
                <w:placeholder>
                  <w:docPart w:val="20B0B98D511B4367B7647427D7C9216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3EC64AD7" w14:textId="77777777" w:rsidR="00F65B25" w:rsidRPr="00872CC6" w:rsidRDefault="00000000" w:rsidP="00147045">
            <w:pPr>
              <w:pStyle w:val="DayoftheWeek"/>
            </w:pPr>
            <w:sdt>
              <w:sdtPr>
                <w:id w:val="1249386765"/>
                <w:placeholder>
                  <w:docPart w:val="55359CD539A54645B77D24E56EA239F1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831E495" w14:textId="77777777" w:rsidR="00F65B25" w:rsidRPr="00872CC6" w:rsidRDefault="00000000" w:rsidP="00147045">
            <w:pPr>
              <w:pStyle w:val="DayoftheWeek"/>
            </w:pPr>
            <w:sdt>
              <w:sdtPr>
                <w:id w:val="742839853"/>
                <w:placeholder>
                  <w:docPart w:val="81F0657AB8A64CEF9381529861777E7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0D1B171A" w14:textId="77777777" w:rsidR="00F65B25" w:rsidRPr="00872CC6" w:rsidRDefault="00000000" w:rsidP="00147045">
            <w:pPr>
              <w:pStyle w:val="DayoftheWeek"/>
            </w:pPr>
            <w:sdt>
              <w:sdtPr>
                <w:id w:val="-420257317"/>
                <w:placeholder>
                  <w:docPart w:val="ABA4DC36670842C49D18726227978D86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6351F44B" w14:textId="77777777" w:rsidR="00F65B25" w:rsidRPr="00872CC6" w:rsidRDefault="00000000" w:rsidP="00147045">
            <w:pPr>
              <w:pStyle w:val="DayoftheWeek"/>
            </w:pPr>
            <w:sdt>
              <w:sdtPr>
                <w:id w:val="1495076699"/>
                <w:placeholder>
                  <w:docPart w:val="3C2083FFF6C1488E8CB93B7A824FD68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01658D4B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B65EA1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8F038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049B36" w14:textId="77777777" w:rsidR="008F078C" w:rsidRPr="008F078C" w:rsidRDefault="008F078C" w:rsidP="008F078C">
            <w:r w:rsidRPr="008F078C">
              <w:t>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C36506" w14:textId="77777777" w:rsidR="008F078C" w:rsidRPr="008F078C" w:rsidRDefault="008F078C" w:rsidP="008F078C">
            <w:r w:rsidRPr="008F078C">
              <w:t>3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075B11" w14:textId="77777777" w:rsidR="008F078C" w:rsidRPr="008F078C" w:rsidRDefault="008F078C" w:rsidP="008F078C">
            <w:r w:rsidRPr="008F078C">
              <w:t>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3D6462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40C8D5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6</w:t>
            </w:r>
          </w:p>
        </w:tc>
      </w:tr>
      <w:tr w:rsidR="00703A36" w14:paraId="0DA2CBC4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EA2EAB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60D2758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1AB3C6B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397DC9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9B423E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1E7448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2049142D" w14:textId="5E5FD209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97B90C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3163BD26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6FDFD7" w14:textId="77777777" w:rsidR="00703A36" w:rsidRPr="008F078C" w:rsidRDefault="00703A36" w:rsidP="00703A36">
            <w:r w:rsidRPr="008F078C">
              <w:t>7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EB1971" w14:textId="77777777" w:rsidR="00703A36" w:rsidRPr="008F078C" w:rsidRDefault="00703A36" w:rsidP="00703A36">
            <w:r w:rsidRPr="008F078C">
              <w:t>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3BD1D4" w14:textId="77777777" w:rsidR="00703A36" w:rsidRPr="008F078C" w:rsidRDefault="00703A36" w:rsidP="00703A36">
            <w:r w:rsidRPr="008F078C">
              <w:t>9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AED7A52" w14:textId="77777777" w:rsidR="00703A36" w:rsidRPr="008F078C" w:rsidRDefault="00703A36" w:rsidP="00703A36">
            <w:r w:rsidRPr="008F078C">
              <w:t>10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7A807E" w14:textId="77777777" w:rsidR="00703A36" w:rsidRPr="008F078C" w:rsidRDefault="00703A36" w:rsidP="00703A36">
            <w:r w:rsidRPr="008F078C">
              <w:t>11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A04068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D3BF6F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13</w:t>
            </w:r>
          </w:p>
        </w:tc>
      </w:tr>
      <w:tr w:rsidR="00703A36" w14:paraId="390005A0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5C1AA4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A76FC7E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C12B5D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AA97476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E5BF5D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05B662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45EB2D39" w14:textId="7032B407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32C6C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6B53CF1E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E49C59" w14:textId="77777777" w:rsidR="00703A36" w:rsidRPr="008F078C" w:rsidRDefault="00703A36" w:rsidP="00703A36">
            <w:r w:rsidRPr="008F078C">
              <w:t>14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ED846" w14:textId="77777777" w:rsidR="00703A36" w:rsidRPr="008F078C" w:rsidRDefault="00703A36" w:rsidP="00703A36">
            <w:r w:rsidRPr="008F078C">
              <w:t>15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CBDC63" w14:textId="77777777" w:rsidR="00703A36" w:rsidRPr="008F078C" w:rsidRDefault="00703A36" w:rsidP="00703A36">
            <w:r w:rsidRPr="008F078C">
              <w:t>16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26542" w14:textId="77777777" w:rsidR="00703A36" w:rsidRPr="008F078C" w:rsidRDefault="00703A36" w:rsidP="00703A36">
            <w:r w:rsidRPr="008F078C">
              <w:t>17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835DA8" w14:textId="77777777" w:rsidR="00703A36" w:rsidRPr="008F078C" w:rsidRDefault="00703A36" w:rsidP="00703A36">
            <w:r w:rsidRPr="008F078C">
              <w:t>18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ACD736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19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C92316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20</w:t>
            </w:r>
          </w:p>
        </w:tc>
      </w:tr>
      <w:tr w:rsidR="00703A36" w14:paraId="51D5D988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93DA0B9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C4B7F33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5B7E87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11C0F5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0244E85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141D49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4BE52426" w14:textId="3BB44340" w:rsidR="00703A36" w:rsidRPr="008F078C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A8ABDC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464A207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07229B" w14:textId="77777777" w:rsidR="00703A36" w:rsidRPr="008F078C" w:rsidRDefault="00703A36" w:rsidP="00703A36">
            <w:r w:rsidRPr="008F078C">
              <w:t>21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752DF" w14:textId="77777777" w:rsidR="00703A36" w:rsidRPr="008F078C" w:rsidRDefault="00703A36" w:rsidP="00703A36">
            <w:r w:rsidRPr="008F078C">
              <w:t>22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C3288E" w14:textId="77777777" w:rsidR="00703A36" w:rsidRPr="008F078C" w:rsidRDefault="00703A36" w:rsidP="00703A36">
            <w:r w:rsidRPr="008F078C">
              <w:t>23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F786A9" w14:textId="77777777" w:rsidR="00703A36" w:rsidRPr="008F078C" w:rsidRDefault="00703A36" w:rsidP="00703A36">
            <w:r w:rsidRPr="008F078C">
              <w:t>24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F5C847" w14:textId="77777777" w:rsidR="00703A36" w:rsidRPr="008F078C" w:rsidRDefault="00703A36" w:rsidP="00703A36">
            <w:r w:rsidRPr="008F078C">
              <w:t>25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111F30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E654A5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27</w:t>
            </w:r>
          </w:p>
        </w:tc>
      </w:tr>
      <w:tr w:rsidR="00703A36" w14:paraId="09E16D8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CC9654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AFDC39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A04A08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44C7C8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9B12A50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02CC6C" w14:textId="77777777" w:rsidR="00F80FEF" w:rsidRDefault="00F80FEF" w:rsidP="00F80FEF">
            <w:pPr>
              <w:pStyle w:val="Weekend"/>
            </w:pPr>
            <w:r>
              <w:t>Reunion</w:t>
            </w:r>
          </w:p>
          <w:p w14:paraId="3CB0ECD8" w14:textId="76692119" w:rsidR="00703A36" w:rsidRPr="008F078C" w:rsidRDefault="00F80FEF" w:rsidP="00F80FEF">
            <w:pPr>
              <w:rPr>
                <w:color w:val="60A489" w:themeColor="accent5" w:themeShade="BF"/>
              </w:rPr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7AF3A2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496305B6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33F8E3" w14:textId="77777777" w:rsidR="00703A36" w:rsidRPr="008F078C" w:rsidRDefault="00703A36" w:rsidP="00703A36">
            <w:r w:rsidRPr="008F078C">
              <w:t>28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DFE751" w14:textId="77777777" w:rsidR="00703A36" w:rsidRPr="008F078C" w:rsidRDefault="00703A36" w:rsidP="00703A36">
            <w:r w:rsidRPr="008F078C">
              <w:t>29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B9F9DF" w14:textId="77777777" w:rsidR="00703A36" w:rsidRPr="008F078C" w:rsidRDefault="00703A36" w:rsidP="00703A36">
            <w:r w:rsidRPr="008F078C">
              <w:t>30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B3CC22" w14:textId="77777777" w:rsidR="00703A36" w:rsidRPr="008F078C" w:rsidRDefault="00703A36" w:rsidP="00703A36">
            <w:r w:rsidRPr="008F078C">
              <w:t>31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AB1251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EA585D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4C9E55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7270EEC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6DEE0FE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6A7438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1F9839B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3A7D11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DCD203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7198F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0596A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0D4C2317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8593B8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81000B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EB65C2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ABB36B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0EF819" w14:textId="77777777" w:rsidR="00703A36" w:rsidRPr="008F078C" w:rsidRDefault="00703A36" w:rsidP="00703A36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50A3F5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AED5C7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071E7951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CEADD22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9322889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49D8AD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0A3493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8FA911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C55DDD3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2BA9D0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</w:tbl>
    <w:p w14:paraId="3720C95B" w14:textId="77777777" w:rsidR="000357C6" w:rsidRPr="00383FBC" w:rsidRDefault="000357C6" w:rsidP="00A21C0B">
      <w:pPr>
        <w:spacing w:after="0"/>
        <w:rPr>
          <w:sz w:val="16"/>
          <w:szCs w:val="16"/>
        </w:rPr>
      </w:pPr>
      <w:r w:rsidRPr="00383FBC">
        <w:rPr>
          <w:sz w:val="16"/>
          <w:szCs w:val="16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0B29E516" w14:textId="77777777" w:rsidTr="008F078C">
        <w:trPr>
          <w:trHeight w:val="397"/>
        </w:trPr>
        <w:tc>
          <w:tcPr>
            <w:tcW w:w="2379" w:type="dxa"/>
          </w:tcPr>
          <w:p w14:paraId="7FD972FC" w14:textId="77777777" w:rsidR="000357C6" w:rsidRDefault="000357C6" w:rsidP="00147045"/>
        </w:tc>
        <w:tc>
          <w:tcPr>
            <w:tcW w:w="2379" w:type="dxa"/>
          </w:tcPr>
          <w:p w14:paraId="541D1FF6" w14:textId="77777777" w:rsidR="000357C6" w:rsidRDefault="000357C6" w:rsidP="00147045"/>
        </w:tc>
        <w:tc>
          <w:tcPr>
            <w:tcW w:w="2378" w:type="dxa"/>
          </w:tcPr>
          <w:p w14:paraId="7C60084A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0B2AFC9E" w14:textId="77777777" w:rsidR="000357C6" w:rsidRDefault="000357C6" w:rsidP="00147045">
            <w:r>
              <w:t xml:space="preserve">Highlights for </w:t>
            </w:r>
            <w:r w:rsidR="00F95E9F">
              <w:t>September</w:t>
            </w:r>
          </w:p>
        </w:tc>
      </w:tr>
      <w:tr w:rsidR="000357C6" w14:paraId="06213B99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61462C7F" w14:textId="77777777" w:rsidR="000357C6" w:rsidRPr="000357C6" w:rsidRDefault="00000000" w:rsidP="00147045">
            <w:pPr>
              <w:pStyle w:val="Month"/>
            </w:pPr>
            <w:sdt>
              <w:sdtPr>
                <w:id w:val="-1549828933"/>
                <w:placeholder>
                  <w:docPart w:val="6F4B4CD71C5B4396B40785B3E6493EA1"/>
                </w:placeholder>
                <w:temporary/>
                <w:showingPlcHdr/>
                <w15:appearance w15:val="hidden"/>
              </w:sdtPr>
              <w:sdtContent>
                <w:r w:rsidR="00F65B25">
                  <w:t>September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5C25E41E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4AD46E3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6855332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D5921B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3531A34" w14:textId="77777777" w:rsidR="000357C6" w:rsidRDefault="000357C6" w:rsidP="00147045"/>
        </w:tc>
      </w:tr>
      <w:tr w:rsidR="000357C6" w14:paraId="2350D5A8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43F815FA" w14:textId="77777777" w:rsidR="000357C6" w:rsidRDefault="000357C6" w:rsidP="00147045"/>
        </w:tc>
        <w:tc>
          <w:tcPr>
            <w:tcW w:w="2378" w:type="dxa"/>
            <w:vMerge/>
          </w:tcPr>
          <w:p w14:paraId="1F6FF6E8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55FE904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B7B03E9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951EA18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68E7CA7" w14:textId="77777777" w:rsidR="000357C6" w:rsidRDefault="000357C6" w:rsidP="00147045"/>
        </w:tc>
      </w:tr>
      <w:tr w:rsidR="000357C6" w14:paraId="612EFCCD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6F215057" w14:textId="77777777" w:rsidR="000357C6" w:rsidRDefault="000357C6" w:rsidP="00147045"/>
        </w:tc>
        <w:tc>
          <w:tcPr>
            <w:tcW w:w="2378" w:type="dxa"/>
            <w:vMerge/>
          </w:tcPr>
          <w:p w14:paraId="6C14104A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8C1DC4B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02D1B5D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D7F8AC2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0FB3BB9" w14:textId="77777777" w:rsidR="000357C6" w:rsidRDefault="000357C6" w:rsidP="00147045"/>
        </w:tc>
      </w:tr>
      <w:tr w:rsidR="00F65B25" w14:paraId="20EBBA84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62A52115" w14:textId="77777777" w:rsidR="00F65B25" w:rsidRPr="00872CC6" w:rsidRDefault="00000000" w:rsidP="00147045">
            <w:pPr>
              <w:pStyle w:val="DayoftheWeek"/>
            </w:pPr>
            <w:sdt>
              <w:sdtPr>
                <w:id w:val="-693385752"/>
                <w:placeholder>
                  <w:docPart w:val="11EA186C92AE4B6CB40A6BC2C1943F69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73F30FF2" w14:textId="77777777" w:rsidR="00F65B25" w:rsidRPr="00872CC6" w:rsidRDefault="00000000" w:rsidP="00147045">
            <w:pPr>
              <w:pStyle w:val="DayoftheWeek"/>
            </w:pPr>
            <w:sdt>
              <w:sdtPr>
                <w:id w:val="-872307723"/>
                <w:placeholder>
                  <w:docPart w:val="1F68A70994164B45859ED44828F3F44D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EB7B7A4" w14:textId="77777777" w:rsidR="00F65B25" w:rsidRPr="00872CC6" w:rsidRDefault="00000000" w:rsidP="00147045">
            <w:pPr>
              <w:pStyle w:val="DayoftheWeek"/>
            </w:pPr>
            <w:sdt>
              <w:sdtPr>
                <w:id w:val="1331949772"/>
                <w:placeholder>
                  <w:docPart w:val="030543186A064DE984819847A1443DD6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790CEAD0" w14:textId="77777777" w:rsidR="00F65B25" w:rsidRPr="00872CC6" w:rsidRDefault="00000000" w:rsidP="00147045">
            <w:pPr>
              <w:pStyle w:val="DayoftheWeek"/>
            </w:pPr>
            <w:sdt>
              <w:sdtPr>
                <w:id w:val="808987007"/>
                <w:placeholder>
                  <w:docPart w:val="B601BE36F9364A39B3A2EC2D830C35B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7F991E67" w14:textId="77777777" w:rsidR="00F65B25" w:rsidRPr="00872CC6" w:rsidRDefault="00000000" w:rsidP="00147045">
            <w:pPr>
              <w:pStyle w:val="DayoftheWeek"/>
            </w:pPr>
            <w:sdt>
              <w:sdtPr>
                <w:id w:val="918445288"/>
                <w:placeholder>
                  <w:docPart w:val="1C3234D2AEBA45999DC706CEFD24275E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3030448A" w14:textId="77777777" w:rsidR="00F65B25" w:rsidRPr="00872CC6" w:rsidRDefault="00000000" w:rsidP="00147045">
            <w:pPr>
              <w:pStyle w:val="DayoftheWeek"/>
            </w:pPr>
            <w:sdt>
              <w:sdtPr>
                <w:id w:val="-2016683282"/>
                <w:placeholder>
                  <w:docPart w:val="64D956160B5B4C7AA75366FEAD897B7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46C223FF" w14:textId="77777777" w:rsidR="00F65B25" w:rsidRPr="00872CC6" w:rsidRDefault="00000000" w:rsidP="00147045">
            <w:pPr>
              <w:pStyle w:val="DayoftheWeek"/>
            </w:pPr>
            <w:sdt>
              <w:sdtPr>
                <w:id w:val="1253863375"/>
                <w:placeholder>
                  <w:docPart w:val="E5770B1E5EC54C73B42A4E38BA97323D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1E728847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5F1B5E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A9AE93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9B3DE8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A2B489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F4E202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8F327B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9064A9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</w:t>
            </w:r>
          </w:p>
        </w:tc>
      </w:tr>
      <w:tr w:rsidR="00703A36" w14:paraId="585D5C5B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AE2E050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C432B4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DA14D4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25E095E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9A3AD5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06D0B47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53CFD57E" w14:textId="12566124" w:rsidR="00703A36" w:rsidRDefault="00703A36" w:rsidP="00703A36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3E33FD" w14:textId="77777777" w:rsidR="00703A36" w:rsidRDefault="00703A36" w:rsidP="00703A36">
            <w:pPr>
              <w:pStyle w:val="Weekend"/>
            </w:pPr>
          </w:p>
        </w:tc>
      </w:tr>
      <w:tr w:rsidR="00703A36" w14:paraId="51CFB9BD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0ACFB09" w14:textId="77777777" w:rsidR="00703A36" w:rsidRPr="008F078C" w:rsidRDefault="00703A36" w:rsidP="00703A36">
            <w:r w:rsidRPr="008F078C">
              <w:t>4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72731EE" w14:textId="77777777" w:rsidR="00703A36" w:rsidRPr="008F078C" w:rsidRDefault="00703A36" w:rsidP="00703A36">
            <w:r w:rsidRPr="008F078C">
              <w:t>5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5B35101" w14:textId="77777777" w:rsidR="00703A36" w:rsidRPr="008F078C" w:rsidRDefault="00703A36" w:rsidP="00703A36">
            <w:r w:rsidRPr="008F078C">
              <w:t>6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B37492A" w14:textId="77777777" w:rsidR="00703A36" w:rsidRPr="008F078C" w:rsidRDefault="00703A36" w:rsidP="00703A36">
            <w:r w:rsidRPr="008F078C">
              <w:t>7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2FE93C5" w14:textId="77777777" w:rsidR="00703A36" w:rsidRPr="008F078C" w:rsidRDefault="00703A36" w:rsidP="00703A36">
            <w:r w:rsidRPr="008F078C">
              <w:t>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B77B94A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9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B0C4C15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10</w:t>
            </w:r>
          </w:p>
        </w:tc>
      </w:tr>
      <w:tr w:rsidR="00703A36" w14:paraId="5F30DDE1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156818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4731CB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4E00C2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7FB4F1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C4D70AB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AE6CE47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41E83846" w14:textId="53842ADF" w:rsidR="00703A36" w:rsidRDefault="00703A36" w:rsidP="00703A36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C39B7E" w14:textId="77777777" w:rsidR="00703A36" w:rsidRDefault="00703A36" w:rsidP="00703A36">
            <w:pPr>
              <w:pStyle w:val="Weekend"/>
            </w:pPr>
          </w:p>
        </w:tc>
      </w:tr>
      <w:tr w:rsidR="00703A36" w14:paraId="04A70E2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BCE7E9" w14:textId="77777777" w:rsidR="00703A36" w:rsidRPr="008F078C" w:rsidRDefault="00703A36" w:rsidP="00703A36">
            <w:r w:rsidRPr="008F078C">
              <w:t>11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19DA6C" w14:textId="77777777" w:rsidR="00703A36" w:rsidRPr="008F078C" w:rsidRDefault="00703A36" w:rsidP="00703A36">
            <w:r w:rsidRPr="008F078C">
              <w:t>12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DD0F9D" w14:textId="77777777" w:rsidR="00703A36" w:rsidRPr="008F078C" w:rsidRDefault="00703A36" w:rsidP="00703A36">
            <w:r w:rsidRPr="008F078C">
              <w:t>13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ACE495" w14:textId="77777777" w:rsidR="00703A36" w:rsidRPr="008F078C" w:rsidRDefault="00703A36" w:rsidP="00703A36">
            <w:r w:rsidRPr="008F078C">
              <w:t>14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CA0D5C" w14:textId="77777777" w:rsidR="00703A36" w:rsidRPr="008F078C" w:rsidRDefault="00703A36" w:rsidP="00703A36">
            <w:r w:rsidRPr="008F078C">
              <w:t>15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6F452E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BDEFD9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17</w:t>
            </w:r>
          </w:p>
        </w:tc>
      </w:tr>
      <w:tr w:rsidR="00703A36" w14:paraId="6D30F5B3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D6E276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BA78C0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B713D8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814B38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2F5FA9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716091" w14:textId="77777777" w:rsidR="00703A36" w:rsidRDefault="00703A36" w:rsidP="00703A36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7275B8B3" w14:textId="72925DE2" w:rsidR="00703A36" w:rsidRDefault="00703A36" w:rsidP="00703A36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3B90DB" w14:textId="77777777" w:rsidR="00703A36" w:rsidRDefault="00703A36" w:rsidP="00703A36">
            <w:pPr>
              <w:pStyle w:val="Weekend"/>
            </w:pPr>
          </w:p>
        </w:tc>
      </w:tr>
      <w:tr w:rsidR="00703A36" w14:paraId="6902373F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4ED38F" w14:textId="77777777" w:rsidR="00703A36" w:rsidRPr="008F078C" w:rsidRDefault="00703A36" w:rsidP="00703A36">
            <w:r w:rsidRPr="008F078C">
              <w:t>18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16CE6C" w14:textId="77777777" w:rsidR="00703A36" w:rsidRPr="008F078C" w:rsidRDefault="00703A36" w:rsidP="00703A36">
            <w:r w:rsidRPr="008F078C">
              <w:t>19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F9C4EC" w14:textId="77777777" w:rsidR="00703A36" w:rsidRPr="008F078C" w:rsidRDefault="00703A36" w:rsidP="00703A36">
            <w:r w:rsidRPr="008F078C">
              <w:t>20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047AB6" w14:textId="77777777" w:rsidR="00703A36" w:rsidRPr="008F078C" w:rsidRDefault="00703A36" w:rsidP="00703A36">
            <w:r w:rsidRPr="008F078C">
              <w:t>21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E45DF3" w14:textId="77777777" w:rsidR="00703A36" w:rsidRPr="008F078C" w:rsidRDefault="00703A36" w:rsidP="00703A36">
            <w:r w:rsidRPr="008F078C">
              <w:t>22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F51836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E766E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24</w:t>
            </w:r>
          </w:p>
        </w:tc>
      </w:tr>
      <w:tr w:rsidR="00703A36" w14:paraId="29556913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0E4B33" w14:textId="77777777" w:rsidR="00703A36" w:rsidRPr="008F078C" w:rsidRDefault="00703A36" w:rsidP="00703A36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6798CD" w14:textId="77777777" w:rsidR="00703A36" w:rsidRPr="008F078C" w:rsidRDefault="00703A36" w:rsidP="00703A36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15DCFEF" w14:textId="77777777" w:rsidR="00703A36" w:rsidRPr="008F078C" w:rsidRDefault="00703A36" w:rsidP="00703A36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6FEC70A" w14:textId="77777777" w:rsidR="00703A36" w:rsidRPr="008F078C" w:rsidRDefault="00703A36" w:rsidP="00703A36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267B7C" w14:textId="77777777" w:rsidR="00703A36" w:rsidRPr="008F078C" w:rsidRDefault="00703A36" w:rsidP="00703A36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1493B22" w14:textId="77777777" w:rsidR="00F80FEF" w:rsidRDefault="00F80FEF" w:rsidP="00F80FEF">
            <w:pPr>
              <w:pStyle w:val="Weekend"/>
            </w:pPr>
            <w:r>
              <w:t>Reunion</w:t>
            </w:r>
          </w:p>
          <w:p w14:paraId="1A5C39E0" w14:textId="616E47A3" w:rsidR="00703A36" w:rsidRPr="008F078C" w:rsidRDefault="00F80FEF" w:rsidP="00F80FEF">
            <w:pPr>
              <w:rPr>
                <w:color w:val="60A489" w:themeColor="accent5" w:themeShade="BF"/>
              </w:rPr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24FEF2" w14:textId="77777777" w:rsidR="00703A36" w:rsidRPr="008F078C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703A36" w14:paraId="497DE0A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ACCB9A" w14:textId="77777777" w:rsidR="00703A36" w:rsidRPr="008F078C" w:rsidRDefault="00703A36" w:rsidP="00703A36">
            <w:r w:rsidRPr="008F078C">
              <w:t>25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0BBAA6" w14:textId="77777777" w:rsidR="00703A36" w:rsidRPr="008F078C" w:rsidRDefault="00703A36" w:rsidP="00703A36">
            <w:r w:rsidRPr="008F078C">
              <w:t>26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0434C5" w14:textId="77777777" w:rsidR="00703A36" w:rsidRPr="008F078C" w:rsidRDefault="00703A36" w:rsidP="00703A36">
            <w:r w:rsidRPr="008F078C">
              <w:t>27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692178" w14:textId="77777777" w:rsidR="00703A36" w:rsidRPr="008F078C" w:rsidRDefault="00703A36" w:rsidP="00703A36">
            <w:r w:rsidRPr="008F078C">
              <w:t>28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35990A" w14:textId="77777777" w:rsidR="00703A36" w:rsidRPr="008F078C" w:rsidRDefault="00703A36" w:rsidP="00703A36">
            <w:r w:rsidRPr="008F078C">
              <w:t>29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3CE10F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30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92EC3E" w14:textId="77777777" w:rsidR="00703A36" w:rsidRPr="00004954" w:rsidRDefault="00703A36" w:rsidP="00703A36">
            <w:pPr>
              <w:rPr>
                <w:color w:val="60A489" w:themeColor="accent5" w:themeShade="BF"/>
              </w:rPr>
            </w:pPr>
          </w:p>
        </w:tc>
      </w:tr>
      <w:tr w:rsidR="000D056E" w14:paraId="48B23103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20A0F0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CB0674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C3864D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20422F8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BE6C9F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AE5B7EB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3B59D226" w14:textId="79CD62EC" w:rsidR="000D056E" w:rsidRDefault="000D056E" w:rsidP="000D056E">
            <w:r>
              <w:rPr>
                <w:color w:val="60A489" w:themeColor="accent5" w:themeShade="BF"/>
              </w:rP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DFD318" w14:textId="77777777" w:rsidR="000D056E" w:rsidRDefault="000D056E" w:rsidP="000D056E"/>
        </w:tc>
      </w:tr>
      <w:tr w:rsidR="000D056E" w14:paraId="79B5FBE3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0F0C24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51A8EE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CA8303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10C7AF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C943E4" w14:textId="77777777" w:rsidR="000D056E" w:rsidRPr="008F078C" w:rsidRDefault="000D056E" w:rsidP="000D056E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3E47F6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5B82CE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</w:tr>
      <w:tr w:rsidR="000D056E" w14:paraId="7F168482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8D389D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5C1B056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29689CB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30ED37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0920DC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3E7581" w14:textId="77777777" w:rsidR="000D056E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2ED10B" w14:textId="77777777" w:rsidR="000D056E" w:rsidRDefault="000D056E" w:rsidP="000D056E"/>
        </w:tc>
      </w:tr>
    </w:tbl>
    <w:p w14:paraId="1DE6768D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5B7E68B0" w14:textId="77777777" w:rsidTr="008F078C">
        <w:trPr>
          <w:trHeight w:val="397"/>
        </w:trPr>
        <w:tc>
          <w:tcPr>
            <w:tcW w:w="2379" w:type="dxa"/>
          </w:tcPr>
          <w:p w14:paraId="2D5EB480" w14:textId="77777777" w:rsidR="000357C6" w:rsidRDefault="000357C6" w:rsidP="00147045"/>
        </w:tc>
        <w:tc>
          <w:tcPr>
            <w:tcW w:w="2379" w:type="dxa"/>
          </w:tcPr>
          <w:p w14:paraId="253F4B99" w14:textId="77777777" w:rsidR="000357C6" w:rsidRDefault="000357C6" w:rsidP="00147045"/>
        </w:tc>
        <w:tc>
          <w:tcPr>
            <w:tcW w:w="2378" w:type="dxa"/>
          </w:tcPr>
          <w:p w14:paraId="0843EFCC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315315F7" w14:textId="77777777" w:rsidR="000357C6" w:rsidRDefault="000357C6" w:rsidP="00147045">
            <w:r>
              <w:t xml:space="preserve">Highlights for </w:t>
            </w:r>
            <w:r w:rsidR="00F95E9F">
              <w:t>October</w:t>
            </w:r>
          </w:p>
        </w:tc>
      </w:tr>
      <w:tr w:rsidR="000357C6" w14:paraId="71841FA6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1B831E7A" w14:textId="77777777" w:rsidR="000357C6" w:rsidRPr="000357C6" w:rsidRDefault="00000000" w:rsidP="00147045">
            <w:pPr>
              <w:pStyle w:val="Month"/>
            </w:pPr>
            <w:sdt>
              <w:sdtPr>
                <w:id w:val="1519117603"/>
                <w:placeholder>
                  <w:docPart w:val="B865C741B3D24B738622729EAC0834FB"/>
                </w:placeholder>
                <w:temporary/>
                <w:showingPlcHdr/>
                <w15:appearance w15:val="hidden"/>
              </w:sdtPr>
              <w:sdtContent>
                <w:r w:rsidR="00F65B25">
                  <w:t>October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1034EF70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9D2493E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50BA25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B02097C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832D78E" w14:textId="77777777" w:rsidR="000357C6" w:rsidRDefault="000357C6" w:rsidP="00147045"/>
        </w:tc>
      </w:tr>
      <w:tr w:rsidR="000357C6" w14:paraId="23D8C00F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74BF24EE" w14:textId="77777777" w:rsidR="000357C6" w:rsidRDefault="000357C6" w:rsidP="00147045"/>
        </w:tc>
        <w:tc>
          <w:tcPr>
            <w:tcW w:w="2378" w:type="dxa"/>
            <w:vMerge/>
          </w:tcPr>
          <w:p w14:paraId="63F8A197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45C03AF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90624A4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BB8A024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4E44284" w14:textId="77777777" w:rsidR="000357C6" w:rsidRDefault="000357C6" w:rsidP="00147045"/>
        </w:tc>
      </w:tr>
      <w:tr w:rsidR="000357C6" w14:paraId="6334D2AD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4D4CCDD3" w14:textId="77777777" w:rsidR="000357C6" w:rsidRDefault="000357C6" w:rsidP="00147045"/>
        </w:tc>
        <w:tc>
          <w:tcPr>
            <w:tcW w:w="2378" w:type="dxa"/>
            <w:vMerge/>
          </w:tcPr>
          <w:p w14:paraId="1680F158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BB780B4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9D15B05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F9DC2BA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24459C7" w14:textId="77777777" w:rsidR="000357C6" w:rsidRDefault="000357C6" w:rsidP="00147045"/>
        </w:tc>
      </w:tr>
      <w:tr w:rsidR="00F65B25" w14:paraId="5590E30F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7C831734" w14:textId="77777777" w:rsidR="00F65B25" w:rsidRPr="00872CC6" w:rsidRDefault="00000000" w:rsidP="00147045">
            <w:pPr>
              <w:pStyle w:val="DayoftheWeek"/>
            </w:pPr>
            <w:sdt>
              <w:sdtPr>
                <w:id w:val="1684393349"/>
                <w:placeholder>
                  <w:docPart w:val="2359241C35104BC19DA48BFF67D701F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4C1E165C" w14:textId="77777777" w:rsidR="00F65B25" w:rsidRPr="00872CC6" w:rsidRDefault="00000000" w:rsidP="00147045">
            <w:pPr>
              <w:pStyle w:val="DayoftheWeek"/>
            </w:pPr>
            <w:sdt>
              <w:sdtPr>
                <w:id w:val="-1026716854"/>
                <w:placeholder>
                  <w:docPart w:val="D815973738AF479FAC30453FD638DE3B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394C93A0" w14:textId="77777777" w:rsidR="00F65B25" w:rsidRPr="00872CC6" w:rsidRDefault="00000000" w:rsidP="00147045">
            <w:pPr>
              <w:pStyle w:val="DayoftheWeek"/>
            </w:pPr>
            <w:sdt>
              <w:sdtPr>
                <w:id w:val="-300775979"/>
                <w:placeholder>
                  <w:docPart w:val="166FD2C01A6C48D49108EAD287AD2CF4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9C8308C" w14:textId="77777777" w:rsidR="00F65B25" w:rsidRPr="00872CC6" w:rsidRDefault="00000000" w:rsidP="00147045">
            <w:pPr>
              <w:pStyle w:val="DayoftheWeek"/>
            </w:pPr>
            <w:sdt>
              <w:sdtPr>
                <w:id w:val="-1777551198"/>
                <w:placeholder>
                  <w:docPart w:val="AF8B29CFC9D84575B648B7F51AD26215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1FFB5962" w14:textId="77777777" w:rsidR="00F65B25" w:rsidRPr="00872CC6" w:rsidRDefault="00000000" w:rsidP="00147045">
            <w:pPr>
              <w:pStyle w:val="DayoftheWeek"/>
            </w:pPr>
            <w:sdt>
              <w:sdtPr>
                <w:id w:val="-1897265769"/>
                <w:placeholder>
                  <w:docPart w:val="2A2B86367E5F4171BF8223275FE80F0E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08A0B502" w14:textId="77777777" w:rsidR="00F65B25" w:rsidRPr="00872CC6" w:rsidRDefault="00000000" w:rsidP="00147045">
            <w:pPr>
              <w:pStyle w:val="DayoftheWeek"/>
            </w:pPr>
            <w:sdt>
              <w:sdtPr>
                <w:id w:val="-1100025691"/>
                <w:placeholder>
                  <w:docPart w:val="291A156F9F04439B8B62DA1EFD7051C9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84CCE3E" w14:textId="77777777" w:rsidR="00F65B25" w:rsidRPr="00872CC6" w:rsidRDefault="00000000" w:rsidP="00147045">
            <w:pPr>
              <w:pStyle w:val="DayoftheWeek"/>
            </w:pPr>
            <w:sdt>
              <w:sdtPr>
                <w:id w:val="1199817425"/>
                <w:placeholder>
                  <w:docPart w:val="6790099028DB42BDAAB2ACE7BF180029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3436EFD4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639BAE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5824E6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8C585A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267BDD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6AC133" w14:textId="77777777" w:rsidR="008F078C" w:rsidRPr="008F078C" w:rsidRDefault="008F078C" w:rsidP="008F078C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829B5D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8F36D1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</w:t>
            </w:r>
          </w:p>
        </w:tc>
      </w:tr>
      <w:tr w:rsidR="008F078C" w14:paraId="09E98E48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A9B7441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8C7AC17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21DD54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349370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9092B2C" w14:textId="77777777" w:rsidR="008F078C" w:rsidRPr="008F078C" w:rsidRDefault="008F078C" w:rsidP="008F078C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FC9F7A6" w14:textId="77777777" w:rsidR="008F078C" w:rsidRDefault="008F078C" w:rsidP="008F078C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2E6BC7" w14:textId="77777777" w:rsidR="008F078C" w:rsidRDefault="008F078C" w:rsidP="008F078C">
            <w:pPr>
              <w:pStyle w:val="Weekend"/>
            </w:pPr>
          </w:p>
        </w:tc>
      </w:tr>
      <w:tr w:rsidR="008F078C" w14:paraId="335FA878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042397" w14:textId="77777777" w:rsidR="008F078C" w:rsidRPr="008F078C" w:rsidRDefault="008F078C" w:rsidP="008F078C">
            <w:r w:rsidRPr="008F078C">
              <w:t>2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D643FB" w14:textId="77777777" w:rsidR="008F078C" w:rsidRPr="008F078C" w:rsidRDefault="008F078C" w:rsidP="008F078C">
            <w:r w:rsidRPr="008F078C">
              <w:t>3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FAABC8" w14:textId="77777777" w:rsidR="008F078C" w:rsidRPr="008F078C" w:rsidRDefault="008F078C" w:rsidP="008F078C">
            <w:r w:rsidRPr="008F078C">
              <w:t>4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9CE8F4" w14:textId="77777777" w:rsidR="008F078C" w:rsidRPr="008F078C" w:rsidRDefault="008F078C" w:rsidP="008F078C">
            <w:r w:rsidRPr="008F078C">
              <w:t>5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A1B58E" w14:textId="77777777" w:rsidR="008F078C" w:rsidRPr="008F078C" w:rsidRDefault="008F078C" w:rsidP="008F078C">
            <w:r w:rsidRPr="008F078C">
              <w:t>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BEC50D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9A73F8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8</w:t>
            </w:r>
          </w:p>
        </w:tc>
      </w:tr>
      <w:tr w:rsidR="000D056E" w14:paraId="7E59CE86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CEBFFC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1A80FD2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773CD12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8F06F3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A0A8932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FD5A35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413E12D0" w14:textId="377A8423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6492A1" w14:textId="77777777" w:rsidR="000D056E" w:rsidRDefault="000D056E" w:rsidP="000D056E">
            <w:pPr>
              <w:pStyle w:val="Weekend"/>
            </w:pPr>
          </w:p>
        </w:tc>
      </w:tr>
      <w:tr w:rsidR="000D056E" w14:paraId="30F5DA6A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54F90B" w14:textId="77777777" w:rsidR="000D056E" w:rsidRPr="008F078C" w:rsidRDefault="000D056E" w:rsidP="000D056E">
            <w:r w:rsidRPr="008F078C">
              <w:t>9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E2F955" w14:textId="77777777" w:rsidR="000D056E" w:rsidRPr="008F078C" w:rsidRDefault="000D056E" w:rsidP="000D056E">
            <w:r w:rsidRPr="008F078C">
              <w:t>10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83FFA7" w14:textId="77777777" w:rsidR="000D056E" w:rsidRPr="008F078C" w:rsidRDefault="000D056E" w:rsidP="000D056E">
            <w:r w:rsidRPr="008F078C">
              <w:t>11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F39855" w14:textId="77777777" w:rsidR="000D056E" w:rsidRPr="008F078C" w:rsidRDefault="000D056E" w:rsidP="000D056E">
            <w:r w:rsidRPr="008F078C">
              <w:t>12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27FFF3" w14:textId="77777777" w:rsidR="000D056E" w:rsidRPr="008F078C" w:rsidRDefault="000D056E" w:rsidP="000D056E">
            <w:r w:rsidRPr="008F078C">
              <w:t>13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92C58D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B17583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15</w:t>
            </w:r>
          </w:p>
        </w:tc>
      </w:tr>
      <w:tr w:rsidR="000D056E" w14:paraId="253CAD43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2C8D458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872AE1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84DDB1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39B4FA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E0C750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E32C20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574B48DD" w14:textId="7720843D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E372969" w14:textId="77777777" w:rsidR="000D056E" w:rsidRDefault="000D056E" w:rsidP="000D056E">
            <w:pPr>
              <w:pStyle w:val="Weekend"/>
            </w:pPr>
          </w:p>
        </w:tc>
      </w:tr>
      <w:tr w:rsidR="000D056E" w14:paraId="21FF90AC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CFB098" w14:textId="77777777" w:rsidR="000D056E" w:rsidRPr="008F078C" w:rsidRDefault="000D056E" w:rsidP="000D056E">
            <w:r w:rsidRPr="008F078C">
              <w:t>16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B6751B" w14:textId="77777777" w:rsidR="000D056E" w:rsidRPr="008F078C" w:rsidRDefault="000D056E" w:rsidP="000D056E">
            <w:r w:rsidRPr="008F078C">
              <w:t>17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B78E5B" w14:textId="77777777" w:rsidR="000D056E" w:rsidRPr="008F078C" w:rsidRDefault="000D056E" w:rsidP="000D056E">
            <w:r w:rsidRPr="008F078C">
              <w:t>18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DD3B82" w14:textId="77777777" w:rsidR="000D056E" w:rsidRPr="008F078C" w:rsidRDefault="000D056E" w:rsidP="000D056E">
            <w:r w:rsidRPr="008F078C">
              <w:t>19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40CD35" w14:textId="77777777" w:rsidR="000D056E" w:rsidRPr="008F078C" w:rsidRDefault="000D056E" w:rsidP="000D056E">
            <w:r w:rsidRPr="008F078C">
              <w:t>20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0D4212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AC81E3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22</w:t>
            </w:r>
          </w:p>
        </w:tc>
      </w:tr>
      <w:tr w:rsidR="000D056E" w14:paraId="77C02EF9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5DDA98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97D753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2C90BF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B9EA7E" w14:textId="670152F4" w:rsidR="000D056E" w:rsidRPr="008F078C" w:rsidRDefault="000D056E" w:rsidP="000D056E">
            <w:r>
              <w:t>Weekend #11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65CE65" w14:textId="06D31EF4" w:rsidR="000D056E" w:rsidRPr="008F078C" w:rsidRDefault="000D056E" w:rsidP="000D056E">
            <w:r>
              <w:t>Weekend #11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AABE4D1" w14:textId="4B0172FC" w:rsidR="000D056E" w:rsidRPr="000D056E" w:rsidRDefault="000D056E" w:rsidP="000D056E">
            <w:pPr>
              <w:rPr>
                <w:color w:val="60A489" w:themeColor="accent5" w:themeShade="BF"/>
              </w:rPr>
            </w:pPr>
            <w:r>
              <w:t>Weekend #11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75DD86" w14:textId="37C59589" w:rsidR="000D056E" w:rsidRDefault="000D056E" w:rsidP="000D056E">
            <w:pPr>
              <w:pStyle w:val="Weekend"/>
            </w:pPr>
            <w:r w:rsidRPr="000D056E">
              <w:rPr>
                <w:color w:val="000000" w:themeColor="text1"/>
              </w:rPr>
              <w:t>Weekend #11</w:t>
            </w:r>
          </w:p>
        </w:tc>
      </w:tr>
      <w:tr w:rsidR="000D056E" w14:paraId="7BA4921D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D709BC" w14:textId="77777777" w:rsidR="000D056E" w:rsidRPr="008F078C" w:rsidRDefault="000D056E" w:rsidP="000D056E">
            <w:r w:rsidRPr="008F078C">
              <w:t>23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9D2DC4" w14:textId="77777777" w:rsidR="000D056E" w:rsidRPr="008F078C" w:rsidRDefault="000D056E" w:rsidP="000D056E">
            <w:r w:rsidRPr="008F078C">
              <w:t>24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F18215" w14:textId="77777777" w:rsidR="000D056E" w:rsidRPr="008F078C" w:rsidRDefault="000D056E" w:rsidP="000D056E">
            <w:r w:rsidRPr="008F078C">
              <w:t>25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183D36" w14:textId="77777777" w:rsidR="000D056E" w:rsidRPr="008F078C" w:rsidRDefault="000D056E" w:rsidP="000D056E">
            <w:r w:rsidRPr="008F078C">
              <w:t>26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F13BCD" w14:textId="77777777" w:rsidR="000D056E" w:rsidRPr="008F078C" w:rsidRDefault="000D056E" w:rsidP="000D056E">
            <w:r w:rsidRPr="008F078C">
              <w:t>27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8FF2A1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28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5BC516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29</w:t>
            </w:r>
          </w:p>
        </w:tc>
      </w:tr>
      <w:tr w:rsidR="000D056E" w14:paraId="2C88E25A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3865A6B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47ACB1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B8B27B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A3EAA7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6DFDED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9B37791" w14:textId="3B0BA1F5" w:rsidR="000D056E" w:rsidRPr="000D056E" w:rsidRDefault="000D056E" w:rsidP="000D056E">
            <w:pPr>
              <w:pStyle w:val="Weekend"/>
              <w:rPr>
                <w:sz w:val="20"/>
                <w:szCs w:val="20"/>
              </w:rPr>
            </w:pPr>
            <w:r w:rsidRPr="000D056E">
              <w:rPr>
                <w:sz w:val="20"/>
                <w:szCs w:val="20"/>
              </w:rPr>
              <w:t>Instructional #11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4FEC2EE" w14:textId="77777777" w:rsidR="000D056E" w:rsidRDefault="000D056E" w:rsidP="000D056E">
            <w:pPr>
              <w:pStyle w:val="Weekend"/>
            </w:pPr>
          </w:p>
        </w:tc>
      </w:tr>
      <w:tr w:rsidR="000D056E" w14:paraId="7D6FEF7E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6071E3" w14:textId="77777777" w:rsidR="000D056E" w:rsidRPr="008F078C" w:rsidRDefault="000D056E" w:rsidP="000D056E">
            <w:r w:rsidRPr="008F078C">
              <w:t>30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FDC71E" w14:textId="77777777" w:rsidR="000D056E" w:rsidRPr="008F078C" w:rsidRDefault="000D056E" w:rsidP="000D056E">
            <w:r w:rsidRPr="008F078C">
              <w:t>31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CC7F79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4319EE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467DB1" w14:textId="77777777" w:rsidR="000D056E" w:rsidRPr="008F078C" w:rsidRDefault="000D056E" w:rsidP="000D056E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50B04C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8856A0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</w:tr>
      <w:tr w:rsidR="000D056E" w14:paraId="37CA0E13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A43BDE4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3D8BD41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E12FE5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F73064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708621E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A8E10F" w14:textId="77777777" w:rsidR="000D056E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4CEACDA" w14:textId="77777777" w:rsidR="000D056E" w:rsidRDefault="000D056E" w:rsidP="000D056E"/>
        </w:tc>
      </w:tr>
    </w:tbl>
    <w:p w14:paraId="5D8AB183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65924FFB" w14:textId="77777777" w:rsidTr="008F078C">
        <w:trPr>
          <w:trHeight w:val="397"/>
        </w:trPr>
        <w:tc>
          <w:tcPr>
            <w:tcW w:w="2379" w:type="dxa"/>
          </w:tcPr>
          <w:p w14:paraId="2CC8DACA" w14:textId="77777777" w:rsidR="000357C6" w:rsidRDefault="000357C6" w:rsidP="00147045"/>
        </w:tc>
        <w:tc>
          <w:tcPr>
            <w:tcW w:w="2379" w:type="dxa"/>
          </w:tcPr>
          <w:p w14:paraId="307E35F3" w14:textId="77777777" w:rsidR="000357C6" w:rsidRDefault="000357C6" w:rsidP="00147045"/>
        </w:tc>
        <w:tc>
          <w:tcPr>
            <w:tcW w:w="2378" w:type="dxa"/>
          </w:tcPr>
          <w:p w14:paraId="74E87873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1561D76E" w14:textId="77777777" w:rsidR="000357C6" w:rsidRDefault="000357C6" w:rsidP="00147045">
            <w:r>
              <w:t xml:space="preserve">Highlights for </w:t>
            </w:r>
            <w:r w:rsidR="00F95E9F">
              <w:t>November</w:t>
            </w:r>
          </w:p>
        </w:tc>
      </w:tr>
      <w:tr w:rsidR="000357C6" w14:paraId="2E70D4E8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391332CA" w14:textId="77777777" w:rsidR="000357C6" w:rsidRPr="000357C6" w:rsidRDefault="00000000" w:rsidP="00147045">
            <w:pPr>
              <w:pStyle w:val="Month"/>
            </w:pPr>
            <w:sdt>
              <w:sdtPr>
                <w:id w:val="-2041585082"/>
                <w:placeholder>
                  <w:docPart w:val="D1D96FF9BE404C9D97B16D258000EED0"/>
                </w:placeholder>
                <w:temporary/>
                <w:showingPlcHdr/>
                <w15:appearance w15:val="hidden"/>
              </w:sdtPr>
              <w:sdtContent>
                <w:r w:rsidR="00F65B25">
                  <w:t>November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30904AB9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A8F5ECB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9346571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A2475C5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C6D89C" w14:textId="77777777" w:rsidR="000357C6" w:rsidRDefault="000357C6" w:rsidP="00147045"/>
        </w:tc>
      </w:tr>
      <w:tr w:rsidR="000357C6" w14:paraId="3B561B5E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39A4820D" w14:textId="77777777" w:rsidR="000357C6" w:rsidRDefault="000357C6" w:rsidP="00147045"/>
        </w:tc>
        <w:tc>
          <w:tcPr>
            <w:tcW w:w="2378" w:type="dxa"/>
            <w:vMerge/>
          </w:tcPr>
          <w:p w14:paraId="771E0848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630B102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5038780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371F0F3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5355DA4" w14:textId="77777777" w:rsidR="000357C6" w:rsidRDefault="000357C6" w:rsidP="00147045"/>
        </w:tc>
      </w:tr>
      <w:tr w:rsidR="000357C6" w14:paraId="5235AFD0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7164C73A" w14:textId="77777777" w:rsidR="000357C6" w:rsidRDefault="000357C6" w:rsidP="00147045"/>
        </w:tc>
        <w:tc>
          <w:tcPr>
            <w:tcW w:w="2378" w:type="dxa"/>
            <w:vMerge/>
          </w:tcPr>
          <w:p w14:paraId="423BF35B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0F3CA7F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AC14D8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BA890D7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CC95102" w14:textId="77777777" w:rsidR="000357C6" w:rsidRDefault="000357C6" w:rsidP="00147045"/>
        </w:tc>
      </w:tr>
      <w:tr w:rsidR="00F65B25" w14:paraId="2442DA36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70A6A297" w14:textId="77777777" w:rsidR="00F65B25" w:rsidRPr="00872CC6" w:rsidRDefault="00000000" w:rsidP="00147045">
            <w:pPr>
              <w:pStyle w:val="DayoftheWeek"/>
            </w:pPr>
            <w:sdt>
              <w:sdtPr>
                <w:id w:val="-1368598547"/>
                <w:placeholder>
                  <w:docPart w:val="9D70E54977F942DCA0A64074084E791B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43B86780" w14:textId="77777777" w:rsidR="00F65B25" w:rsidRPr="00872CC6" w:rsidRDefault="00000000" w:rsidP="00147045">
            <w:pPr>
              <w:pStyle w:val="DayoftheWeek"/>
            </w:pPr>
            <w:sdt>
              <w:sdtPr>
                <w:id w:val="375583300"/>
                <w:placeholder>
                  <w:docPart w:val="18A93BF544F4479982F43C5D378FEC00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14678207" w14:textId="77777777" w:rsidR="00F65B25" w:rsidRPr="00872CC6" w:rsidRDefault="00000000" w:rsidP="00147045">
            <w:pPr>
              <w:pStyle w:val="DayoftheWeek"/>
            </w:pPr>
            <w:sdt>
              <w:sdtPr>
                <w:id w:val="2087951029"/>
                <w:placeholder>
                  <w:docPart w:val="A22859FB5F2746509E6A903DD880735B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1F408ED" w14:textId="77777777" w:rsidR="00F65B25" w:rsidRPr="00872CC6" w:rsidRDefault="00000000" w:rsidP="00147045">
            <w:pPr>
              <w:pStyle w:val="DayoftheWeek"/>
            </w:pPr>
            <w:sdt>
              <w:sdtPr>
                <w:id w:val="1613638691"/>
                <w:placeholder>
                  <w:docPart w:val="B1443EFB89E84AF586B2842A549560BB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6A0769C0" w14:textId="77777777" w:rsidR="00F65B25" w:rsidRPr="00872CC6" w:rsidRDefault="00000000" w:rsidP="00147045">
            <w:pPr>
              <w:pStyle w:val="DayoftheWeek"/>
            </w:pPr>
            <w:sdt>
              <w:sdtPr>
                <w:id w:val="-2090916273"/>
                <w:placeholder>
                  <w:docPart w:val="EF73FCAED9E34083AB4CEE920DEE7A81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3970DC0B" w14:textId="77777777" w:rsidR="00F65B25" w:rsidRPr="00872CC6" w:rsidRDefault="00000000" w:rsidP="00147045">
            <w:pPr>
              <w:pStyle w:val="DayoftheWeek"/>
            </w:pPr>
            <w:sdt>
              <w:sdtPr>
                <w:id w:val="-490947103"/>
                <w:placeholder>
                  <w:docPart w:val="458A287A34104995A19FE6C872533681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39B65E0D" w14:textId="77777777" w:rsidR="00F65B25" w:rsidRPr="00872CC6" w:rsidRDefault="00000000" w:rsidP="00147045">
            <w:pPr>
              <w:pStyle w:val="DayoftheWeek"/>
            </w:pPr>
            <w:sdt>
              <w:sdtPr>
                <w:id w:val="-1099407035"/>
                <w:placeholder>
                  <w:docPart w:val="4F5A7C61728349D4A081C510CA96E64F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0EEF14B2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BA1A04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84E17A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CAA683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62DB56" w14:textId="77777777" w:rsidR="008F078C" w:rsidRPr="008F078C" w:rsidRDefault="008F078C" w:rsidP="008F078C">
            <w:r w:rsidRPr="008F078C">
              <w:t>2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8553BA" w14:textId="77777777" w:rsidR="008F078C" w:rsidRPr="008F078C" w:rsidRDefault="008F078C" w:rsidP="008F078C">
            <w:r w:rsidRPr="008F078C">
              <w:t>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E9C61D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61FB37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5</w:t>
            </w:r>
          </w:p>
        </w:tc>
      </w:tr>
      <w:tr w:rsidR="000D056E" w14:paraId="1F25CF1E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F9AE7C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9A778E6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8D6160D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818CC5C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A64C4E2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77636DE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76E1D54F" w14:textId="4D23C70D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0C13547" w14:textId="77777777" w:rsidR="000D056E" w:rsidRDefault="000D056E" w:rsidP="000D056E">
            <w:pPr>
              <w:pStyle w:val="Weekend"/>
            </w:pPr>
          </w:p>
        </w:tc>
      </w:tr>
      <w:tr w:rsidR="000D056E" w14:paraId="35142408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878213" w14:textId="77777777" w:rsidR="000D056E" w:rsidRPr="008F078C" w:rsidRDefault="000D056E" w:rsidP="000D056E">
            <w:r w:rsidRPr="008F078C">
              <w:t>6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95D404" w14:textId="77777777" w:rsidR="000D056E" w:rsidRPr="008F078C" w:rsidRDefault="000D056E" w:rsidP="000D056E">
            <w:r w:rsidRPr="008F078C">
              <w:t>7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F3715F" w14:textId="77777777" w:rsidR="000D056E" w:rsidRPr="008F078C" w:rsidRDefault="000D056E" w:rsidP="000D056E">
            <w:r w:rsidRPr="008F078C">
              <w:t>8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513422" w14:textId="77777777" w:rsidR="000D056E" w:rsidRPr="008F078C" w:rsidRDefault="000D056E" w:rsidP="000D056E">
            <w:r w:rsidRPr="008F078C">
              <w:t>9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49E879" w14:textId="77777777" w:rsidR="000D056E" w:rsidRPr="008F078C" w:rsidRDefault="000D056E" w:rsidP="000D056E">
            <w:r w:rsidRPr="008F078C">
              <w:t>10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6847EB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9BD3AB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12</w:t>
            </w:r>
          </w:p>
        </w:tc>
      </w:tr>
      <w:tr w:rsidR="000D056E" w14:paraId="788AB437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B729BC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C90189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4CE8B8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888AFBD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CAB7C8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7255BB3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01F9507F" w14:textId="7F3BB9EA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91CDA2" w14:textId="77777777" w:rsidR="000D056E" w:rsidRDefault="000D056E" w:rsidP="000D056E">
            <w:pPr>
              <w:pStyle w:val="Weekend"/>
            </w:pPr>
          </w:p>
        </w:tc>
      </w:tr>
      <w:tr w:rsidR="000D056E" w14:paraId="0C82FF2F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309631" w14:textId="77777777" w:rsidR="000D056E" w:rsidRPr="008F078C" w:rsidRDefault="000D056E" w:rsidP="000D056E">
            <w:r w:rsidRPr="008F078C">
              <w:t>13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FECB83" w14:textId="77777777" w:rsidR="000D056E" w:rsidRPr="008F078C" w:rsidRDefault="000D056E" w:rsidP="000D056E">
            <w:r w:rsidRPr="008F078C">
              <w:t>14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D24837" w14:textId="77777777" w:rsidR="000D056E" w:rsidRPr="008F078C" w:rsidRDefault="000D056E" w:rsidP="000D056E">
            <w:r w:rsidRPr="008F078C">
              <w:t>15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2947EA" w14:textId="77777777" w:rsidR="000D056E" w:rsidRPr="008F078C" w:rsidRDefault="000D056E" w:rsidP="000D056E">
            <w:r w:rsidRPr="008F078C">
              <w:t>16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B89EFF" w14:textId="77777777" w:rsidR="000D056E" w:rsidRPr="008F078C" w:rsidRDefault="000D056E" w:rsidP="000D056E">
            <w:r w:rsidRPr="008F078C">
              <w:t>17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B85EF2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1F6C19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19</w:t>
            </w:r>
          </w:p>
        </w:tc>
      </w:tr>
      <w:tr w:rsidR="000D056E" w14:paraId="41BFBFBF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846A8B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AF82061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FEE077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F5E3B0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32CA217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9AE1430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52532D50" w14:textId="46492564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FE318C" w14:textId="77777777" w:rsidR="000D056E" w:rsidRDefault="000D056E" w:rsidP="000D056E">
            <w:pPr>
              <w:pStyle w:val="Weekend"/>
            </w:pPr>
          </w:p>
        </w:tc>
      </w:tr>
      <w:tr w:rsidR="000D056E" w14:paraId="1689F8BE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2BCDD6" w14:textId="77777777" w:rsidR="000D056E" w:rsidRPr="008F078C" w:rsidRDefault="000D056E" w:rsidP="000D056E">
            <w:r w:rsidRPr="008F078C">
              <w:t>20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848792" w14:textId="77777777" w:rsidR="000D056E" w:rsidRPr="008F078C" w:rsidRDefault="000D056E" w:rsidP="000D056E">
            <w:r w:rsidRPr="008F078C">
              <w:t>21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51DD8F" w14:textId="77777777" w:rsidR="000D056E" w:rsidRPr="008F078C" w:rsidRDefault="000D056E" w:rsidP="000D056E">
            <w:r w:rsidRPr="008F078C">
              <w:t>22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AD718C" w14:textId="77777777" w:rsidR="000D056E" w:rsidRPr="008F078C" w:rsidRDefault="000D056E" w:rsidP="000D056E">
            <w:r w:rsidRPr="008F078C">
              <w:t>23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E9BCFD" w14:textId="77777777" w:rsidR="000D056E" w:rsidRPr="008F078C" w:rsidRDefault="000D056E" w:rsidP="000D056E">
            <w:r w:rsidRPr="008F078C">
              <w:t>24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03E112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DE3AFF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26</w:t>
            </w:r>
          </w:p>
        </w:tc>
      </w:tr>
      <w:tr w:rsidR="000D056E" w14:paraId="684B65D5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6185C07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8F4B91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752B70B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44F1C5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FBE511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4C6293" w14:textId="77777777" w:rsidR="00F80FEF" w:rsidRDefault="00F80FEF" w:rsidP="00F80FEF">
            <w:pPr>
              <w:pStyle w:val="Weekend"/>
            </w:pPr>
            <w:r>
              <w:t>Reunion</w:t>
            </w:r>
          </w:p>
          <w:p w14:paraId="708F7020" w14:textId="3D6E8342" w:rsidR="000D056E" w:rsidRDefault="00F80FEF" w:rsidP="00F80FEF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CD693F" w14:textId="77777777" w:rsidR="000D056E" w:rsidRDefault="000D056E" w:rsidP="000D056E">
            <w:pPr>
              <w:pStyle w:val="Weekend"/>
            </w:pPr>
          </w:p>
        </w:tc>
      </w:tr>
      <w:tr w:rsidR="000D056E" w14:paraId="56114F0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8E9551" w14:textId="77777777" w:rsidR="000D056E" w:rsidRPr="008F078C" w:rsidRDefault="000D056E" w:rsidP="000D056E">
            <w:r w:rsidRPr="008F078C">
              <w:t>27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02FE59" w14:textId="77777777" w:rsidR="000D056E" w:rsidRPr="008F078C" w:rsidRDefault="000D056E" w:rsidP="000D056E">
            <w:r w:rsidRPr="008F078C">
              <w:t>28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E45F77" w14:textId="77777777" w:rsidR="000D056E" w:rsidRPr="008F078C" w:rsidRDefault="000D056E" w:rsidP="000D056E">
            <w:r w:rsidRPr="008F078C">
              <w:t>29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2F4ED7" w14:textId="77777777" w:rsidR="000D056E" w:rsidRPr="008F078C" w:rsidRDefault="000D056E" w:rsidP="000D056E">
            <w:r w:rsidRPr="008F078C">
              <w:t>30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F07C8D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E6FD2B" w14:textId="77777777" w:rsidR="000D056E" w:rsidRPr="00004954" w:rsidRDefault="000D056E" w:rsidP="000D056E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8B538F" w14:textId="77777777" w:rsidR="000D056E" w:rsidRPr="00004954" w:rsidRDefault="000D056E" w:rsidP="000D056E">
            <w:pPr>
              <w:pStyle w:val="Weekend"/>
            </w:pPr>
          </w:p>
        </w:tc>
      </w:tr>
      <w:tr w:rsidR="000D056E" w14:paraId="2D4549E8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1143E3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6649D6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2B5FA5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C013308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0F7792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6B08AF" w14:textId="77777777" w:rsidR="000D056E" w:rsidRDefault="000D056E" w:rsidP="000D056E">
            <w:pPr>
              <w:pStyle w:val="Weekend"/>
            </w:pP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390A1A" w14:textId="77777777" w:rsidR="000D056E" w:rsidRDefault="000D056E" w:rsidP="000D056E">
            <w:pPr>
              <w:pStyle w:val="Weekend"/>
            </w:pPr>
          </w:p>
        </w:tc>
      </w:tr>
      <w:tr w:rsidR="000D056E" w14:paraId="275C76D9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31278A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C6C64E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26AC4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69F2C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0516C8" w14:textId="77777777" w:rsidR="000D056E" w:rsidRPr="008F078C" w:rsidRDefault="000D056E" w:rsidP="000D056E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47BF30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7E67AF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</w:tr>
      <w:tr w:rsidR="000D056E" w14:paraId="661316F8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48273E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8164924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A00DF31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E7F30F8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866F97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073B0FF" w14:textId="77777777" w:rsidR="000D056E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15A08DF" w14:textId="77777777" w:rsidR="000D056E" w:rsidRDefault="000D056E" w:rsidP="000D056E"/>
        </w:tc>
      </w:tr>
    </w:tbl>
    <w:p w14:paraId="05651EA2" w14:textId="77777777" w:rsidR="000357C6" w:rsidRDefault="000357C6" w:rsidP="00A21C0B">
      <w:pPr>
        <w:spacing w:after="0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379"/>
        <w:gridCol w:w="2379"/>
        <w:gridCol w:w="2378"/>
        <w:gridCol w:w="1197"/>
        <w:gridCol w:w="1191"/>
        <w:gridCol w:w="1186"/>
        <w:gridCol w:w="1198"/>
        <w:gridCol w:w="1535"/>
        <w:gridCol w:w="1535"/>
      </w:tblGrid>
      <w:tr w:rsidR="000357C6" w14:paraId="59BA5C6F" w14:textId="77777777" w:rsidTr="008F078C">
        <w:trPr>
          <w:trHeight w:val="397"/>
        </w:trPr>
        <w:tc>
          <w:tcPr>
            <w:tcW w:w="2379" w:type="dxa"/>
          </w:tcPr>
          <w:p w14:paraId="1354EDF8" w14:textId="77777777" w:rsidR="000357C6" w:rsidRDefault="000357C6" w:rsidP="00147045"/>
        </w:tc>
        <w:tc>
          <w:tcPr>
            <w:tcW w:w="2379" w:type="dxa"/>
          </w:tcPr>
          <w:p w14:paraId="3C39F0A7" w14:textId="77777777" w:rsidR="000357C6" w:rsidRDefault="000357C6" w:rsidP="00147045"/>
        </w:tc>
        <w:tc>
          <w:tcPr>
            <w:tcW w:w="2378" w:type="dxa"/>
          </w:tcPr>
          <w:p w14:paraId="15D1FAEE" w14:textId="77777777" w:rsidR="000357C6" w:rsidRDefault="000357C6" w:rsidP="00147045"/>
        </w:tc>
        <w:tc>
          <w:tcPr>
            <w:tcW w:w="7842" w:type="dxa"/>
            <w:gridSpan w:val="6"/>
            <w:vAlign w:val="center"/>
          </w:tcPr>
          <w:p w14:paraId="33944225" w14:textId="77777777" w:rsidR="000357C6" w:rsidRDefault="000357C6" w:rsidP="00147045">
            <w:r>
              <w:t xml:space="preserve">Highlights for </w:t>
            </w:r>
            <w:r w:rsidR="00F95E9F">
              <w:t>December</w:t>
            </w:r>
          </w:p>
        </w:tc>
      </w:tr>
      <w:tr w:rsidR="000357C6" w14:paraId="7FBE87AA" w14:textId="77777777" w:rsidTr="008F078C">
        <w:trPr>
          <w:trHeight w:val="397"/>
        </w:trPr>
        <w:tc>
          <w:tcPr>
            <w:tcW w:w="4758" w:type="dxa"/>
            <w:gridSpan w:val="2"/>
            <w:vMerge w:val="restart"/>
          </w:tcPr>
          <w:p w14:paraId="5D78E3BE" w14:textId="77777777" w:rsidR="000357C6" w:rsidRPr="000357C6" w:rsidRDefault="00000000" w:rsidP="00147045">
            <w:pPr>
              <w:pStyle w:val="Month"/>
            </w:pPr>
            <w:sdt>
              <w:sdtPr>
                <w:id w:val="-1015383320"/>
                <w:placeholder>
                  <w:docPart w:val="063CBA763B7B45AD86B7007F1E778EEA"/>
                </w:placeholder>
                <w:temporary/>
                <w:showingPlcHdr/>
                <w15:appearance w15:val="hidden"/>
              </w:sdtPr>
              <w:sdtContent>
                <w:r w:rsidR="00F65B25">
                  <w:t>December</w:t>
                </w:r>
              </w:sdtContent>
            </w:sdt>
          </w:p>
        </w:tc>
        <w:tc>
          <w:tcPr>
            <w:tcW w:w="2378" w:type="dxa"/>
            <w:vMerge w:val="restart"/>
          </w:tcPr>
          <w:p w14:paraId="01C5CC90" w14:textId="77777777" w:rsidR="000357C6" w:rsidRPr="00872CC6" w:rsidRDefault="0086640B" w:rsidP="00147045">
            <w:pPr>
              <w:pStyle w:val="Year"/>
            </w:pPr>
            <w:r>
              <w:t>2023</w:t>
            </w:r>
          </w:p>
        </w:tc>
        <w:tc>
          <w:tcPr>
            <w:tcW w:w="1197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C45704E" w14:textId="77777777" w:rsidR="000357C6" w:rsidRDefault="000357C6" w:rsidP="00147045"/>
        </w:tc>
        <w:tc>
          <w:tcPr>
            <w:tcW w:w="2377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EF21876" w14:textId="77777777" w:rsidR="000357C6" w:rsidRDefault="000357C6" w:rsidP="00147045"/>
        </w:tc>
        <w:tc>
          <w:tcPr>
            <w:tcW w:w="1198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8A13339" w14:textId="77777777" w:rsidR="000357C6" w:rsidRDefault="000357C6" w:rsidP="00147045"/>
        </w:tc>
        <w:tc>
          <w:tcPr>
            <w:tcW w:w="307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B36C8B3" w14:textId="77777777" w:rsidR="000357C6" w:rsidRDefault="000357C6" w:rsidP="00147045"/>
        </w:tc>
      </w:tr>
      <w:tr w:rsidR="000357C6" w14:paraId="1CBCA28B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4B6782B6" w14:textId="77777777" w:rsidR="000357C6" w:rsidRDefault="000357C6" w:rsidP="00147045"/>
        </w:tc>
        <w:tc>
          <w:tcPr>
            <w:tcW w:w="2378" w:type="dxa"/>
            <w:vMerge/>
          </w:tcPr>
          <w:p w14:paraId="5D0E66FE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C92072D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92A0836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C89E8AB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1AFB4ED" w14:textId="77777777" w:rsidR="000357C6" w:rsidRDefault="000357C6" w:rsidP="00147045"/>
        </w:tc>
      </w:tr>
      <w:tr w:rsidR="000357C6" w14:paraId="029D1F51" w14:textId="77777777" w:rsidTr="008F078C">
        <w:trPr>
          <w:trHeight w:val="397"/>
        </w:trPr>
        <w:tc>
          <w:tcPr>
            <w:tcW w:w="4758" w:type="dxa"/>
            <w:gridSpan w:val="2"/>
            <w:vMerge/>
          </w:tcPr>
          <w:p w14:paraId="0BB47C0D" w14:textId="77777777" w:rsidR="000357C6" w:rsidRDefault="000357C6" w:rsidP="00147045"/>
        </w:tc>
        <w:tc>
          <w:tcPr>
            <w:tcW w:w="2378" w:type="dxa"/>
            <w:vMerge/>
          </w:tcPr>
          <w:p w14:paraId="2607B220" w14:textId="77777777" w:rsidR="000357C6" w:rsidRPr="00A93D4E" w:rsidRDefault="000357C6" w:rsidP="00147045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0494055" w14:textId="77777777" w:rsidR="000357C6" w:rsidRDefault="000357C6" w:rsidP="00147045"/>
        </w:tc>
        <w:tc>
          <w:tcPr>
            <w:tcW w:w="2377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535B406" w14:textId="77777777" w:rsidR="000357C6" w:rsidRDefault="000357C6" w:rsidP="00147045"/>
        </w:tc>
        <w:tc>
          <w:tcPr>
            <w:tcW w:w="1198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8483E64" w14:textId="77777777" w:rsidR="000357C6" w:rsidRDefault="000357C6" w:rsidP="00147045"/>
        </w:tc>
        <w:tc>
          <w:tcPr>
            <w:tcW w:w="3070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68E77F7" w14:textId="77777777" w:rsidR="000357C6" w:rsidRDefault="000357C6" w:rsidP="00147045"/>
        </w:tc>
      </w:tr>
      <w:tr w:rsidR="00F65B25" w14:paraId="3B9F6E54" w14:textId="77777777" w:rsidTr="008F078C">
        <w:trPr>
          <w:cantSplit/>
          <w:trHeight w:val="964"/>
        </w:trPr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60C71F12" w14:textId="77777777" w:rsidR="00F65B25" w:rsidRPr="00872CC6" w:rsidRDefault="00000000" w:rsidP="00147045">
            <w:pPr>
              <w:pStyle w:val="DayoftheWeek"/>
            </w:pPr>
            <w:sdt>
              <w:sdtPr>
                <w:id w:val="1623035422"/>
                <w:placeholder>
                  <w:docPart w:val="54A49D3B010947E6A7D3244977B7B9E6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MON</w:t>
                </w:r>
              </w:sdtContent>
            </w:sdt>
          </w:p>
        </w:tc>
        <w:tc>
          <w:tcPr>
            <w:tcW w:w="2379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51FFDBAB" w14:textId="77777777" w:rsidR="00F65B25" w:rsidRPr="00872CC6" w:rsidRDefault="00000000" w:rsidP="00147045">
            <w:pPr>
              <w:pStyle w:val="DayoftheWeek"/>
            </w:pPr>
            <w:sdt>
              <w:sdtPr>
                <w:id w:val="1815910319"/>
                <w:placeholder>
                  <w:docPart w:val="BFBEA9920E8B4E8792D00EBA61027C15"/>
                </w:placeholder>
                <w:temporary/>
                <w:showingPlcHdr/>
                <w15:appearance w15:val="hidden"/>
              </w:sdtPr>
              <w:sdtContent>
                <w:r w:rsidR="00F65B25">
                  <w:t>TUE</w:t>
                </w:r>
              </w:sdtContent>
            </w:sdt>
          </w:p>
        </w:tc>
        <w:tc>
          <w:tcPr>
            <w:tcW w:w="2378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F9B0FB4" w14:textId="77777777" w:rsidR="00F65B25" w:rsidRPr="00872CC6" w:rsidRDefault="00000000" w:rsidP="00147045">
            <w:pPr>
              <w:pStyle w:val="DayoftheWeek"/>
            </w:pPr>
            <w:sdt>
              <w:sdtPr>
                <w:id w:val="1843354589"/>
                <w:placeholder>
                  <w:docPart w:val="87D7AE9E12FB49E18635225ACD7492F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WED</w:t>
                </w:r>
              </w:sdtContent>
            </w:sdt>
          </w:p>
        </w:tc>
        <w:tc>
          <w:tcPr>
            <w:tcW w:w="2388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5AB64B66" w14:textId="77777777" w:rsidR="00F65B25" w:rsidRPr="00872CC6" w:rsidRDefault="00000000" w:rsidP="00147045">
            <w:pPr>
              <w:pStyle w:val="DayoftheWeek"/>
            </w:pPr>
            <w:sdt>
              <w:sdtPr>
                <w:id w:val="-1829896897"/>
                <w:placeholder>
                  <w:docPart w:val="334F688341E64039ACC44AF3706FB9C5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THU</w:t>
                </w:r>
              </w:sdtContent>
            </w:sdt>
          </w:p>
        </w:tc>
        <w:tc>
          <w:tcPr>
            <w:tcW w:w="2384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1E776E2F" w14:textId="77777777" w:rsidR="00F65B25" w:rsidRPr="00872CC6" w:rsidRDefault="00000000" w:rsidP="00147045">
            <w:pPr>
              <w:pStyle w:val="DayoftheWeek"/>
            </w:pPr>
            <w:sdt>
              <w:sdtPr>
                <w:id w:val="-884323788"/>
                <w:placeholder>
                  <w:docPart w:val="9FE386E3015E42F89914C1449A9F7936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FRI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66CACAA7" w14:textId="77777777" w:rsidR="00F65B25" w:rsidRPr="00872CC6" w:rsidRDefault="00000000" w:rsidP="00147045">
            <w:pPr>
              <w:pStyle w:val="DayoftheWeek"/>
            </w:pPr>
            <w:sdt>
              <w:sdtPr>
                <w:id w:val="54972193"/>
                <w:placeholder>
                  <w:docPart w:val="3570B980B64E4782BF4BDC39C2E73E58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SAT</w:t>
                </w:r>
              </w:sdtContent>
            </w:sdt>
          </w:p>
        </w:tc>
        <w:tc>
          <w:tcPr>
            <w:tcW w:w="1535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0CCD50BF" w14:textId="77777777" w:rsidR="00F65B25" w:rsidRPr="00872CC6" w:rsidRDefault="00000000" w:rsidP="00147045">
            <w:pPr>
              <w:pStyle w:val="DayoftheWeek"/>
            </w:pPr>
            <w:sdt>
              <w:sdtPr>
                <w:id w:val="-1709092986"/>
                <w:placeholder>
                  <w:docPart w:val="3FE4DA2789B04FE98482B4C7C8B37C70"/>
                </w:placeholder>
                <w:temporary/>
                <w:showingPlcHdr/>
                <w15:appearance w15:val="hidden"/>
              </w:sdtPr>
              <w:sdtContent>
                <w:r w:rsidR="00F65B25" w:rsidRPr="00F65B25">
                  <w:t>SUN</w:t>
                </w:r>
              </w:sdtContent>
            </w:sdt>
          </w:p>
        </w:tc>
      </w:tr>
      <w:tr w:rsidR="008F078C" w14:paraId="2AD9464B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58562B" w14:textId="77777777" w:rsidR="008F078C" w:rsidRPr="008F078C" w:rsidRDefault="008F078C" w:rsidP="008F078C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EE9EAA" w14:textId="77777777" w:rsidR="008F078C" w:rsidRPr="008F078C" w:rsidRDefault="008F078C" w:rsidP="008F078C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49C117" w14:textId="77777777" w:rsidR="008F078C" w:rsidRPr="008F078C" w:rsidRDefault="008F078C" w:rsidP="008F078C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816752" w14:textId="77777777" w:rsidR="008F078C" w:rsidRPr="008F078C" w:rsidRDefault="008F078C" w:rsidP="008F078C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659813" w14:textId="77777777" w:rsidR="008F078C" w:rsidRPr="008F078C" w:rsidRDefault="008F078C" w:rsidP="008F078C">
            <w:r w:rsidRPr="008F078C">
              <w:t>1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87B7DE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A58482" w14:textId="77777777" w:rsidR="008F078C" w:rsidRPr="008F078C" w:rsidRDefault="008F078C" w:rsidP="008F078C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</w:t>
            </w:r>
          </w:p>
        </w:tc>
      </w:tr>
      <w:tr w:rsidR="000D056E" w14:paraId="2D6C7A01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C6A87A1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E22A44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87C596D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7FABEC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DF36A5B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E568843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1E43F4EF" w14:textId="38B6485C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18406E" w14:textId="77777777" w:rsidR="000D056E" w:rsidRDefault="000D056E" w:rsidP="000D056E">
            <w:pPr>
              <w:pStyle w:val="Weekend"/>
            </w:pPr>
          </w:p>
        </w:tc>
      </w:tr>
      <w:tr w:rsidR="000D056E" w14:paraId="365DEB5B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913B20" w14:textId="77777777" w:rsidR="000D056E" w:rsidRPr="008F078C" w:rsidRDefault="000D056E" w:rsidP="000D056E">
            <w:r w:rsidRPr="008F078C">
              <w:t>4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960E66" w14:textId="77777777" w:rsidR="000D056E" w:rsidRPr="008F078C" w:rsidRDefault="000D056E" w:rsidP="000D056E">
            <w:r w:rsidRPr="008F078C">
              <w:t>5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B31560" w14:textId="77777777" w:rsidR="000D056E" w:rsidRPr="008F078C" w:rsidRDefault="000D056E" w:rsidP="000D056E">
            <w:r w:rsidRPr="008F078C">
              <w:t>6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47F82A" w14:textId="77777777" w:rsidR="000D056E" w:rsidRPr="008F078C" w:rsidRDefault="000D056E" w:rsidP="000D056E">
            <w:r w:rsidRPr="008F078C">
              <w:t>7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083981" w14:textId="77777777" w:rsidR="000D056E" w:rsidRPr="008F078C" w:rsidRDefault="000D056E" w:rsidP="000D056E">
            <w:r w:rsidRPr="008F078C">
              <w:t>8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92BFF7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9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DB1FC1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10</w:t>
            </w:r>
          </w:p>
        </w:tc>
      </w:tr>
      <w:tr w:rsidR="000D056E" w14:paraId="0839B3BD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1ADD65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AC55A4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5E4847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7077B27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0C32DB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E0B4C80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1007AB11" w14:textId="5282A04B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13A64CC" w14:textId="77777777" w:rsidR="000D056E" w:rsidRDefault="000D056E" w:rsidP="000D056E">
            <w:pPr>
              <w:pStyle w:val="Weekend"/>
            </w:pPr>
          </w:p>
        </w:tc>
      </w:tr>
      <w:tr w:rsidR="000D056E" w14:paraId="79ABF2F1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B11408" w14:textId="77777777" w:rsidR="000D056E" w:rsidRPr="008F078C" w:rsidRDefault="000D056E" w:rsidP="000D056E">
            <w:r w:rsidRPr="008F078C">
              <w:t>11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5A3D7D" w14:textId="77777777" w:rsidR="000D056E" w:rsidRPr="008F078C" w:rsidRDefault="000D056E" w:rsidP="000D056E">
            <w:r w:rsidRPr="008F078C">
              <w:t>12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F5C24C" w14:textId="77777777" w:rsidR="000D056E" w:rsidRPr="008F078C" w:rsidRDefault="000D056E" w:rsidP="000D056E">
            <w:r w:rsidRPr="008F078C">
              <w:t>13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BA7F1" w14:textId="77777777" w:rsidR="000D056E" w:rsidRPr="008F078C" w:rsidRDefault="000D056E" w:rsidP="000D056E">
            <w:r w:rsidRPr="008F078C">
              <w:t>14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D68337" w14:textId="77777777" w:rsidR="000D056E" w:rsidRPr="008F078C" w:rsidRDefault="000D056E" w:rsidP="000D056E">
            <w:r w:rsidRPr="008F078C">
              <w:t>15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74DDCC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16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6DCF05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17</w:t>
            </w:r>
          </w:p>
        </w:tc>
      </w:tr>
      <w:tr w:rsidR="000D056E" w14:paraId="0A61D7DF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93F8C4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BB62BA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C74625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DAEBB4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9158BF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ADC26A" w14:textId="77777777" w:rsidR="000D056E" w:rsidRDefault="000D056E" w:rsidP="000D056E">
            <w:pPr>
              <w:rPr>
                <w:color w:val="60A489" w:themeColor="accent5" w:themeShade="BF"/>
              </w:rPr>
            </w:pPr>
            <w:r>
              <w:rPr>
                <w:color w:val="60A489" w:themeColor="accent5" w:themeShade="BF"/>
              </w:rPr>
              <w:t>Prayer and Share</w:t>
            </w:r>
          </w:p>
          <w:p w14:paraId="1D0650B6" w14:textId="1B086149" w:rsidR="000D056E" w:rsidRDefault="000D056E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5307E0" w14:textId="77777777" w:rsidR="000D056E" w:rsidRDefault="000D056E" w:rsidP="000D056E">
            <w:pPr>
              <w:pStyle w:val="Weekend"/>
            </w:pPr>
          </w:p>
        </w:tc>
      </w:tr>
      <w:tr w:rsidR="000D056E" w14:paraId="548C78E5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A34207" w14:textId="77777777" w:rsidR="000D056E" w:rsidRPr="008F078C" w:rsidRDefault="000D056E" w:rsidP="000D056E">
            <w:r w:rsidRPr="008F078C">
              <w:t>18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28F357" w14:textId="77777777" w:rsidR="000D056E" w:rsidRPr="008F078C" w:rsidRDefault="000D056E" w:rsidP="000D056E">
            <w:r w:rsidRPr="008F078C">
              <w:t>19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0C208D" w14:textId="77777777" w:rsidR="000D056E" w:rsidRPr="008F078C" w:rsidRDefault="000D056E" w:rsidP="000D056E">
            <w:r w:rsidRPr="008F078C">
              <w:t>20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49BA29" w14:textId="77777777" w:rsidR="000D056E" w:rsidRPr="008F078C" w:rsidRDefault="000D056E" w:rsidP="000D056E">
            <w:r w:rsidRPr="008F078C">
              <w:t>21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7770D1" w14:textId="77777777" w:rsidR="000D056E" w:rsidRPr="008F078C" w:rsidRDefault="000D056E" w:rsidP="000D056E">
            <w:r w:rsidRPr="008F078C">
              <w:t>22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2FC510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23</w:t>
            </w: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A7C710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24</w:t>
            </w:r>
          </w:p>
        </w:tc>
      </w:tr>
      <w:tr w:rsidR="000D056E" w14:paraId="0E79215F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06B8FE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F3ACE9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3D28CE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534F96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2104C8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175707" w14:textId="77777777" w:rsidR="000D056E" w:rsidRDefault="00F80FEF" w:rsidP="000D056E">
            <w:pPr>
              <w:pStyle w:val="Weekend"/>
            </w:pPr>
            <w:r>
              <w:t>Reunion</w:t>
            </w:r>
          </w:p>
          <w:p w14:paraId="48C15DF3" w14:textId="0520FBF8" w:rsidR="00F80FEF" w:rsidRDefault="00F80FEF" w:rsidP="000D056E">
            <w:pPr>
              <w:pStyle w:val="Weekend"/>
            </w:pPr>
            <w:r>
              <w:t>10-12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3DFF54" w14:textId="77777777" w:rsidR="000D056E" w:rsidRDefault="000D056E" w:rsidP="000D056E">
            <w:pPr>
              <w:pStyle w:val="Weekend"/>
            </w:pPr>
          </w:p>
        </w:tc>
      </w:tr>
      <w:tr w:rsidR="000D056E" w14:paraId="3C0394ED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01E38C" w14:textId="77777777" w:rsidR="000D056E" w:rsidRPr="008F078C" w:rsidRDefault="000D056E" w:rsidP="000D056E">
            <w:r w:rsidRPr="008F078C">
              <w:t>25</w:t>
            </w:r>
          </w:p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8347E0" w14:textId="77777777" w:rsidR="000D056E" w:rsidRPr="008F078C" w:rsidRDefault="000D056E" w:rsidP="000D056E">
            <w:r w:rsidRPr="008F078C">
              <w:t>26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694A4B" w14:textId="77777777" w:rsidR="000D056E" w:rsidRPr="008F078C" w:rsidRDefault="000D056E" w:rsidP="000D056E">
            <w:r w:rsidRPr="008F078C">
              <w:t>27</w:t>
            </w:r>
          </w:p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540AFF" w14:textId="77777777" w:rsidR="000D056E" w:rsidRPr="008F078C" w:rsidRDefault="000D056E" w:rsidP="000D056E">
            <w:r w:rsidRPr="008F078C">
              <w:t>28</w:t>
            </w:r>
          </w:p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3693C1" w14:textId="77777777" w:rsidR="000D056E" w:rsidRPr="008F078C" w:rsidRDefault="000D056E" w:rsidP="000D056E">
            <w:r w:rsidRPr="008F078C">
              <w:t>29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CF3903" w14:textId="77777777" w:rsidR="000D056E" w:rsidRPr="008F078C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30</w:t>
            </w:r>
          </w:p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CB297D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  <w:r w:rsidRPr="008F078C">
              <w:rPr>
                <w:color w:val="60A489" w:themeColor="accent5" w:themeShade="BF"/>
              </w:rPr>
              <w:t>31</w:t>
            </w:r>
          </w:p>
        </w:tc>
      </w:tr>
      <w:tr w:rsidR="000D056E" w14:paraId="37E377B8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750CF4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7EEA12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E69114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8586C42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33DD819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981E4B" w14:textId="77777777" w:rsidR="000D056E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CF1849" w14:textId="77777777" w:rsidR="000D056E" w:rsidRDefault="000D056E" w:rsidP="000D056E"/>
        </w:tc>
      </w:tr>
      <w:tr w:rsidR="000D056E" w14:paraId="7C94C8DC" w14:textId="77777777" w:rsidTr="008F078C">
        <w:trPr>
          <w:trHeight w:val="34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74A776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4916A3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F62A9B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CD4969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61775" w14:textId="77777777" w:rsidR="000D056E" w:rsidRPr="008F078C" w:rsidRDefault="000D056E" w:rsidP="000D056E"/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3EED4C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2257F2" w14:textId="77777777" w:rsidR="000D056E" w:rsidRPr="00004954" w:rsidRDefault="000D056E" w:rsidP="000D056E">
            <w:pPr>
              <w:rPr>
                <w:color w:val="60A489" w:themeColor="accent5" w:themeShade="BF"/>
              </w:rPr>
            </w:pPr>
          </w:p>
        </w:tc>
      </w:tr>
      <w:tr w:rsidR="000D056E" w14:paraId="2D2E2952" w14:textId="77777777" w:rsidTr="008F078C">
        <w:trPr>
          <w:trHeight w:val="1020"/>
        </w:trPr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EA9A21" w14:textId="77777777" w:rsidR="000D056E" w:rsidRPr="008F078C" w:rsidRDefault="000D056E" w:rsidP="000D056E"/>
        </w:tc>
        <w:tc>
          <w:tcPr>
            <w:tcW w:w="23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D27C7B8" w14:textId="77777777" w:rsidR="000D056E" w:rsidRPr="008F078C" w:rsidRDefault="000D056E" w:rsidP="000D056E"/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25AEB0" w14:textId="77777777" w:rsidR="000D056E" w:rsidRPr="008F078C" w:rsidRDefault="000D056E" w:rsidP="000D056E"/>
        </w:tc>
        <w:tc>
          <w:tcPr>
            <w:tcW w:w="238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AB95C4" w14:textId="77777777" w:rsidR="000D056E" w:rsidRPr="008F078C" w:rsidRDefault="000D056E" w:rsidP="000D056E"/>
        </w:tc>
        <w:tc>
          <w:tcPr>
            <w:tcW w:w="23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9D5565" w14:textId="77777777" w:rsidR="000D056E" w:rsidRPr="008F078C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E1F1AF" w14:textId="77777777" w:rsidR="000D056E" w:rsidRDefault="000D056E" w:rsidP="000D056E"/>
        </w:tc>
        <w:tc>
          <w:tcPr>
            <w:tcW w:w="153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01B94B" w14:textId="77777777" w:rsidR="000D056E" w:rsidRDefault="000D056E" w:rsidP="000D056E"/>
        </w:tc>
      </w:tr>
    </w:tbl>
    <w:p w14:paraId="5EF3F5AB" w14:textId="77777777" w:rsidR="000357C6" w:rsidRDefault="000357C6" w:rsidP="00A21C0B">
      <w:pPr>
        <w:spacing w:after="0"/>
      </w:pPr>
    </w:p>
    <w:sectPr w:rsidR="000357C6" w:rsidSect="00383FBC">
      <w:headerReference w:type="default" r:id="rId10"/>
      <w:pgSz w:w="15840" w:h="12240" w:orient="landscape" w:code="1"/>
      <w:pgMar w:top="142" w:right="431" w:bottom="142" w:left="431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F9BE" w14:textId="77777777" w:rsidR="0089557A" w:rsidRDefault="0089557A" w:rsidP="00A93D4E">
      <w:pPr>
        <w:spacing w:after="0" w:line="240" w:lineRule="auto"/>
      </w:pPr>
      <w:r>
        <w:separator/>
      </w:r>
    </w:p>
  </w:endnote>
  <w:endnote w:type="continuationSeparator" w:id="0">
    <w:p w14:paraId="6FE5B72A" w14:textId="77777777" w:rsidR="0089557A" w:rsidRDefault="0089557A" w:rsidP="00A9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8A9B" w14:textId="77777777" w:rsidR="0089557A" w:rsidRDefault="0089557A" w:rsidP="00A93D4E">
      <w:pPr>
        <w:spacing w:after="0" w:line="240" w:lineRule="auto"/>
      </w:pPr>
      <w:r>
        <w:separator/>
      </w:r>
    </w:p>
  </w:footnote>
  <w:footnote w:type="continuationSeparator" w:id="0">
    <w:p w14:paraId="70E7E357" w14:textId="77777777" w:rsidR="0089557A" w:rsidRDefault="0089557A" w:rsidP="00A9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0F03" w14:textId="77777777" w:rsidR="00C100B3" w:rsidRDefault="00C100B3">
    <w:pPr>
      <w:pStyle w:val="Header"/>
    </w:pPr>
    <w:r w:rsidRPr="00872C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7B5F3" wp14:editId="004C23F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2041200"/>
              <wp:effectExtent l="0" t="0" r="0" b="0"/>
              <wp:wrapNone/>
              <wp:docPr id="6" name="Rectangle 5">
                <a:extLst xmlns:a="http://schemas.openxmlformats.org/drawingml/2006/main">
                  <a:ext uri="{FF2B5EF4-FFF2-40B4-BE49-F238E27FC236}">
                    <a16:creationId xmlns:a16="http://schemas.microsoft.com/office/drawing/2014/main" id="{8E74A688-B7B3-4310-B929-E2910E42203F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20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FBF922" id="Rectangle 5" o:spid="_x0000_s1026" alt="&quot;&quot;" style="position:absolute;margin-left:0;margin-top:0;width:11in;height:160.7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" fillcolor="#f2f2f2 [3052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bEwtjQzMDcyM7BQ0lEKTi0uzszPAykwqgUAQ53FmiwAAAA="/>
  </w:docVars>
  <w:rsids>
    <w:rsidRoot w:val="00886C11"/>
    <w:rsid w:val="00004954"/>
    <w:rsid w:val="0002073A"/>
    <w:rsid w:val="000357C6"/>
    <w:rsid w:val="000D056E"/>
    <w:rsid w:val="000D44F3"/>
    <w:rsid w:val="000F2F10"/>
    <w:rsid w:val="00125524"/>
    <w:rsid w:val="00147045"/>
    <w:rsid w:val="001861B6"/>
    <w:rsid w:val="00197E7C"/>
    <w:rsid w:val="001F04C7"/>
    <w:rsid w:val="002134B3"/>
    <w:rsid w:val="00286E87"/>
    <w:rsid w:val="002C5DA9"/>
    <w:rsid w:val="002F3255"/>
    <w:rsid w:val="003334CF"/>
    <w:rsid w:val="00383FBC"/>
    <w:rsid w:val="003D0B37"/>
    <w:rsid w:val="003E6024"/>
    <w:rsid w:val="004D3FF5"/>
    <w:rsid w:val="004E014A"/>
    <w:rsid w:val="005A20B8"/>
    <w:rsid w:val="005E6156"/>
    <w:rsid w:val="006764B0"/>
    <w:rsid w:val="00684C3E"/>
    <w:rsid w:val="006F5BB8"/>
    <w:rsid w:val="00703A36"/>
    <w:rsid w:val="00740A94"/>
    <w:rsid w:val="00742DE7"/>
    <w:rsid w:val="007860FD"/>
    <w:rsid w:val="0079172A"/>
    <w:rsid w:val="007927B9"/>
    <w:rsid w:val="0079382C"/>
    <w:rsid w:val="007B1C28"/>
    <w:rsid w:val="0086640B"/>
    <w:rsid w:val="00872CC6"/>
    <w:rsid w:val="00886C11"/>
    <w:rsid w:val="0089557A"/>
    <w:rsid w:val="008F078C"/>
    <w:rsid w:val="00961DA4"/>
    <w:rsid w:val="009A13E1"/>
    <w:rsid w:val="009A3539"/>
    <w:rsid w:val="00A21C0B"/>
    <w:rsid w:val="00A7573E"/>
    <w:rsid w:val="00A93D4E"/>
    <w:rsid w:val="00AA7209"/>
    <w:rsid w:val="00AF7D70"/>
    <w:rsid w:val="00B0326B"/>
    <w:rsid w:val="00B20F16"/>
    <w:rsid w:val="00B569C0"/>
    <w:rsid w:val="00B679F1"/>
    <w:rsid w:val="00BB4157"/>
    <w:rsid w:val="00BD560E"/>
    <w:rsid w:val="00BF54A2"/>
    <w:rsid w:val="00C03593"/>
    <w:rsid w:val="00C100B3"/>
    <w:rsid w:val="00D35393"/>
    <w:rsid w:val="00D7093F"/>
    <w:rsid w:val="00E27DDF"/>
    <w:rsid w:val="00E74826"/>
    <w:rsid w:val="00F50CBE"/>
    <w:rsid w:val="00F65B25"/>
    <w:rsid w:val="00F6615F"/>
    <w:rsid w:val="00F80FEF"/>
    <w:rsid w:val="00F95E9F"/>
    <w:rsid w:val="00FB1A9D"/>
    <w:rsid w:val="00FB6557"/>
    <w:rsid w:val="00FD7327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0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C0"/>
  </w:style>
  <w:style w:type="paragraph" w:styleId="Heading1">
    <w:name w:val="heading 1"/>
    <w:basedOn w:val="Normal"/>
    <w:next w:val="Normal"/>
    <w:link w:val="Heading1Char"/>
    <w:uiPriority w:val="9"/>
    <w:qFormat/>
    <w:rsid w:val="00A21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D4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826"/>
  </w:style>
  <w:style w:type="paragraph" w:styleId="Footer">
    <w:name w:val="footer"/>
    <w:basedOn w:val="Normal"/>
    <w:link w:val="FooterChar"/>
    <w:uiPriority w:val="99"/>
    <w:semiHidden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826"/>
  </w:style>
  <w:style w:type="paragraph" w:customStyle="1" w:styleId="Month">
    <w:name w:val="Month"/>
    <w:basedOn w:val="Normal"/>
    <w:qFormat/>
    <w:rsid w:val="00B569C0"/>
    <w:pPr>
      <w:spacing w:after="0" w:line="192" w:lineRule="auto"/>
      <w:ind w:left="-144"/>
      <w:contextualSpacing/>
      <w:jc w:val="right"/>
    </w:pPr>
    <w:rPr>
      <w:b/>
      <w:bCs/>
      <w:color w:val="253D59" w:themeColor="accent1"/>
      <w:sz w:val="84"/>
      <w:szCs w:val="96"/>
    </w:rPr>
  </w:style>
  <w:style w:type="paragraph" w:customStyle="1" w:styleId="DayoftheWeek">
    <w:name w:val="Day of the Week"/>
    <w:basedOn w:val="Normal"/>
    <w:qFormat/>
    <w:rsid w:val="00B569C0"/>
    <w:pPr>
      <w:spacing w:after="0" w:line="240" w:lineRule="auto"/>
      <w:ind w:left="113" w:right="113"/>
    </w:pPr>
    <w:rPr>
      <w:b/>
      <w:bCs/>
      <w:color w:val="FFFFFF" w:themeColor="background1"/>
      <w:sz w:val="28"/>
      <w:szCs w:val="28"/>
    </w:rPr>
  </w:style>
  <w:style w:type="paragraph" w:customStyle="1" w:styleId="Year">
    <w:name w:val="Year"/>
    <w:basedOn w:val="Normal"/>
    <w:qFormat/>
    <w:rsid w:val="00B569C0"/>
    <w:pPr>
      <w:spacing w:after="0" w:line="240" w:lineRule="auto"/>
    </w:pPr>
    <w:rPr>
      <w:sz w:val="36"/>
      <w:szCs w:val="36"/>
    </w:rPr>
  </w:style>
  <w:style w:type="paragraph" w:customStyle="1" w:styleId="Weekend">
    <w:name w:val="Weekend"/>
    <w:basedOn w:val="Normal"/>
    <w:qFormat/>
    <w:rsid w:val="00B569C0"/>
    <w:pPr>
      <w:spacing w:after="0" w:line="240" w:lineRule="auto"/>
    </w:pPr>
    <w:rPr>
      <w:color w:val="60A489" w:themeColor="accent5" w:themeShade="BF"/>
    </w:rPr>
  </w:style>
  <w:style w:type="character" w:styleId="PlaceholderText">
    <w:name w:val="Placeholder Text"/>
    <w:basedOn w:val="DefaultParagraphFont"/>
    <w:uiPriority w:val="99"/>
    <w:semiHidden/>
    <w:rsid w:val="00C100B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C10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1C0B"/>
    <w:rPr>
      <w:rFonts w:asciiTheme="majorHAnsi" w:eastAsiaTheme="majorEastAsia" w:hAnsiTheme="majorHAnsi" w:cstheme="majorBidi"/>
      <w:color w:val="1B2D4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calendar%20with%20highligh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64C46B8814775B8B5CCBD6A78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CA7B-4559-4289-97C5-86AB842098C4}"/>
      </w:docPartPr>
      <w:docPartBody>
        <w:p w:rsidR="00000000" w:rsidRDefault="00000000">
          <w:pPr>
            <w:pStyle w:val="29264C46B8814775B8B5CCBD6A782EFB"/>
          </w:pPr>
          <w:r>
            <w:t>January</w:t>
          </w:r>
        </w:p>
      </w:docPartBody>
    </w:docPart>
    <w:docPart>
      <w:docPartPr>
        <w:name w:val="F0297E74092F4254A58F34B7C5AAD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6376-6949-46E8-A845-C8BDD874ABE3}"/>
      </w:docPartPr>
      <w:docPartBody>
        <w:p w:rsidR="00000000" w:rsidRDefault="00000000">
          <w:pPr>
            <w:pStyle w:val="F0297E74092F4254A58F34B7C5AAD884"/>
          </w:pPr>
          <w:r>
            <w:t>Happy New Year</w:t>
          </w:r>
        </w:p>
      </w:docPartBody>
    </w:docPart>
    <w:docPart>
      <w:docPartPr>
        <w:name w:val="957BD6976D2048E9B368DA75DE0F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A28F-2E5E-436E-996A-CFBEBE4A103F}"/>
      </w:docPartPr>
      <w:docPartBody>
        <w:p w:rsidR="00000000" w:rsidRDefault="00000000">
          <w:pPr>
            <w:pStyle w:val="957BD6976D2048E9B368DA75DE0FF02B"/>
          </w:pPr>
          <w:r>
            <w:t>Victoria’s Birthday</w:t>
          </w:r>
        </w:p>
      </w:docPartBody>
    </w:docPart>
    <w:docPart>
      <w:docPartPr>
        <w:name w:val="6FDBF31D70E24EA6913BD022096F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49C2-875C-4553-9311-4F3B6B2AAACA}"/>
      </w:docPartPr>
      <w:docPartBody>
        <w:p w:rsidR="00000000" w:rsidRDefault="00000000">
          <w:pPr>
            <w:pStyle w:val="6FDBF31D70E24EA6913BD022096FAF51"/>
          </w:pPr>
          <w:r>
            <w:t>MON</w:t>
          </w:r>
        </w:p>
      </w:docPartBody>
    </w:docPart>
    <w:docPart>
      <w:docPartPr>
        <w:name w:val="C2D753113E894EF3A42B74DE8E67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43C05-07EE-4EFF-B3EB-0F00DB41E120}"/>
      </w:docPartPr>
      <w:docPartBody>
        <w:p w:rsidR="00000000" w:rsidRDefault="00000000">
          <w:pPr>
            <w:pStyle w:val="C2D753113E894EF3A42B74DE8E678A76"/>
          </w:pPr>
          <w:r>
            <w:t>TUE</w:t>
          </w:r>
        </w:p>
      </w:docPartBody>
    </w:docPart>
    <w:docPart>
      <w:docPartPr>
        <w:name w:val="75D00B1CC35D46F2B3CD34F54F92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58FC-6FD2-4816-A941-549D32FF846D}"/>
      </w:docPartPr>
      <w:docPartBody>
        <w:p w:rsidR="00000000" w:rsidRDefault="00000000">
          <w:pPr>
            <w:pStyle w:val="75D00B1CC35D46F2B3CD34F54F92D94B"/>
          </w:pPr>
          <w:r>
            <w:t>WED</w:t>
          </w:r>
        </w:p>
      </w:docPartBody>
    </w:docPart>
    <w:docPart>
      <w:docPartPr>
        <w:name w:val="A5134BB726C74010883551990231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9560-8A79-4065-8E76-C49352522A9D}"/>
      </w:docPartPr>
      <w:docPartBody>
        <w:p w:rsidR="00000000" w:rsidRDefault="00000000">
          <w:pPr>
            <w:pStyle w:val="A5134BB726C7401088355199023195E6"/>
          </w:pPr>
          <w:r>
            <w:t>THU</w:t>
          </w:r>
        </w:p>
      </w:docPartBody>
    </w:docPart>
    <w:docPart>
      <w:docPartPr>
        <w:name w:val="8A558414DEC24366AE4F2A6F44D4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E50E-FA6B-43F4-B3D5-2CA3620FB07C}"/>
      </w:docPartPr>
      <w:docPartBody>
        <w:p w:rsidR="00000000" w:rsidRDefault="00000000">
          <w:pPr>
            <w:pStyle w:val="8A558414DEC24366AE4F2A6F44D4C05F"/>
          </w:pPr>
          <w:r>
            <w:t>FRI</w:t>
          </w:r>
        </w:p>
      </w:docPartBody>
    </w:docPart>
    <w:docPart>
      <w:docPartPr>
        <w:name w:val="28FFA0406E944B96BCEFD0EA7F86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0DE8-E5EB-4746-8B5F-3F63DD5A855B}"/>
      </w:docPartPr>
      <w:docPartBody>
        <w:p w:rsidR="00000000" w:rsidRDefault="00000000">
          <w:pPr>
            <w:pStyle w:val="28FFA0406E944B96BCEFD0EA7F8684AC"/>
          </w:pPr>
          <w:r>
            <w:t>SAT</w:t>
          </w:r>
        </w:p>
      </w:docPartBody>
    </w:docPart>
    <w:docPart>
      <w:docPartPr>
        <w:name w:val="70C45B7512274D2287A2096659BC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73B4-5189-4D94-9AE5-70F3AC81B80B}"/>
      </w:docPartPr>
      <w:docPartBody>
        <w:p w:rsidR="00000000" w:rsidRDefault="00000000">
          <w:pPr>
            <w:pStyle w:val="70C45B7512274D2287A2096659BC0DD1"/>
          </w:pPr>
          <w:r>
            <w:t>SUN</w:t>
          </w:r>
        </w:p>
      </w:docPartBody>
    </w:docPart>
    <w:docPart>
      <w:docPartPr>
        <w:name w:val="C4CB001F38554933A6B2767FD68D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0D59-7163-4531-85F4-25D335B7D763}"/>
      </w:docPartPr>
      <w:docPartBody>
        <w:p w:rsidR="00000000" w:rsidRDefault="00000000">
          <w:pPr>
            <w:pStyle w:val="C4CB001F38554933A6B2767FD68D7076"/>
          </w:pPr>
          <w:r w:rsidRPr="00FF0FE7">
            <w:t>Happy New Year</w:t>
          </w:r>
        </w:p>
      </w:docPartBody>
    </w:docPart>
    <w:docPart>
      <w:docPartPr>
        <w:name w:val="C41AB7183E324B3B8E1851257236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D945-C68C-4759-85DA-28AC4E482AAB}"/>
      </w:docPartPr>
      <w:docPartBody>
        <w:p w:rsidR="00000000" w:rsidRDefault="00000000">
          <w:pPr>
            <w:pStyle w:val="C41AB7183E324B3B8E18512572364A10"/>
          </w:pPr>
          <w:r w:rsidRPr="008F078C">
            <w:rPr>
              <w:color w:val="2E74B5" w:themeColor="accent5" w:themeShade="BF"/>
            </w:rPr>
            <w:t>Victoria’s Birthday, but plenty of cake!</w:t>
          </w:r>
        </w:p>
      </w:docPartBody>
    </w:docPart>
    <w:docPart>
      <w:docPartPr>
        <w:name w:val="4435821E1C5A428F9AF4B2521D62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6411-2F3C-43BC-9A30-FD52BE9AC6D5}"/>
      </w:docPartPr>
      <w:docPartBody>
        <w:p w:rsidR="00000000" w:rsidRDefault="00000000">
          <w:pPr>
            <w:pStyle w:val="4435821E1C5A428F9AF4B2521D622F3C"/>
          </w:pPr>
          <w:r>
            <w:t>February</w:t>
          </w:r>
        </w:p>
      </w:docPartBody>
    </w:docPart>
    <w:docPart>
      <w:docPartPr>
        <w:name w:val="8E787DAF90B74C10B3074D33A5FD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2B80-4166-46C3-B3F6-C98CC9523422}"/>
      </w:docPartPr>
      <w:docPartBody>
        <w:p w:rsidR="00000000" w:rsidRDefault="00000000">
          <w:pPr>
            <w:pStyle w:val="8E787DAF90B74C10B3074D33A5FD6DF5"/>
          </w:pPr>
          <w:r w:rsidRPr="00F65B25">
            <w:t>MON</w:t>
          </w:r>
        </w:p>
      </w:docPartBody>
    </w:docPart>
    <w:docPart>
      <w:docPartPr>
        <w:name w:val="44921260289446F49DE2476CEB16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140C-B00B-4754-90A8-6A8B26216B54}"/>
      </w:docPartPr>
      <w:docPartBody>
        <w:p w:rsidR="00000000" w:rsidRDefault="00000000">
          <w:pPr>
            <w:pStyle w:val="44921260289446F49DE2476CEB16D0D7"/>
          </w:pPr>
          <w:r>
            <w:t>TUE</w:t>
          </w:r>
        </w:p>
      </w:docPartBody>
    </w:docPart>
    <w:docPart>
      <w:docPartPr>
        <w:name w:val="D85679E4862447FCB85917581527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1799-C4D3-4CCF-9DE9-EDB8741D86BD}"/>
      </w:docPartPr>
      <w:docPartBody>
        <w:p w:rsidR="00000000" w:rsidRDefault="00000000">
          <w:pPr>
            <w:pStyle w:val="D85679E4862447FCB85917581527BF04"/>
          </w:pPr>
          <w:r w:rsidRPr="00F65B25">
            <w:t>WED</w:t>
          </w:r>
        </w:p>
      </w:docPartBody>
    </w:docPart>
    <w:docPart>
      <w:docPartPr>
        <w:name w:val="4CEC1D581E0A4EBCBFF703ED53CF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ECB4-7E37-4C8F-99D9-9B613C3CB32A}"/>
      </w:docPartPr>
      <w:docPartBody>
        <w:p w:rsidR="00000000" w:rsidRDefault="00000000">
          <w:pPr>
            <w:pStyle w:val="4CEC1D581E0A4EBCBFF703ED53CFFC6E"/>
          </w:pPr>
          <w:r w:rsidRPr="00F65B25">
            <w:t>THU</w:t>
          </w:r>
        </w:p>
      </w:docPartBody>
    </w:docPart>
    <w:docPart>
      <w:docPartPr>
        <w:name w:val="027551BEDBAB43278BDD473A9CEE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859F9-7EFF-49A0-8813-9E2F85610450}"/>
      </w:docPartPr>
      <w:docPartBody>
        <w:p w:rsidR="00000000" w:rsidRDefault="00000000">
          <w:pPr>
            <w:pStyle w:val="027551BEDBAB43278BDD473A9CEEBA23"/>
          </w:pPr>
          <w:r w:rsidRPr="00F65B25">
            <w:t>FRI</w:t>
          </w:r>
        </w:p>
      </w:docPartBody>
    </w:docPart>
    <w:docPart>
      <w:docPartPr>
        <w:name w:val="45C4DC421BD44107913B7CDE9308C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8E0F-B474-4817-8576-6B27032944A6}"/>
      </w:docPartPr>
      <w:docPartBody>
        <w:p w:rsidR="00000000" w:rsidRDefault="00000000">
          <w:pPr>
            <w:pStyle w:val="45C4DC421BD44107913B7CDE9308C968"/>
          </w:pPr>
          <w:r w:rsidRPr="00F65B25">
            <w:t>SAT</w:t>
          </w:r>
        </w:p>
      </w:docPartBody>
    </w:docPart>
    <w:docPart>
      <w:docPartPr>
        <w:name w:val="B0DA9DD01932420F81A499A0EA23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88E2-464C-4129-B3E4-7088B8DC88E1}"/>
      </w:docPartPr>
      <w:docPartBody>
        <w:p w:rsidR="00000000" w:rsidRDefault="00000000">
          <w:pPr>
            <w:pStyle w:val="B0DA9DD01932420F81A499A0EA23FB32"/>
          </w:pPr>
          <w:r w:rsidRPr="00F65B25">
            <w:t>SUN</w:t>
          </w:r>
        </w:p>
      </w:docPartBody>
    </w:docPart>
    <w:docPart>
      <w:docPartPr>
        <w:name w:val="FFD924EDC53041CD990A01456667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03B5-38CE-4B82-86FD-61C92134283C}"/>
      </w:docPartPr>
      <w:docPartBody>
        <w:p w:rsidR="00000000" w:rsidRDefault="00000000">
          <w:pPr>
            <w:pStyle w:val="FFD924EDC53041CD990A014566672391"/>
          </w:pPr>
          <w:r>
            <w:t>March</w:t>
          </w:r>
        </w:p>
      </w:docPartBody>
    </w:docPart>
    <w:docPart>
      <w:docPartPr>
        <w:name w:val="83A5414B1F5C44ED8DCFCAE4046A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FF7D-D828-4DEE-933C-18CAED55B02C}"/>
      </w:docPartPr>
      <w:docPartBody>
        <w:p w:rsidR="00000000" w:rsidRDefault="00000000">
          <w:pPr>
            <w:pStyle w:val="83A5414B1F5C44ED8DCFCAE4046A6EC5"/>
          </w:pPr>
          <w:r w:rsidRPr="00F65B25">
            <w:t>MON</w:t>
          </w:r>
        </w:p>
      </w:docPartBody>
    </w:docPart>
    <w:docPart>
      <w:docPartPr>
        <w:name w:val="86A9DD609C0447AB93E59A17AE4B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824B-CE29-431C-B55B-6DC8BAE55090}"/>
      </w:docPartPr>
      <w:docPartBody>
        <w:p w:rsidR="00000000" w:rsidRDefault="00000000">
          <w:pPr>
            <w:pStyle w:val="86A9DD609C0447AB93E59A17AE4BB5F8"/>
          </w:pPr>
          <w:r>
            <w:t>TUE</w:t>
          </w:r>
        </w:p>
      </w:docPartBody>
    </w:docPart>
    <w:docPart>
      <w:docPartPr>
        <w:name w:val="C14FCD9C8E2542FE969F31090DEB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FF6B-AD6D-4FEA-B7BB-79A885C71ACC}"/>
      </w:docPartPr>
      <w:docPartBody>
        <w:p w:rsidR="00000000" w:rsidRDefault="00000000">
          <w:pPr>
            <w:pStyle w:val="C14FCD9C8E2542FE969F31090DEBF609"/>
          </w:pPr>
          <w:r w:rsidRPr="00F65B25">
            <w:t>WED</w:t>
          </w:r>
        </w:p>
      </w:docPartBody>
    </w:docPart>
    <w:docPart>
      <w:docPartPr>
        <w:name w:val="0F589E66D3F645AD902E76FFED1F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E055-9C4B-480A-81E3-3AD2A5BA7965}"/>
      </w:docPartPr>
      <w:docPartBody>
        <w:p w:rsidR="00000000" w:rsidRDefault="00000000">
          <w:pPr>
            <w:pStyle w:val="0F589E66D3F645AD902E76FFED1F3E23"/>
          </w:pPr>
          <w:r w:rsidRPr="00F65B25">
            <w:t>THU</w:t>
          </w:r>
        </w:p>
      </w:docPartBody>
    </w:docPart>
    <w:docPart>
      <w:docPartPr>
        <w:name w:val="BEEC08D1931F40B0ABCFF75A54F9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90396-1EBA-4B6D-97DF-1EB0A0286C84}"/>
      </w:docPartPr>
      <w:docPartBody>
        <w:p w:rsidR="00000000" w:rsidRDefault="00000000">
          <w:pPr>
            <w:pStyle w:val="BEEC08D1931F40B0ABCFF75A54F91FFE"/>
          </w:pPr>
          <w:r w:rsidRPr="00F65B25">
            <w:t>FRI</w:t>
          </w:r>
        </w:p>
      </w:docPartBody>
    </w:docPart>
    <w:docPart>
      <w:docPartPr>
        <w:name w:val="832F86E7A40F4E838C638D37FFA90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D3AA-BC28-4ADC-88DF-27AC47E71011}"/>
      </w:docPartPr>
      <w:docPartBody>
        <w:p w:rsidR="00000000" w:rsidRDefault="00000000">
          <w:pPr>
            <w:pStyle w:val="832F86E7A40F4E838C638D37FFA901CE"/>
          </w:pPr>
          <w:r w:rsidRPr="00F65B25">
            <w:t>SAT</w:t>
          </w:r>
        </w:p>
      </w:docPartBody>
    </w:docPart>
    <w:docPart>
      <w:docPartPr>
        <w:name w:val="41245ED9CF9146A4921B4D31718A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77C1-A736-4448-946F-3AB2B430A8D1}"/>
      </w:docPartPr>
      <w:docPartBody>
        <w:p w:rsidR="00000000" w:rsidRDefault="00000000">
          <w:pPr>
            <w:pStyle w:val="41245ED9CF9146A4921B4D31718AF628"/>
          </w:pPr>
          <w:r w:rsidRPr="00F65B25">
            <w:t>SUN</w:t>
          </w:r>
        </w:p>
      </w:docPartBody>
    </w:docPart>
    <w:docPart>
      <w:docPartPr>
        <w:name w:val="F4530865E33E44188842DE900A13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A3D4C-3D6D-4C32-A1D6-FCDF29F4E8F9}"/>
      </w:docPartPr>
      <w:docPartBody>
        <w:p w:rsidR="00000000" w:rsidRDefault="00000000">
          <w:pPr>
            <w:pStyle w:val="F4530865E33E44188842DE900A13212E"/>
          </w:pPr>
          <w:r>
            <w:t>April</w:t>
          </w:r>
        </w:p>
      </w:docPartBody>
    </w:docPart>
    <w:docPart>
      <w:docPartPr>
        <w:name w:val="30D55A6E37E5470BBB16FB850B9AB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D63C-B98A-4303-9EE5-1286234BFBFB}"/>
      </w:docPartPr>
      <w:docPartBody>
        <w:p w:rsidR="00000000" w:rsidRDefault="00000000">
          <w:pPr>
            <w:pStyle w:val="30D55A6E37E5470BBB16FB850B9AB545"/>
          </w:pPr>
          <w:r w:rsidRPr="00F65B25">
            <w:t>MON</w:t>
          </w:r>
        </w:p>
      </w:docPartBody>
    </w:docPart>
    <w:docPart>
      <w:docPartPr>
        <w:name w:val="A88637DB43C84404911DD77C0AFF3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498-C0A0-47EB-B600-08AE12D8F14F}"/>
      </w:docPartPr>
      <w:docPartBody>
        <w:p w:rsidR="00000000" w:rsidRDefault="00000000">
          <w:pPr>
            <w:pStyle w:val="A88637DB43C84404911DD77C0AFF3A1A"/>
          </w:pPr>
          <w:r>
            <w:t>TUE</w:t>
          </w:r>
        </w:p>
      </w:docPartBody>
    </w:docPart>
    <w:docPart>
      <w:docPartPr>
        <w:name w:val="088DEB1403744EA8A94CA104E490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9554-B221-4ADA-BB7E-706A7472235E}"/>
      </w:docPartPr>
      <w:docPartBody>
        <w:p w:rsidR="00000000" w:rsidRDefault="00000000">
          <w:pPr>
            <w:pStyle w:val="088DEB1403744EA8A94CA104E490D601"/>
          </w:pPr>
          <w:r w:rsidRPr="00F65B25">
            <w:t>WED</w:t>
          </w:r>
        </w:p>
      </w:docPartBody>
    </w:docPart>
    <w:docPart>
      <w:docPartPr>
        <w:name w:val="E3C0856E8DAA4CCCB01762D522B0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81EE-C531-4A45-BD67-93066BB94637}"/>
      </w:docPartPr>
      <w:docPartBody>
        <w:p w:rsidR="00000000" w:rsidRDefault="00000000">
          <w:pPr>
            <w:pStyle w:val="E3C0856E8DAA4CCCB01762D522B019E0"/>
          </w:pPr>
          <w:r w:rsidRPr="00F65B25">
            <w:t>THU</w:t>
          </w:r>
        </w:p>
      </w:docPartBody>
    </w:docPart>
    <w:docPart>
      <w:docPartPr>
        <w:name w:val="DCF5522CA13F4D54B8106884F101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C2313-6A18-444A-9D80-572D021736D8}"/>
      </w:docPartPr>
      <w:docPartBody>
        <w:p w:rsidR="00000000" w:rsidRDefault="00000000">
          <w:pPr>
            <w:pStyle w:val="DCF5522CA13F4D54B8106884F101AAE3"/>
          </w:pPr>
          <w:r w:rsidRPr="00F65B25">
            <w:t>FRI</w:t>
          </w:r>
        </w:p>
      </w:docPartBody>
    </w:docPart>
    <w:docPart>
      <w:docPartPr>
        <w:name w:val="9B0D3725C2454F20926ECDAC94EA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4210-1EA3-4D23-9C33-D16F1B6A6D19}"/>
      </w:docPartPr>
      <w:docPartBody>
        <w:p w:rsidR="00000000" w:rsidRDefault="00000000">
          <w:pPr>
            <w:pStyle w:val="9B0D3725C2454F20926ECDAC94EA3326"/>
          </w:pPr>
          <w:r w:rsidRPr="00F65B25">
            <w:t>SAT</w:t>
          </w:r>
        </w:p>
      </w:docPartBody>
    </w:docPart>
    <w:docPart>
      <w:docPartPr>
        <w:name w:val="81BDAB99F66B4E56B1A6B83452E8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D6AF-FADA-4690-8469-E1FB4AE7A401}"/>
      </w:docPartPr>
      <w:docPartBody>
        <w:p w:rsidR="00000000" w:rsidRDefault="00000000">
          <w:pPr>
            <w:pStyle w:val="81BDAB99F66B4E56B1A6B83452E88E09"/>
          </w:pPr>
          <w:r w:rsidRPr="00F65B25">
            <w:t>SUN</w:t>
          </w:r>
        </w:p>
      </w:docPartBody>
    </w:docPart>
    <w:docPart>
      <w:docPartPr>
        <w:name w:val="AF923823538E48EE8A38E5016D12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9A56-DE8A-48FD-9142-B3EF83243314}"/>
      </w:docPartPr>
      <w:docPartBody>
        <w:p w:rsidR="00000000" w:rsidRDefault="00000000">
          <w:pPr>
            <w:pStyle w:val="AF923823538E48EE8A38E5016D12FEF0"/>
          </w:pPr>
          <w:r>
            <w:t>May</w:t>
          </w:r>
        </w:p>
      </w:docPartBody>
    </w:docPart>
    <w:docPart>
      <w:docPartPr>
        <w:name w:val="042B201CCCE04537B3579C4C0DF4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9B2B-8AC4-47FF-88A0-84D7DB2F4E87}"/>
      </w:docPartPr>
      <w:docPartBody>
        <w:p w:rsidR="00000000" w:rsidRDefault="00000000">
          <w:pPr>
            <w:pStyle w:val="042B201CCCE04537B3579C4C0DF4D333"/>
          </w:pPr>
          <w:r w:rsidRPr="00F65B25">
            <w:t>MON</w:t>
          </w:r>
        </w:p>
      </w:docPartBody>
    </w:docPart>
    <w:docPart>
      <w:docPartPr>
        <w:name w:val="A5392541879E48D99E39650F62D3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9031-DCC4-4D47-9527-6AE84E39AA6C}"/>
      </w:docPartPr>
      <w:docPartBody>
        <w:p w:rsidR="00000000" w:rsidRDefault="00000000">
          <w:pPr>
            <w:pStyle w:val="A5392541879E48D99E39650F62D37C70"/>
          </w:pPr>
          <w:r>
            <w:t>TUE</w:t>
          </w:r>
        </w:p>
      </w:docPartBody>
    </w:docPart>
    <w:docPart>
      <w:docPartPr>
        <w:name w:val="FD179EF4B3F440AC8951E2B9E764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1948E-78E6-4C80-A8B1-5B00BE79EC90}"/>
      </w:docPartPr>
      <w:docPartBody>
        <w:p w:rsidR="00000000" w:rsidRDefault="00000000">
          <w:pPr>
            <w:pStyle w:val="FD179EF4B3F440AC8951E2B9E764E21A"/>
          </w:pPr>
          <w:r w:rsidRPr="00F65B25">
            <w:t>WED</w:t>
          </w:r>
        </w:p>
      </w:docPartBody>
    </w:docPart>
    <w:docPart>
      <w:docPartPr>
        <w:name w:val="6C4A9853678F48EB8D8847D61175B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B463-3ADA-45FA-8B90-1168F59E57AB}"/>
      </w:docPartPr>
      <w:docPartBody>
        <w:p w:rsidR="00000000" w:rsidRDefault="00000000">
          <w:pPr>
            <w:pStyle w:val="6C4A9853678F48EB8D8847D61175BB45"/>
          </w:pPr>
          <w:r w:rsidRPr="00F65B25">
            <w:t>THU</w:t>
          </w:r>
        </w:p>
      </w:docPartBody>
    </w:docPart>
    <w:docPart>
      <w:docPartPr>
        <w:name w:val="36DE476D49F348E6981F8DEE71F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AD47-A298-4FFE-A909-5BBE9A4A4647}"/>
      </w:docPartPr>
      <w:docPartBody>
        <w:p w:rsidR="00000000" w:rsidRDefault="00000000">
          <w:pPr>
            <w:pStyle w:val="36DE476D49F348E6981F8DEE71F60A51"/>
          </w:pPr>
          <w:r w:rsidRPr="00F65B25">
            <w:t>FRI</w:t>
          </w:r>
        </w:p>
      </w:docPartBody>
    </w:docPart>
    <w:docPart>
      <w:docPartPr>
        <w:name w:val="0C67DAB75E344BDB86E0F55047A4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B110-C6F1-44F1-852D-BB6CF950A7BD}"/>
      </w:docPartPr>
      <w:docPartBody>
        <w:p w:rsidR="00000000" w:rsidRDefault="00000000">
          <w:pPr>
            <w:pStyle w:val="0C67DAB75E344BDB86E0F55047A40F88"/>
          </w:pPr>
          <w:r w:rsidRPr="00F65B25">
            <w:t>SAT</w:t>
          </w:r>
        </w:p>
      </w:docPartBody>
    </w:docPart>
    <w:docPart>
      <w:docPartPr>
        <w:name w:val="0CF814C9E36241CAB4640BFD87B9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1186-C617-410A-9E3D-4B14840329EA}"/>
      </w:docPartPr>
      <w:docPartBody>
        <w:p w:rsidR="00000000" w:rsidRDefault="00000000">
          <w:pPr>
            <w:pStyle w:val="0CF814C9E36241CAB4640BFD87B9C234"/>
          </w:pPr>
          <w:r w:rsidRPr="00F65B25">
            <w:t>SUN</w:t>
          </w:r>
        </w:p>
      </w:docPartBody>
    </w:docPart>
    <w:docPart>
      <w:docPartPr>
        <w:name w:val="0220A6A2C9FB4C6F9FE63CD32DA8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FA6D-9151-436D-A595-3DA9CF9F5C94}"/>
      </w:docPartPr>
      <w:docPartBody>
        <w:p w:rsidR="00000000" w:rsidRDefault="00000000">
          <w:pPr>
            <w:pStyle w:val="0220A6A2C9FB4C6F9FE63CD32DA8E83C"/>
          </w:pPr>
          <w:r>
            <w:t>June</w:t>
          </w:r>
        </w:p>
      </w:docPartBody>
    </w:docPart>
    <w:docPart>
      <w:docPartPr>
        <w:name w:val="DCB4AB62038943B4AEF665516FC3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60E2-437A-4774-8231-EC6D5C8DC605}"/>
      </w:docPartPr>
      <w:docPartBody>
        <w:p w:rsidR="00000000" w:rsidRDefault="00000000">
          <w:pPr>
            <w:pStyle w:val="DCB4AB62038943B4AEF665516FC386B0"/>
          </w:pPr>
          <w:r w:rsidRPr="00F65B25">
            <w:t>MON</w:t>
          </w:r>
        </w:p>
      </w:docPartBody>
    </w:docPart>
    <w:docPart>
      <w:docPartPr>
        <w:name w:val="0CE677E75FAF4EA3B061EB3C3B77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428E-EC26-418D-9618-1663460F99EB}"/>
      </w:docPartPr>
      <w:docPartBody>
        <w:p w:rsidR="00000000" w:rsidRDefault="00000000">
          <w:pPr>
            <w:pStyle w:val="0CE677E75FAF4EA3B061EB3C3B77D060"/>
          </w:pPr>
          <w:r>
            <w:t>TUE</w:t>
          </w:r>
        </w:p>
      </w:docPartBody>
    </w:docPart>
    <w:docPart>
      <w:docPartPr>
        <w:name w:val="FF853F76EB8E48BABFBE997347F2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795B-E397-4854-8434-96E880784330}"/>
      </w:docPartPr>
      <w:docPartBody>
        <w:p w:rsidR="00000000" w:rsidRDefault="00000000">
          <w:pPr>
            <w:pStyle w:val="FF853F76EB8E48BABFBE997347F2D31D"/>
          </w:pPr>
          <w:r w:rsidRPr="00F65B25">
            <w:t>WED</w:t>
          </w:r>
        </w:p>
      </w:docPartBody>
    </w:docPart>
    <w:docPart>
      <w:docPartPr>
        <w:name w:val="ACF27D0BF4BB43959DEE769F83A3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F150-717F-4E1D-838C-0EF62C448C8F}"/>
      </w:docPartPr>
      <w:docPartBody>
        <w:p w:rsidR="00000000" w:rsidRDefault="00000000">
          <w:pPr>
            <w:pStyle w:val="ACF27D0BF4BB43959DEE769F83A3489F"/>
          </w:pPr>
          <w:r w:rsidRPr="00F65B25">
            <w:t>THU</w:t>
          </w:r>
        </w:p>
      </w:docPartBody>
    </w:docPart>
    <w:docPart>
      <w:docPartPr>
        <w:name w:val="15FE31B48CFD482786849D3426B1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70DC-74EE-4263-A619-36AB5C3CA878}"/>
      </w:docPartPr>
      <w:docPartBody>
        <w:p w:rsidR="00000000" w:rsidRDefault="00000000">
          <w:pPr>
            <w:pStyle w:val="15FE31B48CFD482786849D3426B102F0"/>
          </w:pPr>
          <w:r w:rsidRPr="00F65B25">
            <w:t>FRI</w:t>
          </w:r>
        </w:p>
      </w:docPartBody>
    </w:docPart>
    <w:docPart>
      <w:docPartPr>
        <w:name w:val="609C35D2E2A040C1BB0A22233347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58B6-6DF8-483B-A09A-49CA8115012B}"/>
      </w:docPartPr>
      <w:docPartBody>
        <w:p w:rsidR="00000000" w:rsidRDefault="00000000">
          <w:pPr>
            <w:pStyle w:val="609C35D2E2A040C1BB0A22233347B592"/>
          </w:pPr>
          <w:r w:rsidRPr="00F65B25">
            <w:t>SAT</w:t>
          </w:r>
        </w:p>
      </w:docPartBody>
    </w:docPart>
    <w:docPart>
      <w:docPartPr>
        <w:name w:val="C9B00BF175C04CD9A1A6CC9FD41B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428C1-3793-4E68-839C-40D02257BC61}"/>
      </w:docPartPr>
      <w:docPartBody>
        <w:p w:rsidR="00000000" w:rsidRDefault="00000000">
          <w:pPr>
            <w:pStyle w:val="C9B00BF175C04CD9A1A6CC9FD41B231C"/>
          </w:pPr>
          <w:r w:rsidRPr="00F65B25">
            <w:t>SUN</w:t>
          </w:r>
        </w:p>
      </w:docPartBody>
    </w:docPart>
    <w:docPart>
      <w:docPartPr>
        <w:name w:val="7FEAADFA73FD4ACFB7B7B3669456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3575-FF74-4AEC-84B4-2B916CA12693}"/>
      </w:docPartPr>
      <w:docPartBody>
        <w:p w:rsidR="00000000" w:rsidRDefault="00000000">
          <w:pPr>
            <w:pStyle w:val="7FEAADFA73FD4ACFB7B7B3669456F69C"/>
          </w:pPr>
          <w:r>
            <w:t>July</w:t>
          </w:r>
        </w:p>
      </w:docPartBody>
    </w:docPart>
    <w:docPart>
      <w:docPartPr>
        <w:name w:val="138558844CC9491AB2AF45D69CCF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3C0D-B51A-404C-BD86-49AF341D1D47}"/>
      </w:docPartPr>
      <w:docPartBody>
        <w:p w:rsidR="00000000" w:rsidRDefault="00000000">
          <w:pPr>
            <w:pStyle w:val="138558844CC9491AB2AF45D69CCFA5F3"/>
          </w:pPr>
          <w:r w:rsidRPr="00F65B25">
            <w:t>MON</w:t>
          </w:r>
        </w:p>
      </w:docPartBody>
    </w:docPart>
    <w:docPart>
      <w:docPartPr>
        <w:name w:val="415D984C0ABB41FFA15F76C0BF725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313B-7B35-4518-A3C6-0276442BEAF4}"/>
      </w:docPartPr>
      <w:docPartBody>
        <w:p w:rsidR="00000000" w:rsidRDefault="00000000">
          <w:pPr>
            <w:pStyle w:val="415D984C0ABB41FFA15F76C0BF725747"/>
          </w:pPr>
          <w:r>
            <w:t>TUE</w:t>
          </w:r>
        </w:p>
      </w:docPartBody>
    </w:docPart>
    <w:docPart>
      <w:docPartPr>
        <w:name w:val="A820ED3786034A08B1FF2CAE23E1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1FE4-1365-45CC-98A7-BDC6B0009CF2}"/>
      </w:docPartPr>
      <w:docPartBody>
        <w:p w:rsidR="00000000" w:rsidRDefault="00000000">
          <w:pPr>
            <w:pStyle w:val="A820ED3786034A08B1FF2CAE23E1AE34"/>
          </w:pPr>
          <w:r w:rsidRPr="00F65B25">
            <w:t>WED</w:t>
          </w:r>
        </w:p>
      </w:docPartBody>
    </w:docPart>
    <w:docPart>
      <w:docPartPr>
        <w:name w:val="A51C09735FFF412388F77FE3D2FF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A138D-D405-454C-9E79-3ABEE173F6CB}"/>
      </w:docPartPr>
      <w:docPartBody>
        <w:p w:rsidR="00000000" w:rsidRDefault="00000000">
          <w:pPr>
            <w:pStyle w:val="A51C09735FFF412388F77FE3D2FFDF8F"/>
          </w:pPr>
          <w:r w:rsidRPr="00F65B25">
            <w:t>THU</w:t>
          </w:r>
        </w:p>
      </w:docPartBody>
    </w:docPart>
    <w:docPart>
      <w:docPartPr>
        <w:name w:val="C9ADAD70305240F0818508238A01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B809-4517-4387-8355-265D844DA469}"/>
      </w:docPartPr>
      <w:docPartBody>
        <w:p w:rsidR="00000000" w:rsidRDefault="00000000">
          <w:pPr>
            <w:pStyle w:val="C9ADAD70305240F0818508238A01AB8F"/>
          </w:pPr>
          <w:r w:rsidRPr="00F65B25">
            <w:t>FRI</w:t>
          </w:r>
        </w:p>
      </w:docPartBody>
    </w:docPart>
    <w:docPart>
      <w:docPartPr>
        <w:name w:val="343C7171E5684B48A0DFB0DFB622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AB74-F66D-451A-9479-EAE4B6370F75}"/>
      </w:docPartPr>
      <w:docPartBody>
        <w:p w:rsidR="00000000" w:rsidRDefault="00000000">
          <w:pPr>
            <w:pStyle w:val="343C7171E5684B48A0DFB0DFB6222484"/>
          </w:pPr>
          <w:r w:rsidRPr="00F65B25">
            <w:t>SAT</w:t>
          </w:r>
        </w:p>
      </w:docPartBody>
    </w:docPart>
    <w:docPart>
      <w:docPartPr>
        <w:name w:val="AF51AB3E5DDF4408AC2CD0AB3EF7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A70D-55B5-4C95-964F-7BF28B0B4B4B}"/>
      </w:docPartPr>
      <w:docPartBody>
        <w:p w:rsidR="00000000" w:rsidRDefault="00000000">
          <w:pPr>
            <w:pStyle w:val="AF51AB3E5DDF4408AC2CD0AB3EF7A598"/>
          </w:pPr>
          <w:r w:rsidRPr="00F65B25">
            <w:t>SUN</w:t>
          </w:r>
        </w:p>
      </w:docPartBody>
    </w:docPart>
    <w:docPart>
      <w:docPartPr>
        <w:name w:val="FEADD468E8EC427A81FEAC6AE0CD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E774-AF25-41C2-B9C5-1AC590632B94}"/>
      </w:docPartPr>
      <w:docPartBody>
        <w:p w:rsidR="00000000" w:rsidRDefault="00000000">
          <w:pPr>
            <w:pStyle w:val="FEADD468E8EC427A81FEAC6AE0CD3809"/>
          </w:pPr>
          <w:r>
            <w:t>August</w:t>
          </w:r>
        </w:p>
      </w:docPartBody>
    </w:docPart>
    <w:docPart>
      <w:docPartPr>
        <w:name w:val="2DFB06DB1E584CE69448AFCBE1C5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CB89-8859-4DB7-AC5F-1CF58331E6BA}"/>
      </w:docPartPr>
      <w:docPartBody>
        <w:p w:rsidR="00000000" w:rsidRDefault="00000000">
          <w:pPr>
            <w:pStyle w:val="2DFB06DB1E584CE69448AFCBE1C587A6"/>
          </w:pPr>
          <w:r w:rsidRPr="00F65B25">
            <w:t>MON</w:t>
          </w:r>
        </w:p>
      </w:docPartBody>
    </w:docPart>
    <w:docPart>
      <w:docPartPr>
        <w:name w:val="DBE223F6FB5E4D0FB32AFB4628B2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C42C-6A1F-4015-A99F-79C08D28AAEC}"/>
      </w:docPartPr>
      <w:docPartBody>
        <w:p w:rsidR="00000000" w:rsidRDefault="00000000">
          <w:pPr>
            <w:pStyle w:val="DBE223F6FB5E4D0FB32AFB4628B21A49"/>
          </w:pPr>
          <w:r>
            <w:t>TUE</w:t>
          </w:r>
        </w:p>
      </w:docPartBody>
    </w:docPart>
    <w:docPart>
      <w:docPartPr>
        <w:name w:val="20B0B98D511B4367B7647427D7C9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18CC-B964-48B7-A1F9-803E85BAFB91}"/>
      </w:docPartPr>
      <w:docPartBody>
        <w:p w:rsidR="00000000" w:rsidRDefault="00000000">
          <w:pPr>
            <w:pStyle w:val="20B0B98D511B4367B7647427D7C92160"/>
          </w:pPr>
          <w:r w:rsidRPr="00F65B25">
            <w:t>WED</w:t>
          </w:r>
        </w:p>
      </w:docPartBody>
    </w:docPart>
    <w:docPart>
      <w:docPartPr>
        <w:name w:val="55359CD539A54645B77D24E56EA2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D0DB-E8EE-43DD-B51D-041A1D5492BB}"/>
      </w:docPartPr>
      <w:docPartBody>
        <w:p w:rsidR="00000000" w:rsidRDefault="00000000">
          <w:pPr>
            <w:pStyle w:val="55359CD539A54645B77D24E56EA239F1"/>
          </w:pPr>
          <w:r w:rsidRPr="00F65B25">
            <w:t>THU</w:t>
          </w:r>
        </w:p>
      </w:docPartBody>
    </w:docPart>
    <w:docPart>
      <w:docPartPr>
        <w:name w:val="81F0657AB8A64CEF938152986177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4324-AC95-46FC-B9FB-B5C5E99E62F7}"/>
      </w:docPartPr>
      <w:docPartBody>
        <w:p w:rsidR="00000000" w:rsidRDefault="00000000">
          <w:pPr>
            <w:pStyle w:val="81F0657AB8A64CEF9381529861777E78"/>
          </w:pPr>
          <w:r w:rsidRPr="00F65B25">
            <w:t>FRI</w:t>
          </w:r>
        </w:p>
      </w:docPartBody>
    </w:docPart>
    <w:docPart>
      <w:docPartPr>
        <w:name w:val="ABA4DC36670842C49D1872622797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6CC1-FF8B-4446-B031-15F2DFF9414A}"/>
      </w:docPartPr>
      <w:docPartBody>
        <w:p w:rsidR="00000000" w:rsidRDefault="00000000">
          <w:pPr>
            <w:pStyle w:val="ABA4DC36670842C49D18726227978D86"/>
          </w:pPr>
          <w:r w:rsidRPr="00F65B25">
            <w:t>SAT</w:t>
          </w:r>
        </w:p>
      </w:docPartBody>
    </w:docPart>
    <w:docPart>
      <w:docPartPr>
        <w:name w:val="3C2083FFF6C1488E8CB93B7A824F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9A94-AD0A-4423-8F60-9C9FEDABEE11}"/>
      </w:docPartPr>
      <w:docPartBody>
        <w:p w:rsidR="00000000" w:rsidRDefault="00000000">
          <w:pPr>
            <w:pStyle w:val="3C2083FFF6C1488E8CB93B7A824FD688"/>
          </w:pPr>
          <w:r w:rsidRPr="00F65B25">
            <w:t>SUN</w:t>
          </w:r>
        </w:p>
      </w:docPartBody>
    </w:docPart>
    <w:docPart>
      <w:docPartPr>
        <w:name w:val="6F4B4CD71C5B4396B40785B3E649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E619-27B0-4D73-8471-F1DFE67693B6}"/>
      </w:docPartPr>
      <w:docPartBody>
        <w:p w:rsidR="00000000" w:rsidRDefault="00000000">
          <w:pPr>
            <w:pStyle w:val="6F4B4CD71C5B4396B40785B3E6493EA1"/>
          </w:pPr>
          <w:r>
            <w:t>September</w:t>
          </w:r>
        </w:p>
      </w:docPartBody>
    </w:docPart>
    <w:docPart>
      <w:docPartPr>
        <w:name w:val="11EA186C92AE4B6CB40A6BC2C194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3660-DBE1-4E1A-B339-E47C472988C7}"/>
      </w:docPartPr>
      <w:docPartBody>
        <w:p w:rsidR="00000000" w:rsidRDefault="00000000">
          <w:pPr>
            <w:pStyle w:val="11EA186C92AE4B6CB40A6BC2C1943F69"/>
          </w:pPr>
          <w:r w:rsidRPr="00F65B25">
            <w:t>MON</w:t>
          </w:r>
        </w:p>
      </w:docPartBody>
    </w:docPart>
    <w:docPart>
      <w:docPartPr>
        <w:name w:val="1F68A70994164B45859ED44828F3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C923-6343-4180-94F5-B39AACCEAC67}"/>
      </w:docPartPr>
      <w:docPartBody>
        <w:p w:rsidR="00000000" w:rsidRDefault="00000000">
          <w:pPr>
            <w:pStyle w:val="1F68A70994164B45859ED44828F3F44D"/>
          </w:pPr>
          <w:r>
            <w:t>TUE</w:t>
          </w:r>
        </w:p>
      </w:docPartBody>
    </w:docPart>
    <w:docPart>
      <w:docPartPr>
        <w:name w:val="030543186A064DE984819847A144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FFAA-0FAF-4E4A-B97D-4154A5F87923}"/>
      </w:docPartPr>
      <w:docPartBody>
        <w:p w:rsidR="00000000" w:rsidRDefault="00000000">
          <w:pPr>
            <w:pStyle w:val="030543186A064DE984819847A1443DD6"/>
          </w:pPr>
          <w:r w:rsidRPr="00F65B25">
            <w:t>WED</w:t>
          </w:r>
        </w:p>
      </w:docPartBody>
    </w:docPart>
    <w:docPart>
      <w:docPartPr>
        <w:name w:val="B601BE36F9364A39B3A2EC2D830C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65E90-1655-493E-8656-7CB93BA03A8B}"/>
      </w:docPartPr>
      <w:docPartBody>
        <w:p w:rsidR="00000000" w:rsidRDefault="00000000">
          <w:pPr>
            <w:pStyle w:val="B601BE36F9364A39B3A2EC2D830C35B0"/>
          </w:pPr>
          <w:r w:rsidRPr="00F65B25">
            <w:t>THU</w:t>
          </w:r>
        </w:p>
      </w:docPartBody>
    </w:docPart>
    <w:docPart>
      <w:docPartPr>
        <w:name w:val="1C3234D2AEBA45999DC706CEFD24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C69C-4929-46B5-9295-2CBDE34E51C3}"/>
      </w:docPartPr>
      <w:docPartBody>
        <w:p w:rsidR="00000000" w:rsidRDefault="00000000">
          <w:pPr>
            <w:pStyle w:val="1C3234D2AEBA45999DC706CEFD24275E"/>
          </w:pPr>
          <w:r w:rsidRPr="00F65B25">
            <w:t>FRI</w:t>
          </w:r>
        </w:p>
      </w:docPartBody>
    </w:docPart>
    <w:docPart>
      <w:docPartPr>
        <w:name w:val="64D956160B5B4C7AA75366FEAD89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2E-0C99-4005-9FFD-2D802BEC6EAF}"/>
      </w:docPartPr>
      <w:docPartBody>
        <w:p w:rsidR="00000000" w:rsidRDefault="00000000">
          <w:pPr>
            <w:pStyle w:val="64D956160B5B4C7AA75366FEAD897B70"/>
          </w:pPr>
          <w:r w:rsidRPr="00F65B25">
            <w:t>SAT</w:t>
          </w:r>
        </w:p>
      </w:docPartBody>
    </w:docPart>
    <w:docPart>
      <w:docPartPr>
        <w:name w:val="E5770B1E5EC54C73B42A4E38BA97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A3D4-1373-431D-B423-F549724D3B6D}"/>
      </w:docPartPr>
      <w:docPartBody>
        <w:p w:rsidR="00000000" w:rsidRDefault="00000000">
          <w:pPr>
            <w:pStyle w:val="E5770B1E5EC54C73B42A4E38BA97323D"/>
          </w:pPr>
          <w:r w:rsidRPr="00F65B25">
            <w:t>SUN</w:t>
          </w:r>
        </w:p>
      </w:docPartBody>
    </w:docPart>
    <w:docPart>
      <w:docPartPr>
        <w:name w:val="B865C741B3D24B738622729EAC08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36C3-65B6-4C99-8324-7226F5A2ECA2}"/>
      </w:docPartPr>
      <w:docPartBody>
        <w:p w:rsidR="00000000" w:rsidRDefault="00000000">
          <w:pPr>
            <w:pStyle w:val="B865C741B3D24B738622729EAC0834FB"/>
          </w:pPr>
          <w:r>
            <w:t>October</w:t>
          </w:r>
        </w:p>
      </w:docPartBody>
    </w:docPart>
    <w:docPart>
      <w:docPartPr>
        <w:name w:val="2359241C35104BC19DA48BFF67D7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F1FF-4199-4F8A-A879-E420671541EE}"/>
      </w:docPartPr>
      <w:docPartBody>
        <w:p w:rsidR="00000000" w:rsidRDefault="00000000">
          <w:pPr>
            <w:pStyle w:val="2359241C35104BC19DA48BFF67D701F0"/>
          </w:pPr>
          <w:r w:rsidRPr="00F65B25">
            <w:t>MON</w:t>
          </w:r>
        </w:p>
      </w:docPartBody>
    </w:docPart>
    <w:docPart>
      <w:docPartPr>
        <w:name w:val="D815973738AF479FAC30453FD638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2C29-5F85-4137-B04E-C4D92216FEF6}"/>
      </w:docPartPr>
      <w:docPartBody>
        <w:p w:rsidR="00000000" w:rsidRDefault="00000000">
          <w:pPr>
            <w:pStyle w:val="D815973738AF479FAC30453FD638DE3B"/>
          </w:pPr>
          <w:r>
            <w:t>TUE</w:t>
          </w:r>
        </w:p>
      </w:docPartBody>
    </w:docPart>
    <w:docPart>
      <w:docPartPr>
        <w:name w:val="166FD2C01A6C48D49108EAD287AD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183B-AB37-45BC-BBBD-754646474D82}"/>
      </w:docPartPr>
      <w:docPartBody>
        <w:p w:rsidR="00000000" w:rsidRDefault="00000000">
          <w:pPr>
            <w:pStyle w:val="166FD2C01A6C48D49108EAD287AD2CF4"/>
          </w:pPr>
          <w:r w:rsidRPr="00F65B25">
            <w:t>WED</w:t>
          </w:r>
        </w:p>
      </w:docPartBody>
    </w:docPart>
    <w:docPart>
      <w:docPartPr>
        <w:name w:val="AF8B29CFC9D84575B648B7F51AD2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5FC3-F9CF-421D-8710-7BCE3DAE88BD}"/>
      </w:docPartPr>
      <w:docPartBody>
        <w:p w:rsidR="00000000" w:rsidRDefault="00000000">
          <w:pPr>
            <w:pStyle w:val="AF8B29CFC9D84575B648B7F51AD26215"/>
          </w:pPr>
          <w:r w:rsidRPr="00F65B25">
            <w:t>THU</w:t>
          </w:r>
        </w:p>
      </w:docPartBody>
    </w:docPart>
    <w:docPart>
      <w:docPartPr>
        <w:name w:val="2A2B86367E5F4171BF8223275FE8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904F-76ED-4BE2-9EE9-BBD8DE28B857}"/>
      </w:docPartPr>
      <w:docPartBody>
        <w:p w:rsidR="00000000" w:rsidRDefault="00000000">
          <w:pPr>
            <w:pStyle w:val="2A2B86367E5F4171BF8223275FE80F0E"/>
          </w:pPr>
          <w:r w:rsidRPr="00F65B25">
            <w:t>FRI</w:t>
          </w:r>
        </w:p>
      </w:docPartBody>
    </w:docPart>
    <w:docPart>
      <w:docPartPr>
        <w:name w:val="291A156F9F04439B8B62DA1EFD70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C2A9-E198-457B-98A5-F9C5D5CC3B6E}"/>
      </w:docPartPr>
      <w:docPartBody>
        <w:p w:rsidR="00000000" w:rsidRDefault="00000000">
          <w:pPr>
            <w:pStyle w:val="291A156F9F04439B8B62DA1EFD7051C9"/>
          </w:pPr>
          <w:r w:rsidRPr="00F65B25">
            <w:t>SAT</w:t>
          </w:r>
        </w:p>
      </w:docPartBody>
    </w:docPart>
    <w:docPart>
      <w:docPartPr>
        <w:name w:val="6790099028DB42BDAAB2ACE7BF18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37811-7037-4D7F-B531-85484678F7AC}"/>
      </w:docPartPr>
      <w:docPartBody>
        <w:p w:rsidR="00000000" w:rsidRDefault="00000000">
          <w:pPr>
            <w:pStyle w:val="6790099028DB42BDAAB2ACE7BF180029"/>
          </w:pPr>
          <w:r w:rsidRPr="00F65B25">
            <w:t>SUN</w:t>
          </w:r>
        </w:p>
      </w:docPartBody>
    </w:docPart>
    <w:docPart>
      <w:docPartPr>
        <w:name w:val="D1D96FF9BE404C9D97B16D258000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DAC3-9B4F-447C-A18C-E0A553E84236}"/>
      </w:docPartPr>
      <w:docPartBody>
        <w:p w:rsidR="00000000" w:rsidRDefault="00000000">
          <w:pPr>
            <w:pStyle w:val="D1D96FF9BE404C9D97B16D258000EED0"/>
          </w:pPr>
          <w:r>
            <w:t>November</w:t>
          </w:r>
        </w:p>
      </w:docPartBody>
    </w:docPart>
    <w:docPart>
      <w:docPartPr>
        <w:name w:val="9D70E54977F942DCA0A64074084E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9D0B-582A-474F-89D7-A0957C2DA542}"/>
      </w:docPartPr>
      <w:docPartBody>
        <w:p w:rsidR="00000000" w:rsidRDefault="00000000">
          <w:pPr>
            <w:pStyle w:val="9D70E54977F942DCA0A64074084E791B"/>
          </w:pPr>
          <w:r w:rsidRPr="00F65B25">
            <w:t>MON</w:t>
          </w:r>
        </w:p>
      </w:docPartBody>
    </w:docPart>
    <w:docPart>
      <w:docPartPr>
        <w:name w:val="18A93BF544F4479982F43C5D378F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4A3AE-85DE-4F44-894B-67AA85B06C09}"/>
      </w:docPartPr>
      <w:docPartBody>
        <w:p w:rsidR="00000000" w:rsidRDefault="00000000">
          <w:pPr>
            <w:pStyle w:val="18A93BF544F4479982F43C5D378FEC00"/>
          </w:pPr>
          <w:r>
            <w:t>TUE</w:t>
          </w:r>
        </w:p>
      </w:docPartBody>
    </w:docPart>
    <w:docPart>
      <w:docPartPr>
        <w:name w:val="A22859FB5F2746509E6A903DD880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D507-4F12-4FC7-9810-12B6FE440E5E}"/>
      </w:docPartPr>
      <w:docPartBody>
        <w:p w:rsidR="00000000" w:rsidRDefault="00000000">
          <w:pPr>
            <w:pStyle w:val="A22859FB5F2746509E6A903DD880735B"/>
          </w:pPr>
          <w:r w:rsidRPr="00F65B25">
            <w:t>WED</w:t>
          </w:r>
        </w:p>
      </w:docPartBody>
    </w:docPart>
    <w:docPart>
      <w:docPartPr>
        <w:name w:val="B1443EFB89E84AF586B2842A5495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D9BF-FF74-405E-A58C-975072263171}"/>
      </w:docPartPr>
      <w:docPartBody>
        <w:p w:rsidR="00000000" w:rsidRDefault="00000000">
          <w:pPr>
            <w:pStyle w:val="B1443EFB89E84AF586B2842A549560BB"/>
          </w:pPr>
          <w:r w:rsidRPr="00F65B25">
            <w:t>THU</w:t>
          </w:r>
        </w:p>
      </w:docPartBody>
    </w:docPart>
    <w:docPart>
      <w:docPartPr>
        <w:name w:val="EF73FCAED9E34083AB4CEE920DEE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6117-EB85-44F4-8C78-51C45DA86AE4}"/>
      </w:docPartPr>
      <w:docPartBody>
        <w:p w:rsidR="00000000" w:rsidRDefault="00000000">
          <w:pPr>
            <w:pStyle w:val="EF73FCAED9E34083AB4CEE920DEE7A81"/>
          </w:pPr>
          <w:r w:rsidRPr="00F65B25">
            <w:t>FRI</w:t>
          </w:r>
        </w:p>
      </w:docPartBody>
    </w:docPart>
    <w:docPart>
      <w:docPartPr>
        <w:name w:val="458A287A34104995A19FE6C87253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8855-148B-44C6-AC5E-A1F7F51B91D0}"/>
      </w:docPartPr>
      <w:docPartBody>
        <w:p w:rsidR="00000000" w:rsidRDefault="00000000">
          <w:pPr>
            <w:pStyle w:val="458A287A34104995A19FE6C872533681"/>
          </w:pPr>
          <w:r w:rsidRPr="00F65B25">
            <w:t>SAT</w:t>
          </w:r>
        </w:p>
      </w:docPartBody>
    </w:docPart>
    <w:docPart>
      <w:docPartPr>
        <w:name w:val="4F5A7C61728349D4A081C510CA96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0B0F-9E12-46E8-BF3E-9EA987FDE534}"/>
      </w:docPartPr>
      <w:docPartBody>
        <w:p w:rsidR="00000000" w:rsidRDefault="00000000">
          <w:pPr>
            <w:pStyle w:val="4F5A7C61728349D4A081C510CA96E64F"/>
          </w:pPr>
          <w:r w:rsidRPr="00F65B25">
            <w:t>SUN</w:t>
          </w:r>
        </w:p>
      </w:docPartBody>
    </w:docPart>
    <w:docPart>
      <w:docPartPr>
        <w:name w:val="063CBA763B7B45AD86B7007F1E77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E3E3-8525-45A5-8C3A-6AA5BCC8D4B6}"/>
      </w:docPartPr>
      <w:docPartBody>
        <w:p w:rsidR="00000000" w:rsidRDefault="00000000">
          <w:pPr>
            <w:pStyle w:val="063CBA763B7B45AD86B7007F1E778EEA"/>
          </w:pPr>
          <w:r>
            <w:t>December</w:t>
          </w:r>
        </w:p>
      </w:docPartBody>
    </w:docPart>
    <w:docPart>
      <w:docPartPr>
        <w:name w:val="54A49D3B010947E6A7D3244977B7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E20B8-E8A1-464B-87F8-30D53C3F019D}"/>
      </w:docPartPr>
      <w:docPartBody>
        <w:p w:rsidR="00000000" w:rsidRDefault="00000000">
          <w:pPr>
            <w:pStyle w:val="54A49D3B010947E6A7D3244977B7B9E6"/>
          </w:pPr>
          <w:r w:rsidRPr="00F65B25">
            <w:t>MON</w:t>
          </w:r>
        </w:p>
      </w:docPartBody>
    </w:docPart>
    <w:docPart>
      <w:docPartPr>
        <w:name w:val="BFBEA9920E8B4E8792D00EBA6102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D83D-1015-449B-9A08-C20761A8664B}"/>
      </w:docPartPr>
      <w:docPartBody>
        <w:p w:rsidR="00000000" w:rsidRDefault="00000000">
          <w:pPr>
            <w:pStyle w:val="BFBEA9920E8B4E8792D00EBA61027C15"/>
          </w:pPr>
          <w:r>
            <w:t>TUE</w:t>
          </w:r>
        </w:p>
      </w:docPartBody>
    </w:docPart>
    <w:docPart>
      <w:docPartPr>
        <w:name w:val="87D7AE9E12FB49E18635225ACD74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1E63-A9F5-47FD-8E48-D1766B3D2D28}"/>
      </w:docPartPr>
      <w:docPartBody>
        <w:p w:rsidR="00000000" w:rsidRDefault="00000000">
          <w:pPr>
            <w:pStyle w:val="87D7AE9E12FB49E18635225ACD7492F8"/>
          </w:pPr>
          <w:r w:rsidRPr="00F65B25">
            <w:t>WED</w:t>
          </w:r>
        </w:p>
      </w:docPartBody>
    </w:docPart>
    <w:docPart>
      <w:docPartPr>
        <w:name w:val="334F688341E64039ACC44AF3706F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8ABB-E172-4015-B32A-AF2F19CB6B1B}"/>
      </w:docPartPr>
      <w:docPartBody>
        <w:p w:rsidR="00000000" w:rsidRDefault="00000000">
          <w:pPr>
            <w:pStyle w:val="334F688341E64039ACC44AF3706FB9C5"/>
          </w:pPr>
          <w:r w:rsidRPr="00F65B25">
            <w:t>THU</w:t>
          </w:r>
        </w:p>
      </w:docPartBody>
    </w:docPart>
    <w:docPart>
      <w:docPartPr>
        <w:name w:val="9FE386E3015E42F89914C1449A9F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0097-4A34-41BE-83A8-9761E15EB249}"/>
      </w:docPartPr>
      <w:docPartBody>
        <w:p w:rsidR="00000000" w:rsidRDefault="00000000">
          <w:pPr>
            <w:pStyle w:val="9FE386E3015E42F89914C1449A9F7936"/>
          </w:pPr>
          <w:r w:rsidRPr="00F65B25">
            <w:t>FRI</w:t>
          </w:r>
        </w:p>
      </w:docPartBody>
    </w:docPart>
    <w:docPart>
      <w:docPartPr>
        <w:name w:val="3570B980B64E4782BF4BDC39C2E7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7DA6-707D-4288-8C47-05CA9D79F057}"/>
      </w:docPartPr>
      <w:docPartBody>
        <w:p w:rsidR="00000000" w:rsidRDefault="00000000">
          <w:pPr>
            <w:pStyle w:val="3570B980B64E4782BF4BDC39C2E73E58"/>
          </w:pPr>
          <w:r w:rsidRPr="00F65B25">
            <w:t>SAT</w:t>
          </w:r>
        </w:p>
      </w:docPartBody>
    </w:docPart>
    <w:docPart>
      <w:docPartPr>
        <w:name w:val="3FE4DA2789B04FE98482B4C7C8B3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CE71-6BE2-415F-89EC-64A6DB445549}"/>
      </w:docPartPr>
      <w:docPartBody>
        <w:p w:rsidR="00000000" w:rsidRDefault="00000000">
          <w:pPr>
            <w:pStyle w:val="3FE4DA2789B04FE98482B4C7C8B37C70"/>
          </w:pPr>
          <w:r w:rsidRPr="00F65B25">
            <w:t>SUN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4F"/>
    <w:rsid w:val="00B0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64C46B8814775B8B5CCBD6A782EFB">
    <w:name w:val="29264C46B8814775B8B5CCBD6A782EFB"/>
  </w:style>
  <w:style w:type="paragraph" w:customStyle="1" w:styleId="F0297E74092F4254A58F34B7C5AAD884">
    <w:name w:val="F0297E74092F4254A58F34B7C5AAD884"/>
  </w:style>
  <w:style w:type="paragraph" w:customStyle="1" w:styleId="957BD6976D2048E9B368DA75DE0FF02B">
    <w:name w:val="957BD6976D2048E9B368DA75DE0FF02B"/>
  </w:style>
  <w:style w:type="paragraph" w:customStyle="1" w:styleId="6FDBF31D70E24EA6913BD022096FAF51">
    <w:name w:val="6FDBF31D70E24EA6913BD022096FAF51"/>
  </w:style>
  <w:style w:type="paragraph" w:customStyle="1" w:styleId="C2D753113E894EF3A42B74DE8E678A76">
    <w:name w:val="C2D753113E894EF3A42B74DE8E678A76"/>
  </w:style>
  <w:style w:type="paragraph" w:customStyle="1" w:styleId="75D00B1CC35D46F2B3CD34F54F92D94B">
    <w:name w:val="75D00B1CC35D46F2B3CD34F54F92D94B"/>
  </w:style>
  <w:style w:type="paragraph" w:customStyle="1" w:styleId="A5134BB726C7401088355199023195E6">
    <w:name w:val="A5134BB726C7401088355199023195E6"/>
  </w:style>
  <w:style w:type="paragraph" w:customStyle="1" w:styleId="8A558414DEC24366AE4F2A6F44D4C05F">
    <w:name w:val="8A558414DEC24366AE4F2A6F44D4C05F"/>
  </w:style>
  <w:style w:type="paragraph" w:customStyle="1" w:styleId="28FFA0406E944B96BCEFD0EA7F8684AC">
    <w:name w:val="28FFA0406E944B96BCEFD0EA7F8684AC"/>
  </w:style>
  <w:style w:type="paragraph" w:customStyle="1" w:styleId="70C45B7512274D2287A2096659BC0DD1">
    <w:name w:val="70C45B7512274D2287A2096659BC0DD1"/>
  </w:style>
  <w:style w:type="paragraph" w:customStyle="1" w:styleId="C4CB001F38554933A6B2767FD68D7076">
    <w:name w:val="C4CB001F38554933A6B2767FD68D7076"/>
  </w:style>
  <w:style w:type="paragraph" w:customStyle="1" w:styleId="C41AB7183E324B3B8E18512572364A10">
    <w:name w:val="C41AB7183E324B3B8E18512572364A10"/>
  </w:style>
  <w:style w:type="paragraph" w:customStyle="1" w:styleId="4435821E1C5A428F9AF4B2521D622F3C">
    <w:name w:val="4435821E1C5A428F9AF4B2521D622F3C"/>
  </w:style>
  <w:style w:type="paragraph" w:customStyle="1" w:styleId="8E787DAF90B74C10B3074D33A5FD6DF5">
    <w:name w:val="8E787DAF90B74C10B3074D33A5FD6DF5"/>
  </w:style>
  <w:style w:type="paragraph" w:customStyle="1" w:styleId="44921260289446F49DE2476CEB16D0D7">
    <w:name w:val="44921260289446F49DE2476CEB16D0D7"/>
  </w:style>
  <w:style w:type="paragraph" w:customStyle="1" w:styleId="D85679E4862447FCB85917581527BF04">
    <w:name w:val="D85679E4862447FCB85917581527BF04"/>
  </w:style>
  <w:style w:type="paragraph" w:customStyle="1" w:styleId="4CEC1D581E0A4EBCBFF703ED53CFFC6E">
    <w:name w:val="4CEC1D581E0A4EBCBFF703ED53CFFC6E"/>
  </w:style>
  <w:style w:type="paragraph" w:customStyle="1" w:styleId="027551BEDBAB43278BDD473A9CEEBA23">
    <w:name w:val="027551BEDBAB43278BDD473A9CEEBA23"/>
  </w:style>
  <w:style w:type="paragraph" w:customStyle="1" w:styleId="45C4DC421BD44107913B7CDE9308C968">
    <w:name w:val="45C4DC421BD44107913B7CDE9308C968"/>
  </w:style>
  <w:style w:type="paragraph" w:customStyle="1" w:styleId="B0DA9DD01932420F81A499A0EA23FB32">
    <w:name w:val="B0DA9DD01932420F81A499A0EA23FB32"/>
  </w:style>
  <w:style w:type="paragraph" w:customStyle="1" w:styleId="FFD924EDC53041CD990A014566672391">
    <w:name w:val="FFD924EDC53041CD990A014566672391"/>
  </w:style>
  <w:style w:type="paragraph" w:customStyle="1" w:styleId="83A5414B1F5C44ED8DCFCAE4046A6EC5">
    <w:name w:val="83A5414B1F5C44ED8DCFCAE4046A6EC5"/>
  </w:style>
  <w:style w:type="paragraph" w:customStyle="1" w:styleId="86A9DD609C0447AB93E59A17AE4BB5F8">
    <w:name w:val="86A9DD609C0447AB93E59A17AE4BB5F8"/>
  </w:style>
  <w:style w:type="paragraph" w:customStyle="1" w:styleId="C14FCD9C8E2542FE969F31090DEBF609">
    <w:name w:val="C14FCD9C8E2542FE969F31090DEBF609"/>
  </w:style>
  <w:style w:type="paragraph" w:customStyle="1" w:styleId="0F589E66D3F645AD902E76FFED1F3E23">
    <w:name w:val="0F589E66D3F645AD902E76FFED1F3E23"/>
  </w:style>
  <w:style w:type="paragraph" w:customStyle="1" w:styleId="BEEC08D1931F40B0ABCFF75A54F91FFE">
    <w:name w:val="BEEC08D1931F40B0ABCFF75A54F91FFE"/>
  </w:style>
  <w:style w:type="paragraph" w:customStyle="1" w:styleId="832F86E7A40F4E838C638D37FFA901CE">
    <w:name w:val="832F86E7A40F4E838C638D37FFA901CE"/>
  </w:style>
  <w:style w:type="paragraph" w:customStyle="1" w:styleId="41245ED9CF9146A4921B4D31718AF628">
    <w:name w:val="41245ED9CF9146A4921B4D31718AF628"/>
  </w:style>
  <w:style w:type="paragraph" w:customStyle="1" w:styleId="F4530865E33E44188842DE900A13212E">
    <w:name w:val="F4530865E33E44188842DE900A13212E"/>
  </w:style>
  <w:style w:type="paragraph" w:customStyle="1" w:styleId="30D55A6E37E5470BBB16FB850B9AB545">
    <w:name w:val="30D55A6E37E5470BBB16FB850B9AB545"/>
  </w:style>
  <w:style w:type="paragraph" w:customStyle="1" w:styleId="A88637DB43C84404911DD77C0AFF3A1A">
    <w:name w:val="A88637DB43C84404911DD77C0AFF3A1A"/>
  </w:style>
  <w:style w:type="paragraph" w:customStyle="1" w:styleId="088DEB1403744EA8A94CA104E490D601">
    <w:name w:val="088DEB1403744EA8A94CA104E490D601"/>
  </w:style>
  <w:style w:type="paragraph" w:customStyle="1" w:styleId="E3C0856E8DAA4CCCB01762D522B019E0">
    <w:name w:val="E3C0856E8DAA4CCCB01762D522B019E0"/>
  </w:style>
  <w:style w:type="paragraph" w:customStyle="1" w:styleId="DCF5522CA13F4D54B8106884F101AAE3">
    <w:name w:val="DCF5522CA13F4D54B8106884F101AAE3"/>
  </w:style>
  <w:style w:type="paragraph" w:customStyle="1" w:styleId="9B0D3725C2454F20926ECDAC94EA3326">
    <w:name w:val="9B0D3725C2454F20926ECDAC94EA3326"/>
  </w:style>
  <w:style w:type="paragraph" w:customStyle="1" w:styleId="81BDAB99F66B4E56B1A6B83452E88E09">
    <w:name w:val="81BDAB99F66B4E56B1A6B83452E88E09"/>
  </w:style>
  <w:style w:type="paragraph" w:customStyle="1" w:styleId="AF923823538E48EE8A38E5016D12FEF0">
    <w:name w:val="AF923823538E48EE8A38E5016D12FEF0"/>
  </w:style>
  <w:style w:type="paragraph" w:customStyle="1" w:styleId="042B201CCCE04537B3579C4C0DF4D333">
    <w:name w:val="042B201CCCE04537B3579C4C0DF4D333"/>
  </w:style>
  <w:style w:type="paragraph" w:customStyle="1" w:styleId="A5392541879E48D99E39650F62D37C70">
    <w:name w:val="A5392541879E48D99E39650F62D37C70"/>
  </w:style>
  <w:style w:type="paragraph" w:customStyle="1" w:styleId="FD179EF4B3F440AC8951E2B9E764E21A">
    <w:name w:val="FD179EF4B3F440AC8951E2B9E764E21A"/>
  </w:style>
  <w:style w:type="paragraph" w:customStyle="1" w:styleId="6C4A9853678F48EB8D8847D61175BB45">
    <w:name w:val="6C4A9853678F48EB8D8847D61175BB45"/>
  </w:style>
  <w:style w:type="paragraph" w:customStyle="1" w:styleId="36DE476D49F348E6981F8DEE71F60A51">
    <w:name w:val="36DE476D49F348E6981F8DEE71F60A51"/>
  </w:style>
  <w:style w:type="paragraph" w:customStyle="1" w:styleId="0C67DAB75E344BDB86E0F55047A40F88">
    <w:name w:val="0C67DAB75E344BDB86E0F55047A40F88"/>
  </w:style>
  <w:style w:type="paragraph" w:customStyle="1" w:styleId="0CF814C9E36241CAB4640BFD87B9C234">
    <w:name w:val="0CF814C9E36241CAB4640BFD87B9C234"/>
  </w:style>
  <w:style w:type="paragraph" w:customStyle="1" w:styleId="0220A6A2C9FB4C6F9FE63CD32DA8E83C">
    <w:name w:val="0220A6A2C9FB4C6F9FE63CD32DA8E83C"/>
  </w:style>
  <w:style w:type="paragraph" w:customStyle="1" w:styleId="DCB4AB62038943B4AEF665516FC386B0">
    <w:name w:val="DCB4AB62038943B4AEF665516FC386B0"/>
  </w:style>
  <w:style w:type="paragraph" w:customStyle="1" w:styleId="0CE677E75FAF4EA3B061EB3C3B77D060">
    <w:name w:val="0CE677E75FAF4EA3B061EB3C3B77D060"/>
  </w:style>
  <w:style w:type="paragraph" w:customStyle="1" w:styleId="FF853F76EB8E48BABFBE997347F2D31D">
    <w:name w:val="FF853F76EB8E48BABFBE997347F2D31D"/>
  </w:style>
  <w:style w:type="paragraph" w:customStyle="1" w:styleId="ACF27D0BF4BB43959DEE769F83A3489F">
    <w:name w:val="ACF27D0BF4BB43959DEE769F83A3489F"/>
  </w:style>
  <w:style w:type="paragraph" w:customStyle="1" w:styleId="15FE31B48CFD482786849D3426B102F0">
    <w:name w:val="15FE31B48CFD482786849D3426B102F0"/>
  </w:style>
  <w:style w:type="paragraph" w:customStyle="1" w:styleId="609C35D2E2A040C1BB0A22233347B592">
    <w:name w:val="609C35D2E2A040C1BB0A22233347B592"/>
  </w:style>
  <w:style w:type="paragraph" w:customStyle="1" w:styleId="C9B00BF175C04CD9A1A6CC9FD41B231C">
    <w:name w:val="C9B00BF175C04CD9A1A6CC9FD41B231C"/>
  </w:style>
  <w:style w:type="paragraph" w:customStyle="1" w:styleId="7FEAADFA73FD4ACFB7B7B3669456F69C">
    <w:name w:val="7FEAADFA73FD4ACFB7B7B3669456F69C"/>
  </w:style>
  <w:style w:type="paragraph" w:customStyle="1" w:styleId="138558844CC9491AB2AF45D69CCFA5F3">
    <w:name w:val="138558844CC9491AB2AF45D69CCFA5F3"/>
  </w:style>
  <w:style w:type="paragraph" w:customStyle="1" w:styleId="415D984C0ABB41FFA15F76C0BF725747">
    <w:name w:val="415D984C0ABB41FFA15F76C0BF725747"/>
  </w:style>
  <w:style w:type="paragraph" w:customStyle="1" w:styleId="A820ED3786034A08B1FF2CAE23E1AE34">
    <w:name w:val="A820ED3786034A08B1FF2CAE23E1AE34"/>
  </w:style>
  <w:style w:type="paragraph" w:customStyle="1" w:styleId="A51C09735FFF412388F77FE3D2FFDF8F">
    <w:name w:val="A51C09735FFF412388F77FE3D2FFDF8F"/>
  </w:style>
  <w:style w:type="paragraph" w:customStyle="1" w:styleId="C9ADAD70305240F0818508238A01AB8F">
    <w:name w:val="C9ADAD70305240F0818508238A01AB8F"/>
  </w:style>
  <w:style w:type="paragraph" w:customStyle="1" w:styleId="343C7171E5684B48A0DFB0DFB6222484">
    <w:name w:val="343C7171E5684B48A0DFB0DFB6222484"/>
  </w:style>
  <w:style w:type="paragraph" w:customStyle="1" w:styleId="AF51AB3E5DDF4408AC2CD0AB3EF7A598">
    <w:name w:val="AF51AB3E5DDF4408AC2CD0AB3EF7A598"/>
  </w:style>
  <w:style w:type="paragraph" w:customStyle="1" w:styleId="FEADD468E8EC427A81FEAC6AE0CD3809">
    <w:name w:val="FEADD468E8EC427A81FEAC6AE0CD3809"/>
  </w:style>
  <w:style w:type="paragraph" w:customStyle="1" w:styleId="2DFB06DB1E584CE69448AFCBE1C587A6">
    <w:name w:val="2DFB06DB1E584CE69448AFCBE1C587A6"/>
  </w:style>
  <w:style w:type="paragraph" w:customStyle="1" w:styleId="DBE223F6FB5E4D0FB32AFB4628B21A49">
    <w:name w:val="DBE223F6FB5E4D0FB32AFB4628B21A49"/>
  </w:style>
  <w:style w:type="paragraph" w:customStyle="1" w:styleId="20B0B98D511B4367B7647427D7C92160">
    <w:name w:val="20B0B98D511B4367B7647427D7C92160"/>
  </w:style>
  <w:style w:type="paragraph" w:customStyle="1" w:styleId="55359CD539A54645B77D24E56EA239F1">
    <w:name w:val="55359CD539A54645B77D24E56EA239F1"/>
  </w:style>
  <w:style w:type="paragraph" w:customStyle="1" w:styleId="81F0657AB8A64CEF9381529861777E78">
    <w:name w:val="81F0657AB8A64CEF9381529861777E78"/>
  </w:style>
  <w:style w:type="paragraph" w:customStyle="1" w:styleId="ABA4DC36670842C49D18726227978D86">
    <w:name w:val="ABA4DC36670842C49D18726227978D86"/>
  </w:style>
  <w:style w:type="paragraph" w:customStyle="1" w:styleId="3C2083FFF6C1488E8CB93B7A824FD688">
    <w:name w:val="3C2083FFF6C1488E8CB93B7A824FD688"/>
  </w:style>
  <w:style w:type="paragraph" w:customStyle="1" w:styleId="6F4B4CD71C5B4396B40785B3E6493EA1">
    <w:name w:val="6F4B4CD71C5B4396B40785B3E6493EA1"/>
  </w:style>
  <w:style w:type="paragraph" w:customStyle="1" w:styleId="11EA186C92AE4B6CB40A6BC2C1943F69">
    <w:name w:val="11EA186C92AE4B6CB40A6BC2C1943F69"/>
  </w:style>
  <w:style w:type="paragraph" w:customStyle="1" w:styleId="1F68A70994164B45859ED44828F3F44D">
    <w:name w:val="1F68A70994164B45859ED44828F3F44D"/>
  </w:style>
  <w:style w:type="paragraph" w:customStyle="1" w:styleId="030543186A064DE984819847A1443DD6">
    <w:name w:val="030543186A064DE984819847A1443DD6"/>
  </w:style>
  <w:style w:type="paragraph" w:customStyle="1" w:styleId="B601BE36F9364A39B3A2EC2D830C35B0">
    <w:name w:val="B601BE36F9364A39B3A2EC2D830C35B0"/>
  </w:style>
  <w:style w:type="paragraph" w:customStyle="1" w:styleId="1C3234D2AEBA45999DC706CEFD24275E">
    <w:name w:val="1C3234D2AEBA45999DC706CEFD24275E"/>
  </w:style>
  <w:style w:type="paragraph" w:customStyle="1" w:styleId="64D956160B5B4C7AA75366FEAD897B70">
    <w:name w:val="64D956160B5B4C7AA75366FEAD897B70"/>
  </w:style>
  <w:style w:type="paragraph" w:customStyle="1" w:styleId="E5770B1E5EC54C73B42A4E38BA97323D">
    <w:name w:val="E5770B1E5EC54C73B42A4E38BA97323D"/>
  </w:style>
  <w:style w:type="paragraph" w:customStyle="1" w:styleId="B865C741B3D24B738622729EAC0834FB">
    <w:name w:val="B865C741B3D24B738622729EAC0834FB"/>
  </w:style>
  <w:style w:type="paragraph" w:customStyle="1" w:styleId="2359241C35104BC19DA48BFF67D701F0">
    <w:name w:val="2359241C35104BC19DA48BFF67D701F0"/>
  </w:style>
  <w:style w:type="paragraph" w:customStyle="1" w:styleId="D815973738AF479FAC30453FD638DE3B">
    <w:name w:val="D815973738AF479FAC30453FD638DE3B"/>
  </w:style>
  <w:style w:type="paragraph" w:customStyle="1" w:styleId="166FD2C01A6C48D49108EAD287AD2CF4">
    <w:name w:val="166FD2C01A6C48D49108EAD287AD2CF4"/>
  </w:style>
  <w:style w:type="paragraph" w:customStyle="1" w:styleId="AF8B29CFC9D84575B648B7F51AD26215">
    <w:name w:val="AF8B29CFC9D84575B648B7F51AD26215"/>
  </w:style>
  <w:style w:type="paragraph" w:customStyle="1" w:styleId="2A2B86367E5F4171BF8223275FE80F0E">
    <w:name w:val="2A2B86367E5F4171BF8223275FE80F0E"/>
  </w:style>
  <w:style w:type="paragraph" w:customStyle="1" w:styleId="291A156F9F04439B8B62DA1EFD7051C9">
    <w:name w:val="291A156F9F04439B8B62DA1EFD7051C9"/>
  </w:style>
  <w:style w:type="paragraph" w:customStyle="1" w:styleId="6790099028DB42BDAAB2ACE7BF180029">
    <w:name w:val="6790099028DB42BDAAB2ACE7BF180029"/>
  </w:style>
  <w:style w:type="paragraph" w:customStyle="1" w:styleId="D1D96FF9BE404C9D97B16D258000EED0">
    <w:name w:val="D1D96FF9BE404C9D97B16D258000EED0"/>
  </w:style>
  <w:style w:type="paragraph" w:customStyle="1" w:styleId="9D70E54977F942DCA0A64074084E791B">
    <w:name w:val="9D70E54977F942DCA0A64074084E791B"/>
  </w:style>
  <w:style w:type="paragraph" w:customStyle="1" w:styleId="18A93BF544F4479982F43C5D378FEC00">
    <w:name w:val="18A93BF544F4479982F43C5D378FEC00"/>
  </w:style>
  <w:style w:type="paragraph" w:customStyle="1" w:styleId="A22859FB5F2746509E6A903DD880735B">
    <w:name w:val="A22859FB5F2746509E6A903DD880735B"/>
  </w:style>
  <w:style w:type="paragraph" w:customStyle="1" w:styleId="B1443EFB89E84AF586B2842A549560BB">
    <w:name w:val="B1443EFB89E84AF586B2842A549560BB"/>
  </w:style>
  <w:style w:type="paragraph" w:customStyle="1" w:styleId="EF73FCAED9E34083AB4CEE920DEE7A81">
    <w:name w:val="EF73FCAED9E34083AB4CEE920DEE7A81"/>
  </w:style>
  <w:style w:type="paragraph" w:customStyle="1" w:styleId="458A287A34104995A19FE6C872533681">
    <w:name w:val="458A287A34104995A19FE6C872533681"/>
  </w:style>
  <w:style w:type="paragraph" w:customStyle="1" w:styleId="4F5A7C61728349D4A081C510CA96E64F">
    <w:name w:val="4F5A7C61728349D4A081C510CA96E64F"/>
  </w:style>
  <w:style w:type="paragraph" w:customStyle="1" w:styleId="063CBA763B7B45AD86B7007F1E778EEA">
    <w:name w:val="063CBA763B7B45AD86B7007F1E778EEA"/>
  </w:style>
  <w:style w:type="paragraph" w:customStyle="1" w:styleId="54A49D3B010947E6A7D3244977B7B9E6">
    <w:name w:val="54A49D3B010947E6A7D3244977B7B9E6"/>
  </w:style>
  <w:style w:type="paragraph" w:customStyle="1" w:styleId="BFBEA9920E8B4E8792D00EBA61027C15">
    <w:name w:val="BFBEA9920E8B4E8792D00EBA61027C15"/>
  </w:style>
  <w:style w:type="paragraph" w:customStyle="1" w:styleId="87D7AE9E12FB49E18635225ACD7492F8">
    <w:name w:val="87D7AE9E12FB49E18635225ACD7492F8"/>
  </w:style>
  <w:style w:type="paragraph" w:customStyle="1" w:styleId="334F688341E64039ACC44AF3706FB9C5">
    <w:name w:val="334F688341E64039ACC44AF3706FB9C5"/>
  </w:style>
  <w:style w:type="paragraph" w:customStyle="1" w:styleId="9FE386E3015E42F89914C1449A9F7936">
    <w:name w:val="9FE386E3015E42F89914C1449A9F7936"/>
  </w:style>
  <w:style w:type="paragraph" w:customStyle="1" w:styleId="3570B980B64E4782BF4BDC39C2E73E58">
    <w:name w:val="3570B980B64E4782BF4BDC39C2E73E58"/>
  </w:style>
  <w:style w:type="paragraph" w:customStyle="1" w:styleId="3FE4DA2789B04FE98482B4C7C8B37C70">
    <w:name w:val="3FE4DA2789B04FE98482B4C7C8B37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-WD403_Calenda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D59"/>
      </a:accent1>
      <a:accent2>
        <a:srgbClr val="EFA196"/>
      </a:accent2>
      <a:accent3>
        <a:srgbClr val="EB5E46"/>
      </a:accent3>
      <a:accent4>
        <a:srgbClr val="F1DD0F"/>
      </a:accent4>
      <a:accent5>
        <a:srgbClr val="98C4B3"/>
      </a:accent5>
      <a:accent6>
        <a:srgbClr val="426950"/>
      </a:accent6>
      <a:hlink>
        <a:srgbClr val="0563C1"/>
      </a:hlink>
      <a:folHlink>
        <a:srgbClr val="954F72"/>
      </a:folHlink>
    </a:clrScheme>
    <a:fontScheme name="MS-WD403_Calendar">
      <a:majorFont>
        <a:latin typeface="Sagona Boo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E753D-0423-4814-A03D-2C2B6EE01A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73D9DDE-B376-4B52-8120-691940D4A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F7CA9-7B02-4179-A4DF-422C52501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B2C55-8600-4927-BA74-F4C2B6132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calendar with highlights</Template>
  <TotalTime>0</TotalTime>
  <Pages>14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2023-03-03T00:10:00Z</dcterms:created>
  <dcterms:modified xsi:type="dcterms:W3CDTF">2023-03-03T00:48:00Z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