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4EC7" w14:textId="77777777" w:rsidR="001A21BE" w:rsidRDefault="001A21BE"/>
    <w:p w14:paraId="712FC942" w14:textId="77777777" w:rsidR="0042011C" w:rsidRDefault="0042011C"/>
    <w:p w14:paraId="5148E62E" w14:textId="77777777" w:rsidR="0042011C" w:rsidRDefault="0042011C"/>
    <w:p w14:paraId="74B360A1" w14:textId="77777777" w:rsidR="0042011C" w:rsidRDefault="0042011C"/>
    <w:p w14:paraId="0E3D088B" w14:textId="77777777" w:rsidR="00CE012E" w:rsidRDefault="00CE012E"/>
    <w:p w14:paraId="208EEC3D" w14:textId="687D4385" w:rsidR="0042011C" w:rsidRDefault="00995083" w:rsidP="00995083">
      <w:pPr>
        <w:jc w:val="center"/>
      </w:pPr>
      <w:r>
        <w:t>&lt;Date&gt;</w:t>
      </w:r>
    </w:p>
    <w:p w14:paraId="53021074" w14:textId="77777777" w:rsidR="00CE012E" w:rsidRDefault="00CE012E" w:rsidP="00995083">
      <w:pPr>
        <w:jc w:val="center"/>
      </w:pPr>
    </w:p>
    <w:p w14:paraId="26099B6E" w14:textId="77777777" w:rsidR="0042011C" w:rsidRDefault="0042011C"/>
    <w:p w14:paraId="599C9870" w14:textId="6C8672F4" w:rsidR="0042011C" w:rsidRDefault="00995083">
      <w:r>
        <w:t>&lt;</w:t>
      </w:r>
      <w:proofErr w:type="gramStart"/>
      <w:r>
        <w:t>Parent  1</w:t>
      </w:r>
      <w:proofErr w:type="gramEnd"/>
      <w:r w:rsidRPr="00995083">
        <w:rPr>
          <w:vertAlign w:val="superscript"/>
        </w:rPr>
        <w:t>st</w:t>
      </w:r>
      <w:r>
        <w:t xml:space="preserve"> Name&gt;</w:t>
      </w:r>
      <w:r w:rsidR="009E41BF">
        <w:t>&lt;</w:t>
      </w:r>
      <w:r>
        <w:t>Parent last Name&gt;</w:t>
      </w:r>
    </w:p>
    <w:p w14:paraId="6790D37B" w14:textId="54F2A6C8" w:rsidR="0042011C" w:rsidRDefault="00995083">
      <w:r>
        <w:t>Re: &lt;Student Name&gt;</w:t>
      </w:r>
    </w:p>
    <w:p w14:paraId="1E7EE49C" w14:textId="5E26393B" w:rsidR="00995083" w:rsidRDefault="00995083">
      <w:r>
        <w:t>&lt;Address Line 1&gt;</w:t>
      </w:r>
      <w:r w:rsidR="009E41BF">
        <w:t xml:space="preserve">, </w:t>
      </w:r>
      <w:r>
        <w:t>&lt;Address Line 2&gt;</w:t>
      </w:r>
    </w:p>
    <w:p w14:paraId="47C3EA26" w14:textId="1229B4CD" w:rsidR="0042011C" w:rsidRDefault="00995083">
      <w:r>
        <w:t>&lt;</w:t>
      </w:r>
      <w:r w:rsidR="0042011C">
        <w:t>City,</w:t>
      </w:r>
      <w:r>
        <w:t>&gt;</w:t>
      </w:r>
      <w:r w:rsidR="0042011C">
        <w:t xml:space="preserve"> </w:t>
      </w:r>
      <w:r>
        <w:t>&lt;</w:t>
      </w:r>
      <w:r w:rsidR="0042011C">
        <w:t>ST</w:t>
      </w:r>
      <w:r>
        <w:t>&gt;</w:t>
      </w:r>
      <w:r w:rsidR="0042011C">
        <w:t xml:space="preserve"> </w:t>
      </w:r>
      <w:r>
        <w:t>&lt;ZIP&gt;</w:t>
      </w:r>
    </w:p>
    <w:p w14:paraId="443951EC" w14:textId="77777777" w:rsidR="00995083" w:rsidRDefault="00995083"/>
    <w:p w14:paraId="50845A32" w14:textId="77777777" w:rsidR="00CE012E" w:rsidRDefault="00CE012E" w:rsidP="00CE01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&lt;Parent Name&gt;:</w:t>
      </w:r>
    </w:p>
    <w:p w14:paraId="0085165F" w14:textId="77777777" w:rsidR="00CE012E" w:rsidRDefault="00CE012E" w:rsidP="00CE012E">
      <w:pPr>
        <w:ind w:right="720"/>
        <w:jc w:val="both"/>
        <w:rPr>
          <w:rFonts w:ascii="Times New Roman" w:hAnsi="Times New Roman"/>
        </w:rPr>
      </w:pPr>
    </w:p>
    <w:p w14:paraId="0CB7E4B3" w14:textId="77777777" w:rsidR="00CE012E" w:rsidRDefault="00CE012E" w:rsidP="00CE012E">
      <w:pPr>
        <w:ind w:right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&lt;School System&gt; has referred your child, &lt;Student Name&gt; to the Helping Families Initiative</w:t>
      </w:r>
      <w:r>
        <w:rPr>
          <w:rFonts w:ascii="Times New Roman" w:hAnsi="Times New Roman"/>
          <w:color w:val="000000"/>
        </w:rPr>
        <w:t xml:space="preserve"> with hopes to assist you and your child with resources to succeed in school. </w:t>
      </w:r>
    </w:p>
    <w:p w14:paraId="05CD64A0" w14:textId="77777777" w:rsidR="00CE012E" w:rsidRDefault="00CE012E" w:rsidP="00CE012E">
      <w:pPr>
        <w:ind w:right="720"/>
        <w:jc w:val="both"/>
        <w:rPr>
          <w:rFonts w:ascii="Times New Roman" w:hAnsi="Times New Roman"/>
        </w:rPr>
      </w:pPr>
    </w:p>
    <w:p w14:paraId="3399F294" w14:textId="77777777" w:rsidR="00CE012E" w:rsidRDefault="00CE012E" w:rsidP="00CE012E">
      <w:pPr>
        <w:ind w:right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Please contact us within five (5) days by calling so we can connect you with the Case Officer assigned to your family. &lt;Case Ofc Name&gt; can review with you the resources and options that can support you and your child in this journey. </w:t>
      </w:r>
    </w:p>
    <w:p w14:paraId="33FBEC8C" w14:textId="77777777" w:rsidR="00CE012E" w:rsidRDefault="00CE012E" w:rsidP="00CE012E">
      <w:pPr>
        <w:ind w:right="720"/>
        <w:jc w:val="both"/>
        <w:rPr>
          <w:rFonts w:ascii="Times New Roman" w:hAnsi="Times New Roman"/>
        </w:rPr>
      </w:pPr>
    </w:p>
    <w:p w14:paraId="62AE91B5" w14:textId="77777777" w:rsidR="00CE012E" w:rsidRDefault="00CE012E" w:rsidP="00CE012E">
      <w:pPr>
        <w:ind w:right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One of our top priorities is to build a relationship with you and develop a plan to reduce the possibilities of future legal interaction. </w:t>
      </w:r>
    </w:p>
    <w:p w14:paraId="5E18C2F4" w14:textId="77777777" w:rsidR="00CE012E" w:rsidRDefault="00CE012E" w:rsidP="00CE012E">
      <w:pPr>
        <w:ind w:right="720"/>
        <w:jc w:val="both"/>
        <w:rPr>
          <w:rFonts w:ascii="Times New Roman" w:hAnsi="Times New Roman"/>
        </w:rPr>
      </w:pPr>
    </w:p>
    <w:p w14:paraId="76FBE5E6" w14:textId="4313E5EA" w:rsidR="00CE012E" w:rsidRDefault="00CE012E" w:rsidP="00CE012E">
      <w:pPr>
        <w:ind w:righ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look forward to working together to </w:t>
      </w:r>
      <w:r>
        <w:rPr>
          <w:rFonts w:ascii="Times New Roman" w:hAnsi="Times New Roman"/>
          <w:color w:val="000000"/>
        </w:rPr>
        <w:t>keep your child on the path to graduation</w:t>
      </w:r>
      <w:r>
        <w:rPr>
          <w:rFonts w:ascii="Times New Roman" w:hAnsi="Times New Roman"/>
          <w:color w:val="000000"/>
        </w:rPr>
        <w:t xml:space="preserve"> and future success</w:t>
      </w:r>
      <w:r>
        <w:rPr>
          <w:rFonts w:ascii="Times New Roman" w:hAnsi="Times New Roman"/>
          <w:color w:val="000000"/>
        </w:rPr>
        <w:t xml:space="preserve">. </w:t>
      </w:r>
    </w:p>
    <w:p w14:paraId="38AFB1E6" w14:textId="77777777" w:rsidR="00CE012E" w:rsidRDefault="00CE012E" w:rsidP="00CE012E">
      <w:pPr>
        <w:ind w:right="720"/>
        <w:rPr>
          <w:rFonts w:ascii="Times New Roman" w:hAnsi="Times New Roman"/>
        </w:rPr>
      </w:pPr>
    </w:p>
    <w:p w14:paraId="47489C72" w14:textId="77777777" w:rsidR="00CE012E" w:rsidRDefault="00CE012E" w:rsidP="00CE012E">
      <w:pPr>
        <w:ind w:right="720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Sincerely,</w:t>
      </w:r>
      <w:r>
        <w:rPr>
          <w:rFonts w:ascii="Times New Roman" w:hAnsi="Times New Roman"/>
          <w:noProof/>
        </w:rPr>
        <w:t xml:space="preserve">             </w:t>
      </w:r>
    </w:p>
    <w:p w14:paraId="47A69DBA" w14:textId="77777777" w:rsidR="00CE012E" w:rsidRDefault="00CE012E" w:rsidP="00CE012E">
      <w:pPr>
        <w:ind w:right="720"/>
        <w:rPr>
          <w:rFonts w:ascii="Times New Roman" w:hAnsi="Times New Roman"/>
          <w:noProof/>
        </w:rPr>
      </w:pPr>
    </w:p>
    <w:p w14:paraId="5DFDBA04" w14:textId="77777777" w:rsidR="00CE012E" w:rsidRDefault="00CE012E" w:rsidP="00CE012E">
      <w:pPr>
        <w:ind w:right="720"/>
        <w:rPr>
          <w:rFonts w:ascii="Times New Roman" w:hAnsi="Times New Roman"/>
          <w:noProof/>
        </w:rPr>
      </w:pPr>
    </w:p>
    <w:p w14:paraId="69D6164C" w14:textId="77777777" w:rsidR="00CE012E" w:rsidRDefault="00CE012E" w:rsidP="00CE012E">
      <w:pPr>
        <w:ind w:right="720"/>
        <w:rPr>
          <w:rFonts w:ascii="Times New Roman" w:hAnsi="Times New Roman"/>
          <w:noProof/>
        </w:rPr>
      </w:pPr>
    </w:p>
    <w:p w14:paraId="5522628F" w14:textId="77777777" w:rsidR="00CE012E" w:rsidRDefault="00CE012E" w:rsidP="00CE012E">
      <w:pPr>
        <w:ind w:right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District Attorney</w:t>
      </w:r>
    </w:p>
    <w:p w14:paraId="036D5085" w14:textId="29F45546" w:rsidR="00995083" w:rsidRDefault="00995083" w:rsidP="00995083"/>
    <w:p w14:paraId="62B2CBB6" w14:textId="3CC83729" w:rsidR="00995083" w:rsidRDefault="00995083" w:rsidP="00995083"/>
    <w:p w14:paraId="7741EEAE" w14:textId="6817BC1D" w:rsidR="00995083" w:rsidRDefault="00995083"/>
    <w:sectPr w:rsidR="00995083" w:rsidSect="00673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83"/>
    <w:rsid w:val="000271EC"/>
    <w:rsid w:val="0015058A"/>
    <w:rsid w:val="001A21BE"/>
    <w:rsid w:val="001D44E8"/>
    <w:rsid w:val="0042011C"/>
    <w:rsid w:val="006708FC"/>
    <w:rsid w:val="00673136"/>
    <w:rsid w:val="00746207"/>
    <w:rsid w:val="00786360"/>
    <w:rsid w:val="00895F7B"/>
    <w:rsid w:val="008B40DE"/>
    <w:rsid w:val="00995083"/>
    <w:rsid w:val="009E41BF"/>
    <w:rsid w:val="00CC4840"/>
    <w:rsid w:val="00CE012E"/>
    <w:rsid w:val="00EA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6D6C7"/>
  <w15:chartTrackingRefBased/>
  <w15:docId w15:val="{14A8773B-BDAD-4F47-A323-D90E934F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ebeccacarson/Downloads/10EnvelopeSingleWindow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10EnvelopeSingleWindowDocument.dotx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Carson</dc:creator>
  <cp:keywords/>
  <dc:description/>
  <cp:lastModifiedBy>Jayne Carson</cp:lastModifiedBy>
  <cp:revision>2</cp:revision>
  <cp:lastPrinted>2024-05-30T21:11:00Z</cp:lastPrinted>
  <dcterms:created xsi:type="dcterms:W3CDTF">2024-06-20T17:30:00Z</dcterms:created>
  <dcterms:modified xsi:type="dcterms:W3CDTF">2024-06-20T17:30:00Z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392d80-a5b0-4580-9b0f-d18a4f166055_Enabled">
    <vt:lpwstr>true</vt:lpwstr>
  </property>
  <property fmtid="{D5CDD505-2E9C-101B-9397-08002B2CF9AE}" pid="3" name="MSIP_Label_65392d80-a5b0-4580-9b0f-d18a4f166055_SetDate">
    <vt:lpwstr>2024-05-30T21:13:26Z</vt:lpwstr>
  </property>
  <property fmtid="{D5CDD505-2E9C-101B-9397-08002B2CF9AE}" pid="4" name="MSIP_Label_65392d80-a5b0-4580-9b0f-d18a4f166055_Method">
    <vt:lpwstr>Standard</vt:lpwstr>
  </property>
  <property fmtid="{D5CDD505-2E9C-101B-9397-08002B2CF9AE}" pid="5" name="MSIP_Label_65392d80-a5b0-4580-9b0f-d18a4f166055_Name">
    <vt:lpwstr>defa4170-0d19-0005-0004-bc88714345d2</vt:lpwstr>
  </property>
  <property fmtid="{D5CDD505-2E9C-101B-9397-08002B2CF9AE}" pid="6" name="MSIP_Label_65392d80-a5b0-4580-9b0f-d18a4f166055_SiteId">
    <vt:lpwstr>60f84b8e-7047-4bbf-b08a-7b81c21bb88a</vt:lpwstr>
  </property>
  <property fmtid="{D5CDD505-2E9C-101B-9397-08002B2CF9AE}" pid="7" name="MSIP_Label_65392d80-a5b0-4580-9b0f-d18a4f166055_ActionId">
    <vt:lpwstr>47f2ec10-81a6-4ebf-8780-bf5cd663eff1</vt:lpwstr>
  </property>
  <property fmtid="{D5CDD505-2E9C-101B-9397-08002B2CF9AE}" pid="8" name="MSIP_Label_65392d80-a5b0-4580-9b0f-d18a4f166055_ContentBits">
    <vt:lpwstr>0</vt:lpwstr>
  </property>
</Properties>
</file>