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BDC6" w14:textId="77777777" w:rsidR="006348DA" w:rsidRDefault="006348DA" w:rsidP="006348D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6367CA1" wp14:editId="53C7ED4C">
                <wp:simplePos x="0" y="0"/>
                <wp:positionH relativeFrom="margin">
                  <wp:posOffset>-3947795</wp:posOffset>
                </wp:positionH>
                <wp:positionV relativeFrom="paragraph">
                  <wp:posOffset>-7643495</wp:posOffset>
                </wp:positionV>
                <wp:extent cx="2309495" cy="6372225"/>
                <wp:effectExtent l="0" t="0" r="14605" b="28575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6372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A10C8" w14:textId="77777777" w:rsidR="00162E2A" w:rsidRDefault="00162E2A" w:rsidP="00162E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67CA1" id="Rectangle 1" o:spid="_x0000_s1026" alt="&quot;&quot;" style="position:absolute;margin-left:-310.85pt;margin-top:-601.85pt;width:181.85pt;height:50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" fillcolor="#f2f0ee [661]" strokecolor="#2f2119 [1604]" strokeweight="1pt">
                <v:textbox>
                  <w:txbxContent>
                    <w:p w14:paraId="3BFA10C8" w14:textId="77777777" w:rsidR="00162E2A" w:rsidRDefault="00162E2A" w:rsidP="00162E2A">
                      <w:pPr>
                        <w:jc w:val="center"/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6348DA" w:rsidRPr="001D6BBE" w14:paraId="76EC16A9" w14:textId="77777777" w:rsidTr="00634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4EA04E63" w14:textId="7138F17C" w:rsidR="006348DA" w:rsidRPr="001D6BBE" w:rsidRDefault="00614493" w:rsidP="003468A9">
            <w:pPr>
              <w:pStyle w:val="Title"/>
              <w:spacing w:before="0" w:after="0"/>
              <w:jc w:val="center"/>
            </w:pPr>
            <w:r>
              <w:t xml:space="preserve">EIASEW </w:t>
            </w:r>
            <w:sdt>
              <w:sdtPr>
                <w:id w:val="99311485"/>
                <w:placeholder>
                  <w:docPart w:val="107F0D0529174D28ABCED3F71344868E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MEETING AGENDA</w:t>
                </w:r>
              </w:sdtContent>
            </w:sdt>
          </w:p>
        </w:tc>
      </w:tr>
      <w:tr w:rsidR="006348DA" w:rsidRPr="001D6BBE" w14:paraId="6431A61D" w14:textId="77777777" w:rsidTr="006348DA">
        <w:trPr>
          <w:trHeight w:val="720"/>
        </w:trPr>
        <w:tc>
          <w:tcPr>
            <w:tcW w:w="170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5A2E4468" w14:textId="77777777" w:rsidR="006348DA" w:rsidRPr="001D6BBE" w:rsidRDefault="005F2FD4" w:rsidP="006348DA">
            <w:pPr>
              <w:pStyle w:val="Details"/>
            </w:pPr>
            <w:sdt>
              <w:sdtPr>
                <w:id w:val="-1448387654"/>
                <w:placeholder>
                  <w:docPart w:val="57BC6FC1C0C54098BF81976916F2E0C9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Location: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D40C148" w14:textId="71606C30" w:rsidR="003C382D" w:rsidRDefault="00563C90" w:rsidP="006348DA">
            <w:pPr>
              <w:pStyle w:val="Details"/>
            </w:pPr>
            <w:r>
              <w:t>Generac Customer contact center</w:t>
            </w:r>
          </w:p>
          <w:p w14:paraId="736E28A2" w14:textId="4B6F08BB" w:rsidR="00C344F0" w:rsidRDefault="00C344F0" w:rsidP="006348DA">
            <w:pPr>
              <w:pStyle w:val="Details"/>
            </w:pPr>
            <w:r>
              <w:t>W236N1402 Busse Rd.</w:t>
            </w:r>
          </w:p>
          <w:p w14:paraId="344FB2D2" w14:textId="57F066AF" w:rsidR="00C344F0" w:rsidRDefault="00C344F0" w:rsidP="006348DA">
            <w:pPr>
              <w:pStyle w:val="Details"/>
            </w:pPr>
            <w:r>
              <w:t>Waukesha</w:t>
            </w:r>
            <w:r w:rsidR="00766A79">
              <w:t>, WI 53188</w:t>
            </w:r>
          </w:p>
          <w:p w14:paraId="3C034317" w14:textId="27ADA97C" w:rsidR="006938CB" w:rsidRPr="001D6BBE" w:rsidRDefault="00BC3DFB" w:rsidP="006348DA">
            <w:pPr>
              <w:pStyle w:val="Details"/>
            </w:pPr>
            <w:r>
              <w:t>No Virtual</w:t>
            </w:r>
          </w:p>
        </w:tc>
      </w:tr>
      <w:tr w:rsidR="006348DA" w:rsidRPr="001D6BBE" w14:paraId="6D7AB37B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5FBEA1CA" w14:textId="77777777" w:rsidR="006348DA" w:rsidRPr="001D6BBE" w:rsidRDefault="005F2FD4" w:rsidP="006348DA">
            <w:pPr>
              <w:pStyle w:val="Details"/>
            </w:pPr>
            <w:sdt>
              <w:sdtPr>
                <w:id w:val="-1613049027"/>
                <w:placeholder>
                  <w:docPart w:val="22050F43948640E2A123E0365CAFA8E9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Date: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F51BADE" w14:textId="513741AC" w:rsidR="006348DA" w:rsidRPr="001D6BBE" w:rsidRDefault="005F2FD4" w:rsidP="006348DA">
            <w:pPr>
              <w:pStyle w:val="Details"/>
            </w:pPr>
            <w:sdt>
              <w:sdtPr>
                <w:id w:val="1016275728"/>
                <w:placeholder>
                  <w:docPart w:val="3E0E5430E915422ABB486840337EDBAA"/>
                </w:placeholder>
                <w15:appearance w15:val="hidden"/>
              </w:sdtPr>
              <w:sdtEndPr/>
              <w:sdtContent>
                <w:r w:rsidR="00135E52">
                  <w:t>Dec 6th</w:t>
                </w:r>
                <w:r w:rsidR="00544F31">
                  <w:t>, 2023</w:t>
                </w:r>
              </w:sdtContent>
            </w:sdt>
            <w:r w:rsidR="006348DA">
              <w:t xml:space="preserve"> </w:t>
            </w:r>
          </w:p>
        </w:tc>
      </w:tr>
      <w:tr w:rsidR="006348DA" w:rsidRPr="001D6BBE" w14:paraId="2A6D9DE5" w14:textId="77777777" w:rsidTr="006348DA">
        <w:trPr>
          <w:trHeight w:val="720"/>
        </w:trPr>
        <w:tc>
          <w:tcPr>
            <w:tcW w:w="170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74477E9" w14:textId="77777777" w:rsidR="006348DA" w:rsidRPr="001D6BBE" w:rsidRDefault="005F2FD4" w:rsidP="006348DA">
            <w:pPr>
              <w:pStyle w:val="Details"/>
            </w:pPr>
            <w:sdt>
              <w:sdtPr>
                <w:id w:val="-1014604151"/>
                <w:placeholder>
                  <w:docPart w:val="356F82670BEF4CCB9A4A5ED5026CFABC"/>
                </w:placeholder>
                <w:showingPlcHdr/>
                <w15:appearance w15:val="hidden"/>
              </w:sdtPr>
              <w:sdtEndPr/>
              <w:sdtContent>
                <w:r w:rsidR="006348DA" w:rsidRPr="006348DA">
                  <w:t>Time:</w:t>
                </w:r>
                <w:r w:rsidR="006348DA">
                  <w:t xml:space="preserve"> </w:t>
                </w:r>
              </w:sdtContent>
            </w:sdt>
            <w:r w:rsidR="006348DA"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38B8F3CC" w14:textId="1FB94E17" w:rsidR="006348DA" w:rsidRPr="001D6BBE" w:rsidRDefault="005F2FD4" w:rsidP="006348DA">
            <w:pPr>
              <w:pStyle w:val="Details"/>
            </w:pPr>
            <w:sdt>
              <w:sdtPr>
                <w:id w:val="-600021746"/>
                <w:placeholder>
                  <w:docPart w:val="650216070736408DAB692E245F4D61D6"/>
                </w:placeholder>
                <w15:appearance w15:val="hidden"/>
              </w:sdtPr>
              <w:sdtEndPr/>
              <w:sdtContent>
                <w:r w:rsidR="00FF26F9">
                  <w:t xml:space="preserve">Presentation begins </w:t>
                </w:r>
                <w:r w:rsidR="00815247">
                  <w:t>1</w:t>
                </w:r>
                <w:r w:rsidR="00544F31">
                  <w:t>PM               LUNCH: 12:</w:t>
                </w:r>
                <w:r w:rsidR="00815247">
                  <w:t>30</w:t>
                </w:r>
                <w:r w:rsidR="00544F31">
                  <w:t xml:space="preserve"> PM</w:t>
                </w:r>
              </w:sdtContent>
            </w:sdt>
            <w:r w:rsidR="006348DA">
              <w:t xml:space="preserve"> </w:t>
            </w:r>
          </w:p>
        </w:tc>
      </w:tr>
    </w:tbl>
    <w:p w14:paraId="4A4F2A4A" w14:textId="77777777" w:rsidR="0086196D" w:rsidRPr="006348DA" w:rsidRDefault="005F2FD4" w:rsidP="006348DA">
      <w:pPr>
        <w:pStyle w:val="Heading1"/>
      </w:pPr>
      <w:sdt>
        <w:sdtPr>
          <w:id w:val="-1645041655"/>
          <w:placeholder>
            <w:docPart w:val="C2673631100A466DA375949203FBD45F"/>
          </w:placeholder>
          <w:showingPlcHdr/>
          <w15:appearance w15:val="hidden"/>
        </w:sdtPr>
        <w:sdtEndPr/>
        <w:sdtContent>
          <w:r w:rsidR="006348DA" w:rsidRPr="006348DA">
            <w:t>Agenda details</w:t>
          </w:r>
        </w:sdtContent>
      </w:sdt>
      <w:r w:rsidR="006348DA" w:rsidRPr="006348DA">
        <w:t xml:space="preserve"> </w:t>
      </w:r>
    </w:p>
    <w:p w14:paraId="5A163964" w14:textId="43D1A21B" w:rsidR="0086196D" w:rsidRDefault="005F2FD4" w:rsidP="00DA357D">
      <w:pPr>
        <w:pStyle w:val="Heading2"/>
        <w:numPr>
          <w:ilvl w:val="0"/>
          <w:numId w:val="17"/>
        </w:numPr>
      </w:pPr>
      <w:sdt>
        <w:sdtPr>
          <w:id w:val="650634384"/>
          <w:placeholder>
            <w:docPart w:val="F212ACB00EEF4E81B7AA6BC6BB8103CF"/>
          </w:placeholder>
          <w15:appearance w15:val="hidden"/>
        </w:sdtPr>
        <w:sdtEndPr/>
        <w:sdtContent>
          <w:r w:rsidR="00DA357D">
            <w:t>NOTICES</w:t>
          </w:r>
        </w:sdtContent>
      </w:sdt>
      <w:r w:rsidR="006348DA">
        <w:t xml:space="preserve"> </w:t>
      </w:r>
    </w:p>
    <w:p w14:paraId="20D032C0" w14:textId="23C5BA0E" w:rsidR="0086196D" w:rsidRDefault="005F2FD4" w:rsidP="00DA357D">
      <w:pPr>
        <w:pStyle w:val="Heading3"/>
        <w:numPr>
          <w:ilvl w:val="1"/>
          <w:numId w:val="16"/>
        </w:numPr>
      </w:pPr>
      <w:sdt>
        <w:sdtPr>
          <w:id w:val="430861581"/>
          <w:placeholder>
            <w:docPart w:val="22917CE348BC4486B5059DAFBC5299A4"/>
          </w:placeholder>
          <w15:appearance w15:val="hidden"/>
        </w:sdtPr>
        <w:sdtEndPr/>
        <w:sdtContent>
          <w:r w:rsidR="00DA357D">
            <w:t>Call to Order</w:t>
          </w:r>
        </w:sdtContent>
      </w:sdt>
      <w:r w:rsidR="1C0C6899">
        <w:t xml:space="preserve">, </w:t>
      </w:r>
    </w:p>
    <w:p w14:paraId="1AC9319A" w14:textId="6F59AD27" w:rsidR="0086196D" w:rsidRDefault="1C0C6899" w:rsidP="00DA357D">
      <w:pPr>
        <w:pStyle w:val="Heading3"/>
        <w:numPr>
          <w:ilvl w:val="1"/>
          <w:numId w:val="16"/>
        </w:numPr>
      </w:pPr>
      <w:r>
        <w:t xml:space="preserve">Row call: </w:t>
      </w:r>
    </w:p>
    <w:p w14:paraId="7B780415" w14:textId="57C6DAB8" w:rsidR="0086196D" w:rsidRDefault="73C729B4" w:rsidP="1EEBBD99">
      <w:pPr>
        <w:pStyle w:val="Heading3"/>
        <w:numPr>
          <w:ilvl w:val="1"/>
          <w:numId w:val="0"/>
        </w:numPr>
        <w:ind w:firstLine="720"/>
      </w:pPr>
      <w:r>
        <w:t>Executive</w:t>
      </w:r>
      <w:r w:rsidR="1C0C6899">
        <w:t xml:space="preserve"> of</w:t>
      </w:r>
      <w:r w:rsidR="38D629A8">
        <w:t>ficers present</w:t>
      </w:r>
      <w:r w:rsidR="4D538EF3">
        <w:t xml:space="preserve"> (4 required to conduct business)</w:t>
      </w:r>
    </w:p>
    <w:p w14:paraId="4B2234E5" w14:textId="3636E95D" w:rsidR="0086196D" w:rsidRDefault="4D538EF3" w:rsidP="1EEBBD99">
      <w:pPr>
        <w:pStyle w:val="Heading3"/>
        <w:numPr>
          <w:ilvl w:val="0"/>
          <w:numId w:val="4"/>
        </w:numPr>
      </w:pPr>
      <w:r>
        <w:t>President</w:t>
      </w:r>
    </w:p>
    <w:p w14:paraId="0310383C" w14:textId="6B0061DE" w:rsidR="0086196D" w:rsidRDefault="4D538EF3" w:rsidP="1EEBBD99">
      <w:pPr>
        <w:pStyle w:val="Heading3"/>
        <w:numPr>
          <w:ilvl w:val="0"/>
          <w:numId w:val="4"/>
        </w:numPr>
      </w:pPr>
      <w:r>
        <w:t xml:space="preserve">Vice </w:t>
      </w:r>
      <w:proofErr w:type="gramStart"/>
      <w:r>
        <w:t>president</w:t>
      </w:r>
      <w:r w:rsidR="00665AFD">
        <w:t xml:space="preserve">  X</w:t>
      </w:r>
      <w:proofErr w:type="gramEnd"/>
    </w:p>
    <w:p w14:paraId="072C5453" w14:textId="5AF7B26C" w:rsidR="0086196D" w:rsidRDefault="4D538EF3" w:rsidP="1EEBBD99">
      <w:pPr>
        <w:pStyle w:val="Heading3"/>
        <w:numPr>
          <w:ilvl w:val="0"/>
          <w:numId w:val="4"/>
        </w:numPr>
      </w:pPr>
      <w:proofErr w:type="gramStart"/>
      <w:r>
        <w:t>Treasurer</w:t>
      </w:r>
      <w:r w:rsidR="00665AFD">
        <w:t xml:space="preserve">  X</w:t>
      </w:r>
      <w:proofErr w:type="gramEnd"/>
    </w:p>
    <w:p w14:paraId="62202428" w14:textId="1C070644" w:rsidR="0086196D" w:rsidRDefault="4D538EF3" w:rsidP="1EEBBD99">
      <w:pPr>
        <w:pStyle w:val="Heading3"/>
        <w:numPr>
          <w:ilvl w:val="0"/>
          <w:numId w:val="4"/>
        </w:numPr>
      </w:pPr>
      <w:r>
        <w:t>Secretary</w:t>
      </w:r>
    </w:p>
    <w:p w14:paraId="38BBB845" w14:textId="466C1695" w:rsidR="0086196D" w:rsidRDefault="4D538EF3" w:rsidP="1EEBBD99">
      <w:pPr>
        <w:pStyle w:val="Heading3"/>
        <w:numPr>
          <w:ilvl w:val="0"/>
          <w:numId w:val="4"/>
        </w:numPr>
      </w:pPr>
      <w:r>
        <w:t xml:space="preserve">Past </w:t>
      </w:r>
      <w:proofErr w:type="gramStart"/>
      <w:r>
        <w:t>President</w:t>
      </w:r>
      <w:r w:rsidR="00665AFD">
        <w:t xml:space="preserve">  X</w:t>
      </w:r>
      <w:proofErr w:type="gramEnd"/>
    </w:p>
    <w:p w14:paraId="0B9D9EF3" w14:textId="47DE4B3E" w:rsidR="0086196D" w:rsidRDefault="4D538EF3" w:rsidP="1EEBBD99">
      <w:pPr>
        <w:pStyle w:val="Heading3"/>
        <w:numPr>
          <w:ilvl w:val="0"/>
          <w:numId w:val="4"/>
        </w:numPr>
      </w:pPr>
      <w:r>
        <w:t>Trustee #1</w:t>
      </w:r>
    </w:p>
    <w:p w14:paraId="16C7926C" w14:textId="3B086852" w:rsidR="0086196D" w:rsidRDefault="4D538EF3" w:rsidP="1EEBBD99">
      <w:pPr>
        <w:pStyle w:val="Heading3"/>
        <w:numPr>
          <w:ilvl w:val="0"/>
          <w:numId w:val="4"/>
        </w:numPr>
      </w:pPr>
      <w:r>
        <w:t>Trustee #</w:t>
      </w:r>
      <w:proofErr w:type="gramStart"/>
      <w:r>
        <w:t>2</w:t>
      </w:r>
      <w:r w:rsidR="00665AFD">
        <w:t xml:space="preserve">  X</w:t>
      </w:r>
      <w:proofErr w:type="gramEnd"/>
    </w:p>
    <w:p w14:paraId="4F4D94D8" w14:textId="43746CCB" w:rsidR="00370EC9" w:rsidRDefault="00370EC9" w:rsidP="00370EC9">
      <w:pPr>
        <w:pStyle w:val="Heading3"/>
        <w:numPr>
          <w:ilvl w:val="1"/>
          <w:numId w:val="0"/>
        </w:numPr>
      </w:pPr>
    </w:p>
    <w:p w14:paraId="21A4895F" w14:textId="57D3F578" w:rsidR="0086196D" w:rsidRDefault="1E8BFF71" w:rsidP="1EEBBD99">
      <w:pPr>
        <w:pStyle w:val="Heading3"/>
        <w:numPr>
          <w:ilvl w:val="1"/>
          <w:numId w:val="0"/>
        </w:numPr>
        <w:ind w:firstLine="720"/>
      </w:pPr>
      <w:r>
        <w:t>Members present</w:t>
      </w:r>
      <w:r w:rsidR="21C59034">
        <w:t xml:space="preserve"> </w:t>
      </w:r>
      <w:r w:rsidR="6CCD4620">
        <w:t>(20% of the member</w:t>
      </w:r>
      <w:r w:rsidR="38410176">
        <w:t>s required to be present</w:t>
      </w:r>
      <w:r w:rsidR="77F7BF7E">
        <w:t>)</w:t>
      </w:r>
    </w:p>
    <w:p w14:paraId="526D6D18" w14:textId="77777777" w:rsidR="00665AFD" w:rsidRDefault="00665AFD" w:rsidP="1EEBBD99">
      <w:pPr>
        <w:pStyle w:val="Heading3"/>
        <w:numPr>
          <w:ilvl w:val="1"/>
          <w:numId w:val="0"/>
        </w:numPr>
        <w:ind w:firstLine="720"/>
      </w:pPr>
    </w:p>
    <w:p w14:paraId="3684F1F3" w14:textId="73F0EE1B" w:rsidR="00665AFD" w:rsidRPr="00C44842" w:rsidRDefault="00665AFD" w:rsidP="1EEBBD99">
      <w:pPr>
        <w:pStyle w:val="Heading3"/>
        <w:numPr>
          <w:ilvl w:val="1"/>
          <w:numId w:val="0"/>
        </w:numPr>
        <w:ind w:firstLine="720"/>
        <w:rPr>
          <w:color w:val="FF0000"/>
        </w:rPr>
      </w:pPr>
      <w:r w:rsidRPr="00C44842">
        <w:rPr>
          <w:color w:val="FF0000"/>
        </w:rPr>
        <w:t>***Motion to amend agenda to make “old business” an action item.  2</w:t>
      </w:r>
      <w:r w:rsidRPr="00C44842">
        <w:rPr>
          <w:color w:val="FF0000"/>
          <w:vertAlign w:val="superscript"/>
        </w:rPr>
        <w:t>nd</w:t>
      </w:r>
      <w:r w:rsidRPr="00C44842">
        <w:rPr>
          <w:color w:val="FF0000"/>
        </w:rPr>
        <w:t xml:space="preserve"> and pass unanimously***</w:t>
      </w:r>
    </w:p>
    <w:p w14:paraId="70707595" w14:textId="1D1E719F" w:rsidR="00DA357D" w:rsidRDefault="4B5B8B26" w:rsidP="4B5B8B26">
      <w:pPr>
        <w:pStyle w:val="Heading2"/>
        <w:numPr>
          <w:ilvl w:val="0"/>
          <w:numId w:val="0"/>
        </w:numPr>
        <w:ind w:firstLine="576"/>
      </w:pPr>
      <w:r>
        <w:t xml:space="preserve">2. </w:t>
      </w:r>
      <w:r w:rsidR="00DA357D">
        <w:t>Presentation</w:t>
      </w:r>
    </w:p>
    <w:p w14:paraId="66BEDF98" w14:textId="77777777" w:rsidR="00B34BCE" w:rsidRDefault="292DB781" w:rsidP="00BF653F">
      <w:pPr>
        <w:pStyle w:val="BodyText"/>
        <w:numPr>
          <w:ilvl w:val="1"/>
          <w:numId w:val="23"/>
        </w:numPr>
      </w:pPr>
      <w:r>
        <w:t xml:space="preserve">Presentation </w:t>
      </w:r>
      <w:r w:rsidR="661403FB">
        <w:t>chair/</w:t>
      </w:r>
      <w:r>
        <w:t>committee</w:t>
      </w:r>
      <w:r w:rsidR="00DA357D">
        <w:t xml:space="preserve"> to introduce speaker/topic</w:t>
      </w:r>
      <w:r w:rsidR="00E64FA4">
        <w:t>:</w:t>
      </w:r>
    </w:p>
    <w:p w14:paraId="607703A8" w14:textId="1F122068" w:rsidR="00EB0EEE" w:rsidRDefault="00E11EB7" w:rsidP="00910833">
      <w:pPr>
        <w:pStyle w:val="BodyText"/>
        <w:numPr>
          <w:ilvl w:val="2"/>
          <w:numId w:val="23"/>
        </w:numPr>
        <w:ind w:left="2016"/>
      </w:pPr>
      <w:r>
        <w:t>Pre</w:t>
      </w:r>
      <w:r w:rsidR="001545A7">
        <w:t>sent</w:t>
      </w:r>
      <w:r w:rsidR="006E62C3">
        <w:t>er</w:t>
      </w:r>
      <w:r w:rsidR="00792EA6">
        <w:t>:</w:t>
      </w:r>
      <w:r w:rsidR="001545A7">
        <w:t xml:space="preserve"> </w:t>
      </w:r>
      <w:r w:rsidR="00766A79">
        <w:t>Chris Strange</w:t>
      </w:r>
    </w:p>
    <w:p w14:paraId="7287A143" w14:textId="452BC8F2" w:rsidR="00F444BE" w:rsidRDefault="00F444BE" w:rsidP="00F444BE">
      <w:pPr>
        <w:pStyle w:val="BodyText"/>
        <w:ind w:left="2016"/>
      </w:pPr>
      <w:r>
        <w:t>Topic 2023 code updates that affect generator installations.</w:t>
      </w:r>
    </w:p>
    <w:p w14:paraId="3AB3A413" w14:textId="7BB4F1EF" w:rsidR="00DA357D" w:rsidRDefault="00DA357D" w:rsidP="00531D30">
      <w:pPr>
        <w:pStyle w:val="BodyText"/>
      </w:pPr>
    </w:p>
    <w:p w14:paraId="63ABC6A5" w14:textId="1E0EBFB7" w:rsidR="0F9641E9" w:rsidRDefault="00524C49" w:rsidP="00524C49">
      <w:pPr>
        <w:pStyle w:val="Heading2"/>
        <w:numPr>
          <w:ilvl w:val="0"/>
          <w:numId w:val="0"/>
        </w:numPr>
        <w:rPr>
          <w:b w:val="0"/>
          <w:color w:val="FF0000"/>
        </w:rPr>
      </w:pPr>
      <w:r>
        <w:lastRenderedPageBreak/>
        <w:t xml:space="preserve">       </w:t>
      </w:r>
      <w:r w:rsidR="0F9641E9">
        <w:t xml:space="preserve">3. </w:t>
      </w:r>
      <w:r w:rsidR="00DA357D">
        <w:t>Consent Agenda</w:t>
      </w:r>
      <w:r w:rsidR="006419EC">
        <w:t xml:space="preserve"> </w:t>
      </w:r>
    </w:p>
    <w:p w14:paraId="0EEADF0F" w14:textId="431DC96A" w:rsidR="00DA357D" w:rsidRDefault="1F8F9D56" w:rsidP="4B5B8B26">
      <w:pPr>
        <w:pStyle w:val="BodyText"/>
        <w:ind w:left="936"/>
      </w:pPr>
      <w:r>
        <w:t>3.1</w:t>
      </w:r>
      <w:r w:rsidR="00DA357D">
        <w:tab/>
      </w:r>
      <w:r w:rsidR="00DA357D">
        <w:tab/>
        <w:t>Acceptance of Previous Minutes</w:t>
      </w:r>
      <w:r w:rsidR="28B54BCB">
        <w:t xml:space="preserve"> </w:t>
      </w:r>
      <w:r w:rsidR="6DA025E7">
        <w:t>(Approval required)</w:t>
      </w:r>
      <w:r w:rsidR="00665AFD">
        <w:t xml:space="preserve"> Motion/2</w:t>
      </w:r>
      <w:r w:rsidR="00665AFD" w:rsidRPr="00665AFD">
        <w:rPr>
          <w:vertAlign w:val="superscript"/>
        </w:rPr>
        <w:t>nd</w:t>
      </w:r>
      <w:r w:rsidR="00665AFD">
        <w:t xml:space="preserve">/pass </w:t>
      </w:r>
      <w:proofErr w:type="gramStart"/>
      <w:r w:rsidR="00665AFD">
        <w:t>unanimously</w:t>
      </w:r>
      <w:proofErr w:type="gramEnd"/>
    </w:p>
    <w:p w14:paraId="7FEAFD17" w14:textId="2CBE236D" w:rsidR="00393879" w:rsidRDefault="583CB4CD" w:rsidP="4B5B8B26">
      <w:pPr>
        <w:pStyle w:val="BodyText"/>
        <w:ind w:left="216" w:firstLine="720"/>
        <w:rPr>
          <w:color w:val="FF0000"/>
        </w:rPr>
      </w:pPr>
      <w:r>
        <w:t xml:space="preserve">3.2 </w:t>
      </w:r>
      <w:r w:rsidR="00393879">
        <w:tab/>
      </w:r>
      <w:r w:rsidR="00393879">
        <w:tab/>
      </w:r>
      <w:r w:rsidR="00544F31">
        <w:t xml:space="preserve">Acceptance of </w:t>
      </w:r>
      <w:r w:rsidR="00544F31" w:rsidRPr="4B5B8B26">
        <w:rPr>
          <w:color w:val="808080" w:themeColor="background1" w:themeShade="80"/>
        </w:rPr>
        <w:t>Correspondence</w:t>
      </w:r>
      <w:r w:rsidR="00393879" w:rsidRPr="4B5B8B26">
        <w:rPr>
          <w:color w:val="808080" w:themeColor="background1" w:themeShade="80"/>
        </w:rPr>
        <w:t xml:space="preserve"> </w:t>
      </w:r>
      <w:r w:rsidR="00665AFD">
        <w:rPr>
          <w:color w:val="808080" w:themeColor="background1" w:themeShade="80"/>
        </w:rPr>
        <w:t>NONE</w:t>
      </w:r>
    </w:p>
    <w:p w14:paraId="11142FA9" w14:textId="28C0649E" w:rsidR="00393879" w:rsidRDefault="3C4DAA23" w:rsidP="00524C49">
      <w:pPr>
        <w:pStyle w:val="Heading2"/>
        <w:numPr>
          <w:ilvl w:val="0"/>
          <w:numId w:val="0"/>
        </w:numPr>
        <w:ind w:left="576"/>
      </w:pPr>
      <w:r>
        <w:t xml:space="preserve">4. </w:t>
      </w:r>
      <w:r w:rsidR="00393879">
        <w:t>Reports</w:t>
      </w:r>
    </w:p>
    <w:p w14:paraId="036E7167" w14:textId="77777777" w:rsidR="005F3B14" w:rsidRDefault="5D94CB64" w:rsidP="005F3B14">
      <w:pPr>
        <w:pStyle w:val="BodyText"/>
        <w:numPr>
          <w:ilvl w:val="1"/>
          <w:numId w:val="21"/>
        </w:numPr>
      </w:pPr>
      <w:r>
        <w:t>President's report</w:t>
      </w:r>
      <w:r w:rsidR="007C7F97">
        <w:t xml:space="preserve">: </w:t>
      </w:r>
    </w:p>
    <w:p w14:paraId="1BC121DF" w14:textId="3AD4FCB7" w:rsidR="003B6D3F" w:rsidRDefault="00923908" w:rsidP="005F3B14">
      <w:pPr>
        <w:pStyle w:val="BodyText"/>
        <w:ind w:left="1440"/>
      </w:pPr>
      <w:r>
        <w:t>1.</w:t>
      </w:r>
      <w:r w:rsidR="002F1A93">
        <w:t>Persons interested in</w:t>
      </w:r>
      <w:r w:rsidR="003B6D3F">
        <w:t xml:space="preserve"> trustee positions</w:t>
      </w:r>
      <w:r w:rsidR="002F1A93">
        <w:t xml:space="preserve"> should contact</w:t>
      </w:r>
      <w:r w:rsidR="003A0004">
        <w:t xml:space="preserve"> the </w:t>
      </w:r>
      <w:r w:rsidR="006E62C3">
        <w:t>P</w:t>
      </w:r>
      <w:r w:rsidR="003A0004">
        <w:t xml:space="preserve">resident or Nomination </w:t>
      </w:r>
      <w:r w:rsidR="005532DF">
        <w:t>committee chair.</w:t>
      </w:r>
    </w:p>
    <w:p w14:paraId="63F4A186" w14:textId="44580809" w:rsidR="00923908" w:rsidRDefault="00923908" w:rsidP="005F3B14">
      <w:pPr>
        <w:pStyle w:val="BodyText"/>
        <w:ind w:left="1440"/>
      </w:pPr>
      <w:r>
        <w:t>2.</w:t>
      </w:r>
      <w:r w:rsidR="007D06E2">
        <w:t xml:space="preserve">Can we make a contractor list based on </w:t>
      </w:r>
      <w:r w:rsidR="00BF1FD5">
        <w:t>various members lists from their municipalities?</w:t>
      </w:r>
      <w:r w:rsidR="00665AFD" w:rsidRPr="00C44842">
        <w:rPr>
          <w:color w:val="FF0000"/>
        </w:rPr>
        <w:t xml:space="preserve"> DISCUSSION…LISTS WILL BE SENT TO PRESIDENT.</w:t>
      </w:r>
    </w:p>
    <w:p w14:paraId="4327A932" w14:textId="3DAB72D0" w:rsidR="00D75E1A" w:rsidRDefault="00D75E1A" w:rsidP="005F3B14">
      <w:pPr>
        <w:pStyle w:val="BodyText"/>
        <w:ind w:left="1440"/>
      </w:pPr>
      <w:r>
        <w:t xml:space="preserve">3.Starting in 2024 </w:t>
      </w:r>
      <w:r w:rsidR="00381706">
        <w:t>Lunch budget or allowance? Snacks instead of lunch?</w:t>
      </w:r>
    </w:p>
    <w:p w14:paraId="5086F25B" w14:textId="2E712F0B" w:rsidR="007E2A86" w:rsidRDefault="007E2A86" w:rsidP="005F3B14">
      <w:pPr>
        <w:pStyle w:val="BodyText"/>
        <w:ind w:left="1440"/>
      </w:pPr>
      <w:r>
        <w:t xml:space="preserve">4.Do the </w:t>
      </w:r>
      <w:r w:rsidR="00826ECB">
        <w:t xml:space="preserve">installation of officers next </w:t>
      </w:r>
      <w:proofErr w:type="spellStart"/>
      <w:proofErr w:type="gramStart"/>
      <w:r w:rsidR="00826ECB">
        <w:t>month</w:t>
      </w:r>
      <w:r w:rsidR="008A3EA8">
        <w:t>s</w:t>
      </w:r>
      <w:proofErr w:type="spellEnd"/>
      <w:proofErr w:type="gramEnd"/>
      <w:r w:rsidR="008A3EA8">
        <w:t xml:space="preserve"> meeting.</w:t>
      </w:r>
    </w:p>
    <w:p w14:paraId="1D51A173" w14:textId="77777777" w:rsidR="00CA71A2" w:rsidRDefault="00CA71A2" w:rsidP="00CA71A2">
      <w:pPr>
        <w:pStyle w:val="BodyText"/>
        <w:ind w:left="1440"/>
      </w:pPr>
    </w:p>
    <w:p w14:paraId="160662DE" w14:textId="06227184" w:rsidR="005078CC" w:rsidRDefault="1009BDC2" w:rsidP="005078CC">
      <w:pPr>
        <w:pStyle w:val="BodyText"/>
        <w:numPr>
          <w:ilvl w:val="1"/>
          <w:numId w:val="21"/>
        </w:numPr>
      </w:pPr>
      <w:r>
        <w:t>Treasurer’s report</w:t>
      </w:r>
      <w:r w:rsidR="0F37C1C7">
        <w:t>.</w:t>
      </w:r>
      <w:r w:rsidR="0E4DB34F">
        <w:t xml:space="preserve"> (Approval required</w:t>
      </w:r>
      <w:proofErr w:type="gramStart"/>
      <w:r w:rsidR="0E4DB34F">
        <w:t>)</w:t>
      </w:r>
      <w:r w:rsidR="006B29A1" w:rsidRPr="00C44842">
        <w:rPr>
          <w:color w:val="FF0000"/>
        </w:rPr>
        <w:t>.</w:t>
      </w:r>
      <w:r w:rsidR="00665AFD" w:rsidRPr="00C44842">
        <w:rPr>
          <w:color w:val="FF0000"/>
        </w:rPr>
        <w:t>MOTION</w:t>
      </w:r>
      <w:proofErr w:type="gramEnd"/>
      <w:r w:rsidR="00665AFD" w:rsidRPr="00C44842">
        <w:rPr>
          <w:color w:val="FF0000"/>
        </w:rPr>
        <w:t>/2</w:t>
      </w:r>
      <w:r w:rsidR="00665AFD" w:rsidRPr="00C44842">
        <w:rPr>
          <w:color w:val="FF0000"/>
          <w:vertAlign w:val="superscript"/>
        </w:rPr>
        <w:t>ND</w:t>
      </w:r>
      <w:r w:rsidR="00665AFD" w:rsidRPr="00C44842">
        <w:rPr>
          <w:color w:val="FF0000"/>
        </w:rPr>
        <w:t xml:space="preserve">/pass </w:t>
      </w:r>
      <w:r w:rsidR="00665AFD" w:rsidRPr="00C44842">
        <w:rPr>
          <w:color w:val="FF0000"/>
        </w:rPr>
        <w:t>unanimously</w:t>
      </w:r>
    </w:p>
    <w:p w14:paraId="671D5DAC" w14:textId="023D0593" w:rsidR="00B55E0A" w:rsidRDefault="00F8321C" w:rsidP="00B55E0A">
      <w:pPr>
        <w:pStyle w:val="BodyText"/>
        <w:ind w:left="1440"/>
      </w:pPr>
      <w:r>
        <w:t xml:space="preserve">Avoid </w:t>
      </w:r>
      <w:r w:rsidR="005B57B2">
        <w:t>spending as much as possible.</w:t>
      </w:r>
    </w:p>
    <w:p w14:paraId="1C29DBF9" w14:textId="51FAA950" w:rsidR="008D3464" w:rsidRDefault="1009BDC2" w:rsidP="008D3464">
      <w:pPr>
        <w:pStyle w:val="BodyText"/>
        <w:numPr>
          <w:ilvl w:val="1"/>
          <w:numId w:val="21"/>
        </w:numPr>
      </w:pPr>
      <w:r>
        <w:t>Secretary’s report</w:t>
      </w:r>
      <w:r w:rsidR="4C9AED11">
        <w:t>.</w:t>
      </w:r>
      <w:r w:rsidR="00665AFD">
        <w:t xml:space="preserve"> </w:t>
      </w:r>
      <w:r w:rsidR="00665AFD" w:rsidRPr="00C44842">
        <w:rPr>
          <w:color w:val="FF0000"/>
        </w:rPr>
        <w:t>NONE</w:t>
      </w:r>
    </w:p>
    <w:p w14:paraId="49FD95FF" w14:textId="32692108" w:rsidR="0757C5FA" w:rsidRDefault="0757C5FA" w:rsidP="005078CC">
      <w:pPr>
        <w:pStyle w:val="BodyText"/>
        <w:numPr>
          <w:ilvl w:val="1"/>
          <w:numId w:val="21"/>
        </w:numPr>
      </w:pPr>
      <w:proofErr w:type="gramStart"/>
      <w:r>
        <w:t>Reading of</w:t>
      </w:r>
      <w:proofErr w:type="gramEnd"/>
      <w:r>
        <w:t xml:space="preserve"> committee reports</w:t>
      </w:r>
      <w:r w:rsidR="511690B1">
        <w:t>.</w:t>
      </w:r>
      <w:r w:rsidR="00665AFD">
        <w:t xml:space="preserve"> </w:t>
      </w:r>
    </w:p>
    <w:p w14:paraId="704C3606" w14:textId="0624F9A4" w:rsidR="00943990" w:rsidRDefault="00565746" w:rsidP="00565746">
      <w:pPr>
        <w:pStyle w:val="BodyText"/>
        <w:ind w:left="1440"/>
      </w:pPr>
      <w:r>
        <w:t>Bylaws:</w:t>
      </w:r>
      <w:r w:rsidR="00716AF4" w:rsidRPr="00716AF4">
        <w:t xml:space="preserve"> </w:t>
      </w:r>
      <w:r w:rsidR="00665AFD" w:rsidRPr="00C44842">
        <w:rPr>
          <w:color w:val="FF0000"/>
        </w:rPr>
        <w:t>Amended to Old business</w:t>
      </w:r>
    </w:p>
    <w:p w14:paraId="08D2B115" w14:textId="1107B8E0" w:rsidR="006D28FF" w:rsidRDefault="00716AF4" w:rsidP="00565746">
      <w:pPr>
        <w:pStyle w:val="BodyText"/>
        <w:ind w:left="1440"/>
      </w:pPr>
      <w:r w:rsidRPr="00716AF4">
        <w:t xml:space="preserve">Please place on the Agenda the Action/Adoption of the By-Laws proposed Changes. We will present these as individual </w:t>
      </w:r>
      <w:proofErr w:type="gramStart"/>
      <w:r w:rsidRPr="00716AF4">
        <w:t>proposals</w:t>
      </w:r>
      <w:proofErr w:type="gramEnd"/>
      <w:r w:rsidRPr="00716AF4">
        <w:t xml:space="preserve"> so we do not have to recreate the wheel if they do not approve the change. After approval I will submit a PDF of the new document to the Secretary before the January meeting. You should also put on the </w:t>
      </w:r>
      <w:proofErr w:type="gramStart"/>
      <w:r w:rsidRPr="00716AF4">
        <w:t>Agenda</w:t>
      </w:r>
      <w:proofErr w:type="gramEnd"/>
      <w:r w:rsidRPr="00716AF4">
        <w:t xml:space="preserve"> the item for dues for next year as the current By-Laws require the board to make a recommendation for Inspector Member Fees in December. This should be after the By-Laws so if approved the recommendation would be for all members’ dues. I will </w:t>
      </w:r>
      <w:proofErr w:type="gramStart"/>
      <w:r w:rsidRPr="00716AF4">
        <w:t>bring</w:t>
      </w:r>
      <w:proofErr w:type="gramEnd"/>
      <w:r w:rsidRPr="00716AF4">
        <w:t xml:space="preserve"> the proposed changes on a Flash Drive so if we have technology </w:t>
      </w:r>
      <w:proofErr w:type="gramStart"/>
      <w:r w:rsidRPr="00716AF4">
        <w:t>available</w:t>
      </w:r>
      <w:proofErr w:type="gramEnd"/>
      <w:r w:rsidRPr="00716AF4">
        <w:t xml:space="preserve"> we can put it on the screen. I will forward it to Gary to attach to the meeting invite.</w:t>
      </w:r>
    </w:p>
    <w:p w14:paraId="11881A23" w14:textId="2A62E01C" w:rsidR="0086196D" w:rsidRDefault="005F2FD4" w:rsidP="00B34BCE">
      <w:pPr>
        <w:pStyle w:val="Heading2"/>
        <w:numPr>
          <w:ilvl w:val="0"/>
          <w:numId w:val="22"/>
        </w:numPr>
      </w:pPr>
      <w:sdt>
        <w:sdtPr>
          <w:id w:val="1367788906"/>
          <w:placeholder>
            <w:docPart w:val="75F8BD8C5C15402A9D2046BB47A589F9"/>
          </w:placeholder>
          <w15:appearance w15:val="hidden"/>
        </w:sdtPr>
        <w:sdtEndPr/>
        <w:sdtContent>
          <w:r w:rsidR="00544F31">
            <w:t xml:space="preserve">OLD </w:t>
          </w:r>
          <w:r w:rsidR="6FE03ADA">
            <w:t>Business</w:t>
          </w:r>
        </w:sdtContent>
      </w:sdt>
      <w:r w:rsidR="006348DA">
        <w:t xml:space="preserve"> </w:t>
      </w:r>
    </w:p>
    <w:sdt>
      <w:sdtPr>
        <w:id w:val="-883787903"/>
        <w:placeholder>
          <w:docPart w:val="C734560C7EAF4CE2B178B76242F40A49"/>
        </w:placeholder>
        <w15:appearance w15:val="hidden"/>
      </w:sdtPr>
      <w:sdtEndPr>
        <w:rPr>
          <w:color w:val="FF0000"/>
        </w:rPr>
      </w:sdtEndPr>
      <w:sdtContent>
        <w:p w14:paraId="275E4627" w14:textId="77777777" w:rsidR="00665AFD" w:rsidRDefault="00393879" w:rsidP="00B34BCE">
          <w:pPr>
            <w:pStyle w:val="Heading3"/>
            <w:numPr>
              <w:ilvl w:val="1"/>
              <w:numId w:val="22"/>
            </w:numPr>
          </w:pPr>
          <w:r>
            <w:t>Bylaw</w:t>
          </w:r>
          <w:r w:rsidR="00544F31">
            <w:t xml:space="preserve"> </w:t>
          </w:r>
          <w:r>
            <w:t xml:space="preserve">Committee on progress of virtual meetings being included throughout </w:t>
          </w:r>
          <w:r w:rsidR="00907206">
            <w:t xml:space="preserve">Bylaw </w:t>
          </w:r>
          <w:r>
            <w:t>document</w:t>
          </w:r>
          <w:r w:rsidR="00614493">
            <w:t xml:space="preserve"> and discussion</w:t>
          </w:r>
          <w:r w:rsidR="00665AFD">
            <w:t>/action.</w:t>
          </w:r>
        </w:p>
        <w:p w14:paraId="2D5F6B9C" w14:textId="78D1E580" w:rsidR="0086196D" w:rsidRDefault="0086196D" w:rsidP="00665AFD">
          <w:pPr>
            <w:pStyle w:val="Heading3"/>
            <w:numPr>
              <w:ilvl w:val="0"/>
              <w:numId w:val="0"/>
            </w:numPr>
            <w:ind w:left="864" w:hanging="288"/>
          </w:pPr>
        </w:p>
        <w:p w14:paraId="3740E546" w14:textId="69CE7AC6" w:rsidR="009A3A51" w:rsidRPr="00C44842" w:rsidRDefault="009A3A51" w:rsidP="009A3A51">
          <w:pPr>
            <w:pStyle w:val="Heading3"/>
            <w:numPr>
              <w:ilvl w:val="0"/>
              <w:numId w:val="0"/>
            </w:numPr>
            <w:ind w:left="864" w:hanging="288"/>
            <w:rPr>
              <w:color w:val="FF0000"/>
            </w:rPr>
          </w:pPr>
          <w:r w:rsidRPr="00C44842">
            <w:rPr>
              <w:color w:val="FF0000"/>
            </w:rPr>
            <w:t>ARTICLE III MEMBERSHIP</w:t>
          </w:r>
        </w:p>
        <w:p w14:paraId="53790781" w14:textId="53471ECE" w:rsidR="009A3A51" w:rsidRPr="00C44842" w:rsidRDefault="009A3A51" w:rsidP="009A3A51">
          <w:pPr>
            <w:pStyle w:val="Heading3"/>
            <w:numPr>
              <w:ilvl w:val="0"/>
              <w:numId w:val="24"/>
            </w:numPr>
            <w:rPr>
              <w:color w:val="FF0000"/>
            </w:rPr>
          </w:pPr>
          <w:r w:rsidRPr="00C44842">
            <w:rPr>
              <w:color w:val="FF0000"/>
            </w:rPr>
            <w:lastRenderedPageBreak/>
            <w:t xml:space="preserve">SECTION </w:t>
          </w:r>
          <w:proofErr w:type="gramStart"/>
          <w:r w:rsidRPr="00C44842">
            <w:rPr>
              <w:color w:val="FF0000"/>
            </w:rPr>
            <w:t>1  PROFESSIONAL</w:t>
          </w:r>
          <w:proofErr w:type="gramEnd"/>
          <w:r w:rsidRPr="00C44842">
            <w:rPr>
              <w:color w:val="FF0000"/>
            </w:rPr>
            <w:t xml:space="preserve"> AND HONORARY MENBERS 5 YEARS  MOTION/2</w:t>
          </w:r>
          <w:r w:rsidRPr="00C44842">
            <w:rPr>
              <w:color w:val="FF0000"/>
              <w:vertAlign w:val="superscript"/>
            </w:rPr>
            <w:t>ND</w:t>
          </w:r>
          <w:r w:rsidRPr="00C44842">
            <w:rPr>
              <w:color w:val="FF0000"/>
            </w:rPr>
            <w:t>/</w:t>
          </w:r>
          <w:r w:rsidR="00C44842" w:rsidRPr="00C44842">
            <w:rPr>
              <w:color w:val="FF0000"/>
            </w:rPr>
            <w:t>DISCUSSION/</w:t>
          </w:r>
          <w:r w:rsidRPr="00C44842">
            <w:rPr>
              <w:color w:val="FF0000"/>
            </w:rPr>
            <w:t>PASS UNANIMOUSLY</w:t>
          </w:r>
        </w:p>
        <w:p w14:paraId="2449758B" w14:textId="77777777" w:rsidR="009A3A51" w:rsidRPr="00C44842" w:rsidRDefault="009A3A51" w:rsidP="009A3A51">
          <w:pPr>
            <w:pStyle w:val="Heading3"/>
            <w:numPr>
              <w:ilvl w:val="0"/>
              <w:numId w:val="24"/>
            </w:numPr>
            <w:rPr>
              <w:color w:val="FF0000"/>
            </w:rPr>
          </w:pPr>
          <w:r w:rsidRPr="00C44842">
            <w:rPr>
              <w:color w:val="FF0000"/>
            </w:rPr>
            <w:t>SECTION 3   DUES</w:t>
          </w:r>
        </w:p>
      </w:sdtContent>
    </w:sdt>
    <w:p w14:paraId="0B441EC6" w14:textId="4A661BBA" w:rsidR="009A3A51" w:rsidRPr="00C44842" w:rsidRDefault="009A3A51" w:rsidP="009A3A51">
      <w:pPr>
        <w:pStyle w:val="Heading3"/>
        <w:numPr>
          <w:ilvl w:val="0"/>
          <w:numId w:val="0"/>
        </w:numPr>
        <w:ind w:left="936"/>
        <w:rPr>
          <w:color w:val="FF0000"/>
        </w:rPr>
      </w:pPr>
      <w:r w:rsidRPr="00C44842">
        <w:rPr>
          <w:color w:val="FF0000"/>
        </w:rPr>
        <w:t xml:space="preserve">$20 HONORARY/ $40 ALL </w:t>
      </w:r>
      <w:proofErr w:type="gramStart"/>
      <w:r w:rsidRPr="00C44842">
        <w:rPr>
          <w:color w:val="FF0000"/>
        </w:rPr>
        <w:t>OTHERS  MOTION</w:t>
      </w:r>
      <w:proofErr w:type="gramEnd"/>
      <w:r w:rsidRPr="00C44842">
        <w:rPr>
          <w:color w:val="FF0000"/>
        </w:rPr>
        <w:t>/2</w:t>
      </w:r>
      <w:r w:rsidRPr="00C44842">
        <w:rPr>
          <w:color w:val="FF0000"/>
          <w:vertAlign w:val="superscript"/>
        </w:rPr>
        <w:t>ND</w:t>
      </w:r>
      <w:r w:rsidRPr="00C44842">
        <w:rPr>
          <w:color w:val="FF0000"/>
        </w:rPr>
        <w:t>/</w:t>
      </w:r>
      <w:r w:rsidR="00C44842" w:rsidRPr="00C44842">
        <w:rPr>
          <w:color w:val="FF0000"/>
        </w:rPr>
        <w:t>DISCUSSION/</w:t>
      </w:r>
      <w:r w:rsidRPr="00C44842">
        <w:rPr>
          <w:color w:val="FF0000"/>
        </w:rPr>
        <w:t>PASS UNANIMOUSLY</w:t>
      </w:r>
    </w:p>
    <w:p w14:paraId="6A421A8B" w14:textId="551A45BE" w:rsidR="009A3A51" w:rsidRPr="00C44842" w:rsidRDefault="009A3A51" w:rsidP="009A3A51">
      <w:pPr>
        <w:pStyle w:val="Heading3"/>
        <w:numPr>
          <w:ilvl w:val="0"/>
          <w:numId w:val="24"/>
        </w:numPr>
        <w:rPr>
          <w:color w:val="FF0000"/>
        </w:rPr>
      </w:pPr>
      <w:r w:rsidRPr="00C44842">
        <w:rPr>
          <w:color w:val="FF0000"/>
        </w:rPr>
        <w:t xml:space="preserve"> SECTION 6(C) MEMBER IN GOOD STANDING/RE-IMBURSEMENT</w:t>
      </w:r>
    </w:p>
    <w:p w14:paraId="7850084D" w14:textId="77777777" w:rsidR="00C25485" w:rsidRPr="00C44842" w:rsidRDefault="00C25485" w:rsidP="00C25485">
      <w:pPr>
        <w:pStyle w:val="Heading3"/>
        <w:numPr>
          <w:ilvl w:val="0"/>
          <w:numId w:val="0"/>
        </w:numPr>
        <w:ind w:left="1296"/>
        <w:rPr>
          <w:color w:val="FF0000"/>
        </w:rPr>
      </w:pPr>
      <w:r w:rsidRPr="00C44842">
        <w:rPr>
          <w:color w:val="FF0000"/>
        </w:rPr>
        <w:t>MOTION/2</w:t>
      </w:r>
      <w:r w:rsidRPr="00C44842">
        <w:rPr>
          <w:color w:val="FF0000"/>
          <w:vertAlign w:val="superscript"/>
        </w:rPr>
        <w:t>ND</w:t>
      </w:r>
      <w:r w:rsidRPr="00C44842">
        <w:rPr>
          <w:color w:val="FF0000"/>
        </w:rPr>
        <w:t>/DISCUSSION/PASS UNANIMOUSLY</w:t>
      </w:r>
    </w:p>
    <w:p w14:paraId="05B5B563" w14:textId="185D818F" w:rsidR="00C25485" w:rsidRPr="00C44842" w:rsidRDefault="00C25485" w:rsidP="00C25485">
      <w:pPr>
        <w:pStyle w:val="Heading3"/>
        <w:numPr>
          <w:ilvl w:val="0"/>
          <w:numId w:val="24"/>
        </w:numPr>
        <w:rPr>
          <w:color w:val="FF0000"/>
        </w:rPr>
      </w:pPr>
      <w:r w:rsidRPr="00C44842">
        <w:rPr>
          <w:color w:val="FF0000"/>
        </w:rPr>
        <w:t xml:space="preserve"> NEW SECTION 11 MEETINGS BY PHONE…</w:t>
      </w:r>
    </w:p>
    <w:p w14:paraId="0A7BFAF3" w14:textId="77777777" w:rsidR="00C25485" w:rsidRPr="00C44842" w:rsidRDefault="00C25485" w:rsidP="00C25485">
      <w:pPr>
        <w:pStyle w:val="Heading3"/>
        <w:numPr>
          <w:ilvl w:val="1"/>
          <w:numId w:val="24"/>
        </w:numPr>
        <w:rPr>
          <w:color w:val="FF0000"/>
        </w:rPr>
      </w:pPr>
      <w:r w:rsidRPr="00C44842">
        <w:rPr>
          <w:color w:val="FF0000"/>
        </w:rPr>
        <w:t>MOTION/2</w:t>
      </w:r>
      <w:r w:rsidRPr="00C44842">
        <w:rPr>
          <w:color w:val="FF0000"/>
          <w:vertAlign w:val="superscript"/>
        </w:rPr>
        <w:t>ND</w:t>
      </w:r>
      <w:r w:rsidRPr="00C44842">
        <w:rPr>
          <w:color w:val="FF0000"/>
        </w:rPr>
        <w:t>/DISCUSSION/PASS UNANIMOUSLY</w:t>
      </w:r>
    </w:p>
    <w:p w14:paraId="1B16998C" w14:textId="77777777" w:rsidR="00C25485" w:rsidRPr="00C44842" w:rsidRDefault="00C25485" w:rsidP="00C25485">
      <w:pPr>
        <w:pStyle w:val="Heading3"/>
        <w:numPr>
          <w:ilvl w:val="1"/>
          <w:numId w:val="24"/>
        </w:numPr>
        <w:rPr>
          <w:color w:val="FF0000"/>
        </w:rPr>
      </w:pPr>
      <w:r w:rsidRPr="00C44842">
        <w:rPr>
          <w:color w:val="FF0000"/>
        </w:rPr>
        <w:t>MOTION/2</w:t>
      </w:r>
      <w:r w:rsidRPr="00C44842">
        <w:rPr>
          <w:color w:val="FF0000"/>
          <w:vertAlign w:val="superscript"/>
        </w:rPr>
        <w:t>ND</w:t>
      </w:r>
      <w:r w:rsidRPr="00C44842">
        <w:rPr>
          <w:color w:val="FF0000"/>
        </w:rPr>
        <w:t>/DISCUSSION/PASS UNANIMOUSLY</w:t>
      </w:r>
    </w:p>
    <w:p w14:paraId="2442905E" w14:textId="77777777" w:rsidR="00C25485" w:rsidRPr="00C44842" w:rsidRDefault="00C25485" w:rsidP="00C25485">
      <w:pPr>
        <w:pStyle w:val="Heading3"/>
        <w:numPr>
          <w:ilvl w:val="1"/>
          <w:numId w:val="24"/>
        </w:numPr>
        <w:rPr>
          <w:color w:val="FF0000"/>
        </w:rPr>
      </w:pPr>
      <w:r w:rsidRPr="00C44842">
        <w:rPr>
          <w:color w:val="FF0000"/>
        </w:rPr>
        <w:t>MOTION/2</w:t>
      </w:r>
      <w:r w:rsidRPr="00C44842">
        <w:rPr>
          <w:color w:val="FF0000"/>
          <w:vertAlign w:val="superscript"/>
        </w:rPr>
        <w:t>ND</w:t>
      </w:r>
      <w:r w:rsidRPr="00C44842">
        <w:rPr>
          <w:color w:val="FF0000"/>
        </w:rPr>
        <w:t>/DISCUSSION/PASS UNANIMOUSLY</w:t>
      </w:r>
    </w:p>
    <w:p w14:paraId="530B66C6" w14:textId="77777777" w:rsidR="00C25485" w:rsidRPr="00C44842" w:rsidRDefault="00C25485" w:rsidP="00C25485">
      <w:pPr>
        <w:pStyle w:val="Heading3"/>
        <w:numPr>
          <w:ilvl w:val="1"/>
          <w:numId w:val="24"/>
        </w:numPr>
        <w:rPr>
          <w:color w:val="FF0000"/>
        </w:rPr>
      </w:pPr>
      <w:r w:rsidRPr="00C44842">
        <w:rPr>
          <w:color w:val="FF0000"/>
        </w:rPr>
        <w:t>MOTION/2</w:t>
      </w:r>
      <w:r w:rsidRPr="00C44842">
        <w:rPr>
          <w:color w:val="FF0000"/>
          <w:vertAlign w:val="superscript"/>
        </w:rPr>
        <w:t>ND</w:t>
      </w:r>
      <w:r w:rsidRPr="00C44842">
        <w:rPr>
          <w:color w:val="FF0000"/>
        </w:rPr>
        <w:t>/DISCUSSION/PASS UNANIMOUSLY</w:t>
      </w:r>
    </w:p>
    <w:p w14:paraId="70EDC34F" w14:textId="50605AFE" w:rsidR="00C25485" w:rsidRPr="00C44842" w:rsidRDefault="00C25485" w:rsidP="00C25485">
      <w:pPr>
        <w:pStyle w:val="Heading3"/>
        <w:numPr>
          <w:ilvl w:val="0"/>
          <w:numId w:val="24"/>
        </w:numPr>
        <w:rPr>
          <w:color w:val="FF0000"/>
        </w:rPr>
      </w:pPr>
      <w:r w:rsidRPr="00C44842">
        <w:rPr>
          <w:color w:val="FF0000"/>
        </w:rPr>
        <w:t xml:space="preserve"> RENUMBER ALL SECTIONS REQUIRED DUE TO </w:t>
      </w:r>
      <w:proofErr w:type="gramStart"/>
      <w:r w:rsidRPr="00C44842">
        <w:rPr>
          <w:color w:val="FF0000"/>
        </w:rPr>
        <w:t>NEW</w:t>
      </w:r>
      <w:proofErr w:type="gramEnd"/>
      <w:r w:rsidRPr="00C44842">
        <w:rPr>
          <w:color w:val="FF0000"/>
        </w:rPr>
        <w:t xml:space="preserve"> SECTION BEING ADDED. </w:t>
      </w:r>
    </w:p>
    <w:p w14:paraId="546D77DC" w14:textId="53FE6778" w:rsidR="009A3A51" w:rsidRPr="00C44842" w:rsidRDefault="00C25485" w:rsidP="00C25485">
      <w:pPr>
        <w:pStyle w:val="Heading3"/>
        <w:numPr>
          <w:ilvl w:val="0"/>
          <w:numId w:val="0"/>
        </w:numPr>
        <w:ind w:left="216" w:firstLine="720"/>
        <w:rPr>
          <w:color w:val="FF0000"/>
        </w:rPr>
      </w:pPr>
      <w:r w:rsidRPr="00C44842">
        <w:rPr>
          <w:color w:val="FF0000"/>
        </w:rPr>
        <w:t>MOTION/2</w:t>
      </w:r>
      <w:r w:rsidRPr="00C44842">
        <w:rPr>
          <w:color w:val="FF0000"/>
          <w:vertAlign w:val="superscript"/>
        </w:rPr>
        <w:t>ND</w:t>
      </w:r>
      <w:r w:rsidRPr="00C44842">
        <w:rPr>
          <w:color w:val="FF0000"/>
        </w:rPr>
        <w:t>/DISCUSSION/PASS UNANIMOUS</w:t>
      </w:r>
    </w:p>
    <w:p w14:paraId="23A91DD1" w14:textId="77777777" w:rsidR="00544F31" w:rsidRDefault="005F2FD4" w:rsidP="00B34BCE">
      <w:pPr>
        <w:pStyle w:val="Heading2"/>
        <w:numPr>
          <w:ilvl w:val="0"/>
          <w:numId w:val="22"/>
        </w:numPr>
      </w:pPr>
      <w:sdt>
        <w:sdtPr>
          <w:id w:val="-2145180343"/>
          <w:placeholder>
            <w:docPart w:val="ABFDAB6A11EE44E684894B9FB80CE7AE"/>
          </w:placeholder>
          <w:showingPlcHdr/>
          <w15:appearance w15:val="hidden"/>
        </w:sdtPr>
        <w:sdtEndPr/>
        <w:sdtContent>
          <w:r w:rsidR="00544F31">
            <w:t>New business</w:t>
          </w:r>
        </w:sdtContent>
      </w:sdt>
      <w:r w:rsidR="00544F31">
        <w:t xml:space="preserve"> </w:t>
      </w:r>
    </w:p>
    <w:p w14:paraId="4C279B0F" w14:textId="181DD897" w:rsidR="621E5EBB" w:rsidRDefault="005F2FD4" w:rsidP="00B34BCE">
      <w:pPr>
        <w:pStyle w:val="Heading3"/>
        <w:numPr>
          <w:ilvl w:val="1"/>
          <w:numId w:val="22"/>
        </w:numPr>
      </w:pPr>
      <w:sdt>
        <w:sdtPr>
          <w:id w:val="-1116833206"/>
          <w:placeholder>
            <w:docPart w:val="9182044D357A4650B08DD3387473D56E"/>
          </w:placeholder>
          <w:showingPlcHdr/>
          <w15:appearance w15:val="hidden"/>
        </w:sdtPr>
        <w:sdtEndPr/>
        <w:sdtContent>
          <w:r w:rsidR="008856B1" w:rsidRPr="00F85405">
            <w:t>Ordering new office chairs</w:t>
          </w:r>
        </w:sdtContent>
      </w:sdt>
    </w:p>
    <w:p w14:paraId="0956B2BA" w14:textId="18F15A6E" w:rsidR="621E5EBB" w:rsidRDefault="578CE017" w:rsidP="00B34BCE">
      <w:pPr>
        <w:pStyle w:val="Heading3"/>
        <w:numPr>
          <w:ilvl w:val="1"/>
          <w:numId w:val="22"/>
        </w:numPr>
      </w:pPr>
      <w:r>
        <w:t xml:space="preserve">Topics for the next meeting agenda </w:t>
      </w:r>
      <w:r w:rsidR="113E7898">
        <w:t>due by the 15</w:t>
      </w:r>
      <w:r w:rsidR="113E7898" w:rsidRPr="00370EC9">
        <w:rPr>
          <w:vertAlign w:val="superscript"/>
        </w:rPr>
        <w:t>th</w:t>
      </w:r>
      <w:r w:rsidR="113E7898">
        <w:t xml:space="preserve"> of the</w:t>
      </w:r>
      <w:r w:rsidR="4C53E3A2">
        <w:t xml:space="preserve"> </w:t>
      </w:r>
      <w:r w:rsidR="113E7898">
        <w:t>previous month</w:t>
      </w:r>
      <w:r w:rsidR="00CF0B0C">
        <w:t xml:space="preserve"> before the meeting</w:t>
      </w:r>
      <w:r w:rsidR="07F98F8A">
        <w:t>.</w:t>
      </w:r>
    </w:p>
    <w:sdt>
      <w:sdtPr>
        <w:id w:val="103235741"/>
        <w:placeholder>
          <w:docPart w:val="9E2E3C00F1C4487787D854041E10250C"/>
        </w:placeholder>
        <w15:appearance w15:val="hidden"/>
      </w:sdtPr>
      <w:sdtEndPr>
        <w:rPr>
          <w:color w:val="FF0000"/>
        </w:rPr>
      </w:sdtEndPr>
      <w:sdtContent>
        <w:p w14:paraId="7C1FDE6C" w14:textId="4BB0B817" w:rsidR="00907206" w:rsidRDefault="00907206" w:rsidP="006E7A12">
          <w:pPr>
            <w:pStyle w:val="Heading3"/>
            <w:numPr>
              <w:ilvl w:val="1"/>
              <w:numId w:val="22"/>
            </w:numPr>
          </w:pPr>
          <w:r>
            <w:t>Meeting locations</w:t>
          </w:r>
          <w:r w:rsidR="006E7A12">
            <w:t>/presenters for 2024</w:t>
          </w:r>
          <w:r w:rsidR="00FB69C0">
            <w:t>.</w:t>
          </w:r>
        </w:p>
        <w:p w14:paraId="2438B39C" w14:textId="3156040F" w:rsidR="001D6B07" w:rsidRDefault="00316BBB" w:rsidP="001D6B07">
          <w:pPr>
            <w:pStyle w:val="Heading3"/>
            <w:numPr>
              <w:ilvl w:val="0"/>
              <w:numId w:val="0"/>
            </w:numPr>
            <w:ind w:left="1296"/>
          </w:pPr>
          <w:r>
            <w:t>St. Francis on Tues 1/9/24</w:t>
          </w:r>
          <w:r w:rsidR="00283E68">
            <w:t xml:space="preserve"> </w:t>
          </w:r>
          <w:r w:rsidR="00EA1B02">
            <w:t>Possible Pieper Arc flash training presentation.</w:t>
          </w:r>
          <w:r w:rsidR="00B55E0A">
            <w:t xml:space="preserve"> Consensus?</w:t>
          </w:r>
        </w:p>
        <w:p w14:paraId="0F869F7E" w14:textId="38F0B06C" w:rsidR="00C44842" w:rsidRPr="00C44842" w:rsidRDefault="00C44842" w:rsidP="00C44842">
          <w:pPr>
            <w:pStyle w:val="Heading3"/>
            <w:numPr>
              <w:ilvl w:val="1"/>
              <w:numId w:val="22"/>
            </w:numPr>
            <w:rPr>
              <w:color w:val="FF0000"/>
            </w:rPr>
          </w:pPr>
          <w:r w:rsidRPr="00C44842">
            <w:rPr>
              <w:color w:val="FF0000"/>
            </w:rPr>
            <w:t>Meetings next year</w:t>
          </w:r>
        </w:p>
        <w:p w14:paraId="3CD1C4CB" w14:textId="097CA216" w:rsidR="00C44842" w:rsidRPr="00C44842" w:rsidRDefault="00C44842" w:rsidP="00C44842">
          <w:pPr>
            <w:pStyle w:val="Heading3"/>
            <w:numPr>
              <w:ilvl w:val="0"/>
              <w:numId w:val="0"/>
            </w:numPr>
            <w:ind w:left="1296"/>
            <w:rPr>
              <w:color w:val="FF0000"/>
            </w:rPr>
          </w:pPr>
          <w:r w:rsidRPr="00C44842">
            <w:rPr>
              <w:color w:val="FF0000"/>
            </w:rPr>
            <w:t>May- Grafton</w:t>
          </w:r>
        </w:p>
        <w:p w14:paraId="2423C36E" w14:textId="542F9EBE" w:rsidR="00C44842" w:rsidRPr="00C44842" w:rsidRDefault="00C44842" w:rsidP="00C44842">
          <w:pPr>
            <w:pStyle w:val="Heading3"/>
            <w:numPr>
              <w:ilvl w:val="0"/>
              <w:numId w:val="0"/>
            </w:numPr>
            <w:ind w:left="1296"/>
            <w:rPr>
              <w:color w:val="FF0000"/>
            </w:rPr>
          </w:pPr>
          <w:r w:rsidRPr="00C44842">
            <w:rPr>
              <w:color w:val="FF0000"/>
            </w:rPr>
            <w:t>June- West Bend</w:t>
          </w:r>
        </w:p>
        <w:p w14:paraId="4284B87F" w14:textId="52911131" w:rsidR="00C44842" w:rsidRPr="00C44842" w:rsidRDefault="00C44842" w:rsidP="00C44842">
          <w:pPr>
            <w:pStyle w:val="Heading3"/>
            <w:numPr>
              <w:ilvl w:val="0"/>
              <w:numId w:val="0"/>
            </w:numPr>
            <w:ind w:left="1296"/>
            <w:rPr>
              <w:color w:val="FF0000"/>
            </w:rPr>
          </w:pPr>
          <w:r w:rsidRPr="00C44842">
            <w:rPr>
              <w:color w:val="FF0000"/>
            </w:rPr>
            <w:t>July- Pleasant Prairie</w:t>
          </w:r>
        </w:p>
      </w:sdtContent>
    </w:sdt>
    <w:p w14:paraId="3416B5E6" w14:textId="3AEC8792" w:rsidR="00544F31" w:rsidRDefault="00907206" w:rsidP="00B34BCE">
      <w:pPr>
        <w:pStyle w:val="Heading2"/>
        <w:numPr>
          <w:ilvl w:val="0"/>
          <w:numId w:val="22"/>
        </w:numPr>
      </w:pPr>
      <w:r>
        <w:t>code questions</w:t>
      </w:r>
    </w:p>
    <w:p w14:paraId="74DFD903" w14:textId="2D5D2335" w:rsidR="0016510C" w:rsidRPr="00C44842" w:rsidRDefault="00C25485" w:rsidP="00B34BCE">
      <w:pPr>
        <w:pStyle w:val="BodyText"/>
        <w:numPr>
          <w:ilvl w:val="1"/>
          <w:numId w:val="22"/>
        </w:numPr>
        <w:rPr>
          <w:color w:val="FF0000"/>
        </w:rPr>
      </w:pPr>
      <w:r w:rsidRPr="00C44842">
        <w:rPr>
          <w:color w:val="FF0000"/>
        </w:rPr>
        <w:t xml:space="preserve">Control box W/ (2) #6 600V &amp; </w:t>
      </w:r>
      <w:r w:rsidR="00C44842" w:rsidRPr="00C44842">
        <w:rPr>
          <w:color w:val="FF0000"/>
        </w:rPr>
        <w:t xml:space="preserve">(6) control @ 300V for 24V in same box…discussion OK </w:t>
      </w:r>
    </w:p>
    <w:p w14:paraId="0D95A026" w14:textId="072B2DDE" w:rsidR="0016510C" w:rsidRDefault="0A2E623C" w:rsidP="00B34BCE">
      <w:pPr>
        <w:pStyle w:val="BodyText"/>
        <w:numPr>
          <w:ilvl w:val="1"/>
          <w:numId w:val="22"/>
        </w:numPr>
      </w:pPr>
      <w:r>
        <w:t>2</w:t>
      </w:r>
      <w:r w:rsidRPr="00370EC9">
        <w:rPr>
          <w:vertAlign w:val="superscript"/>
        </w:rPr>
        <w:t>nd</w:t>
      </w:r>
      <w:r>
        <w:t xml:space="preserve"> </w:t>
      </w:r>
      <w:r w:rsidR="0016510C">
        <w:t>Question</w:t>
      </w:r>
      <w:r w:rsidR="4BC9B7DB">
        <w:t>.</w:t>
      </w:r>
    </w:p>
    <w:p w14:paraId="5D7423F6" w14:textId="07E59448" w:rsidR="0016510C" w:rsidRDefault="382A80E6" w:rsidP="00B34BCE">
      <w:pPr>
        <w:pStyle w:val="BodyText"/>
        <w:numPr>
          <w:ilvl w:val="1"/>
          <w:numId w:val="22"/>
        </w:numPr>
      </w:pPr>
      <w:r>
        <w:t>3</w:t>
      </w:r>
      <w:r w:rsidRPr="00370EC9">
        <w:rPr>
          <w:vertAlign w:val="superscript"/>
        </w:rPr>
        <w:t>rd</w:t>
      </w:r>
      <w:r>
        <w:t xml:space="preserve"> </w:t>
      </w:r>
      <w:r w:rsidR="0016510C">
        <w:t>Question</w:t>
      </w:r>
      <w:r w:rsidR="570D5956">
        <w:t>.</w:t>
      </w:r>
    </w:p>
    <w:p w14:paraId="5DC2130E" w14:textId="61ADB5EF" w:rsidR="0016510C" w:rsidRPr="0016510C" w:rsidRDefault="4EB5ABAF" w:rsidP="00B34BCE">
      <w:pPr>
        <w:pStyle w:val="BodyText"/>
        <w:numPr>
          <w:ilvl w:val="1"/>
          <w:numId w:val="22"/>
        </w:numPr>
      </w:pPr>
      <w:r>
        <w:t>4</w:t>
      </w:r>
      <w:r w:rsidRPr="00370EC9">
        <w:rPr>
          <w:vertAlign w:val="superscript"/>
        </w:rPr>
        <w:t>th</w:t>
      </w:r>
      <w:r>
        <w:t xml:space="preserve"> </w:t>
      </w:r>
      <w:r w:rsidR="0016510C">
        <w:t>Question</w:t>
      </w:r>
      <w:r w:rsidR="4920F892">
        <w:t>.</w:t>
      </w:r>
    </w:p>
    <w:p w14:paraId="40B010AB" w14:textId="383B58E3" w:rsidR="0086196D" w:rsidRDefault="005F2FD4" w:rsidP="00B34BCE">
      <w:pPr>
        <w:pStyle w:val="Heading2"/>
        <w:numPr>
          <w:ilvl w:val="0"/>
          <w:numId w:val="22"/>
        </w:numPr>
      </w:pPr>
      <w:sdt>
        <w:sdtPr>
          <w:id w:val="-1657148359"/>
          <w:placeholder>
            <w:docPart w:val="E47FD16FBAFF4884AF8C012467B64BBC"/>
          </w:placeholder>
          <w15:appearance w15:val="hidden"/>
        </w:sdtPr>
        <w:sdtEndPr/>
        <w:sdtContent>
          <w:r w:rsidR="00393879">
            <w:t>Adjourn</w:t>
          </w:r>
        </w:sdtContent>
      </w:sdt>
    </w:p>
    <w:sdt>
      <w:sdtPr>
        <w:id w:val="1756938472"/>
        <w:placeholder>
          <w:docPart w:val="EC6AED90CB5C45A78F615E0BC3B4C193"/>
        </w:placeholder>
        <w15:appearance w15:val="hidden"/>
      </w:sdtPr>
      <w:sdtEndPr/>
      <w:sdtContent>
        <w:p w14:paraId="65077982" w14:textId="02BB6DBB" w:rsidR="00D75514" w:rsidRDefault="005E4B90" w:rsidP="0000331E">
          <w:pPr>
            <w:pStyle w:val="Heading3"/>
            <w:numPr>
              <w:ilvl w:val="1"/>
              <w:numId w:val="22"/>
            </w:numPr>
          </w:pPr>
          <w:r>
            <w:t xml:space="preserve">Motion to </w:t>
          </w:r>
          <w:proofErr w:type="gramStart"/>
          <w:r>
            <w:t>adjourn</w:t>
          </w:r>
          <w:proofErr w:type="gramEnd"/>
        </w:p>
        <w:p w14:paraId="5BC5DA67" w14:textId="224D72A6" w:rsidR="0000331E" w:rsidRDefault="0000331E" w:rsidP="0000331E">
          <w:pPr>
            <w:pStyle w:val="Heading3"/>
            <w:numPr>
              <w:ilvl w:val="1"/>
              <w:numId w:val="22"/>
            </w:numPr>
          </w:pPr>
          <w:r>
            <w:t xml:space="preserve">Next </w:t>
          </w:r>
          <w:proofErr w:type="spellStart"/>
          <w:r>
            <w:t>months</w:t>
          </w:r>
          <w:proofErr w:type="spellEnd"/>
          <w:r>
            <w:t xml:space="preserve"> meeting</w:t>
          </w:r>
          <w:r w:rsidR="00C44842">
            <w:t xml:space="preserve"> </w:t>
          </w:r>
        </w:p>
        <w:p w14:paraId="373F6073" w14:textId="612CEFC2" w:rsidR="00C44842" w:rsidRPr="00C44842" w:rsidRDefault="00C44842" w:rsidP="00C44842">
          <w:pPr>
            <w:pStyle w:val="Heading3"/>
            <w:numPr>
              <w:ilvl w:val="0"/>
              <w:numId w:val="0"/>
            </w:numPr>
            <w:ind w:left="1296"/>
            <w:rPr>
              <w:color w:val="FF0000"/>
            </w:rPr>
          </w:pPr>
          <w:proofErr w:type="spellStart"/>
          <w:proofErr w:type="gramStart"/>
          <w:r w:rsidRPr="00C44842">
            <w:rPr>
              <w:color w:val="FF0000"/>
            </w:rPr>
            <w:t>St.Francis</w:t>
          </w:r>
          <w:proofErr w:type="spellEnd"/>
          <w:proofErr w:type="gramEnd"/>
          <w:r w:rsidRPr="00C44842">
            <w:rPr>
              <w:color w:val="FF0000"/>
            </w:rPr>
            <w:t>??</w:t>
          </w:r>
        </w:p>
        <w:p w14:paraId="2035CF3A" w14:textId="77777777" w:rsidR="00D75514" w:rsidRDefault="00D75514" w:rsidP="00D75514">
          <w:pPr>
            <w:pStyle w:val="Heading3"/>
            <w:numPr>
              <w:ilvl w:val="0"/>
              <w:numId w:val="0"/>
            </w:numPr>
            <w:ind w:left="864" w:hanging="288"/>
          </w:pPr>
        </w:p>
        <w:p w14:paraId="3D7C5786" w14:textId="706DDCC8" w:rsidR="004B10B4" w:rsidRPr="004B10B4" w:rsidRDefault="005F2FD4" w:rsidP="00C44842">
          <w:pPr>
            <w:pStyle w:val="Heading3"/>
            <w:numPr>
              <w:ilvl w:val="0"/>
              <w:numId w:val="0"/>
            </w:numPr>
          </w:pPr>
        </w:p>
      </w:sdtContent>
    </w:sdt>
    <w:sectPr w:rsidR="004B10B4" w:rsidRPr="004B10B4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C3C8" w14:textId="77777777" w:rsidR="005466BA" w:rsidRDefault="005466BA">
      <w:pPr>
        <w:spacing w:after="0" w:line="240" w:lineRule="auto"/>
      </w:pPr>
      <w:r>
        <w:separator/>
      </w:r>
    </w:p>
  </w:endnote>
  <w:endnote w:type="continuationSeparator" w:id="0">
    <w:p w14:paraId="7A41E9CC" w14:textId="77777777" w:rsidR="005466BA" w:rsidRDefault="005466BA">
      <w:pPr>
        <w:spacing w:after="0" w:line="240" w:lineRule="auto"/>
      </w:pPr>
      <w:r>
        <w:continuationSeparator/>
      </w:r>
    </w:p>
  </w:endnote>
  <w:endnote w:type="continuationNotice" w:id="1">
    <w:p w14:paraId="700D21D8" w14:textId="77777777" w:rsidR="005466BA" w:rsidRDefault="00546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2393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351C" w14:textId="77777777" w:rsidR="005466BA" w:rsidRDefault="005466BA">
      <w:pPr>
        <w:spacing w:after="0" w:line="240" w:lineRule="auto"/>
      </w:pPr>
      <w:r>
        <w:separator/>
      </w:r>
    </w:p>
  </w:footnote>
  <w:footnote w:type="continuationSeparator" w:id="0">
    <w:p w14:paraId="402BB3E0" w14:textId="77777777" w:rsidR="005466BA" w:rsidRDefault="005466BA">
      <w:pPr>
        <w:spacing w:after="0" w:line="240" w:lineRule="auto"/>
      </w:pPr>
      <w:r>
        <w:continuationSeparator/>
      </w:r>
    </w:p>
  </w:footnote>
  <w:footnote w:type="continuationNotice" w:id="1">
    <w:p w14:paraId="135881FD" w14:textId="77777777" w:rsidR="005466BA" w:rsidRDefault="005466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decimal"/>
      <w:pStyle w:val="Heading2"/>
      <w:lvlText w:val="%1."/>
      <w:lvlJc w:val="left"/>
      <w:pPr>
        <w:ind w:left="576" w:hanging="576"/>
      </w:pPr>
      <w:rPr>
        <w:b/>
        <w:bCs/>
        <w:color w:val="000000" w:themeColor="text1"/>
        <w:sz w:val="28"/>
      </w:rPr>
    </w:lvl>
    <w:lvl w:ilvl="1">
      <w:start w:val="1"/>
      <w:numFmt w:val="decimal"/>
      <w:pStyle w:val="Heading3"/>
      <w:lvlText w:val="%1.%2."/>
      <w:lvlJc w:val="left"/>
      <w:pPr>
        <w:ind w:left="864" w:hanging="288"/>
      </w:pPr>
    </w:lvl>
    <w:lvl w:ilvl="2">
      <w:start w:val="1"/>
      <w:numFmt w:val="decimal"/>
      <w:pStyle w:val="Heading4"/>
      <w:lvlText w:val="%1.%2.%3."/>
      <w:lvlJc w:val="left"/>
      <w:pPr>
        <w:ind w:left="1080" w:hanging="360"/>
      </w:pPr>
    </w:lvl>
    <w:lvl w:ilvl="3">
      <w:start w:val="1"/>
      <w:numFmt w:val="decimal"/>
      <w:pStyle w:val="Heading5"/>
      <w:lvlText w:val="%1.%2.%3.%4."/>
      <w:lvlJc w:val="left"/>
      <w:pPr>
        <w:ind w:left="1440" w:hanging="360"/>
      </w:pPr>
    </w:lvl>
    <w:lvl w:ilvl="4">
      <w:start w:val="1"/>
      <w:numFmt w:val="decimal"/>
      <w:pStyle w:val="Heading6"/>
      <w:lvlText w:val="%1.%2.%3.%4.%5."/>
      <w:lvlJc w:val="left"/>
      <w:pPr>
        <w:ind w:left="1800" w:hanging="360"/>
      </w:pPr>
    </w:lvl>
    <w:lvl w:ilvl="5">
      <w:start w:val="1"/>
      <w:numFmt w:val="decimal"/>
      <w:pStyle w:val="Heading7"/>
      <w:lvlText w:val="%1.%2.%3.%4.%5.%6."/>
      <w:lvlJc w:val="left"/>
      <w:pPr>
        <w:ind w:left="2160" w:hanging="360"/>
      </w:pPr>
    </w:lvl>
    <w:lvl w:ilvl="6">
      <w:start w:val="1"/>
      <w:numFmt w:val="decimal"/>
      <w:pStyle w:val="Heading8"/>
      <w:lvlText w:val="%1.%2.%3.%4.%5.%6.%7."/>
      <w:lvlJc w:val="left"/>
      <w:pPr>
        <w:ind w:left="2520" w:hanging="360"/>
      </w:pPr>
    </w:lvl>
    <w:lvl w:ilvl="7">
      <w:start w:val="1"/>
      <w:numFmt w:val="decimal"/>
      <w:pStyle w:val="Heading9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11" w15:restartNumberingAfterBreak="0">
    <w:nsid w:val="17D756BD"/>
    <w:multiLevelType w:val="multilevel"/>
    <w:tmpl w:val="D346DD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25B54433"/>
    <w:multiLevelType w:val="multilevel"/>
    <w:tmpl w:val="3036144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7910EE8"/>
    <w:multiLevelType w:val="hybridMultilevel"/>
    <w:tmpl w:val="4B36A96E"/>
    <w:lvl w:ilvl="0" w:tplc="278A5996">
      <w:start w:val="1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4" w15:restartNumberingAfterBreak="0">
    <w:nsid w:val="311B0E14"/>
    <w:multiLevelType w:val="hybridMultilevel"/>
    <w:tmpl w:val="DFCE9612"/>
    <w:lvl w:ilvl="0" w:tplc="6360F85C">
      <w:start w:val="1"/>
      <w:numFmt w:val="upperLetter"/>
      <w:lvlText w:val="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34D872B3"/>
    <w:multiLevelType w:val="hybridMultilevel"/>
    <w:tmpl w:val="BE48728A"/>
    <w:lvl w:ilvl="0" w:tplc="3FBC7EBE">
      <w:start w:val="1"/>
      <w:numFmt w:val="lowerLetter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6" w15:restartNumberingAfterBreak="0">
    <w:nsid w:val="3ABC6FDF"/>
    <w:multiLevelType w:val="hybridMultilevel"/>
    <w:tmpl w:val="0E120484"/>
    <w:lvl w:ilvl="0" w:tplc="C12EB4C2">
      <w:start w:val="1"/>
      <w:numFmt w:val="upp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3AC96A6D"/>
    <w:multiLevelType w:val="multilevel"/>
    <w:tmpl w:val="5F5A65E4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decimal"/>
      <w:lvlText w:val="%1.%2."/>
      <w:lvlJc w:val="left"/>
      <w:pPr>
        <w:ind w:left="2520" w:hanging="360"/>
      </w:pPr>
    </w:lvl>
    <w:lvl w:ilvl="2" w:tentative="1">
      <w:start w:val="1"/>
      <w:numFmt w:val="decimal"/>
      <w:lvlText w:val="%1.%2.%3."/>
      <w:lvlJc w:val="left"/>
      <w:pPr>
        <w:ind w:left="3240" w:hanging="180"/>
      </w:pPr>
    </w:lvl>
    <w:lvl w:ilvl="3" w:tentative="1">
      <w:start w:val="1"/>
      <w:numFmt w:val="decimal"/>
      <w:lvlText w:val="%1.%2.%3.%4."/>
      <w:lvlJc w:val="left"/>
      <w:pPr>
        <w:ind w:left="3960" w:hanging="360"/>
      </w:pPr>
    </w:lvl>
    <w:lvl w:ilvl="4" w:tentative="1">
      <w:start w:val="1"/>
      <w:numFmt w:val="decimal"/>
      <w:lvlText w:val="%1.%2.%3.%4.%5."/>
      <w:lvlJc w:val="left"/>
      <w:pPr>
        <w:ind w:left="4680" w:hanging="360"/>
      </w:pPr>
    </w:lvl>
    <w:lvl w:ilvl="5" w:tentative="1">
      <w:start w:val="1"/>
      <w:numFmt w:val="decimal"/>
      <w:lvlText w:val="%1.%2.%3.%4.%5.%6."/>
      <w:lvlJc w:val="left"/>
      <w:pPr>
        <w:ind w:left="5400" w:hanging="180"/>
      </w:pPr>
    </w:lvl>
    <w:lvl w:ilvl="6" w:tentative="1">
      <w:start w:val="1"/>
      <w:numFmt w:val="decimal"/>
      <w:lvlText w:val="%1.%2.%3.%4.%5.%6.%7."/>
      <w:lvlJc w:val="left"/>
      <w:pPr>
        <w:ind w:left="6120" w:hanging="360"/>
      </w:pPr>
    </w:lvl>
    <w:lvl w:ilvl="7" w:tentative="1">
      <w:start w:val="1"/>
      <w:numFmt w:val="decimal"/>
      <w:lvlText w:val="%1.%2.%3.%4.%5.%6.%7.%8."/>
      <w:lvlJc w:val="left"/>
      <w:pPr>
        <w:ind w:left="6840" w:hanging="360"/>
      </w:pPr>
    </w:lvl>
    <w:lvl w:ilvl="8" w:tentative="1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18" w15:restartNumberingAfterBreak="0">
    <w:nsid w:val="51156390"/>
    <w:multiLevelType w:val="multilevel"/>
    <w:tmpl w:val="F392F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6" w:hanging="87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662" w:hanging="870"/>
      </w:pPr>
    </w:lvl>
    <w:lvl w:ilvl="3">
      <w:start w:val="1"/>
      <w:numFmt w:val="decimal"/>
      <w:lvlText w:val="%1.%2.%3.%4"/>
      <w:lvlJc w:val="left"/>
      <w:pPr>
        <w:ind w:left="2088" w:hanging="1080"/>
      </w:pPr>
    </w:lvl>
    <w:lvl w:ilvl="4">
      <w:start w:val="1"/>
      <w:numFmt w:val="decimal"/>
      <w:lvlText w:val="%1.%2.%3.%4.%5"/>
      <w:lvlJc w:val="left"/>
      <w:pPr>
        <w:ind w:left="2304" w:hanging="1080"/>
      </w:pPr>
    </w:lvl>
    <w:lvl w:ilvl="5">
      <w:start w:val="1"/>
      <w:numFmt w:val="decimal"/>
      <w:lvlText w:val="%1.%2.%3.%4.%5.%6"/>
      <w:lvlJc w:val="left"/>
      <w:pPr>
        <w:ind w:left="2880" w:hanging="1440"/>
      </w:pPr>
    </w:lvl>
    <w:lvl w:ilvl="6">
      <w:start w:val="1"/>
      <w:numFmt w:val="decimal"/>
      <w:lvlText w:val="%1.%2.%3.%4.%5.%6.%7"/>
      <w:lvlJc w:val="left"/>
      <w:pPr>
        <w:ind w:left="3456" w:hanging="1800"/>
      </w:pPr>
    </w:lvl>
    <w:lvl w:ilvl="7">
      <w:start w:val="1"/>
      <w:numFmt w:val="decimal"/>
      <w:lvlText w:val="%1.%2.%3.%4.%5.%6.%7.%8"/>
      <w:lvlJc w:val="left"/>
      <w:pPr>
        <w:ind w:left="3672" w:hanging="1800"/>
      </w:pPr>
    </w:lvl>
    <w:lvl w:ilvl="8">
      <w:start w:val="1"/>
      <w:numFmt w:val="decimal"/>
      <w:lvlText w:val="%1.%2.%3.%4.%5.%6.%7.%8.%9"/>
      <w:lvlJc w:val="left"/>
      <w:pPr>
        <w:ind w:left="4248" w:hanging="2160"/>
      </w:pPr>
    </w:lvl>
  </w:abstractNum>
  <w:abstractNum w:abstractNumId="19" w15:restartNumberingAfterBreak="0">
    <w:nsid w:val="5A5A0853"/>
    <w:multiLevelType w:val="multilevel"/>
    <w:tmpl w:val="F230BD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0" w15:restartNumberingAfterBreak="0">
    <w:nsid w:val="5D883F78"/>
    <w:multiLevelType w:val="hybridMultilevel"/>
    <w:tmpl w:val="2B1663A0"/>
    <w:lvl w:ilvl="0" w:tplc="8ED6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61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A9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AD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A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42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8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E7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AC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31240"/>
    <w:multiLevelType w:val="multilevel"/>
    <w:tmpl w:val="F230BD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2" w15:restartNumberingAfterBreak="0">
    <w:nsid w:val="6474BBF7"/>
    <w:multiLevelType w:val="hybridMultilevel"/>
    <w:tmpl w:val="BF00EC74"/>
    <w:lvl w:ilvl="0" w:tplc="C8B45BBE">
      <w:start w:val="1"/>
      <w:numFmt w:val="decimal"/>
      <w:lvlText w:val="%1."/>
      <w:lvlJc w:val="left"/>
      <w:pPr>
        <w:ind w:left="720" w:hanging="360"/>
      </w:pPr>
    </w:lvl>
    <w:lvl w:ilvl="1" w:tplc="F5CE993C">
      <w:start w:val="1"/>
      <w:numFmt w:val="lowerLetter"/>
      <w:lvlText w:val="%2."/>
      <w:lvlJc w:val="left"/>
      <w:pPr>
        <w:ind w:left="1440" w:hanging="360"/>
      </w:pPr>
    </w:lvl>
    <w:lvl w:ilvl="2" w:tplc="1E7CCCCE">
      <w:start w:val="1"/>
      <w:numFmt w:val="lowerRoman"/>
      <w:lvlText w:val="%3."/>
      <w:lvlJc w:val="right"/>
      <w:pPr>
        <w:ind w:left="2160" w:hanging="180"/>
      </w:pPr>
    </w:lvl>
    <w:lvl w:ilvl="3" w:tplc="7ABCF218">
      <w:start w:val="1"/>
      <w:numFmt w:val="decimal"/>
      <w:lvlText w:val="%4."/>
      <w:lvlJc w:val="left"/>
      <w:pPr>
        <w:ind w:left="2880" w:hanging="360"/>
      </w:pPr>
    </w:lvl>
    <w:lvl w:ilvl="4" w:tplc="29D65400">
      <w:start w:val="1"/>
      <w:numFmt w:val="lowerLetter"/>
      <w:lvlText w:val="%5."/>
      <w:lvlJc w:val="left"/>
      <w:pPr>
        <w:ind w:left="3600" w:hanging="360"/>
      </w:pPr>
    </w:lvl>
    <w:lvl w:ilvl="5" w:tplc="18C49D74">
      <w:start w:val="1"/>
      <w:numFmt w:val="lowerRoman"/>
      <w:lvlText w:val="%6."/>
      <w:lvlJc w:val="right"/>
      <w:pPr>
        <w:ind w:left="4320" w:hanging="180"/>
      </w:pPr>
    </w:lvl>
    <w:lvl w:ilvl="6" w:tplc="DE946988">
      <w:start w:val="1"/>
      <w:numFmt w:val="decimal"/>
      <w:lvlText w:val="%7."/>
      <w:lvlJc w:val="left"/>
      <w:pPr>
        <w:ind w:left="5040" w:hanging="360"/>
      </w:pPr>
    </w:lvl>
    <w:lvl w:ilvl="7" w:tplc="1FFA07EC">
      <w:start w:val="1"/>
      <w:numFmt w:val="lowerLetter"/>
      <w:lvlText w:val="%8."/>
      <w:lvlJc w:val="left"/>
      <w:pPr>
        <w:ind w:left="5760" w:hanging="360"/>
      </w:pPr>
    </w:lvl>
    <w:lvl w:ilvl="8" w:tplc="67C2E0D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C7F11"/>
    <w:multiLevelType w:val="hybridMultilevel"/>
    <w:tmpl w:val="8E40C9D6"/>
    <w:lvl w:ilvl="0" w:tplc="CD746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83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52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48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6D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E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AB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20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E3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DB660"/>
    <w:multiLevelType w:val="hybridMultilevel"/>
    <w:tmpl w:val="6AF4A232"/>
    <w:lvl w:ilvl="0" w:tplc="CCD0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00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8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2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AB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EA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2E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E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26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92522">
    <w:abstractNumId w:val="20"/>
  </w:num>
  <w:num w:numId="2" w16cid:durableId="571232813">
    <w:abstractNumId w:val="24"/>
  </w:num>
  <w:num w:numId="3" w16cid:durableId="1703246662">
    <w:abstractNumId w:val="23"/>
  </w:num>
  <w:num w:numId="4" w16cid:durableId="929200865">
    <w:abstractNumId w:val="22"/>
  </w:num>
  <w:num w:numId="5" w16cid:durableId="1275021691">
    <w:abstractNumId w:val="10"/>
  </w:num>
  <w:num w:numId="6" w16cid:durableId="1301685940">
    <w:abstractNumId w:val="9"/>
  </w:num>
  <w:num w:numId="7" w16cid:durableId="360938520">
    <w:abstractNumId w:val="7"/>
  </w:num>
  <w:num w:numId="8" w16cid:durableId="982584785">
    <w:abstractNumId w:val="6"/>
  </w:num>
  <w:num w:numId="9" w16cid:durableId="219369494">
    <w:abstractNumId w:val="5"/>
  </w:num>
  <w:num w:numId="10" w16cid:durableId="1411930454">
    <w:abstractNumId w:val="4"/>
  </w:num>
  <w:num w:numId="11" w16cid:durableId="457650427">
    <w:abstractNumId w:val="8"/>
  </w:num>
  <w:num w:numId="12" w16cid:durableId="348409344">
    <w:abstractNumId w:val="3"/>
  </w:num>
  <w:num w:numId="13" w16cid:durableId="992639001">
    <w:abstractNumId w:val="2"/>
  </w:num>
  <w:num w:numId="14" w16cid:durableId="1563369930">
    <w:abstractNumId w:val="1"/>
  </w:num>
  <w:num w:numId="15" w16cid:durableId="873805134">
    <w:abstractNumId w:val="0"/>
  </w:num>
  <w:num w:numId="16" w16cid:durableId="140584650">
    <w:abstractNumId w:val="11"/>
  </w:num>
  <w:num w:numId="17" w16cid:durableId="72552306">
    <w:abstractNumId w:val="18"/>
  </w:num>
  <w:num w:numId="18" w16cid:durableId="538862622">
    <w:abstractNumId w:val="15"/>
  </w:num>
  <w:num w:numId="19" w16cid:durableId="1846628664">
    <w:abstractNumId w:val="13"/>
  </w:num>
  <w:num w:numId="20" w16cid:durableId="701520529">
    <w:abstractNumId w:val="17"/>
  </w:num>
  <w:num w:numId="21" w16cid:durableId="682754260">
    <w:abstractNumId w:val="12"/>
  </w:num>
  <w:num w:numId="22" w16cid:durableId="43795602">
    <w:abstractNumId w:val="19"/>
  </w:num>
  <w:num w:numId="23" w16cid:durableId="1701591162">
    <w:abstractNumId w:val="21"/>
  </w:num>
  <w:num w:numId="24" w16cid:durableId="1928994935">
    <w:abstractNumId w:val="14"/>
  </w:num>
  <w:num w:numId="25" w16cid:durableId="1002665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7D"/>
    <w:rsid w:val="0000331E"/>
    <w:rsid w:val="00013E41"/>
    <w:rsid w:val="00021DD8"/>
    <w:rsid w:val="000633D0"/>
    <w:rsid w:val="000A088B"/>
    <w:rsid w:val="000D1D0E"/>
    <w:rsid w:val="000E20EE"/>
    <w:rsid w:val="000F6B40"/>
    <w:rsid w:val="00102503"/>
    <w:rsid w:val="00120D10"/>
    <w:rsid w:val="00122A05"/>
    <w:rsid w:val="00135E52"/>
    <w:rsid w:val="00141DF1"/>
    <w:rsid w:val="001545A7"/>
    <w:rsid w:val="00162E2A"/>
    <w:rsid w:val="0016510C"/>
    <w:rsid w:val="00181401"/>
    <w:rsid w:val="001961CB"/>
    <w:rsid w:val="001A4D5D"/>
    <w:rsid w:val="001A644E"/>
    <w:rsid w:val="001C6D7F"/>
    <w:rsid w:val="001D6B07"/>
    <w:rsid w:val="001D6BBE"/>
    <w:rsid w:val="001E1330"/>
    <w:rsid w:val="001F123C"/>
    <w:rsid w:val="00204EB4"/>
    <w:rsid w:val="002226E5"/>
    <w:rsid w:val="002473C8"/>
    <w:rsid w:val="00276F0D"/>
    <w:rsid w:val="00280FE6"/>
    <w:rsid w:val="00283E68"/>
    <w:rsid w:val="002C077D"/>
    <w:rsid w:val="002C2D0C"/>
    <w:rsid w:val="002C3210"/>
    <w:rsid w:val="002F1A93"/>
    <w:rsid w:val="002F2847"/>
    <w:rsid w:val="002F4F96"/>
    <w:rsid w:val="00316BBB"/>
    <w:rsid w:val="003468A9"/>
    <w:rsid w:val="00370EC9"/>
    <w:rsid w:val="00374DEB"/>
    <w:rsid w:val="00381706"/>
    <w:rsid w:val="00393879"/>
    <w:rsid w:val="003A0004"/>
    <w:rsid w:val="003B6D3F"/>
    <w:rsid w:val="003C382D"/>
    <w:rsid w:val="003C5484"/>
    <w:rsid w:val="00442E85"/>
    <w:rsid w:val="00453E9B"/>
    <w:rsid w:val="004612DA"/>
    <w:rsid w:val="004B10B4"/>
    <w:rsid w:val="004C7AF6"/>
    <w:rsid w:val="004F438B"/>
    <w:rsid w:val="00502510"/>
    <w:rsid w:val="005078CC"/>
    <w:rsid w:val="00507D4C"/>
    <w:rsid w:val="0051391D"/>
    <w:rsid w:val="00524C49"/>
    <w:rsid w:val="005270C2"/>
    <w:rsid w:val="00531D30"/>
    <w:rsid w:val="00537746"/>
    <w:rsid w:val="00544F31"/>
    <w:rsid w:val="005466BA"/>
    <w:rsid w:val="005532DF"/>
    <w:rsid w:val="00555351"/>
    <w:rsid w:val="005576A9"/>
    <w:rsid w:val="00563C90"/>
    <w:rsid w:val="00565746"/>
    <w:rsid w:val="00576254"/>
    <w:rsid w:val="005918EE"/>
    <w:rsid w:val="005B4FA4"/>
    <w:rsid w:val="005B57B2"/>
    <w:rsid w:val="005D686F"/>
    <w:rsid w:val="005E4B90"/>
    <w:rsid w:val="005F2FD4"/>
    <w:rsid w:val="005F3B14"/>
    <w:rsid w:val="00614493"/>
    <w:rsid w:val="006348DA"/>
    <w:rsid w:val="00640737"/>
    <w:rsid w:val="006419EC"/>
    <w:rsid w:val="00665AFD"/>
    <w:rsid w:val="00670B5D"/>
    <w:rsid w:val="00684C96"/>
    <w:rsid w:val="006938CB"/>
    <w:rsid w:val="006B1EBA"/>
    <w:rsid w:val="006B29A1"/>
    <w:rsid w:val="006D28FF"/>
    <w:rsid w:val="006E62C3"/>
    <w:rsid w:val="006E7A12"/>
    <w:rsid w:val="00700BFF"/>
    <w:rsid w:val="00711FD3"/>
    <w:rsid w:val="00716AF4"/>
    <w:rsid w:val="00717071"/>
    <w:rsid w:val="00740AD6"/>
    <w:rsid w:val="00742636"/>
    <w:rsid w:val="00750E39"/>
    <w:rsid w:val="00766A79"/>
    <w:rsid w:val="00766CB4"/>
    <w:rsid w:val="0078470D"/>
    <w:rsid w:val="00787548"/>
    <w:rsid w:val="00792EA6"/>
    <w:rsid w:val="00792FD6"/>
    <w:rsid w:val="007C7F97"/>
    <w:rsid w:val="007D06E2"/>
    <w:rsid w:val="007D5D1F"/>
    <w:rsid w:val="007E2A86"/>
    <w:rsid w:val="007F5E55"/>
    <w:rsid w:val="00815247"/>
    <w:rsid w:val="00826ECB"/>
    <w:rsid w:val="00830E6E"/>
    <w:rsid w:val="00859C05"/>
    <w:rsid w:val="0086196D"/>
    <w:rsid w:val="00877C42"/>
    <w:rsid w:val="008856B1"/>
    <w:rsid w:val="00886AB4"/>
    <w:rsid w:val="008A3EA8"/>
    <w:rsid w:val="008D0619"/>
    <w:rsid w:val="008D3464"/>
    <w:rsid w:val="008D47F8"/>
    <w:rsid w:val="00907206"/>
    <w:rsid w:val="00910833"/>
    <w:rsid w:val="00923908"/>
    <w:rsid w:val="00925F69"/>
    <w:rsid w:val="009412D2"/>
    <w:rsid w:val="00942698"/>
    <w:rsid w:val="00943990"/>
    <w:rsid w:val="00946C80"/>
    <w:rsid w:val="009A28E5"/>
    <w:rsid w:val="009A3A51"/>
    <w:rsid w:val="009D1B57"/>
    <w:rsid w:val="009E6839"/>
    <w:rsid w:val="00A128C7"/>
    <w:rsid w:val="00A529E5"/>
    <w:rsid w:val="00A57BDB"/>
    <w:rsid w:val="00A69744"/>
    <w:rsid w:val="00A81244"/>
    <w:rsid w:val="00AB793A"/>
    <w:rsid w:val="00AC15C4"/>
    <w:rsid w:val="00AD4DF1"/>
    <w:rsid w:val="00AE5928"/>
    <w:rsid w:val="00B34BCE"/>
    <w:rsid w:val="00B34C54"/>
    <w:rsid w:val="00B35678"/>
    <w:rsid w:val="00B528EC"/>
    <w:rsid w:val="00B55E0A"/>
    <w:rsid w:val="00B9050D"/>
    <w:rsid w:val="00BA5070"/>
    <w:rsid w:val="00BC3DFB"/>
    <w:rsid w:val="00BF1FD5"/>
    <w:rsid w:val="00BF653F"/>
    <w:rsid w:val="00BF6B4D"/>
    <w:rsid w:val="00C10EFF"/>
    <w:rsid w:val="00C16356"/>
    <w:rsid w:val="00C25485"/>
    <w:rsid w:val="00C26CD5"/>
    <w:rsid w:val="00C31310"/>
    <w:rsid w:val="00C344F0"/>
    <w:rsid w:val="00C41E93"/>
    <w:rsid w:val="00C44047"/>
    <w:rsid w:val="00C44842"/>
    <w:rsid w:val="00C44AB8"/>
    <w:rsid w:val="00C91E25"/>
    <w:rsid w:val="00CA71A2"/>
    <w:rsid w:val="00CB316F"/>
    <w:rsid w:val="00CC2131"/>
    <w:rsid w:val="00CD75E8"/>
    <w:rsid w:val="00CE6D7B"/>
    <w:rsid w:val="00CF0B0C"/>
    <w:rsid w:val="00CF1511"/>
    <w:rsid w:val="00CF67B8"/>
    <w:rsid w:val="00D2504C"/>
    <w:rsid w:val="00D31B4D"/>
    <w:rsid w:val="00D66B55"/>
    <w:rsid w:val="00D724C1"/>
    <w:rsid w:val="00D75514"/>
    <w:rsid w:val="00D75E1A"/>
    <w:rsid w:val="00D77EE7"/>
    <w:rsid w:val="00DA357D"/>
    <w:rsid w:val="00DB53A3"/>
    <w:rsid w:val="00DC03F4"/>
    <w:rsid w:val="00E11EB7"/>
    <w:rsid w:val="00E52302"/>
    <w:rsid w:val="00E64FA4"/>
    <w:rsid w:val="00E661AD"/>
    <w:rsid w:val="00EA1B02"/>
    <w:rsid w:val="00EA44DF"/>
    <w:rsid w:val="00EB0EEE"/>
    <w:rsid w:val="00EB23FE"/>
    <w:rsid w:val="00EC0EBE"/>
    <w:rsid w:val="00ED74FB"/>
    <w:rsid w:val="00EE3071"/>
    <w:rsid w:val="00EF47A8"/>
    <w:rsid w:val="00EF52CF"/>
    <w:rsid w:val="00F14E3F"/>
    <w:rsid w:val="00F444BE"/>
    <w:rsid w:val="00F55A79"/>
    <w:rsid w:val="00F77A03"/>
    <w:rsid w:val="00F8321C"/>
    <w:rsid w:val="00F85405"/>
    <w:rsid w:val="00FA08F5"/>
    <w:rsid w:val="00FB69C0"/>
    <w:rsid w:val="00FD2874"/>
    <w:rsid w:val="00FE5038"/>
    <w:rsid w:val="00FF26F9"/>
    <w:rsid w:val="0175EFC9"/>
    <w:rsid w:val="0370E1B4"/>
    <w:rsid w:val="067718AB"/>
    <w:rsid w:val="06D09DFF"/>
    <w:rsid w:val="0757C5FA"/>
    <w:rsid w:val="07F98F8A"/>
    <w:rsid w:val="0A2E623C"/>
    <w:rsid w:val="0B1CD20F"/>
    <w:rsid w:val="0BD1B525"/>
    <w:rsid w:val="0DA477DD"/>
    <w:rsid w:val="0E4DB34F"/>
    <w:rsid w:val="0E822A90"/>
    <w:rsid w:val="0EB3BB99"/>
    <w:rsid w:val="0EB54F30"/>
    <w:rsid w:val="0F37C1C7"/>
    <w:rsid w:val="0F9641E9"/>
    <w:rsid w:val="1009BDC2"/>
    <w:rsid w:val="1037DF07"/>
    <w:rsid w:val="1044079E"/>
    <w:rsid w:val="113E7898"/>
    <w:rsid w:val="1249FA57"/>
    <w:rsid w:val="1291115D"/>
    <w:rsid w:val="13C75628"/>
    <w:rsid w:val="14CCE490"/>
    <w:rsid w:val="15C4EF00"/>
    <w:rsid w:val="168D354A"/>
    <w:rsid w:val="16FEF6EA"/>
    <w:rsid w:val="1712EED9"/>
    <w:rsid w:val="172AECB9"/>
    <w:rsid w:val="181E8C62"/>
    <w:rsid w:val="18A8890B"/>
    <w:rsid w:val="18B6921C"/>
    <w:rsid w:val="18CFED7E"/>
    <w:rsid w:val="199C82CB"/>
    <w:rsid w:val="1A82FAE5"/>
    <w:rsid w:val="1C0C6899"/>
    <w:rsid w:val="1C93D395"/>
    <w:rsid w:val="1DDF9D8D"/>
    <w:rsid w:val="1E8BFF71"/>
    <w:rsid w:val="1EEBBD99"/>
    <w:rsid w:val="1F204C04"/>
    <w:rsid w:val="1F8F9D56"/>
    <w:rsid w:val="1FA479F9"/>
    <w:rsid w:val="21C59034"/>
    <w:rsid w:val="24177A7E"/>
    <w:rsid w:val="2584F015"/>
    <w:rsid w:val="25B472B5"/>
    <w:rsid w:val="27504316"/>
    <w:rsid w:val="28B54BCB"/>
    <w:rsid w:val="28EC1377"/>
    <w:rsid w:val="292DB781"/>
    <w:rsid w:val="2B9790D0"/>
    <w:rsid w:val="2B9D1F8F"/>
    <w:rsid w:val="2EB3478D"/>
    <w:rsid w:val="30C7E594"/>
    <w:rsid w:val="30EEECC5"/>
    <w:rsid w:val="32F787BE"/>
    <w:rsid w:val="34CE3852"/>
    <w:rsid w:val="350960B4"/>
    <w:rsid w:val="351A9B8B"/>
    <w:rsid w:val="37DFB77E"/>
    <w:rsid w:val="382A80E6"/>
    <w:rsid w:val="38410176"/>
    <w:rsid w:val="38D629A8"/>
    <w:rsid w:val="3B78A238"/>
    <w:rsid w:val="3B8BB9A2"/>
    <w:rsid w:val="3C4DAA23"/>
    <w:rsid w:val="3DAE5622"/>
    <w:rsid w:val="3ED81C97"/>
    <w:rsid w:val="3F0B0F61"/>
    <w:rsid w:val="40E5F6E4"/>
    <w:rsid w:val="410D4926"/>
    <w:rsid w:val="42718FB8"/>
    <w:rsid w:val="4281C745"/>
    <w:rsid w:val="42A91987"/>
    <w:rsid w:val="42CB728F"/>
    <w:rsid w:val="43547455"/>
    <w:rsid w:val="4383B41D"/>
    <w:rsid w:val="45277204"/>
    <w:rsid w:val="46D0BA1D"/>
    <w:rsid w:val="47553868"/>
    <w:rsid w:val="475AC713"/>
    <w:rsid w:val="47CB4A0C"/>
    <w:rsid w:val="48D3476D"/>
    <w:rsid w:val="4920F892"/>
    <w:rsid w:val="49F2F5A1"/>
    <w:rsid w:val="4A7C7087"/>
    <w:rsid w:val="4A7CA19D"/>
    <w:rsid w:val="4B206F18"/>
    <w:rsid w:val="4B5B8B26"/>
    <w:rsid w:val="4BC9B7DB"/>
    <w:rsid w:val="4C53E3A2"/>
    <w:rsid w:val="4C9AED11"/>
    <w:rsid w:val="4D538EF3"/>
    <w:rsid w:val="4E85AD3C"/>
    <w:rsid w:val="4EB5ABAF"/>
    <w:rsid w:val="4EC666C4"/>
    <w:rsid w:val="511690B1"/>
    <w:rsid w:val="51FD9A9B"/>
    <w:rsid w:val="522D4D53"/>
    <w:rsid w:val="570D5956"/>
    <w:rsid w:val="578CE017"/>
    <w:rsid w:val="579D056A"/>
    <w:rsid w:val="583CB4CD"/>
    <w:rsid w:val="58672906"/>
    <w:rsid w:val="58BCD265"/>
    <w:rsid w:val="59CA77F2"/>
    <w:rsid w:val="5A1106F1"/>
    <w:rsid w:val="5D1967EB"/>
    <w:rsid w:val="5D40BA2D"/>
    <w:rsid w:val="5D48A7B3"/>
    <w:rsid w:val="5D94CB64"/>
    <w:rsid w:val="5F588714"/>
    <w:rsid w:val="611FBAA9"/>
    <w:rsid w:val="615E33FD"/>
    <w:rsid w:val="61A2D388"/>
    <w:rsid w:val="621E5EBB"/>
    <w:rsid w:val="649E4F6E"/>
    <w:rsid w:val="64ED2585"/>
    <w:rsid w:val="6553B998"/>
    <w:rsid w:val="661403FB"/>
    <w:rsid w:val="67C9FD8F"/>
    <w:rsid w:val="6AF9D7CB"/>
    <w:rsid w:val="6C1201B7"/>
    <w:rsid w:val="6CCD4620"/>
    <w:rsid w:val="6D563043"/>
    <w:rsid w:val="6D5ECB7D"/>
    <w:rsid w:val="6DA025E7"/>
    <w:rsid w:val="6E6405B5"/>
    <w:rsid w:val="6FE03ADA"/>
    <w:rsid w:val="73C729B4"/>
    <w:rsid w:val="758DE8E3"/>
    <w:rsid w:val="77F7BF7E"/>
    <w:rsid w:val="797C18BA"/>
    <w:rsid w:val="7B17E91B"/>
    <w:rsid w:val="7D8E5412"/>
    <w:rsid w:val="7F558BC7"/>
    <w:rsid w:val="7FD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070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5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5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pPr>
      <w:keepNext/>
      <w:keepLines/>
      <w:numPr>
        <w:ilvl w:val="2"/>
        <w:numId w:val="5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5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5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5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5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5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lask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7F0D0529174D28ABCED3F71344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93F8-AAA9-42EA-9939-71011DE86FA8}"/>
      </w:docPartPr>
      <w:docPartBody>
        <w:p w:rsidR="00A559AA" w:rsidRDefault="00A559AA">
          <w:pPr>
            <w:pStyle w:val="107F0D0529174D28ABCED3F71344868E"/>
          </w:pPr>
          <w:r w:rsidRPr="006348DA">
            <w:t>MEETING AGENDA</w:t>
          </w:r>
        </w:p>
      </w:docPartBody>
    </w:docPart>
    <w:docPart>
      <w:docPartPr>
        <w:name w:val="57BC6FC1C0C54098BF81976916F2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B6BC-DF79-4E1B-9AD1-77189049201B}"/>
      </w:docPartPr>
      <w:docPartBody>
        <w:p w:rsidR="00A559AA" w:rsidRDefault="00A559AA">
          <w:pPr>
            <w:pStyle w:val="57BC6FC1C0C54098BF81976916F2E0C9"/>
          </w:pPr>
          <w:r w:rsidRPr="006348DA">
            <w:t>Location:</w:t>
          </w:r>
        </w:p>
      </w:docPartBody>
    </w:docPart>
    <w:docPart>
      <w:docPartPr>
        <w:name w:val="22050F43948640E2A123E0365CAF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CE89-0F53-484C-A70B-6174799CD429}"/>
      </w:docPartPr>
      <w:docPartBody>
        <w:p w:rsidR="00A559AA" w:rsidRDefault="00A559AA">
          <w:pPr>
            <w:pStyle w:val="22050F43948640E2A123E0365CAFA8E9"/>
          </w:pPr>
          <w:r w:rsidRPr="006348DA">
            <w:t>Date:</w:t>
          </w:r>
        </w:p>
      </w:docPartBody>
    </w:docPart>
    <w:docPart>
      <w:docPartPr>
        <w:name w:val="3E0E5430E915422ABB486840337E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CEED1-FBA5-40D9-BDBA-5DAAB1D2BD08}"/>
      </w:docPartPr>
      <w:docPartBody>
        <w:p w:rsidR="00A559AA" w:rsidRDefault="00A559AA">
          <w:pPr>
            <w:pStyle w:val="3E0E5430E915422ABB486840337EDBAA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356F82670BEF4CCB9A4A5ED5026C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0B6E-D248-4C93-AA67-81F4CEECF646}"/>
      </w:docPartPr>
      <w:docPartBody>
        <w:p w:rsidR="00A559AA" w:rsidRDefault="00A559AA">
          <w:pPr>
            <w:pStyle w:val="356F82670BEF4CCB9A4A5ED5026CFABC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650216070736408DAB692E245F4D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505E4-2A09-4A56-B670-ACB2577953D3}"/>
      </w:docPartPr>
      <w:docPartBody>
        <w:p w:rsidR="00A559AA" w:rsidRDefault="00A559AA">
          <w:pPr>
            <w:pStyle w:val="650216070736408DAB692E245F4D61D6"/>
          </w:pPr>
          <w:r w:rsidRPr="006348DA">
            <w:t>2:15 PM</w:t>
          </w:r>
        </w:p>
      </w:docPartBody>
    </w:docPart>
    <w:docPart>
      <w:docPartPr>
        <w:name w:val="C2673631100A466DA375949203FB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94F5-699B-4D35-A7EC-ACA09055F5FB}"/>
      </w:docPartPr>
      <w:docPartBody>
        <w:p w:rsidR="00A559AA" w:rsidRDefault="00A559AA">
          <w:pPr>
            <w:pStyle w:val="C2673631100A466DA375949203FBD45F"/>
          </w:pPr>
          <w:r w:rsidRPr="006348DA">
            <w:t>Agenda details</w:t>
          </w:r>
        </w:p>
      </w:docPartBody>
    </w:docPart>
    <w:docPart>
      <w:docPartPr>
        <w:name w:val="F212ACB00EEF4E81B7AA6BC6BB81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C143-5B6F-43D0-A094-98A6C1EAD2A0}"/>
      </w:docPartPr>
      <w:docPartBody>
        <w:p w:rsidR="00A559AA" w:rsidRDefault="00A559AA">
          <w:pPr>
            <w:pStyle w:val="F212ACB00EEF4E81B7AA6BC6BB8103CF"/>
          </w:pPr>
          <w:r w:rsidRPr="006348DA">
            <w:t>Introductions</w:t>
          </w:r>
        </w:p>
      </w:docPartBody>
    </w:docPart>
    <w:docPart>
      <w:docPartPr>
        <w:name w:val="22917CE348BC4486B5059DAFBC52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CED8-FA2A-4B84-8570-6135C9C730B4}"/>
      </w:docPartPr>
      <w:docPartBody>
        <w:p w:rsidR="00A559AA" w:rsidRDefault="00A559AA">
          <w:pPr>
            <w:pStyle w:val="22917CE348BC4486B5059DAFBC5299A4"/>
          </w:pPr>
          <w:r w:rsidRPr="00F85405">
            <w:t>Sarah will read the minutes from last month’s meeting</w:t>
          </w:r>
        </w:p>
      </w:docPartBody>
    </w:docPart>
    <w:docPart>
      <w:docPartPr>
        <w:name w:val="75F8BD8C5C15402A9D2046BB47A5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98CD0-292D-4061-B3A8-75FA3F8BCEC3}"/>
      </w:docPartPr>
      <w:docPartBody>
        <w:p w:rsidR="00A559AA" w:rsidRDefault="00A559AA">
          <w:pPr>
            <w:pStyle w:val="75F8BD8C5C15402A9D2046BB47A589F9"/>
          </w:pPr>
          <w:r w:rsidRPr="006348DA">
            <w:t>Old business</w:t>
          </w:r>
        </w:p>
      </w:docPartBody>
    </w:docPart>
    <w:docPart>
      <w:docPartPr>
        <w:name w:val="C734560C7EAF4CE2B178B76242F4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8766-EAFE-4EDD-B89B-8D6B92C4EE6B}"/>
      </w:docPartPr>
      <w:docPartBody>
        <w:p w:rsidR="00A559AA" w:rsidRDefault="00A559AA">
          <w:pPr>
            <w:pStyle w:val="C734560C7EAF4CE2B178B76242F40A49"/>
          </w:pPr>
          <w:r w:rsidRPr="00F85405">
            <w:t>Volunteers for holiday food drive</w:t>
          </w:r>
        </w:p>
      </w:docPartBody>
    </w:docPart>
    <w:docPart>
      <w:docPartPr>
        <w:name w:val="E47FD16FBAFF4884AF8C012467B6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2498-59B9-461A-AB99-F4B0D27A89D3}"/>
      </w:docPartPr>
      <w:docPartBody>
        <w:p w:rsidR="00A559AA" w:rsidRDefault="00A559AA">
          <w:pPr>
            <w:pStyle w:val="E47FD16FBAFF4884AF8C012467B64BBC"/>
          </w:pPr>
          <w:r w:rsidRPr="006348DA">
            <w:t>Conclusion</w:t>
          </w:r>
        </w:p>
      </w:docPartBody>
    </w:docPart>
    <w:docPart>
      <w:docPartPr>
        <w:name w:val="EC6AED90CB5C45A78F615E0BC3B4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54B1-AA50-4955-AE6E-ABC96A25C1AD}"/>
      </w:docPartPr>
      <w:docPartBody>
        <w:p w:rsidR="00A559AA" w:rsidRDefault="00A559AA">
          <w:pPr>
            <w:pStyle w:val="EC6AED90CB5C45A78F615E0BC3B4C193"/>
          </w:pPr>
          <w:r w:rsidRPr="00F85405">
            <w:t>Next meeting will be held on February 6, 20XX</w:t>
          </w:r>
        </w:p>
      </w:docPartBody>
    </w:docPart>
    <w:docPart>
      <w:docPartPr>
        <w:name w:val="ABFDAB6A11EE44E684894B9FB80C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2889-7C79-4697-ACE2-0A5BF16487A8}"/>
      </w:docPartPr>
      <w:docPartBody>
        <w:p w:rsidR="00A559AA" w:rsidRDefault="00A559AA" w:rsidP="00A559AA">
          <w:pPr>
            <w:pStyle w:val="ABFDAB6A11EE44E684894B9FB80CE7AE"/>
          </w:pPr>
          <w:r w:rsidRPr="006348DA">
            <w:t>New business</w:t>
          </w:r>
        </w:p>
      </w:docPartBody>
    </w:docPart>
    <w:docPart>
      <w:docPartPr>
        <w:name w:val="9182044D357A4650B08DD3387473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935E-02BA-47F3-921F-5F35E8CE5853}"/>
      </w:docPartPr>
      <w:docPartBody>
        <w:p w:rsidR="00A559AA" w:rsidRDefault="00A559AA" w:rsidP="00A559AA">
          <w:pPr>
            <w:pStyle w:val="9182044D357A4650B08DD3387473D56E"/>
          </w:pPr>
          <w:r w:rsidRPr="00F85405">
            <w:t>Ordering new office chairs</w:t>
          </w:r>
        </w:p>
      </w:docPartBody>
    </w:docPart>
    <w:docPart>
      <w:docPartPr>
        <w:name w:val="9E2E3C00F1C4487787D854041E10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052D-53A4-40DB-AF50-11C06BBB2650}"/>
      </w:docPartPr>
      <w:docPartBody>
        <w:p w:rsidR="00A559AA" w:rsidRDefault="00A559AA" w:rsidP="00A559AA">
          <w:pPr>
            <w:pStyle w:val="9E2E3C00F1C4487787D854041E10250C"/>
          </w:pPr>
          <w:r w:rsidRPr="00F85405">
            <w:t>Holiday bonuses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AA"/>
    <w:rsid w:val="003E6E2E"/>
    <w:rsid w:val="00A5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7F0D0529174D28ABCED3F71344868E">
    <w:name w:val="107F0D0529174D28ABCED3F71344868E"/>
  </w:style>
  <w:style w:type="paragraph" w:customStyle="1" w:styleId="57BC6FC1C0C54098BF81976916F2E0C9">
    <w:name w:val="57BC6FC1C0C54098BF81976916F2E0C9"/>
  </w:style>
  <w:style w:type="paragraph" w:customStyle="1" w:styleId="22050F43948640E2A123E0365CAFA8E9">
    <w:name w:val="22050F43948640E2A123E0365CAFA8E9"/>
  </w:style>
  <w:style w:type="paragraph" w:customStyle="1" w:styleId="3E0E5430E915422ABB486840337EDBAA">
    <w:name w:val="3E0E5430E915422ABB486840337EDBAA"/>
  </w:style>
  <w:style w:type="paragraph" w:customStyle="1" w:styleId="356F82670BEF4CCB9A4A5ED5026CFABC">
    <w:name w:val="356F82670BEF4CCB9A4A5ED5026CFABC"/>
  </w:style>
  <w:style w:type="paragraph" w:customStyle="1" w:styleId="650216070736408DAB692E245F4D61D6">
    <w:name w:val="650216070736408DAB692E245F4D61D6"/>
  </w:style>
  <w:style w:type="paragraph" w:customStyle="1" w:styleId="C2673631100A466DA375949203FBD45F">
    <w:name w:val="C2673631100A466DA375949203FBD45F"/>
  </w:style>
  <w:style w:type="paragraph" w:customStyle="1" w:styleId="F212ACB00EEF4E81B7AA6BC6BB8103CF">
    <w:name w:val="F212ACB00EEF4E81B7AA6BC6BB8103CF"/>
  </w:style>
  <w:style w:type="paragraph" w:customStyle="1" w:styleId="22917CE348BC4486B5059DAFBC5299A4">
    <w:name w:val="22917CE348BC4486B5059DAFBC5299A4"/>
  </w:style>
  <w:style w:type="paragraph" w:customStyle="1" w:styleId="75F8BD8C5C15402A9D2046BB47A589F9">
    <w:name w:val="75F8BD8C5C15402A9D2046BB47A589F9"/>
  </w:style>
  <w:style w:type="paragraph" w:customStyle="1" w:styleId="C734560C7EAF4CE2B178B76242F40A49">
    <w:name w:val="C734560C7EAF4CE2B178B76242F40A49"/>
  </w:style>
  <w:style w:type="paragraph" w:customStyle="1" w:styleId="E47FD16FBAFF4884AF8C012467B64BBC">
    <w:name w:val="E47FD16FBAFF4884AF8C012467B64BBC"/>
  </w:style>
  <w:style w:type="paragraph" w:customStyle="1" w:styleId="EC6AED90CB5C45A78F615E0BC3B4C193">
    <w:name w:val="EC6AED90CB5C45A78F615E0BC3B4C193"/>
  </w:style>
  <w:style w:type="paragraph" w:customStyle="1" w:styleId="ABFDAB6A11EE44E684894B9FB80CE7AE">
    <w:name w:val="ABFDAB6A11EE44E684894B9FB80CE7AE"/>
    <w:rsid w:val="00A559AA"/>
  </w:style>
  <w:style w:type="paragraph" w:customStyle="1" w:styleId="9182044D357A4650B08DD3387473D56E">
    <w:name w:val="9182044D357A4650B08DD3387473D56E"/>
    <w:rsid w:val="00A559AA"/>
  </w:style>
  <w:style w:type="paragraph" w:customStyle="1" w:styleId="9E2E3C00F1C4487787D854041E10250C">
    <w:name w:val="9E2E3C00F1C4487787D854041E10250C"/>
    <w:rsid w:val="00A55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infopath/2007/PartnerControls"/>
    <ds:schemaRef ds:uri="230e9df3-be65-4c73-a93b-d1236ebd677e"/>
    <ds:schemaRef ds:uri="http://schemas.microsoft.com/sharepoint/v3"/>
    <ds:schemaRef ds:uri="http://purl.org/dc/terms/"/>
    <ds:schemaRef ds:uri="16c05727-aa75-4e4a-9b5f-8a80a1165891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1af3243-3dd4-4a8d-8c0d-dd76da1f02a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</Template>
  <TotalTime>0</TotalTime>
  <Pages>4</Pages>
  <Words>520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2023-12-21T14:06:00Z</dcterms:created>
  <dcterms:modified xsi:type="dcterms:W3CDTF">2023-12-21T14:06:00Z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