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819" w:rsidRDefault="00835B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2648309</wp:posOffset>
                </wp:positionH>
                <wp:positionV relativeFrom="paragraph">
                  <wp:posOffset>1000664</wp:posOffset>
                </wp:positionV>
                <wp:extent cx="2493034" cy="27604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4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BEE" w:rsidRPr="00835BEE" w:rsidRDefault="00835B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5BEE">
                              <w:rPr>
                                <w:b/>
                                <w:sz w:val="24"/>
                                <w:szCs w:val="24"/>
                              </w:rPr>
                              <w:t>152 Raintree Trail, Jupiter, FL 33458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55pt;margin-top:78.8pt;width:196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wGIgIAAB0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" stroked="f">
                <v:textbox>
                  <w:txbxContent>
                    <w:p w:rsidR="00835BEE" w:rsidRPr="00835BEE" w:rsidRDefault="00835B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35BEE">
                        <w:rPr>
                          <w:b/>
                          <w:sz w:val="24"/>
                          <w:szCs w:val="24"/>
                        </w:rPr>
                        <w:t>152 Raintree Trail, Jupiter, FL 33458</w:t>
                      </w:r>
                    </w:p>
                  </w:txbxContent>
                </v:textbox>
              </v:shape>
            </w:pict>
          </mc:Fallback>
        </mc:AlternateContent>
      </w:r>
      <w:r w:rsidR="00E672E3">
        <w:rPr>
          <w:noProof/>
        </w:rPr>
        <w:drawing>
          <wp:inline distT="0" distB="0" distL="0" distR="0">
            <wp:extent cx="7763774" cy="10049774"/>
            <wp:effectExtent l="0" t="0" r="8890" b="8890"/>
            <wp:docPr id="1" name="Picture 1" descr="C:\Users\knort_000\OneDrive\Pictures\My Scan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rt_000\OneDrive\Pictures\My Scans\scan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952" cy="100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819" w:rsidSect="00E672E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EE"/>
    <w:rsid w:val="004B6FD7"/>
    <w:rsid w:val="00741436"/>
    <w:rsid w:val="00835BEE"/>
    <w:rsid w:val="00BC00D9"/>
    <w:rsid w:val="00E672E3"/>
    <w:rsid w:val="00F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rt\Downloads\b394a4887c1be28c729952012709ac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b394a4887c1be28c729952012709ac48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Northamer</dc:creator>
  <cp:lastModifiedBy>Kenneth Northamer</cp:lastModifiedBy>
  <cp:revision>2</cp:revision>
  <dcterms:created xsi:type="dcterms:W3CDTF">2019-10-18T01:11:00Z</dcterms:created>
  <dcterms:modified xsi:type="dcterms:W3CDTF">2019-10-18T01:11:00Z</dcterms:modified>
</cp:coreProperties>
</file>