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3" w:rsidRPr="000A47BB" w:rsidRDefault="000A47BB" w:rsidP="00965D17">
      <w:pPr>
        <w:pStyle w:val="Title"/>
        <w:rPr>
          <w:sz w:val="36"/>
          <w:szCs w:val="36"/>
        </w:rPr>
      </w:pPr>
      <w:bookmarkStart w:id="0" w:name="_GoBack"/>
      <w:bookmarkEnd w:id="0"/>
      <w:r w:rsidRPr="000A47BB">
        <w:rPr>
          <w:sz w:val="36"/>
          <w:szCs w:val="36"/>
        </w:rPr>
        <w:t>MUSICK MEADOWS MUTUAL WATER COMPANY #1</w:t>
      </w:r>
    </w:p>
    <w:p w:rsidR="00BE763B" w:rsidRDefault="000A47BB" w:rsidP="00BE763B">
      <w:r>
        <w:t xml:space="preserve">PO BOX 27044, FRESNO CA  93729 </w:t>
      </w:r>
      <w:r w:rsidR="00965D17">
        <w:t> </w:t>
      </w:r>
    </w:p>
    <w:p w:rsidR="00585F2D" w:rsidRDefault="00585F2D" w:rsidP="00BE763B">
      <w:pPr>
        <w:rPr>
          <w:sz w:val="28"/>
          <w:szCs w:val="28"/>
        </w:rPr>
      </w:pPr>
    </w:p>
    <w:p w:rsidR="00585F2D" w:rsidRDefault="00E40F97" w:rsidP="00BE763B">
      <w:pPr>
        <w:rPr>
          <w:sz w:val="28"/>
          <w:szCs w:val="28"/>
        </w:rPr>
      </w:pPr>
      <w:r>
        <w:rPr>
          <w:sz w:val="28"/>
          <w:szCs w:val="28"/>
        </w:rPr>
        <w:t>June 1, 2017</w:t>
      </w:r>
    </w:p>
    <w:p w:rsidR="00585F2D" w:rsidRDefault="00585F2D" w:rsidP="00BE763B">
      <w:pPr>
        <w:rPr>
          <w:sz w:val="28"/>
          <w:szCs w:val="28"/>
        </w:rPr>
      </w:pPr>
      <w:r w:rsidRPr="00585F2D">
        <w:rPr>
          <w:sz w:val="28"/>
          <w:szCs w:val="28"/>
        </w:rPr>
        <w:t xml:space="preserve">Greetings MMMWCo#1 Members, </w:t>
      </w:r>
    </w:p>
    <w:p w:rsidR="00585F2D" w:rsidRDefault="00585F2D" w:rsidP="00585F2D">
      <w:pPr>
        <w:ind w:firstLine="720"/>
        <w:rPr>
          <w:sz w:val="28"/>
          <w:szCs w:val="28"/>
        </w:rPr>
      </w:pPr>
      <w:r w:rsidRPr="00585F2D">
        <w:rPr>
          <w:sz w:val="28"/>
          <w:szCs w:val="28"/>
        </w:rPr>
        <w:t xml:space="preserve">The Board of Directors would like to remind you about our Annual MMMWCo#1 Meeting which </w:t>
      </w:r>
      <w:r w:rsidR="00E40F97">
        <w:rPr>
          <w:sz w:val="28"/>
          <w:szCs w:val="28"/>
        </w:rPr>
        <w:t>is planned for Saturday, June 17, 2017</w:t>
      </w:r>
      <w:r w:rsidRPr="00585F2D">
        <w:rPr>
          <w:sz w:val="28"/>
          <w:szCs w:val="28"/>
        </w:rPr>
        <w:t>, 11:00 a.m. It</w:t>
      </w:r>
      <w:r w:rsidR="00E40F97">
        <w:rPr>
          <w:sz w:val="28"/>
          <w:szCs w:val="28"/>
        </w:rPr>
        <w:t xml:space="preserve"> will be held at Jim and Sandy Pittma</w:t>
      </w:r>
      <w:r w:rsidR="005B646E">
        <w:rPr>
          <w:sz w:val="28"/>
          <w:szCs w:val="28"/>
        </w:rPr>
        <w:t>n’</w:t>
      </w:r>
      <w:r w:rsidR="00E40F97">
        <w:rPr>
          <w:sz w:val="28"/>
          <w:szCs w:val="28"/>
        </w:rPr>
        <w:t>s home located at 41619 Harmony</w:t>
      </w:r>
      <w:r w:rsidRPr="00585F2D">
        <w:rPr>
          <w:sz w:val="28"/>
          <w:szCs w:val="28"/>
        </w:rPr>
        <w:t>.</w:t>
      </w:r>
    </w:p>
    <w:p w:rsidR="00585F2D" w:rsidRPr="00585F2D" w:rsidRDefault="00585F2D" w:rsidP="00E40F97">
      <w:pPr>
        <w:ind w:firstLine="720"/>
        <w:rPr>
          <w:b/>
          <w:i/>
          <w:sz w:val="28"/>
          <w:szCs w:val="28"/>
        </w:rPr>
      </w:pPr>
      <w:r w:rsidRPr="00585F2D">
        <w:rPr>
          <w:b/>
          <w:i/>
          <w:sz w:val="28"/>
          <w:szCs w:val="28"/>
        </w:rPr>
        <w:t>-Please bring your own lawn chairs-</w:t>
      </w:r>
    </w:p>
    <w:p w:rsidR="00585F2D" w:rsidRDefault="00585F2D" w:rsidP="00585F2D">
      <w:pPr>
        <w:ind w:firstLine="720"/>
        <w:rPr>
          <w:sz w:val="28"/>
          <w:szCs w:val="28"/>
        </w:rPr>
      </w:pPr>
      <w:r w:rsidRPr="00585F2D">
        <w:rPr>
          <w:sz w:val="28"/>
          <w:szCs w:val="28"/>
        </w:rPr>
        <w:t>You are also invited to join the Potluck/BBQ after the meeting. We ask that members with the last name A-M please bring a dessert to share. Members with the last name N-Z please bring a salad. Main dish(s)</w:t>
      </w:r>
      <w:r w:rsidR="005B646E">
        <w:rPr>
          <w:sz w:val="28"/>
          <w:szCs w:val="28"/>
        </w:rPr>
        <w:t xml:space="preserve"> and drinks</w:t>
      </w:r>
      <w:r w:rsidRPr="00585F2D">
        <w:rPr>
          <w:sz w:val="28"/>
          <w:szCs w:val="28"/>
        </w:rPr>
        <w:t xml:space="preserve"> will be provided. </w:t>
      </w:r>
    </w:p>
    <w:p w:rsidR="005B646E" w:rsidRDefault="005B646E" w:rsidP="00D91473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will have a Board of Directors position open for the</w:t>
      </w:r>
      <w:r w:rsidR="00D91473">
        <w:rPr>
          <w:sz w:val="28"/>
          <w:szCs w:val="28"/>
        </w:rPr>
        <w:t xml:space="preserve"> up</w:t>
      </w:r>
      <w:r>
        <w:rPr>
          <w:sz w:val="28"/>
          <w:szCs w:val="28"/>
        </w:rPr>
        <w:t>coming year.</w:t>
      </w:r>
      <w:r w:rsidR="00D914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Jim Pittman is </w:t>
      </w:r>
      <w:proofErr w:type="gramStart"/>
      <w:r>
        <w:rPr>
          <w:sz w:val="28"/>
          <w:szCs w:val="28"/>
        </w:rPr>
        <w:t>retir</w:t>
      </w:r>
      <w:r w:rsidR="00D91473">
        <w:rPr>
          <w:sz w:val="28"/>
          <w:szCs w:val="28"/>
        </w:rPr>
        <w:t>ing,</w:t>
      </w:r>
      <w:proofErr w:type="gramEnd"/>
      <w:r w:rsidR="00D5759C">
        <w:rPr>
          <w:sz w:val="28"/>
          <w:szCs w:val="28"/>
        </w:rPr>
        <w:t xml:space="preserve"> </w:t>
      </w:r>
      <w:r w:rsidR="00D91473">
        <w:rPr>
          <w:sz w:val="28"/>
          <w:szCs w:val="28"/>
        </w:rPr>
        <w:t>however</w:t>
      </w:r>
      <w:r>
        <w:rPr>
          <w:sz w:val="28"/>
          <w:szCs w:val="28"/>
        </w:rPr>
        <w:t xml:space="preserve"> he will continue to be our water infrastructure </w:t>
      </w:r>
      <w:r w:rsidR="00D5759C">
        <w:rPr>
          <w:sz w:val="28"/>
          <w:szCs w:val="28"/>
        </w:rPr>
        <w:t>consultant</w:t>
      </w:r>
      <w:r>
        <w:rPr>
          <w:sz w:val="28"/>
          <w:szCs w:val="28"/>
        </w:rPr>
        <w:t>. To be on the board you must be listed as an o</w:t>
      </w:r>
      <w:r w:rsidR="00D91473">
        <w:rPr>
          <w:sz w:val="28"/>
          <w:szCs w:val="28"/>
        </w:rPr>
        <w:t>wner on your water share, and you will need</w:t>
      </w:r>
      <w:r>
        <w:rPr>
          <w:sz w:val="28"/>
          <w:szCs w:val="28"/>
        </w:rPr>
        <w:t xml:space="preserve"> to attend the board meetings.</w:t>
      </w:r>
      <w:r w:rsidR="00D91473">
        <w:rPr>
          <w:sz w:val="28"/>
          <w:szCs w:val="28"/>
        </w:rPr>
        <w:t xml:space="preserve"> There are generally two board meetings a year, unless necessity requires more. You are allowed to miss one</w:t>
      </w:r>
      <w:r>
        <w:rPr>
          <w:sz w:val="28"/>
          <w:szCs w:val="28"/>
        </w:rPr>
        <w:t xml:space="preserve"> board meeting per year.</w:t>
      </w:r>
      <w:r w:rsidR="00D91473">
        <w:rPr>
          <w:sz w:val="28"/>
          <w:szCs w:val="28"/>
        </w:rPr>
        <w:t xml:space="preserve"> </w:t>
      </w:r>
    </w:p>
    <w:p w:rsidR="00585F2D" w:rsidRDefault="00585F2D" w:rsidP="00585F2D">
      <w:pPr>
        <w:ind w:firstLine="720"/>
        <w:rPr>
          <w:sz w:val="28"/>
          <w:szCs w:val="28"/>
        </w:rPr>
      </w:pPr>
      <w:r w:rsidRPr="00585F2D">
        <w:rPr>
          <w:sz w:val="28"/>
          <w:szCs w:val="28"/>
        </w:rPr>
        <w:t xml:space="preserve">With this notice you will find a </w:t>
      </w:r>
      <w:r w:rsidRPr="00585F2D">
        <w:rPr>
          <w:i/>
          <w:sz w:val="28"/>
          <w:szCs w:val="28"/>
        </w:rPr>
        <w:t>Proxy for the Annual Meeting</w:t>
      </w:r>
      <w:r w:rsidRPr="00585F2D">
        <w:rPr>
          <w:sz w:val="28"/>
          <w:szCs w:val="28"/>
        </w:rPr>
        <w:t xml:space="preserve">. If you will </w:t>
      </w:r>
      <w:r w:rsidR="00E40F97">
        <w:rPr>
          <w:sz w:val="28"/>
          <w:szCs w:val="28"/>
        </w:rPr>
        <w:t>be unable to attend on June 17</w:t>
      </w:r>
      <w:r w:rsidRPr="00585F2D">
        <w:rPr>
          <w:sz w:val="28"/>
          <w:szCs w:val="28"/>
        </w:rPr>
        <w:t xml:space="preserve">, kindly fill out the form and mail it back to us at: </w:t>
      </w:r>
      <w:r w:rsidRPr="00585F2D">
        <w:rPr>
          <w:b/>
          <w:sz w:val="28"/>
          <w:szCs w:val="28"/>
        </w:rPr>
        <w:t>PO Box 27044 Fresno Ca 93729</w:t>
      </w:r>
      <w:r w:rsidR="00E40F97">
        <w:rPr>
          <w:sz w:val="28"/>
          <w:szCs w:val="28"/>
        </w:rPr>
        <w:t>, or email it to us at dyakligian@aol.com.</w:t>
      </w:r>
    </w:p>
    <w:p w:rsidR="00585F2D" w:rsidRDefault="00585F2D" w:rsidP="00585F2D">
      <w:pPr>
        <w:ind w:firstLine="720"/>
        <w:rPr>
          <w:sz w:val="28"/>
          <w:szCs w:val="28"/>
        </w:rPr>
      </w:pPr>
      <w:r w:rsidRPr="00585F2D">
        <w:rPr>
          <w:sz w:val="28"/>
          <w:szCs w:val="28"/>
        </w:rPr>
        <w:t xml:space="preserve">To review the minutes from last year’s meeting, you will find them on our web site: </w:t>
      </w:r>
      <w:hyperlink r:id="rId8" w:history="1">
        <w:r w:rsidRPr="00B41C91">
          <w:rPr>
            <w:rStyle w:val="Hyperlink"/>
            <w:color w:val="auto"/>
            <w:sz w:val="28"/>
            <w:szCs w:val="28"/>
          </w:rPr>
          <w:t>www.mmmwco1.com</w:t>
        </w:r>
      </w:hyperlink>
      <w:r w:rsidRPr="00585F2D">
        <w:rPr>
          <w:sz w:val="28"/>
          <w:szCs w:val="28"/>
        </w:rPr>
        <w:t xml:space="preserve"> </w:t>
      </w:r>
    </w:p>
    <w:p w:rsidR="00585F2D" w:rsidRDefault="00E40F97" w:rsidP="00585F2D">
      <w:pPr>
        <w:ind w:firstLine="720"/>
        <w:rPr>
          <w:sz w:val="28"/>
          <w:szCs w:val="28"/>
        </w:rPr>
      </w:pPr>
      <w:r>
        <w:rPr>
          <w:sz w:val="28"/>
          <w:szCs w:val="28"/>
        </w:rPr>
        <w:t>Our 2016</w:t>
      </w:r>
      <w:r w:rsidR="00585F2D" w:rsidRPr="00585F2D">
        <w:rPr>
          <w:sz w:val="28"/>
          <w:szCs w:val="28"/>
        </w:rPr>
        <w:t xml:space="preserve"> Consumer Confidence Report</w:t>
      </w:r>
      <w:r>
        <w:rPr>
          <w:sz w:val="28"/>
          <w:szCs w:val="28"/>
        </w:rPr>
        <w:t xml:space="preserve"> will be added to our website</w:t>
      </w:r>
      <w:r w:rsidR="005B646E">
        <w:rPr>
          <w:sz w:val="28"/>
          <w:szCs w:val="28"/>
        </w:rPr>
        <w:t>,</w:t>
      </w:r>
      <w:r w:rsidR="00585F2D" w:rsidRPr="00585F2D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to </w:t>
      </w:r>
      <w:r w:rsidR="00585F2D" w:rsidRPr="00585F2D">
        <w:rPr>
          <w:sz w:val="28"/>
          <w:szCs w:val="28"/>
        </w:rPr>
        <w:t xml:space="preserve">learn more about your drinking water please go to </w:t>
      </w:r>
      <w:r w:rsidR="00585F2D" w:rsidRPr="00585F2D">
        <w:rPr>
          <w:sz w:val="28"/>
          <w:szCs w:val="28"/>
          <w:u w:val="single"/>
        </w:rPr>
        <w:t>http://mmmwco1.com</w:t>
      </w:r>
      <w:r w:rsidR="00585F2D" w:rsidRPr="00585F2D">
        <w:rPr>
          <w:sz w:val="28"/>
          <w:szCs w:val="28"/>
        </w:rPr>
        <w:t>. If you would</w:t>
      </w:r>
      <w:r w:rsidR="006341BD">
        <w:rPr>
          <w:sz w:val="28"/>
          <w:szCs w:val="28"/>
        </w:rPr>
        <w:t xml:space="preserve"> prefer a paper copy of the 2016 Consumer Confidence report please contact </w:t>
      </w:r>
      <w:r w:rsidR="00412980">
        <w:rPr>
          <w:sz w:val="28"/>
          <w:szCs w:val="28"/>
        </w:rPr>
        <w:t>Anna Di Falco</w:t>
      </w:r>
      <w:r w:rsidR="00585F2D" w:rsidRPr="00585F2D">
        <w:rPr>
          <w:sz w:val="28"/>
          <w:szCs w:val="28"/>
        </w:rPr>
        <w:t xml:space="preserve"> at</w:t>
      </w:r>
      <w:r w:rsidR="006341BD">
        <w:rPr>
          <w:sz w:val="28"/>
          <w:szCs w:val="28"/>
        </w:rPr>
        <w:t xml:space="preserve"> </w:t>
      </w:r>
      <w:r w:rsidR="00412980">
        <w:rPr>
          <w:sz w:val="28"/>
          <w:szCs w:val="28"/>
        </w:rPr>
        <w:t xml:space="preserve">559-270-1676 </w:t>
      </w:r>
      <w:r w:rsidR="005B646E">
        <w:rPr>
          <w:sz w:val="28"/>
          <w:szCs w:val="28"/>
        </w:rPr>
        <w:t>or email her at</w:t>
      </w:r>
      <w:r w:rsidR="00412980">
        <w:rPr>
          <w:sz w:val="28"/>
          <w:szCs w:val="28"/>
        </w:rPr>
        <w:t xml:space="preserve"> Annashaver@yahoo.com.</w:t>
      </w:r>
      <w:r w:rsidR="00585F2D" w:rsidRPr="00585F2D">
        <w:rPr>
          <w:sz w:val="28"/>
          <w:szCs w:val="28"/>
        </w:rPr>
        <w:t xml:space="preserve"> </w:t>
      </w:r>
    </w:p>
    <w:p w:rsidR="006A7EE4" w:rsidRDefault="00585F2D" w:rsidP="006A7EE4">
      <w:pPr>
        <w:rPr>
          <w:sz w:val="28"/>
          <w:szCs w:val="28"/>
        </w:rPr>
      </w:pPr>
      <w:r w:rsidRPr="00585F2D">
        <w:rPr>
          <w:sz w:val="28"/>
          <w:szCs w:val="28"/>
        </w:rPr>
        <w:t xml:space="preserve">Thank you all for your support and understanding, </w:t>
      </w:r>
    </w:p>
    <w:p w:rsidR="00BE763B" w:rsidRPr="006A7EE4" w:rsidRDefault="00585F2D" w:rsidP="006A7EE4">
      <w:pPr>
        <w:rPr>
          <w:rFonts w:ascii="Lucida Handwriting" w:hAnsi="Lucida Handwriting"/>
          <w:i/>
          <w:sz w:val="28"/>
          <w:szCs w:val="28"/>
        </w:rPr>
      </w:pPr>
      <w:r w:rsidRPr="006A7EE4">
        <w:rPr>
          <w:rFonts w:ascii="Lucida Handwriting" w:hAnsi="Lucida Handwriting"/>
          <w:i/>
          <w:sz w:val="28"/>
          <w:szCs w:val="28"/>
        </w:rPr>
        <w:t xml:space="preserve">Debra </w:t>
      </w:r>
      <w:proofErr w:type="spellStart"/>
      <w:r w:rsidRPr="006A7EE4">
        <w:rPr>
          <w:rFonts w:ascii="Lucida Handwriting" w:hAnsi="Lucida Handwriting"/>
          <w:i/>
          <w:sz w:val="28"/>
          <w:szCs w:val="28"/>
        </w:rPr>
        <w:t>Yakligian</w:t>
      </w:r>
      <w:proofErr w:type="spellEnd"/>
    </w:p>
    <w:sectPr w:rsidR="00BE763B" w:rsidRPr="006A7EE4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53" w:rsidRDefault="008C2553">
      <w:pPr>
        <w:spacing w:after="0"/>
      </w:pPr>
      <w:r>
        <w:separator/>
      </w:r>
    </w:p>
  </w:endnote>
  <w:endnote w:type="continuationSeparator" w:id="0">
    <w:p w:rsidR="008C2553" w:rsidRDefault="008C2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76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53" w:rsidRDefault="008C2553">
      <w:pPr>
        <w:spacing w:after="0"/>
      </w:pPr>
      <w:r>
        <w:separator/>
      </w:r>
    </w:p>
  </w:footnote>
  <w:footnote w:type="continuationSeparator" w:id="0">
    <w:p w:rsidR="008C2553" w:rsidRDefault="008C25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BB"/>
    <w:rsid w:val="00091A6E"/>
    <w:rsid w:val="000A47BB"/>
    <w:rsid w:val="000D5AB1"/>
    <w:rsid w:val="002045EB"/>
    <w:rsid w:val="0020583F"/>
    <w:rsid w:val="00293B83"/>
    <w:rsid w:val="00302A2C"/>
    <w:rsid w:val="00381669"/>
    <w:rsid w:val="00412980"/>
    <w:rsid w:val="00420B24"/>
    <w:rsid w:val="00491A0F"/>
    <w:rsid w:val="0052105A"/>
    <w:rsid w:val="00585F2D"/>
    <w:rsid w:val="005B646E"/>
    <w:rsid w:val="006341BD"/>
    <w:rsid w:val="00673C35"/>
    <w:rsid w:val="006A3CE7"/>
    <w:rsid w:val="006A7EE4"/>
    <w:rsid w:val="0076387D"/>
    <w:rsid w:val="007729D7"/>
    <w:rsid w:val="008C2553"/>
    <w:rsid w:val="008F15C5"/>
    <w:rsid w:val="0092654E"/>
    <w:rsid w:val="00965D17"/>
    <w:rsid w:val="0099642A"/>
    <w:rsid w:val="00A16212"/>
    <w:rsid w:val="00A27383"/>
    <w:rsid w:val="00A736B0"/>
    <w:rsid w:val="00B41C91"/>
    <w:rsid w:val="00BE763B"/>
    <w:rsid w:val="00C83E3C"/>
    <w:rsid w:val="00D02A74"/>
    <w:rsid w:val="00D5759C"/>
    <w:rsid w:val="00D905F1"/>
    <w:rsid w:val="00D91473"/>
    <w:rsid w:val="00DF56DD"/>
    <w:rsid w:val="00E40F97"/>
    <w:rsid w:val="00F648C5"/>
    <w:rsid w:val="00F8635C"/>
    <w:rsid w:val="00FB4817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uiPriority="11" w:qFormat="1"/>
    <w:lsdException w:name="Salutation" w:uiPriority="4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uiPriority="11" w:qFormat="1"/>
    <w:lsdException w:name="Salutation" w:uiPriority="4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mwco1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Debbie</cp:lastModifiedBy>
  <cp:revision>2</cp:revision>
  <dcterms:created xsi:type="dcterms:W3CDTF">2017-06-02T23:24:00Z</dcterms:created>
  <dcterms:modified xsi:type="dcterms:W3CDTF">2017-06-02T23:24:00Z</dcterms:modified>
</cp:coreProperties>
</file>