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text" w:horzAnchor="page" w:tblpX="2273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B07086" w14:paraId="649CD3CC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0CEC69A0" w14:textId="70B8BEE5" w:rsidR="00B07086" w:rsidRPr="00533DF3" w:rsidRDefault="004D5AC1" w:rsidP="003A3A13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rPr>
                <w:b/>
                <w:spacing w:val="20"/>
              </w:rPr>
              <w:t>mANAGEMENT</w:t>
            </w:r>
          </w:p>
        </w:tc>
      </w:tr>
      <w:tr w:rsidR="00B07086" w14:paraId="23BE380A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635E37C" w14:textId="77777777" w:rsidR="00B07086" w:rsidRPr="004D5AC1" w:rsidRDefault="004D5AC1" w:rsidP="004D5AC1">
            <w:pPr>
              <w:jc w:val="center"/>
            </w:pPr>
            <w:r w:rsidRPr="004D5AC1">
              <w:t>Total Property Management</w:t>
            </w:r>
          </w:p>
          <w:p w14:paraId="575E38B9" w14:textId="77777777" w:rsidR="004D5AC1" w:rsidRPr="004D5AC1" w:rsidRDefault="004D5AC1" w:rsidP="00FD1CF6">
            <w:pPr>
              <w:rPr>
                <w:b w:val="0"/>
              </w:rPr>
            </w:pPr>
            <w:r w:rsidRPr="004D5AC1">
              <w:rPr>
                <w:b w:val="0"/>
              </w:rPr>
              <w:t>Community Manager:  Bill Scales</w:t>
            </w:r>
          </w:p>
          <w:p w14:paraId="3E75C38F" w14:textId="77777777" w:rsidR="00BB5181" w:rsidRDefault="004D5AC1" w:rsidP="00FD1CF6">
            <w:pPr>
              <w:rPr>
                <w:b w:val="0"/>
              </w:rPr>
            </w:pPr>
            <w:r w:rsidRPr="004D5AC1">
              <w:rPr>
                <w:b w:val="0"/>
              </w:rPr>
              <w:t>23</w:t>
            </w:r>
            <w:r w:rsidR="00BB5181">
              <w:rPr>
                <w:b w:val="0"/>
              </w:rPr>
              <w:t>792 Rockfield Blvd.</w:t>
            </w:r>
            <w:r w:rsidRPr="004D5AC1">
              <w:rPr>
                <w:b w:val="0"/>
              </w:rPr>
              <w:t>, S</w:t>
            </w:r>
            <w:r>
              <w:rPr>
                <w:b w:val="0"/>
              </w:rPr>
              <w:t>te</w:t>
            </w:r>
            <w:r w:rsidRPr="004D5AC1">
              <w:rPr>
                <w:b w:val="0"/>
              </w:rPr>
              <w:t xml:space="preserve"> 100</w:t>
            </w:r>
          </w:p>
          <w:p w14:paraId="45EDF1A1" w14:textId="0109DF8E" w:rsidR="004D5AC1" w:rsidRPr="004D5AC1" w:rsidRDefault="00BB5181" w:rsidP="00FD1CF6">
            <w:pPr>
              <w:rPr>
                <w:b w:val="0"/>
              </w:rPr>
            </w:pPr>
            <w:r>
              <w:rPr>
                <w:b w:val="0"/>
              </w:rPr>
              <w:t>Lake Forest</w:t>
            </w:r>
            <w:r w:rsidR="004D5AC1" w:rsidRPr="004D5AC1">
              <w:rPr>
                <w:b w:val="0"/>
              </w:rPr>
              <w:t>, CA 926</w:t>
            </w:r>
            <w:r>
              <w:rPr>
                <w:b w:val="0"/>
              </w:rPr>
              <w:t>30</w:t>
            </w:r>
          </w:p>
          <w:p w14:paraId="120CD21D" w14:textId="77777777" w:rsidR="004D5AC1" w:rsidRPr="004D5AC1" w:rsidRDefault="004D5AC1" w:rsidP="00FD1CF6">
            <w:pPr>
              <w:rPr>
                <w:b w:val="0"/>
              </w:rPr>
            </w:pPr>
            <w:r w:rsidRPr="004D5AC1">
              <w:rPr>
                <w:b w:val="0"/>
              </w:rPr>
              <w:t>949 261-8282</w:t>
            </w:r>
          </w:p>
          <w:p w14:paraId="240F8DEF" w14:textId="7B80F888" w:rsidR="004D5AC1" w:rsidRDefault="004D5AC1" w:rsidP="00FD1CF6">
            <w:hyperlink r:id="rId10" w:history="1">
              <w:r>
                <w:rPr>
                  <w:rStyle w:val="Hyperlink"/>
                </w:rPr>
                <w:t>bscales@totalpm.com</w:t>
              </w:r>
            </w:hyperlink>
          </w:p>
          <w:p w14:paraId="4B5D78AB" w14:textId="77777777" w:rsidR="004D5AC1" w:rsidRDefault="004D5AC1" w:rsidP="00FD1CF6"/>
          <w:p w14:paraId="6F762D8C" w14:textId="132C42E9" w:rsidR="004D5AC1" w:rsidRPr="00533DF3" w:rsidRDefault="004D5AC1" w:rsidP="00FD1CF6"/>
        </w:tc>
      </w:tr>
      <w:tr w:rsidR="00B07086" w14:paraId="57688A33" w14:textId="77777777" w:rsidTr="0096643F">
        <w:trPr>
          <w:trHeight w:val="653"/>
        </w:trPr>
        <w:sdt>
          <w:sdtPr>
            <w:alias w:val="Enter phone:"/>
            <w:tag w:val="Enter phone:"/>
            <w:id w:val="233984499"/>
            <w:placeholder>
              <w:docPart w:val="C017D96AB845402AB0ACBF1EB278A87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5378ABED" w14:textId="77777777" w:rsidR="00B07086" w:rsidRDefault="00B07086" w:rsidP="00FD1CF6">
                <w:pPr>
                  <w:spacing w:before="40" w:after="40"/>
                </w:pPr>
                <w:r>
                  <w:t>Phone</w:t>
                </w:r>
              </w:p>
            </w:tc>
          </w:sdtContent>
        </w:sdt>
      </w:tr>
      <w:tr w:rsidR="00B07086" w14:paraId="40DB0BF5" w14:textId="77777777" w:rsidTr="0096643F">
        <w:trPr>
          <w:trHeight w:val="639"/>
        </w:trPr>
        <w:sdt>
          <w:sdtPr>
            <w:alias w:val="Enter alternate phone:"/>
            <w:tag w:val="Enter alternate phone:"/>
            <w:id w:val="717159072"/>
            <w:placeholder>
              <w:docPart w:val="767066FDE5C84509A3878965BA797F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608A9DF8" w14:textId="77777777" w:rsidR="00B07086" w:rsidRDefault="00B07086" w:rsidP="00FD1CF6">
                <w:r>
                  <w:t>Alternate Phone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page" w:tblpX="6999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321BC6F3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2E66A02E" w14:textId="4C2EEA68" w:rsidR="003A3A13" w:rsidRPr="00533DF3" w:rsidRDefault="004D5AC1" w:rsidP="003A3A13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rPr>
                <w:b/>
                <w:spacing w:val="20"/>
              </w:rPr>
              <w:t>AVCA</w:t>
            </w:r>
          </w:p>
        </w:tc>
      </w:tr>
      <w:tr w:rsidR="003A3A13" w14:paraId="5C931705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73976E59" w14:textId="77777777" w:rsidR="003A3A13" w:rsidRDefault="004D5AC1" w:rsidP="004D5AC1">
            <w:pPr>
              <w:jc w:val="center"/>
            </w:pPr>
            <w:r>
              <w:t>Aliso Viejo Community Association</w:t>
            </w:r>
          </w:p>
          <w:p w14:paraId="2F546F43" w14:textId="2C895AE8" w:rsidR="004D5AC1" w:rsidRDefault="004D5AC1" w:rsidP="004D5AC1">
            <w:pPr>
              <w:rPr>
                <w:b w:val="0"/>
              </w:rPr>
            </w:pPr>
            <w:r>
              <w:rPr>
                <w:b w:val="0"/>
              </w:rPr>
              <w:t xml:space="preserve">95 Argonaut, Ste 190, </w:t>
            </w:r>
            <w:proofErr w:type="spellStart"/>
            <w:r>
              <w:rPr>
                <w:b w:val="0"/>
              </w:rPr>
              <w:t>Alsio</w:t>
            </w:r>
            <w:proofErr w:type="spellEnd"/>
            <w:r>
              <w:rPr>
                <w:b w:val="0"/>
              </w:rPr>
              <w:t xml:space="preserve"> Viejo, CA 92656</w:t>
            </w:r>
          </w:p>
          <w:p w14:paraId="2C71501F" w14:textId="299D2AEE" w:rsidR="004D5AC1" w:rsidRDefault="004D5AC1" w:rsidP="004D5AC1">
            <w:pPr>
              <w:rPr>
                <w:b w:val="0"/>
              </w:rPr>
            </w:pPr>
            <w:r>
              <w:rPr>
                <w:b w:val="0"/>
              </w:rPr>
              <w:t>949 243-7750</w:t>
            </w:r>
          </w:p>
          <w:p w14:paraId="6EAC21A1" w14:textId="6180CDFB" w:rsidR="004D5AC1" w:rsidRPr="004D5AC1" w:rsidRDefault="004D5AC1" w:rsidP="004D5AC1">
            <w:r w:rsidRPr="004D5AC1">
              <w:t>www.avca.net</w:t>
            </w:r>
          </w:p>
        </w:tc>
      </w:tr>
      <w:tr w:rsidR="003A3A13" w14:paraId="67DC7951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1E70CA3" w14:textId="235FC806" w:rsidR="003A3A13" w:rsidRDefault="003A3A13" w:rsidP="003A3A13">
            <w:pPr>
              <w:spacing w:before="40" w:after="40"/>
            </w:pPr>
          </w:p>
        </w:tc>
      </w:tr>
      <w:tr w:rsidR="003A3A13" w14:paraId="44AF83C4" w14:textId="77777777" w:rsidTr="0096643F">
        <w:trPr>
          <w:trHeight w:val="639"/>
        </w:trPr>
        <w:sdt>
          <w:sdtPr>
            <w:alias w:val="Enter alternate phone:"/>
            <w:tag w:val="Enter alternate phone:"/>
            <w:id w:val="738138330"/>
            <w:placeholder>
              <w:docPart w:val="6D544E89B0BA4AE08F4D51F863A6E9E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102709CC" w14:textId="77777777" w:rsidR="003A3A13" w:rsidRDefault="003A3A13" w:rsidP="003A3A13">
                <w:r>
                  <w:t>Alternate Phone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page" w:tblpX="2273" w:tblpY="3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7DDB7698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1C5ED9EF" w14:textId="7E2B8CFD" w:rsidR="003A3A13" w:rsidRPr="00533DF3" w:rsidRDefault="004D5AC1" w:rsidP="003A3A13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rPr>
                <w:b/>
                <w:spacing w:val="20"/>
              </w:rPr>
              <w:t>Board of directors</w:t>
            </w:r>
          </w:p>
        </w:tc>
      </w:tr>
      <w:tr w:rsidR="003A3A13" w14:paraId="26FA3EA8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05805B8" w14:textId="0D9C264E" w:rsidR="003A3A13" w:rsidRDefault="004D5AC1" w:rsidP="003A3A13">
            <w:r>
              <w:t xml:space="preserve">President:          </w:t>
            </w:r>
            <w:r w:rsidR="00B01818">
              <w:t xml:space="preserve"> </w:t>
            </w:r>
            <w:r w:rsidR="00B01818">
              <w:rPr>
                <w:b w:val="0"/>
              </w:rPr>
              <w:t>Glenn Kassel</w:t>
            </w:r>
          </w:p>
          <w:p w14:paraId="1EA1C5BB" w14:textId="6B8739AE" w:rsidR="004D5AC1" w:rsidRDefault="004D5AC1" w:rsidP="003A3A13">
            <w:r>
              <w:t xml:space="preserve">Vice President:  </w:t>
            </w:r>
            <w:r w:rsidR="00BB5181">
              <w:rPr>
                <w:b w:val="0"/>
              </w:rPr>
              <w:t>Paul Guthart</w:t>
            </w:r>
          </w:p>
          <w:p w14:paraId="2CDE8E4F" w14:textId="50D7D380" w:rsidR="004D5AC1" w:rsidRDefault="004D5AC1" w:rsidP="003A3A13">
            <w:r>
              <w:t xml:space="preserve">Secretary:           </w:t>
            </w:r>
            <w:r w:rsidR="00E50661">
              <w:rPr>
                <w:b w:val="0"/>
              </w:rPr>
              <w:t>Randi Armstrong</w:t>
            </w:r>
          </w:p>
          <w:p w14:paraId="274B020F" w14:textId="03118F5F" w:rsidR="004D5AC1" w:rsidRDefault="00E50661" w:rsidP="003A3A13">
            <w:r>
              <w:t>Treasurer</w:t>
            </w:r>
            <w:r w:rsidR="004D5AC1">
              <w:t xml:space="preserve">:           </w:t>
            </w:r>
            <w:r w:rsidR="003F2F00">
              <w:rPr>
                <w:b w:val="0"/>
              </w:rPr>
              <w:t>Patty Simon</w:t>
            </w:r>
          </w:p>
          <w:p w14:paraId="67619E13" w14:textId="7BB848EB" w:rsidR="004D5AC1" w:rsidRPr="00533DF3" w:rsidRDefault="004D5AC1" w:rsidP="003A3A13">
            <w:r>
              <w:t xml:space="preserve">Member:             </w:t>
            </w:r>
            <w:r w:rsidR="006775AC">
              <w:rPr>
                <w:b w:val="0"/>
              </w:rPr>
              <w:t>Debra Demasek</w:t>
            </w:r>
          </w:p>
        </w:tc>
      </w:tr>
      <w:tr w:rsidR="003A3A13" w14:paraId="37658CBB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9428141" w14:textId="535D1012" w:rsidR="003A3A13" w:rsidRDefault="003A3A13" w:rsidP="003A3A13">
            <w:pPr>
              <w:spacing w:before="40" w:after="40"/>
            </w:pPr>
          </w:p>
        </w:tc>
      </w:tr>
      <w:tr w:rsidR="003A3A13" w14:paraId="7320A486" w14:textId="77777777" w:rsidTr="0096643F">
        <w:trPr>
          <w:trHeight w:val="639"/>
        </w:trPr>
        <w:sdt>
          <w:sdtPr>
            <w:alias w:val="Enter alternate phone:"/>
            <w:tag w:val="Enter alternate phone:"/>
            <w:id w:val="320393088"/>
            <w:placeholder>
              <w:docPart w:val="AB7AB08013574340AFFCEE524E36581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4DD4ADE9" w14:textId="77777777" w:rsidR="003A3A13" w:rsidRDefault="003A3A13" w:rsidP="003A3A13">
                <w:r>
                  <w:t>Alternate Phone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page" w:tblpX="2273" w:tblpY="6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3813A0F5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4654A390" w14:textId="450DCA45" w:rsidR="003A3A13" w:rsidRPr="00D954AF" w:rsidRDefault="00D954AF" w:rsidP="003A3A13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</w:rPr>
            </w:pPr>
            <w:r w:rsidRPr="00D954AF">
              <w:rPr>
                <w:b/>
              </w:rPr>
              <w:t>Utilities</w:t>
            </w:r>
          </w:p>
        </w:tc>
      </w:tr>
      <w:tr w:rsidR="003A3A13" w14:paraId="39E0D99E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D1332CC" w14:textId="02352E3B" w:rsidR="003A3A13" w:rsidRDefault="00D954AF" w:rsidP="003A3A13">
            <w:r>
              <w:t xml:space="preserve">Gas:          </w:t>
            </w:r>
            <w:r w:rsidRPr="00D954AF">
              <w:rPr>
                <w:b w:val="0"/>
              </w:rPr>
              <w:t>SoCal Gas - 800 427-2200</w:t>
            </w:r>
          </w:p>
          <w:p w14:paraId="16643293" w14:textId="21C16108" w:rsidR="00D954AF" w:rsidRDefault="00D954AF" w:rsidP="003A3A13">
            <w:r>
              <w:t xml:space="preserve">Electric:   </w:t>
            </w:r>
            <w:r w:rsidRPr="00D954AF">
              <w:rPr>
                <w:b w:val="0"/>
              </w:rPr>
              <w:t>SCE - 800 684-8123</w:t>
            </w:r>
          </w:p>
          <w:p w14:paraId="12B43944" w14:textId="5FAD77A0" w:rsidR="00D954AF" w:rsidRDefault="00D954AF" w:rsidP="003A3A13">
            <w:r>
              <w:t xml:space="preserve">Trash:      </w:t>
            </w:r>
            <w:r w:rsidRPr="00D954AF">
              <w:rPr>
                <w:b w:val="0"/>
              </w:rPr>
              <w:t>CR&amp;R – 949 728-0446</w:t>
            </w:r>
          </w:p>
          <w:p w14:paraId="1CD32226" w14:textId="01C99F36" w:rsidR="00D954AF" w:rsidRDefault="00D954AF" w:rsidP="003A3A13">
            <w:pPr>
              <w:rPr>
                <w:b w:val="0"/>
              </w:rPr>
            </w:pPr>
            <w:r>
              <w:t xml:space="preserve">Cable:      </w:t>
            </w:r>
            <w:r w:rsidRPr="00D954AF">
              <w:rPr>
                <w:b w:val="0"/>
              </w:rPr>
              <w:t>Cox – 949 240-1212</w:t>
            </w:r>
          </w:p>
          <w:p w14:paraId="2EED7EE2" w14:textId="45C1F3DA" w:rsidR="00D954AF" w:rsidRDefault="00D954AF" w:rsidP="003A3A13">
            <w:r w:rsidRPr="001B7505">
              <w:t>Water:</w:t>
            </w:r>
            <w:r>
              <w:rPr>
                <w:b w:val="0"/>
              </w:rPr>
              <w:t xml:space="preserve">     </w:t>
            </w:r>
            <w:r w:rsidR="001B7505">
              <w:rPr>
                <w:b w:val="0"/>
              </w:rPr>
              <w:t>MNWD – 949 831-2500</w:t>
            </w:r>
          </w:p>
          <w:p w14:paraId="6412A215" w14:textId="7D44A24C" w:rsidR="00D954AF" w:rsidRPr="00533DF3" w:rsidRDefault="00D954AF" w:rsidP="003A3A13"/>
        </w:tc>
      </w:tr>
      <w:tr w:rsidR="003A3A13" w14:paraId="3D01B7E0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02096203" w14:textId="78005040" w:rsidR="003A3A13" w:rsidRDefault="003A3A13" w:rsidP="003A3A13">
            <w:pPr>
              <w:spacing w:before="40" w:after="40"/>
            </w:pPr>
          </w:p>
        </w:tc>
      </w:tr>
      <w:tr w:rsidR="003A3A13" w14:paraId="10A6E769" w14:textId="77777777" w:rsidTr="0096643F">
        <w:trPr>
          <w:trHeight w:val="639"/>
        </w:trPr>
        <w:sdt>
          <w:sdtPr>
            <w:alias w:val="Enter alternate phone:"/>
            <w:tag w:val="Enter alternate phone:"/>
            <w:id w:val="-1904200276"/>
            <w:placeholder>
              <w:docPart w:val="27F1D134AEE24E6FA60D30D17F4A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05F7DB5B" w14:textId="77777777" w:rsidR="003A3A13" w:rsidRDefault="003A3A13" w:rsidP="003A3A13">
                <w:r>
                  <w:t>Alternate Phone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page" w:tblpX="2273" w:tblpY="94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536C41B5" w14:textId="77777777" w:rsidTr="0096643F">
        <w:trPr>
          <w:trHeight w:val="814"/>
        </w:trPr>
        <w:sdt>
          <w:sdtPr>
            <w:alias w:val="Enter title:"/>
            <w:tag w:val="Enter title:"/>
            <w:id w:val="-1289361617"/>
            <w:placeholder>
              <w:docPart w:val="E047377C33A543B6B69FB65C81FEBAA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2D3047" w:themeFill="text2"/>
                <w:vAlign w:val="center"/>
              </w:tcPr>
              <w:p w14:paraId="6E086735" w14:textId="77777777" w:rsidR="0043587A" w:rsidRPr="00533DF3" w:rsidRDefault="009D5DD1" w:rsidP="0043587A">
                <w:pPr>
                  <w:pStyle w:val="Heading1"/>
                  <w:framePr w:hSpace="0" w:wrap="auto" w:vAnchor="margin" w:hAnchor="text" w:xAlign="left" w:yAlign="inline"/>
                  <w:spacing w:after="40"/>
                </w:pPr>
                <w:r>
                  <w:rPr>
                    <w:b/>
                    <w:spacing w:val="20"/>
                  </w:rPr>
                  <w:t>emergency services</w:t>
                </w:r>
              </w:p>
            </w:tc>
          </w:sdtContent>
        </w:sdt>
      </w:tr>
      <w:tr w:rsidR="0043587A" w14:paraId="524A9A83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4C6AD04" w14:textId="194E2F85" w:rsidR="0043587A" w:rsidRDefault="00D954AF" w:rsidP="0043587A">
            <w:r>
              <w:t xml:space="preserve">Police:         </w:t>
            </w:r>
            <w:r w:rsidR="001B7505">
              <w:t xml:space="preserve">         </w:t>
            </w:r>
            <w:r w:rsidRPr="001B7505">
              <w:rPr>
                <w:b w:val="0"/>
              </w:rPr>
              <w:t>OC</w:t>
            </w:r>
            <w:r w:rsidR="001B7505" w:rsidRPr="001B7505">
              <w:rPr>
                <w:b w:val="0"/>
              </w:rPr>
              <w:t>SD</w:t>
            </w:r>
            <w:r w:rsidRPr="001B7505">
              <w:rPr>
                <w:b w:val="0"/>
              </w:rPr>
              <w:t xml:space="preserve"> – 949 425-1800</w:t>
            </w:r>
          </w:p>
          <w:p w14:paraId="050436B3" w14:textId="68095F85" w:rsidR="00D954AF" w:rsidRDefault="00D954AF" w:rsidP="0043587A">
            <w:r>
              <w:t xml:space="preserve">Fire Dept.:  </w:t>
            </w:r>
            <w:r w:rsidR="001B7505">
              <w:t xml:space="preserve">         </w:t>
            </w:r>
            <w:r w:rsidRPr="001B7505">
              <w:rPr>
                <w:b w:val="0"/>
              </w:rPr>
              <w:t>OCFA – 949 770-6016</w:t>
            </w:r>
          </w:p>
          <w:p w14:paraId="42DD6081" w14:textId="77777777" w:rsidR="001B7505" w:rsidRDefault="00D954AF" w:rsidP="0043587A">
            <w:r>
              <w:t>Poison Control:</w:t>
            </w:r>
            <w:r w:rsidR="001B7505">
              <w:t xml:space="preserve">  </w:t>
            </w:r>
            <w:r w:rsidR="001B7505" w:rsidRPr="001B7505">
              <w:rPr>
                <w:b w:val="0"/>
              </w:rPr>
              <w:t>800 222-1222</w:t>
            </w:r>
          </w:p>
          <w:p w14:paraId="7B21947E" w14:textId="1EB69EBE" w:rsidR="00D954AF" w:rsidRPr="001B7505" w:rsidRDefault="001B7505" w:rsidP="0043587A">
            <w:pPr>
              <w:rPr>
                <w:b w:val="0"/>
              </w:rPr>
            </w:pPr>
            <w:r w:rsidRPr="001B7505">
              <w:rPr>
                <w:b w:val="0"/>
              </w:rPr>
              <w:t>The above numbers are for non-emergencies.</w:t>
            </w:r>
            <w:r>
              <w:t xml:space="preserve">  For emergencies immediately call 911.</w:t>
            </w:r>
            <w:r w:rsidR="00D954AF">
              <w:t xml:space="preserve"> </w:t>
            </w:r>
          </w:p>
        </w:tc>
      </w:tr>
      <w:tr w:rsidR="0043587A" w14:paraId="5E70E6A2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3166D6F" w14:textId="6C0C72F2" w:rsidR="0043587A" w:rsidRDefault="0043587A" w:rsidP="0043587A">
            <w:pPr>
              <w:spacing w:before="40" w:after="40"/>
            </w:pPr>
          </w:p>
        </w:tc>
      </w:tr>
      <w:tr w:rsidR="0043587A" w14:paraId="14C54EC0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C4CAE3E" w14:textId="50C96D9A" w:rsidR="0043587A" w:rsidRDefault="0043587A" w:rsidP="0043587A"/>
        </w:tc>
      </w:tr>
    </w:tbl>
    <w:tbl>
      <w:tblPr>
        <w:tblStyle w:val="TableGridLight"/>
        <w:tblpPr w:leftFromText="180" w:rightFromText="180" w:vertAnchor="text" w:horzAnchor="page" w:tblpX="2273" w:tblpY="12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50400BD7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706AE780" w14:textId="429B029B" w:rsidR="0043587A" w:rsidRPr="00F06A4A" w:rsidRDefault="00F06A4A" w:rsidP="0043587A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</w:rPr>
            </w:pPr>
            <w:r w:rsidRPr="00F06A4A">
              <w:rPr>
                <w:b/>
              </w:rPr>
              <w:t>Insurance</w:t>
            </w:r>
          </w:p>
        </w:tc>
      </w:tr>
      <w:tr w:rsidR="003A3A13" w14:paraId="2B91D92C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1368FB5" w14:textId="77777777" w:rsidR="003A3A13" w:rsidRDefault="00F06A4A" w:rsidP="00F06A4A">
            <w:pPr>
              <w:jc w:val="center"/>
            </w:pPr>
            <w:r>
              <w:t>LaBarre/</w:t>
            </w:r>
            <w:proofErr w:type="spellStart"/>
            <w:r>
              <w:t>Oksnee</w:t>
            </w:r>
            <w:proofErr w:type="spellEnd"/>
            <w:r>
              <w:t xml:space="preserve"> Insurance Agency</w:t>
            </w:r>
          </w:p>
          <w:p w14:paraId="40AA35D2" w14:textId="75050E55" w:rsidR="00F06A4A" w:rsidRDefault="00F16527" w:rsidP="00F06A4A">
            <w:hyperlink r:id="rId11" w:history="1">
              <w:r w:rsidRPr="00AD4CB4">
                <w:rPr>
                  <w:rStyle w:val="Hyperlink"/>
                </w:rPr>
                <w:t>www.hoains.com</w:t>
              </w:r>
            </w:hyperlink>
          </w:p>
          <w:p w14:paraId="44131823" w14:textId="4A86CFEE" w:rsidR="00F16527" w:rsidRPr="00F16527" w:rsidRDefault="00F16527" w:rsidP="00F06A4A">
            <w:pPr>
              <w:rPr>
                <w:b w:val="0"/>
              </w:rPr>
            </w:pPr>
            <w:r w:rsidRPr="00F16527">
              <w:rPr>
                <w:b w:val="0"/>
              </w:rPr>
              <w:t>800 698-0711</w:t>
            </w:r>
          </w:p>
        </w:tc>
      </w:tr>
      <w:tr w:rsidR="003A3A13" w14:paraId="1BDDB3CB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5453A63" w14:textId="59E9B4A6" w:rsidR="003A3A13" w:rsidRDefault="003A3A13" w:rsidP="003A3A13">
            <w:pPr>
              <w:spacing w:before="40" w:after="40"/>
            </w:pPr>
          </w:p>
        </w:tc>
      </w:tr>
      <w:tr w:rsidR="003A3A13" w14:paraId="00497411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34745B2" w14:textId="01D90B31" w:rsidR="003A3A13" w:rsidRDefault="003A3A13" w:rsidP="003A3A13"/>
        </w:tc>
      </w:tr>
    </w:tbl>
    <w:tbl>
      <w:tblPr>
        <w:tblStyle w:val="TableGridLight"/>
        <w:tblpPr w:leftFromText="180" w:rightFromText="180" w:vertAnchor="text" w:horzAnchor="page" w:tblpX="6999" w:tblpY="3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329C17E1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1CF65EB5" w14:textId="1F62BF89" w:rsidR="003A3A13" w:rsidRPr="004D5AC1" w:rsidRDefault="004D5AC1" w:rsidP="003A3A13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</w:rPr>
            </w:pPr>
            <w:r w:rsidRPr="004D5AC1">
              <w:rPr>
                <w:b/>
              </w:rPr>
              <w:t>Patrol Service</w:t>
            </w:r>
          </w:p>
        </w:tc>
      </w:tr>
      <w:tr w:rsidR="003A3A13" w14:paraId="03F7DFA7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07DF2CE" w14:textId="77777777" w:rsidR="003A3A13" w:rsidRDefault="004D5AC1" w:rsidP="004D5AC1">
            <w:pPr>
              <w:jc w:val="center"/>
            </w:pPr>
            <w:r>
              <w:t>OC Patrol</w:t>
            </w:r>
          </w:p>
          <w:p w14:paraId="55E213FF" w14:textId="77777777" w:rsidR="004D5AC1" w:rsidRPr="004D5AC1" w:rsidRDefault="004D5AC1" w:rsidP="003A3A13">
            <w:pPr>
              <w:rPr>
                <w:b w:val="0"/>
              </w:rPr>
            </w:pPr>
            <w:r w:rsidRPr="004D5AC1">
              <w:rPr>
                <w:b w:val="0"/>
              </w:rPr>
              <w:t>800 525-1625</w:t>
            </w:r>
          </w:p>
          <w:p w14:paraId="6987F471" w14:textId="59B9E403" w:rsidR="004D5AC1" w:rsidRDefault="001B7505" w:rsidP="003A3A13">
            <w:pPr>
              <w:rPr>
                <w:b w:val="0"/>
              </w:rPr>
            </w:pPr>
            <w:hyperlink r:id="rId12" w:history="1">
              <w:r w:rsidRPr="00AD4CB4">
                <w:rPr>
                  <w:rStyle w:val="Hyperlink"/>
                  <w:b w:val="0"/>
                </w:rPr>
                <w:t>parking@oc-patrol.com</w:t>
              </w:r>
            </w:hyperlink>
          </w:p>
          <w:p w14:paraId="294CD799" w14:textId="0B5DEA41" w:rsidR="001B7505" w:rsidRPr="00533DF3" w:rsidRDefault="001B7505" w:rsidP="003A3A13">
            <w:r>
              <w:rPr>
                <w:b w:val="0"/>
              </w:rPr>
              <w:t xml:space="preserve">OC Patrol does </w:t>
            </w:r>
            <w:proofErr w:type="gramStart"/>
            <w:r>
              <w:rPr>
                <w:b w:val="0"/>
              </w:rPr>
              <w:t>parking</w:t>
            </w:r>
            <w:proofErr w:type="gramEnd"/>
            <w:r>
              <w:rPr>
                <w:b w:val="0"/>
              </w:rPr>
              <w:t xml:space="preserve"> enforcement and administers parking permits.</w:t>
            </w:r>
          </w:p>
        </w:tc>
      </w:tr>
      <w:tr w:rsidR="003A3A13" w14:paraId="1005C1B8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74BBFB1" w14:textId="06A63073" w:rsidR="003A3A13" w:rsidRDefault="003A3A13" w:rsidP="003A3A13">
            <w:pPr>
              <w:spacing w:before="40" w:after="40"/>
            </w:pPr>
          </w:p>
        </w:tc>
      </w:tr>
      <w:tr w:rsidR="003A3A13" w14:paraId="480E7C37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7E57035" w14:textId="5E2D989B" w:rsidR="003A3A13" w:rsidRDefault="003A3A13" w:rsidP="003A3A13"/>
        </w:tc>
      </w:tr>
    </w:tbl>
    <w:tbl>
      <w:tblPr>
        <w:tblStyle w:val="TableGridLight"/>
        <w:tblpPr w:leftFromText="180" w:rightFromText="180" w:vertAnchor="text" w:horzAnchor="page" w:tblpX="6999" w:tblpY="64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54E1161C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5F1C1F13" w14:textId="0DE7AA06" w:rsidR="003A3A13" w:rsidRPr="00F06A4A" w:rsidRDefault="00F06A4A" w:rsidP="00F06A4A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</w:rPr>
            </w:pPr>
            <w:r w:rsidRPr="00F06A4A">
              <w:rPr>
                <w:b/>
              </w:rPr>
              <w:t>La Mirage Vendors</w:t>
            </w:r>
          </w:p>
        </w:tc>
      </w:tr>
      <w:tr w:rsidR="003A3A13" w14:paraId="357775D2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9A980C0" w14:textId="3423201A" w:rsidR="003A3A13" w:rsidRDefault="00F06A4A" w:rsidP="003A3A13">
            <w:r>
              <w:t xml:space="preserve">Landscape:  </w:t>
            </w:r>
            <w:r w:rsidR="00BB5181">
              <w:rPr>
                <w:b w:val="0"/>
              </w:rPr>
              <w:t>Harvest</w:t>
            </w:r>
            <w:r w:rsidRPr="00F06A4A">
              <w:rPr>
                <w:b w:val="0"/>
              </w:rPr>
              <w:t xml:space="preserve"> Landscape</w:t>
            </w:r>
          </w:p>
          <w:p w14:paraId="50A30898" w14:textId="77777777" w:rsidR="00F06A4A" w:rsidRDefault="00F06A4A" w:rsidP="003A3A13">
            <w:r>
              <w:t xml:space="preserve">Pool:             </w:t>
            </w:r>
            <w:r w:rsidRPr="00F06A4A">
              <w:rPr>
                <w:b w:val="0"/>
              </w:rPr>
              <w:t>Marco Polo Pool &amp; Spa</w:t>
            </w:r>
          </w:p>
          <w:p w14:paraId="0FCBC19B" w14:textId="77777777" w:rsidR="00F06A4A" w:rsidRDefault="00F06A4A" w:rsidP="003A3A13">
            <w:r>
              <w:t xml:space="preserve">Janitorial:    </w:t>
            </w:r>
            <w:r w:rsidRPr="00F06A4A">
              <w:rPr>
                <w:b w:val="0"/>
              </w:rPr>
              <w:t>E&amp;C Mystic Cleaning</w:t>
            </w:r>
          </w:p>
          <w:p w14:paraId="102FB95F" w14:textId="77777777" w:rsidR="00F06A4A" w:rsidRDefault="00F06A4A" w:rsidP="003A3A13">
            <w:r>
              <w:t xml:space="preserve">Roofer:         </w:t>
            </w:r>
            <w:r w:rsidRPr="00F06A4A">
              <w:rPr>
                <w:b w:val="0"/>
              </w:rPr>
              <w:t>Jim Murray Roofing</w:t>
            </w:r>
          </w:p>
          <w:p w14:paraId="48594DAE" w14:textId="77777777" w:rsidR="00F06A4A" w:rsidRDefault="00F06A4A" w:rsidP="003A3A13">
            <w:r>
              <w:t xml:space="preserve">Plumbing:    </w:t>
            </w:r>
            <w:r w:rsidRPr="00F06A4A">
              <w:rPr>
                <w:b w:val="0"/>
              </w:rPr>
              <w:t>Four Star Plumbing</w:t>
            </w:r>
          </w:p>
          <w:p w14:paraId="5A1A13D3" w14:textId="31EF6743" w:rsidR="00F06A4A" w:rsidRPr="00533DF3" w:rsidRDefault="00F06A4A" w:rsidP="003A3A13"/>
        </w:tc>
      </w:tr>
      <w:tr w:rsidR="003A3A13" w14:paraId="0507D03A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2EFCFE8" w14:textId="04685772" w:rsidR="003A3A13" w:rsidRDefault="003A3A13" w:rsidP="003A3A13">
            <w:pPr>
              <w:spacing w:before="40" w:after="40"/>
            </w:pPr>
          </w:p>
        </w:tc>
      </w:tr>
      <w:tr w:rsidR="003A3A13" w14:paraId="042FAA88" w14:textId="77777777" w:rsidTr="0096643F">
        <w:trPr>
          <w:trHeight w:val="639"/>
        </w:trPr>
        <w:sdt>
          <w:sdtPr>
            <w:alias w:val="Enter alternate phone:"/>
            <w:tag w:val="Enter alternate phone:"/>
            <w:id w:val="-147972073"/>
            <w:placeholder>
              <w:docPart w:val="9EAAA4D97D37427AA670039022C9A8F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17CBE57D" w14:textId="77777777" w:rsidR="003A3A13" w:rsidRDefault="003A3A13" w:rsidP="003A3A13">
                <w:r>
                  <w:t>Alternate Phone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page" w:tblpX="6999" w:tblpY="94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2CAF6994" w14:textId="77777777" w:rsidTr="0096643F">
        <w:trPr>
          <w:trHeight w:val="814"/>
        </w:trPr>
        <w:sdt>
          <w:sdtPr>
            <w:alias w:val="Enter title:"/>
            <w:tag w:val="Enter title:"/>
            <w:id w:val="1030764898"/>
            <w:placeholder>
              <w:docPart w:val="00B46F92ED1040288C4149A1D24A2C52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2D3047" w:themeFill="text2"/>
                <w:vAlign w:val="center"/>
              </w:tcPr>
              <w:p w14:paraId="33ADC6C6" w14:textId="77777777" w:rsidR="0043587A" w:rsidRPr="00533DF3" w:rsidRDefault="009D5DD1" w:rsidP="0043587A">
                <w:pPr>
                  <w:pStyle w:val="Heading1"/>
                  <w:framePr w:hSpace="0" w:wrap="auto" w:vAnchor="margin" w:hAnchor="text" w:xAlign="left" w:yAlign="inline"/>
                  <w:spacing w:after="40"/>
                </w:pPr>
                <w:r>
                  <w:rPr>
                    <w:b/>
                    <w:spacing w:val="20"/>
                  </w:rPr>
                  <w:t>Local services</w:t>
                </w:r>
              </w:p>
            </w:tc>
          </w:sdtContent>
        </w:sdt>
      </w:tr>
      <w:tr w:rsidR="0043587A" w14:paraId="17A1A26C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3971F2D" w14:textId="77777777" w:rsidR="0043587A" w:rsidRDefault="001B7505" w:rsidP="0043587A">
            <w:r>
              <w:t xml:space="preserve">Graffiti Hotline:  </w:t>
            </w:r>
            <w:r w:rsidRPr="00F06A4A">
              <w:rPr>
                <w:b w:val="0"/>
              </w:rPr>
              <w:t>949 425-2530</w:t>
            </w:r>
          </w:p>
          <w:p w14:paraId="3C0DAC06" w14:textId="6F3E48F5" w:rsidR="001B7505" w:rsidRDefault="001B7505" w:rsidP="0043587A">
            <w:r>
              <w:t xml:space="preserve">Post Office:         </w:t>
            </w:r>
            <w:r w:rsidR="00F06A4A">
              <w:t xml:space="preserve"> </w:t>
            </w:r>
            <w:r w:rsidRPr="00F06A4A">
              <w:rPr>
                <w:b w:val="0"/>
              </w:rPr>
              <w:t>800 275- 8777</w:t>
            </w:r>
          </w:p>
          <w:p w14:paraId="71B50C0F" w14:textId="77777777" w:rsidR="00F06A4A" w:rsidRDefault="00F06A4A" w:rsidP="0043587A">
            <w:pPr>
              <w:rPr>
                <w:b w:val="0"/>
              </w:rPr>
            </w:pPr>
            <w:r>
              <w:t xml:space="preserve">Toll Roads:           </w:t>
            </w:r>
            <w:r w:rsidRPr="00F06A4A">
              <w:rPr>
                <w:b w:val="0"/>
              </w:rPr>
              <w:t>949 754-3400</w:t>
            </w:r>
          </w:p>
          <w:p w14:paraId="60722FD3" w14:textId="4B3BDE74" w:rsidR="00F06A4A" w:rsidRPr="00533DF3" w:rsidRDefault="00F06A4A" w:rsidP="0043587A">
            <w:r w:rsidRPr="00F06A4A">
              <w:t>Vector Control:</w:t>
            </w:r>
            <w:r>
              <w:rPr>
                <w:b w:val="0"/>
              </w:rPr>
              <w:t xml:space="preserve">    949 654-2421</w:t>
            </w:r>
          </w:p>
        </w:tc>
      </w:tr>
      <w:tr w:rsidR="0043587A" w14:paraId="00D3AB5A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EE0CADF" w14:textId="10E929D2" w:rsidR="0043587A" w:rsidRDefault="0043587A" w:rsidP="0043587A">
            <w:pPr>
              <w:spacing w:before="40" w:after="40"/>
            </w:pPr>
          </w:p>
        </w:tc>
      </w:tr>
    </w:tbl>
    <w:p w14:paraId="4F5A352A" w14:textId="77777777" w:rsidR="00E628E0" w:rsidRPr="00533DF3" w:rsidRDefault="0085455A" w:rsidP="0085455A">
      <w:pPr>
        <w:pStyle w:val="Title"/>
        <w:tabs>
          <w:tab w:val="left" w:pos="7768"/>
        </w:tabs>
        <w:spacing w:before="0" w:after="0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52B670E3" wp14:editId="3C158C22">
                <wp:extent cx="927279" cy="10032642"/>
                <wp:effectExtent l="0" t="0" r="6350" b="6985"/>
                <wp:docPr id="3" name="Rectangle 3" descr="Blue rectangle with text that reads Emergency Contact Li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9" cy="100326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A2376" w14:textId="0B047C7E" w:rsidR="0085455A" w:rsidRPr="00533DF3" w:rsidRDefault="004D5AC1" w:rsidP="0085455A">
                            <w:pPr>
                              <w:pStyle w:val="side-title"/>
                            </w:pPr>
                            <w:r>
                              <w:t>LA MIRAGE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670E3" id="Rectangle 3" o:spid="_x0000_s1026" alt="Blue rectangle with text that reads Emergency Contact List" style="width:73pt;height:78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" fillcolor="#15727f [2405]" stroked="f" strokeweight="2pt">
                <v:textbox style="layout-flow:vertical;mso-layout-flow-alt:bottom-to-top" inset="0,0,0,0">
                  <w:txbxContent>
                    <w:p w14:paraId="57DA2376" w14:textId="0B047C7E" w:rsidR="0085455A" w:rsidRPr="00533DF3" w:rsidRDefault="004D5AC1" w:rsidP="0085455A">
                      <w:pPr>
                        <w:pStyle w:val="side-title"/>
                      </w:pPr>
                      <w:r>
                        <w:t>LA MIRAGE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628E0" w:rsidRPr="00533DF3" w:rsidSect="0085455A">
      <w:pgSz w:w="12240" w:h="15840" w:code="1"/>
      <w:pgMar w:top="0" w:right="0" w:bottom="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D9E5" w14:textId="77777777" w:rsidR="004D5AC1" w:rsidRDefault="004D5AC1">
      <w:pPr>
        <w:spacing w:before="0" w:after="0"/>
      </w:pPr>
      <w:r>
        <w:separator/>
      </w:r>
    </w:p>
  </w:endnote>
  <w:endnote w:type="continuationSeparator" w:id="0">
    <w:p w14:paraId="51067067" w14:textId="77777777" w:rsidR="004D5AC1" w:rsidRDefault="004D5AC1">
      <w:pPr>
        <w:spacing w:before="0" w:after="0"/>
      </w:pPr>
      <w:r>
        <w:continuationSeparator/>
      </w:r>
    </w:p>
  </w:endnote>
  <w:endnote w:type="continuationNotice" w:id="1">
    <w:p w14:paraId="5DFC9369" w14:textId="77777777" w:rsidR="003545A8" w:rsidRDefault="003545A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2C25" w14:textId="77777777" w:rsidR="004D5AC1" w:rsidRDefault="004D5AC1">
      <w:pPr>
        <w:spacing w:before="0" w:after="0"/>
      </w:pPr>
      <w:r>
        <w:separator/>
      </w:r>
    </w:p>
  </w:footnote>
  <w:footnote w:type="continuationSeparator" w:id="0">
    <w:p w14:paraId="33F7DE01" w14:textId="77777777" w:rsidR="004D5AC1" w:rsidRDefault="004D5AC1">
      <w:pPr>
        <w:spacing w:before="0" w:after="0"/>
      </w:pPr>
      <w:r>
        <w:continuationSeparator/>
      </w:r>
    </w:p>
  </w:footnote>
  <w:footnote w:type="continuationNotice" w:id="1">
    <w:p w14:paraId="1C4C88AC" w14:textId="77777777" w:rsidR="003545A8" w:rsidRDefault="003545A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BA0F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1EA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4A7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48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52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D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F062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F60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2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4741572">
    <w:abstractNumId w:val="9"/>
  </w:num>
  <w:num w:numId="2" w16cid:durableId="1239632081">
    <w:abstractNumId w:val="7"/>
  </w:num>
  <w:num w:numId="3" w16cid:durableId="198706282">
    <w:abstractNumId w:val="6"/>
  </w:num>
  <w:num w:numId="4" w16cid:durableId="2096320710">
    <w:abstractNumId w:val="5"/>
  </w:num>
  <w:num w:numId="5" w16cid:durableId="800534679">
    <w:abstractNumId w:val="4"/>
  </w:num>
  <w:num w:numId="6" w16cid:durableId="134807886">
    <w:abstractNumId w:val="8"/>
  </w:num>
  <w:num w:numId="7" w16cid:durableId="1816796715">
    <w:abstractNumId w:val="3"/>
  </w:num>
  <w:num w:numId="8" w16cid:durableId="493840267">
    <w:abstractNumId w:val="2"/>
  </w:num>
  <w:num w:numId="9" w16cid:durableId="1637099519">
    <w:abstractNumId w:val="1"/>
  </w:num>
  <w:num w:numId="10" w16cid:durableId="39331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C1"/>
    <w:rsid w:val="00013113"/>
    <w:rsid w:val="00051B9B"/>
    <w:rsid w:val="00074C73"/>
    <w:rsid w:val="000E6817"/>
    <w:rsid w:val="00121973"/>
    <w:rsid w:val="001B7505"/>
    <w:rsid w:val="00204125"/>
    <w:rsid w:val="003545A8"/>
    <w:rsid w:val="003A3A13"/>
    <w:rsid w:val="003F2F00"/>
    <w:rsid w:val="0043587A"/>
    <w:rsid w:val="004B60C6"/>
    <w:rsid w:val="004D5AC1"/>
    <w:rsid w:val="00502731"/>
    <w:rsid w:val="00533DF3"/>
    <w:rsid w:val="006775AC"/>
    <w:rsid w:val="007D4218"/>
    <w:rsid w:val="0085455A"/>
    <w:rsid w:val="00891131"/>
    <w:rsid w:val="008935DF"/>
    <w:rsid w:val="008E019F"/>
    <w:rsid w:val="008F06B5"/>
    <w:rsid w:val="0096348C"/>
    <w:rsid w:val="0096643F"/>
    <w:rsid w:val="00984BDF"/>
    <w:rsid w:val="009D5DD1"/>
    <w:rsid w:val="009E2D55"/>
    <w:rsid w:val="00AA74B6"/>
    <w:rsid w:val="00AB3B1B"/>
    <w:rsid w:val="00AC0E72"/>
    <w:rsid w:val="00AD7751"/>
    <w:rsid w:val="00B01818"/>
    <w:rsid w:val="00B07086"/>
    <w:rsid w:val="00B3702E"/>
    <w:rsid w:val="00BB5181"/>
    <w:rsid w:val="00C81ADF"/>
    <w:rsid w:val="00CD3B2B"/>
    <w:rsid w:val="00D457EE"/>
    <w:rsid w:val="00D954AF"/>
    <w:rsid w:val="00E50661"/>
    <w:rsid w:val="00E628E0"/>
    <w:rsid w:val="00F06A4A"/>
    <w:rsid w:val="00F16527"/>
    <w:rsid w:val="00F40A68"/>
    <w:rsid w:val="00FB48CF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7E85DD"/>
  <w15:docId w15:val="{132128D4-C902-437A-96C6-5744775D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111111" w:themeColor="text1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43F"/>
    <w:rPr>
      <w:b/>
      <w:sz w:val="24"/>
    </w:rPr>
  </w:style>
  <w:style w:type="paragraph" w:styleId="Heading1">
    <w:name w:val="heading 1"/>
    <w:basedOn w:val="Normal"/>
    <w:link w:val="Heading1Char"/>
    <w:uiPriority w:val="9"/>
    <w:qFormat/>
    <w:rsid w:val="003A3A13"/>
    <w:pPr>
      <w:framePr w:hSpace="180" w:wrap="around" w:vAnchor="text" w:hAnchor="page" w:x="2273" w:y="528"/>
      <w:spacing w:after="0"/>
      <w:contextualSpacing/>
      <w:jc w:val="center"/>
      <w:outlineLvl w:val="0"/>
    </w:pPr>
    <w:rPr>
      <w:rFonts w:asciiTheme="majorHAnsi" w:hAnsiTheme="majorHAnsi"/>
      <w:b w:val="0"/>
      <w:caps/>
      <w:color w:val="FFFFFF" w:themeColor="background1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A6B13" w:themeColor="accent1" w:themeShade="80"/>
      <w:sz w:val="20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1973"/>
    <w:pPr>
      <w:outlineLvl w:val="2"/>
    </w:pPr>
    <w:rPr>
      <w:rFonts w:asciiTheme="majorHAnsi" w:eastAsiaTheme="majorEastAsia" w:hAnsiTheme="majorHAnsi"/>
      <w:b w:val="0"/>
      <w:color w:val="7A6B13" w:themeColor="accent1" w:themeShade="80"/>
      <w:spacing w:val="2"/>
      <w:sz w:val="20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A6B13" w:themeColor="accent1" w:themeShade="80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9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A6B13" w:themeColor="accent4" w:themeShade="80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21973"/>
    <w:pPr>
      <w:shd w:val="clear" w:color="FFFF00" w:fill="auto"/>
      <w:spacing w:after="360"/>
    </w:pPr>
    <w:rPr>
      <w:rFonts w:cs="Arial"/>
      <w:b w:val="0"/>
      <w:color w:val="7A6B13" w:themeColor="accent1" w:themeShade="80"/>
      <w:spacing w:val="4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1" w:themeShade="80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sid w:val="00121973"/>
    <w:rPr>
      <w:rFonts w:asciiTheme="majorHAnsi" w:eastAsiaTheme="majorEastAsia" w:hAnsiTheme="majorHAnsi" w:cstheme="majorBidi"/>
      <w:b/>
      <w:i/>
      <w:iCs/>
      <w:color w:val="7A6B13" w:themeColor="accent1" w:themeShade="8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4" w:themeShade="8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3A13"/>
    <w:rPr>
      <w:rFonts w:asciiTheme="majorHAnsi" w:hAnsiTheme="majorHAnsi"/>
      <w:caps/>
      <w:color w:val="FFFFFF" w:themeColor="background1"/>
    </w:r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ECDE88" w:themeColor="accent1" w:themeTint="99"/>
        <w:bottom w:val="single" w:sz="2" w:space="0" w:color="ECDE88" w:themeColor="accent1" w:themeTint="99"/>
        <w:insideH w:val="single" w:sz="2" w:space="0" w:color="ECDE88" w:themeColor="accent1" w:themeTint="99"/>
        <w:insideV w:val="single" w:sz="2" w:space="0" w:color="ECDE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DE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DE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D7" w:themeFill="accent1" w:themeFillTint="33"/>
      </w:tcPr>
    </w:tblStylePr>
    <w:tblStylePr w:type="band1Horz">
      <w:tblPr/>
      <w:tcPr>
        <w:shd w:val="clear" w:color="auto" w:fill="F8F4D7" w:themeFill="accent1" w:themeFillTint="33"/>
      </w:tcPr>
    </w:tblStylePr>
  </w:style>
  <w:style w:type="paragraph" w:customStyle="1" w:styleId="side-title">
    <w:name w:val="side-title"/>
    <w:basedOn w:val="Normal"/>
    <w:link w:val="side-titleChar"/>
    <w:qFormat/>
    <w:rsid w:val="00533DF3"/>
    <w:pPr>
      <w:spacing w:before="200" w:after="200"/>
      <w:jc w:val="center"/>
    </w:pPr>
    <w:rPr>
      <w:rFonts w:asciiTheme="majorHAnsi" w:eastAsiaTheme="minorHAnsi" w:hAnsiTheme="majorHAnsi" w:cstheme="minorBidi"/>
      <w:b w:val="0"/>
      <w:color w:val="F2F2F2" w:themeColor="background2" w:themeShade="F2"/>
      <w:spacing w:val="20"/>
      <w:sz w:val="96"/>
      <w:szCs w:val="180"/>
      <w:lang w:bidi="en-US"/>
    </w:rPr>
  </w:style>
  <w:style w:type="character" w:customStyle="1" w:styleId="side-titleChar">
    <w:name w:val="side-title Char"/>
    <w:basedOn w:val="DefaultParagraphFont"/>
    <w:link w:val="side-title"/>
    <w:rsid w:val="00533DF3"/>
    <w:rPr>
      <w:rFonts w:asciiTheme="majorHAnsi" w:eastAsiaTheme="minorHAnsi" w:hAnsiTheme="majorHAnsi" w:cstheme="minorBidi"/>
      <w:color w:val="F2F2F2" w:themeColor="background2" w:themeShade="F2"/>
      <w:spacing w:val="20"/>
      <w:sz w:val="96"/>
      <w:szCs w:val="180"/>
      <w:lang w:bidi="en-US"/>
    </w:rPr>
  </w:style>
  <w:style w:type="paragraph" w:customStyle="1" w:styleId="Content">
    <w:name w:val="Content"/>
    <w:basedOn w:val="Normal"/>
    <w:link w:val="ContentChar"/>
    <w:qFormat/>
    <w:rsid w:val="00533DF3"/>
    <w:pPr>
      <w:framePr w:hSpace="180" w:wrap="around" w:vAnchor="text" w:hAnchor="page" w:x="2273" w:y="955"/>
      <w:spacing w:before="40" w:after="40"/>
    </w:pPr>
    <w:rPr>
      <w:b w:val="0"/>
    </w:rPr>
  </w:style>
  <w:style w:type="character" w:customStyle="1" w:styleId="ContentChar">
    <w:name w:val="Content Char"/>
    <w:basedOn w:val="DefaultParagraphFont"/>
    <w:link w:val="Content"/>
    <w:rsid w:val="00533DF3"/>
    <w:rPr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1973"/>
    <w:rPr>
      <w:i/>
      <w:iCs/>
      <w:color w:val="7A6B13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1973"/>
    <w:pPr>
      <w:pBdr>
        <w:top w:val="single" w:sz="4" w:space="10" w:color="7A6B13" w:themeColor="accent1" w:themeShade="80"/>
        <w:bottom w:val="single" w:sz="4" w:space="10" w:color="7A6B13" w:themeColor="accent1" w:themeShade="80"/>
      </w:pBdr>
      <w:spacing w:before="360" w:after="360"/>
      <w:ind w:left="864" w:right="864"/>
      <w:jc w:val="center"/>
    </w:pPr>
    <w:rPr>
      <w:i/>
      <w:iCs/>
      <w:color w:val="7A6B13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1973"/>
    <w:rPr>
      <w:b/>
      <w:i/>
      <w:iCs/>
      <w:color w:val="7A6B13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1973"/>
    <w:rPr>
      <w:b/>
      <w:bCs/>
      <w:caps w:val="0"/>
      <w:smallCaps/>
      <w:color w:val="7A6B13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973"/>
    <w:pPr>
      <w:keepNext/>
      <w:keepLines/>
      <w:framePr w:hSpace="0" w:wrap="auto" w:vAnchor="margin" w:hAnchor="text" w:xAlign="left" w:yAlign="inline"/>
      <w:spacing w:before="240"/>
      <w:contextualSpacing w:val="0"/>
      <w:jc w:val="left"/>
      <w:outlineLvl w:val="9"/>
    </w:pPr>
    <w:rPr>
      <w:rFonts w:eastAsiaTheme="majorEastAsia" w:cstheme="majorBidi"/>
      <w:b/>
      <w:caps w:val="0"/>
      <w:color w:val="7A6B13" w:themeColor="accent1" w:themeShade="80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121973"/>
    <w:pPr>
      <w:pBdr>
        <w:top w:val="single" w:sz="2" w:space="10" w:color="7A6B13" w:themeColor="accent1" w:themeShade="80"/>
        <w:left w:val="single" w:sz="2" w:space="10" w:color="7A6B13" w:themeColor="accent1" w:themeShade="80"/>
        <w:bottom w:val="single" w:sz="2" w:space="10" w:color="7A6B13" w:themeColor="accent1" w:themeShade="80"/>
        <w:right w:val="single" w:sz="2" w:space="10" w:color="7A6B13" w:themeColor="accent1" w:themeShade="80"/>
      </w:pBdr>
      <w:ind w:left="1152" w:right="1152"/>
    </w:pPr>
    <w:rPr>
      <w:rFonts w:cstheme="minorBidi"/>
      <w:i/>
      <w:iCs/>
      <w:color w:val="7A6B13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21973"/>
    <w:rPr>
      <w:color w:val="15727F" w:themeColor="accent2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121973"/>
    <w:rPr>
      <w:color w:val="A30101" w:themeColor="accent3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973"/>
    <w:rPr>
      <w:color w:val="4C4C4C" w:themeColor="text1" w:themeTint="BF"/>
      <w:shd w:val="clear" w:color="auto" w:fill="E1DFDD"/>
    </w:rPr>
  </w:style>
  <w:style w:type="character" w:styleId="Emphasis">
    <w:name w:val="Emphasis"/>
    <w:basedOn w:val="DefaultParagraphFont"/>
    <w:uiPriority w:val="20"/>
    <w:unhideWhenUsed/>
    <w:qFormat/>
    <w:rsid w:val="0096643F"/>
    <w:rPr>
      <w:iCs/>
      <w:color w:val="A30101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4D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rking@oc-patro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ain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totalp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ales\AppData\Roaming\Microsoft\Templates\Emergency%20contact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17D96AB845402AB0ACBF1EB278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B4FA-21AA-484E-A2E5-D75607BF0FEB}"/>
      </w:docPartPr>
      <w:docPartBody>
        <w:p w:rsidR="00615397" w:rsidRDefault="00615397">
          <w:pPr>
            <w:pStyle w:val="C017D96AB845402AB0ACBF1EB278A879"/>
          </w:pPr>
          <w:r>
            <w:t>Phone</w:t>
          </w:r>
        </w:p>
      </w:docPartBody>
    </w:docPart>
    <w:docPart>
      <w:docPartPr>
        <w:name w:val="767066FDE5C84509A3878965BA797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578FF-9F64-4584-96AF-48657AC13E33}"/>
      </w:docPartPr>
      <w:docPartBody>
        <w:p w:rsidR="00615397" w:rsidRDefault="00615397">
          <w:pPr>
            <w:pStyle w:val="767066FDE5C84509A3878965BA797F3C"/>
          </w:pPr>
          <w:r>
            <w:t>Alternate Phone</w:t>
          </w:r>
        </w:p>
      </w:docPartBody>
    </w:docPart>
    <w:docPart>
      <w:docPartPr>
        <w:name w:val="6D544E89B0BA4AE08F4D51F863A6E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61D2E-D56E-4863-B0B4-897DCBB0DD9D}"/>
      </w:docPartPr>
      <w:docPartBody>
        <w:p w:rsidR="00615397" w:rsidRDefault="00615397">
          <w:pPr>
            <w:pStyle w:val="6D544E89B0BA4AE08F4D51F863A6E9E1"/>
          </w:pPr>
          <w:r>
            <w:t>Alternate Phone</w:t>
          </w:r>
        </w:p>
      </w:docPartBody>
    </w:docPart>
    <w:docPart>
      <w:docPartPr>
        <w:name w:val="AB7AB08013574340AFFCEE524E36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1262-31DE-461E-AB75-7DE0047B7093}"/>
      </w:docPartPr>
      <w:docPartBody>
        <w:p w:rsidR="00615397" w:rsidRDefault="00615397">
          <w:pPr>
            <w:pStyle w:val="AB7AB08013574340AFFCEE524E365816"/>
          </w:pPr>
          <w:r>
            <w:t>Alternate Phone</w:t>
          </w:r>
        </w:p>
      </w:docPartBody>
    </w:docPart>
    <w:docPart>
      <w:docPartPr>
        <w:name w:val="27F1D134AEE24E6FA60D30D17F4A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8922-2CB0-4D56-AF71-516CC47766D1}"/>
      </w:docPartPr>
      <w:docPartBody>
        <w:p w:rsidR="00615397" w:rsidRDefault="00615397">
          <w:pPr>
            <w:pStyle w:val="27F1D134AEE24E6FA60D30D17F4A7D9A"/>
          </w:pPr>
          <w:r>
            <w:t>Alternate Phone</w:t>
          </w:r>
        </w:p>
      </w:docPartBody>
    </w:docPart>
    <w:docPart>
      <w:docPartPr>
        <w:name w:val="E047377C33A543B6B69FB65C81FE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4FD29-5997-4CE3-B8C3-0FFFB5FBD0A3}"/>
      </w:docPartPr>
      <w:docPartBody>
        <w:p w:rsidR="00615397" w:rsidRDefault="00615397">
          <w:pPr>
            <w:pStyle w:val="E047377C33A543B6B69FB65C81FEBAA1"/>
          </w:pPr>
          <w:r>
            <w:rPr>
              <w:b/>
              <w:spacing w:val="20"/>
            </w:rPr>
            <w:t>emergency services</w:t>
          </w:r>
        </w:p>
      </w:docPartBody>
    </w:docPart>
    <w:docPart>
      <w:docPartPr>
        <w:name w:val="9EAAA4D97D37427AA670039022C9A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05AB-3B8C-4F81-B3FE-FC7601B0B257}"/>
      </w:docPartPr>
      <w:docPartBody>
        <w:p w:rsidR="00615397" w:rsidRDefault="00615397">
          <w:pPr>
            <w:pStyle w:val="9EAAA4D97D37427AA670039022C9A8FC"/>
          </w:pPr>
          <w:r>
            <w:t>Alternate Phone</w:t>
          </w:r>
        </w:p>
      </w:docPartBody>
    </w:docPart>
    <w:docPart>
      <w:docPartPr>
        <w:name w:val="00B46F92ED1040288C4149A1D24A2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3D702-3419-4A83-B3E6-B0B2FF2E3C90}"/>
      </w:docPartPr>
      <w:docPartBody>
        <w:p w:rsidR="00615397" w:rsidRDefault="00615397">
          <w:pPr>
            <w:pStyle w:val="00B46F92ED1040288C4149A1D24A2C52"/>
          </w:pPr>
          <w:r>
            <w:rPr>
              <w:b/>
              <w:spacing w:val="20"/>
            </w:rPr>
            <w:t>Local services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97"/>
    <w:rsid w:val="00051B9B"/>
    <w:rsid w:val="0061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framePr w:hSpace="180" w:wrap="around" w:vAnchor="text" w:hAnchor="page" w:x="2273" w:y="528"/>
      <w:spacing w:before="60" w:after="0" w:line="240" w:lineRule="auto"/>
      <w:contextualSpacing/>
      <w:jc w:val="center"/>
      <w:outlineLvl w:val="0"/>
    </w:pPr>
    <w:rPr>
      <w:rFonts w:asciiTheme="majorHAnsi" w:hAnsiTheme="majorHAnsi" w:cs="Times New Roman"/>
      <w:cap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17D96AB845402AB0ACBF1EB278A879">
    <w:name w:val="C017D96AB845402AB0ACBF1EB278A879"/>
  </w:style>
  <w:style w:type="paragraph" w:customStyle="1" w:styleId="767066FDE5C84509A3878965BA797F3C">
    <w:name w:val="767066FDE5C84509A3878965BA797F3C"/>
  </w:style>
  <w:style w:type="paragraph" w:customStyle="1" w:styleId="6D544E89B0BA4AE08F4D51F863A6E9E1">
    <w:name w:val="6D544E89B0BA4AE08F4D51F863A6E9E1"/>
  </w:style>
  <w:style w:type="paragraph" w:customStyle="1" w:styleId="AB7AB08013574340AFFCEE524E365816">
    <w:name w:val="AB7AB08013574340AFFCEE524E365816"/>
  </w:style>
  <w:style w:type="paragraph" w:customStyle="1" w:styleId="27F1D134AEE24E6FA60D30D17F4A7D9A">
    <w:name w:val="27F1D134AEE24E6FA60D30D17F4A7D9A"/>
  </w:style>
  <w:style w:type="paragraph" w:customStyle="1" w:styleId="E047377C33A543B6B69FB65C81FEBAA1">
    <w:name w:val="E047377C33A543B6B69FB65C81FEBAA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Times New Roman"/>
      <w:caps/>
      <w:color w:val="FFFFFF" w:themeColor="background1"/>
    </w:rPr>
  </w:style>
  <w:style w:type="paragraph" w:customStyle="1" w:styleId="9EAAA4D97D37427AA670039022C9A8FC">
    <w:name w:val="9EAAA4D97D37427AA670039022C9A8FC"/>
  </w:style>
  <w:style w:type="paragraph" w:customStyle="1" w:styleId="00B46F92ED1040288C4149A1D24A2C52">
    <w:name w:val="00B46F92ED1040288C4149A1D24A2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111111"/>
      </a:dk1>
      <a:lt1>
        <a:srgbClr val="FFFFFF"/>
      </a:lt1>
      <a:dk2>
        <a:srgbClr val="2D3047"/>
      </a:dk2>
      <a:lt2>
        <a:srgbClr val="FFFFFF"/>
      </a:lt2>
      <a:accent1>
        <a:srgbClr val="E0C93A"/>
      </a:accent1>
      <a:accent2>
        <a:srgbClr val="1C9AAA"/>
      </a:accent2>
      <a:accent3>
        <a:srgbClr val="FE4A49"/>
      </a:accent3>
      <a:accent4>
        <a:srgbClr val="E0C93A"/>
      </a:accent4>
      <a:accent5>
        <a:srgbClr val="1C9AAA"/>
      </a:accent5>
      <a:accent6>
        <a:srgbClr val="FE4A49"/>
      </a:accent6>
      <a:hlink>
        <a:srgbClr val="4CD0E2"/>
      </a:hlink>
      <a:folHlink>
        <a:srgbClr val="4CD0E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6DB819C8-9C6E-4341-B93A-D9DF6AC44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c608e-cea3-4290-9b22-2c19f79f3ee2"/>
    <ds:schemaRef ds:uri="11f2bad7-1109-49a8-a73e-b2144d80a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0DF37-4E5F-4ACD-980F-EE34CB90D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AEF59-E91F-4D39-92C9-6C7539FA3956}">
  <ds:schemaRefs>
    <ds:schemaRef ds:uri="http://schemas.microsoft.com/office/2006/metadata/properties"/>
    <ds:schemaRef ds:uri="http://schemas.microsoft.com/office/infopath/2007/PartnerControls"/>
    <ds:schemaRef ds:uri="4f5c608e-cea3-4290-9b22-2c19f79f3ee2"/>
    <ds:schemaRef ds:uri="11f2bad7-1109-49a8-a73e-b2144d80a4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contact list</Template>
  <TotalTime>5</TotalTime>
  <Pages>1</Pages>
  <Words>182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8</cp:revision>
  <dcterms:created xsi:type="dcterms:W3CDTF">2021-06-08T17:04:00Z</dcterms:created>
  <dcterms:modified xsi:type="dcterms:W3CDTF">2025-02-18T23:56:00Z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2018-05-14T09:02:46.2603916Z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0x010100BDBF5F7A9958BC42BC0F904E991D5050</vt:lpwstr>
  </property>
  <property fmtid="{D5CDD505-2E9C-101B-9397-08002B2CF9AE}" pid="11" name="MediaServiceImageTags">
    <vt:lpwstr/>
  </property>
</Properties>
</file>