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Light"/>
        <w:tblpPr w:leftFromText="180" w:rightFromText="180" w:vertAnchor="text" w:horzAnchor="page" w:tblpX="2273" w:tblpY="52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15" w:type="dxa"/>
          <w:right w:w="115" w:type="dxa"/>
        </w:tblCellMar>
        <w:tblLook w:val="0620" w:firstRow="1" w:lastRow="0" w:firstColumn="0" w:lastColumn="0" w:noHBand="1" w:noVBand="1"/>
        <w:tblDescription w:val="Layout table to enter Local Contact details such as Name, Phone number, and Alternate Phone number"/>
      </w:tblPr>
      <w:tblGrid>
        <w:gridCol w:w="4355"/>
      </w:tblGrid>
      <w:tr w:rsidR="00B07086" w14:paraId="649CD3CC" w14:textId="77777777" w:rsidTr="0096643F">
        <w:trPr>
          <w:trHeight w:val="814"/>
        </w:trPr>
        <w:tc>
          <w:tcPr>
            <w:tcW w:w="4355" w:type="dxa"/>
            <w:shd w:val="clear" w:color="auto" w:fill="2D3047" w:themeFill="text2"/>
            <w:vAlign w:val="center"/>
          </w:tcPr>
          <w:p w14:paraId="0CEC69A0" w14:textId="70B8BEE5" w:rsidR="00B07086" w:rsidRPr="00533DF3" w:rsidRDefault="004D5AC1" w:rsidP="003A3A13">
            <w:pPr>
              <w:pStyle w:val="Heading1"/>
              <w:framePr w:hSpace="0" w:wrap="auto" w:vAnchor="margin" w:hAnchor="text" w:xAlign="left" w:yAlign="inline"/>
              <w:spacing w:after="40"/>
            </w:pPr>
            <w:r>
              <w:rPr>
                <w:b/>
                <w:spacing w:val="20"/>
              </w:rPr>
              <w:t>mANAGEMENT</w:t>
            </w:r>
          </w:p>
        </w:tc>
      </w:tr>
      <w:tr w:rsidR="00B07086" w14:paraId="23BE380A" w14:textId="77777777" w:rsidTr="0096643F">
        <w:trPr>
          <w:trHeight w:val="639"/>
        </w:trPr>
        <w:tc>
          <w:tcPr>
            <w:tcW w:w="4355" w:type="dxa"/>
            <w:shd w:val="clear" w:color="auto" w:fill="F2F2F2" w:themeFill="background2" w:themeFillShade="F2"/>
            <w:vAlign w:val="center"/>
          </w:tcPr>
          <w:p w14:paraId="1635E37C" w14:textId="77777777" w:rsidR="00B07086" w:rsidRPr="004D5AC1" w:rsidRDefault="004D5AC1" w:rsidP="004D5AC1">
            <w:pPr>
              <w:jc w:val="center"/>
            </w:pPr>
            <w:r w:rsidRPr="004D5AC1">
              <w:t>Total Property Management</w:t>
            </w:r>
          </w:p>
          <w:p w14:paraId="575E38B9" w14:textId="77777777" w:rsidR="004D5AC1" w:rsidRPr="004D5AC1" w:rsidRDefault="004D5AC1" w:rsidP="00FD1CF6">
            <w:pPr>
              <w:rPr>
                <w:b w:val="0"/>
              </w:rPr>
            </w:pPr>
            <w:r w:rsidRPr="004D5AC1">
              <w:rPr>
                <w:b w:val="0"/>
              </w:rPr>
              <w:t>Community Manager:  Bill Scales</w:t>
            </w:r>
          </w:p>
          <w:p w14:paraId="30790E0A" w14:textId="2FFA7D53" w:rsidR="004B4551" w:rsidRDefault="00413610" w:rsidP="00FD1CF6">
            <w:pPr>
              <w:rPr>
                <w:b w:val="0"/>
              </w:rPr>
            </w:pPr>
            <w:r>
              <w:rPr>
                <w:b w:val="0"/>
              </w:rPr>
              <w:t>2 South Pointe Drive</w:t>
            </w:r>
            <w:r w:rsidR="004D5AC1" w:rsidRPr="004D5AC1">
              <w:rPr>
                <w:b w:val="0"/>
              </w:rPr>
              <w:t>, S</w:t>
            </w:r>
            <w:r w:rsidR="004D5AC1">
              <w:rPr>
                <w:b w:val="0"/>
              </w:rPr>
              <w:t>te</w:t>
            </w:r>
            <w:r w:rsidR="004D5AC1" w:rsidRPr="004D5AC1">
              <w:rPr>
                <w:b w:val="0"/>
              </w:rPr>
              <w:t xml:space="preserve"> 100 </w:t>
            </w:r>
          </w:p>
          <w:p w14:paraId="45EDF1A1" w14:textId="76C8F22C" w:rsidR="004D5AC1" w:rsidRPr="004D5AC1" w:rsidRDefault="004B4551" w:rsidP="00FD1CF6">
            <w:pPr>
              <w:rPr>
                <w:b w:val="0"/>
              </w:rPr>
            </w:pPr>
            <w:r>
              <w:rPr>
                <w:b w:val="0"/>
              </w:rPr>
              <w:t xml:space="preserve">Lake Forest </w:t>
            </w:r>
            <w:r w:rsidR="004D5AC1" w:rsidRPr="004D5AC1">
              <w:rPr>
                <w:b w:val="0"/>
              </w:rPr>
              <w:t>, CA 926</w:t>
            </w:r>
            <w:r w:rsidR="002A38F4">
              <w:rPr>
                <w:b w:val="0"/>
              </w:rPr>
              <w:t>30</w:t>
            </w:r>
          </w:p>
          <w:p w14:paraId="120CD21D" w14:textId="77777777" w:rsidR="004D5AC1" w:rsidRPr="004D5AC1" w:rsidRDefault="004D5AC1" w:rsidP="00FD1CF6">
            <w:pPr>
              <w:rPr>
                <w:b w:val="0"/>
              </w:rPr>
            </w:pPr>
            <w:r w:rsidRPr="004D5AC1">
              <w:rPr>
                <w:b w:val="0"/>
              </w:rPr>
              <w:t>949 261-8282</w:t>
            </w:r>
          </w:p>
          <w:p w14:paraId="240F8DEF" w14:textId="7B80F888" w:rsidR="004D5AC1" w:rsidRDefault="004D5AC1" w:rsidP="00FD1CF6">
            <w:hyperlink r:id="rId10" w:history="1">
              <w:r>
                <w:rPr>
                  <w:rStyle w:val="Hyperlink"/>
                </w:rPr>
                <w:t>bscales@totalpm.com</w:t>
              </w:r>
            </w:hyperlink>
          </w:p>
          <w:p w14:paraId="4B5D78AB" w14:textId="77777777" w:rsidR="004D5AC1" w:rsidRDefault="004D5AC1" w:rsidP="00FD1CF6"/>
          <w:p w14:paraId="6F762D8C" w14:textId="132C42E9" w:rsidR="004D5AC1" w:rsidRPr="00533DF3" w:rsidRDefault="004D5AC1" w:rsidP="00FD1CF6"/>
        </w:tc>
      </w:tr>
      <w:tr w:rsidR="00B07086" w14:paraId="57688A33" w14:textId="77777777" w:rsidTr="0096643F">
        <w:trPr>
          <w:trHeight w:val="653"/>
        </w:trPr>
        <w:sdt>
          <w:sdtPr>
            <w:alias w:val="Enter phone:"/>
            <w:tag w:val="Enter phone:"/>
            <w:id w:val="233984499"/>
            <w:placeholder>
              <w:docPart w:val="C017D96AB845402AB0ACBF1EB278A879"/>
            </w:placeholder>
            <w:temporary/>
            <w:showingPlcHdr/>
            <w15:appearance w15:val="hidden"/>
          </w:sdtPr>
          <w:sdtContent>
            <w:tc>
              <w:tcPr>
                <w:tcW w:w="4355" w:type="dxa"/>
                <w:shd w:val="clear" w:color="auto" w:fill="F2F2F2" w:themeFill="background2" w:themeFillShade="F2"/>
                <w:vAlign w:val="center"/>
              </w:tcPr>
              <w:p w14:paraId="5378ABED" w14:textId="77777777" w:rsidR="00B07086" w:rsidRDefault="00B07086" w:rsidP="00FD1CF6">
                <w:pPr>
                  <w:spacing w:before="40" w:after="40"/>
                </w:pPr>
                <w:r>
                  <w:t>Phone</w:t>
                </w:r>
              </w:p>
            </w:tc>
          </w:sdtContent>
        </w:sdt>
      </w:tr>
      <w:tr w:rsidR="00B07086" w14:paraId="40DB0BF5" w14:textId="77777777" w:rsidTr="0096643F">
        <w:trPr>
          <w:trHeight w:val="639"/>
        </w:trPr>
        <w:sdt>
          <w:sdtPr>
            <w:alias w:val="Enter alternate phone:"/>
            <w:tag w:val="Enter alternate phone:"/>
            <w:id w:val="717159072"/>
            <w:placeholder>
              <w:docPart w:val="767066FDE5C84509A3878965BA797F3C"/>
            </w:placeholder>
            <w:temporary/>
            <w:showingPlcHdr/>
            <w15:appearance w15:val="hidden"/>
          </w:sdtPr>
          <w:sdtContent>
            <w:tc>
              <w:tcPr>
                <w:tcW w:w="4355" w:type="dxa"/>
                <w:shd w:val="clear" w:color="auto" w:fill="F2F2F2" w:themeFill="background2" w:themeFillShade="F2"/>
                <w:vAlign w:val="center"/>
              </w:tcPr>
              <w:p w14:paraId="608A9DF8" w14:textId="77777777" w:rsidR="00B07086" w:rsidRDefault="00B07086" w:rsidP="00FD1CF6">
                <w:r>
                  <w:t>Alternate Phone</w:t>
                </w:r>
              </w:p>
            </w:tc>
          </w:sdtContent>
        </w:sdt>
      </w:tr>
    </w:tbl>
    <w:tbl>
      <w:tblPr>
        <w:tblStyle w:val="TableGridLight"/>
        <w:tblpPr w:leftFromText="180" w:rightFromText="180" w:vertAnchor="text" w:horzAnchor="page" w:tblpX="6999" w:tblpY="52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15" w:type="dxa"/>
          <w:right w:w="115" w:type="dxa"/>
        </w:tblCellMar>
        <w:tblLook w:val="0620" w:firstRow="1" w:lastRow="0" w:firstColumn="0" w:lastColumn="0" w:noHBand="1" w:noVBand="1"/>
        <w:tblDescription w:val="Layout table to enter Local Contact details such as Name, Phone number, and Alternate Phone number"/>
      </w:tblPr>
      <w:tblGrid>
        <w:gridCol w:w="4355"/>
      </w:tblGrid>
      <w:tr w:rsidR="003A3A13" w14:paraId="321BC6F3" w14:textId="77777777" w:rsidTr="0096643F">
        <w:trPr>
          <w:trHeight w:val="814"/>
        </w:trPr>
        <w:tc>
          <w:tcPr>
            <w:tcW w:w="4355" w:type="dxa"/>
            <w:shd w:val="clear" w:color="auto" w:fill="2D3047" w:themeFill="text2"/>
            <w:vAlign w:val="center"/>
          </w:tcPr>
          <w:p w14:paraId="2E66A02E" w14:textId="4C2EEA68" w:rsidR="003A3A13" w:rsidRPr="00533DF3" w:rsidRDefault="004D5AC1" w:rsidP="003A3A13">
            <w:pPr>
              <w:pStyle w:val="Heading1"/>
              <w:framePr w:hSpace="0" w:wrap="auto" w:vAnchor="margin" w:hAnchor="text" w:xAlign="left" w:yAlign="inline"/>
              <w:spacing w:after="40"/>
            </w:pPr>
            <w:r>
              <w:rPr>
                <w:b/>
                <w:spacing w:val="20"/>
              </w:rPr>
              <w:t>AVCA</w:t>
            </w:r>
          </w:p>
        </w:tc>
      </w:tr>
      <w:tr w:rsidR="003A3A13" w14:paraId="5C931705" w14:textId="77777777" w:rsidTr="0096643F">
        <w:trPr>
          <w:trHeight w:val="639"/>
        </w:trPr>
        <w:tc>
          <w:tcPr>
            <w:tcW w:w="4355" w:type="dxa"/>
            <w:shd w:val="clear" w:color="auto" w:fill="F2F2F2" w:themeFill="background2" w:themeFillShade="F2"/>
            <w:vAlign w:val="center"/>
          </w:tcPr>
          <w:p w14:paraId="73976E59" w14:textId="77777777" w:rsidR="003A3A13" w:rsidRDefault="004D5AC1" w:rsidP="004D5AC1">
            <w:pPr>
              <w:jc w:val="center"/>
            </w:pPr>
            <w:r>
              <w:t>Aliso Viejo Community Association</w:t>
            </w:r>
          </w:p>
          <w:p w14:paraId="2F546F43" w14:textId="79E963C8" w:rsidR="004D5AC1" w:rsidRDefault="003F2D23" w:rsidP="004D5AC1">
            <w:pPr>
              <w:rPr>
                <w:b w:val="0"/>
              </w:rPr>
            </w:pPr>
            <w:r w:rsidRPr="008A25AC">
              <w:rPr>
                <w:b w:val="0"/>
              </w:rPr>
              <w:t>130 Vantis Dr #110, Aliso Viejo, CA 92656</w:t>
            </w:r>
          </w:p>
          <w:p w14:paraId="2C71501F" w14:textId="299D2AEE" w:rsidR="004D5AC1" w:rsidRDefault="004D5AC1" w:rsidP="004D5AC1">
            <w:pPr>
              <w:rPr>
                <w:b w:val="0"/>
              </w:rPr>
            </w:pPr>
            <w:r>
              <w:rPr>
                <w:b w:val="0"/>
              </w:rPr>
              <w:t>949 243-7750</w:t>
            </w:r>
          </w:p>
          <w:p w14:paraId="6EAC21A1" w14:textId="6180CDFB" w:rsidR="004D5AC1" w:rsidRPr="004D5AC1" w:rsidRDefault="004D5AC1" w:rsidP="004D5AC1">
            <w:r w:rsidRPr="004D5AC1">
              <w:t>www.avca.net</w:t>
            </w:r>
          </w:p>
        </w:tc>
      </w:tr>
      <w:tr w:rsidR="003A3A13" w14:paraId="67DC7951" w14:textId="77777777" w:rsidTr="0096643F">
        <w:trPr>
          <w:trHeight w:val="653"/>
        </w:trPr>
        <w:tc>
          <w:tcPr>
            <w:tcW w:w="4355" w:type="dxa"/>
            <w:shd w:val="clear" w:color="auto" w:fill="F2F2F2" w:themeFill="background2" w:themeFillShade="F2"/>
            <w:vAlign w:val="center"/>
          </w:tcPr>
          <w:p w14:paraId="11E70CA3" w14:textId="235FC806" w:rsidR="003A3A13" w:rsidRDefault="003A3A13" w:rsidP="003A3A13">
            <w:pPr>
              <w:spacing w:before="40" w:after="40"/>
            </w:pPr>
          </w:p>
        </w:tc>
      </w:tr>
      <w:tr w:rsidR="003A3A13" w14:paraId="44AF83C4" w14:textId="77777777" w:rsidTr="0096643F">
        <w:trPr>
          <w:trHeight w:val="639"/>
        </w:trPr>
        <w:sdt>
          <w:sdtPr>
            <w:alias w:val="Enter alternate phone:"/>
            <w:tag w:val="Enter alternate phone:"/>
            <w:id w:val="738138330"/>
            <w:placeholder>
              <w:docPart w:val="6D544E89B0BA4AE08F4D51F863A6E9E1"/>
            </w:placeholder>
            <w:temporary/>
            <w:showingPlcHdr/>
            <w15:appearance w15:val="hidden"/>
          </w:sdtPr>
          <w:sdtContent>
            <w:tc>
              <w:tcPr>
                <w:tcW w:w="4355" w:type="dxa"/>
                <w:shd w:val="clear" w:color="auto" w:fill="F2F2F2" w:themeFill="background2" w:themeFillShade="F2"/>
                <w:vAlign w:val="center"/>
              </w:tcPr>
              <w:p w14:paraId="102709CC" w14:textId="77777777" w:rsidR="003A3A13" w:rsidRDefault="003A3A13" w:rsidP="003A3A13">
                <w:r>
                  <w:t>Alternate Phone</w:t>
                </w:r>
              </w:p>
            </w:tc>
          </w:sdtContent>
        </w:sdt>
      </w:tr>
    </w:tbl>
    <w:tbl>
      <w:tblPr>
        <w:tblStyle w:val="TableGridLight"/>
        <w:tblpPr w:leftFromText="180" w:rightFromText="180" w:vertAnchor="text" w:horzAnchor="page" w:tblpX="2273" w:tblpY="350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15" w:type="dxa"/>
          <w:right w:w="115" w:type="dxa"/>
        </w:tblCellMar>
        <w:tblLook w:val="0620" w:firstRow="1" w:lastRow="0" w:firstColumn="0" w:lastColumn="0" w:noHBand="1" w:noVBand="1"/>
        <w:tblDescription w:val="Layout table to enter Local Contact details such as Name, Phone number, and Alternate Phone number"/>
      </w:tblPr>
      <w:tblGrid>
        <w:gridCol w:w="4355"/>
      </w:tblGrid>
      <w:tr w:rsidR="003A3A13" w14:paraId="7DDB7698" w14:textId="77777777" w:rsidTr="0096643F">
        <w:trPr>
          <w:trHeight w:val="814"/>
        </w:trPr>
        <w:tc>
          <w:tcPr>
            <w:tcW w:w="4355" w:type="dxa"/>
            <w:shd w:val="clear" w:color="auto" w:fill="2D3047" w:themeFill="text2"/>
            <w:vAlign w:val="center"/>
          </w:tcPr>
          <w:p w14:paraId="1C5ED9EF" w14:textId="7E2B8CFD" w:rsidR="003A3A13" w:rsidRPr="00533DF3" w:rsidRDefault="004D5AC1" w:rsidP="003A3A13">
            <w:pPr>
              <w:pStyle w:val="Heading1"/>
              <w:framePr w:hSpace="0" w:wrap="auto" w:vAnchor="margin" w:hAnchor="text" w:xAlign="left" w:yAlign="inline"/>
              <w:spacing w:after="40"/>
            </w:pPr>
            <w:r>
              <w:rPr>
                <w:b/>
                <w:spacing w:val="20"/>
              </w:rPr>
              <w:t>Board of directors</w:t>
            </w:r>
          </w:p>
        </w:tc>
      </w:tr>
      <w:tr w:rsidR="003A3A13" w14:paraId="26FA3EA8" w14:textId="77777777" w:rsidTr="0096643F">
        <w:trPr>
          <w:trHeight w:val="639"/>
        </w:trPr>
        <w:tc>
          <w:tcPr>
            <w:tcW w:w="4355" w:type="dxa"/>
            <w:shd w:val="clear" w:color="auto" w:fill="F2F2F2" w:themeFill="background2" w:themeFillShade="F2"/>
            <w:vAlign w:val="center"/>
          </w:tcPr>
          <w:p w14:paraId="605805B8" w14:textId="7D4BEA34" w:rsidR="003A3A13" w:rsidRDefault="004D5AC1" w:rsidP="003A3A13">
            <w:r>
              <w:t xml:space="preserve">President:           </w:t>
            </w:r>
            <w:r w:rsidR="00111CEB">
              <w:rPr>
                <w:b w:val="0"/>
              </w:rPr>
              <w:t>Glenn Kassel</w:t>
            </w:r>
          </w:p>
          <w:p w14:paraId="1EA1C5BB" w14:textId="7A7062A1" w:rsidR="004D5AC1" w:rsidRDefault="004D5AC1" w:rsidP="003A3A13">
            <w:r>
              <w:t xml:space="preserve">Vice President:  </w:t>
            </w:r>
            <w:r w:rsidR="00330067">
              <w:rPr>
                <w:b w:val="0"/>
              </w:rPr>
              <w:t>Patty Simon</w:t>
            </w:r>
          </w:p>
          <w:p w14:paraId="2CDE8E4F" w14:textId="4B1811F7" w:rsidR="004D5AC1" w:rsidRDefault="004D5AC1" w:rsidP="003A3A13">
            <w:r>
              <w:t xml:space="preserve">Secretary:           </w:t>
            </w:r>
            <w:r w:rsidR="00A34B93">
              <w:rPr>
                <w:b w:val="0"/>
              </w:rPr>
              <w:t>Debra Demasek</w:t>
            </w:r>
          </w:p>
          <w:p w14:paraId="274B020F" w14:textId="49C4D672" w:rsidR="004D5AC1" w:rsidRDefault="004D5AC1" w:rsidP="003A3A13">
            <w:r>
              <w:t xml:space="preserve">Treasurer:           </w:t>
            </w:r>
            <w:r w:rsidR="00795AF7">
              <w:rPr>
                <w:b w:val="0"/>
              </w:rPr>
              <w:t>Randy Armstrong</w:t>
            </w:r>
          </w:p>
          <w:p w14:paraId="67619E13" w14:textId="623FDF64" w:rsidR="004D5AC1" w:rsidRPr="00533DF3" w:rsidRDefault="004D5AC1" w:rsidP="003A3A13">
            <w:r>
              <w:t xml:space="preserve">Member:             </w:t>
            </w:r>
            <w:r w:rsidR="00A34B93">
              <w:rPr>
                <w:b w:val="0"/>
              </w:rPr>
              <w:t>Mary Robinson</w:t>
            </w:r>
          </w:p>
        </w:tc>
      </w:tr>
      <w:tr w:rsidR="003A3A13" w14:paraId="37658CBB" w14:textId="77777777" w:rsidTr="0096643F">
        <w:trPr>
          <w:trHeight w:val="653"/>
        </w:trPr>
        <w:tc>
          <w:tcPr>
            <w:tcW w:w="4355" w:type="dxa"/>
            <w:shd w:val="clear" w:color="auto" w:fill="F2F2F2" w:themeFill="background2" w:themeFillShade="F2"/>
            <w:vAlign w:val="center"/>
          </w:tcPr>
          <w:p w14:paraId="69428141" w14:textId="535D1012" w:rsidR="003A3A13" w:rsidRDefault="003A3A13" w:rsidP="003A3A13">
            <w:pPr>
              <w:spacing w:before="40" w:after="40"/>
            </w:pPr>
          </w:p>
        </w:tc>
      </w:tr>
      <w:tr w:rsidR="003A3A13" w14:paraId="7320A486" w14:textId="77777777" w:rsidTr="0096643F">
        <w:trPr>
          <w:trHeight w:val="639"/>
        </w:trPr>
        <w:sdt>
          <w:sdtPr>
            <w:alias w:val="Enter alternate phone:"/>
            <w:tag w:val="Enter alternate phone:"/>
            <w:id w:val="320393088"/>
            <w:placeholder>
              <w:docPart w:val="AB7AB08013574340AFFCEE524E365816"/>
            </w:placeholder>
            <w:temporary/>
            <w:showingPlcHdr/>
            <w15:appearance w15:val="hidden"/>
          </w:sdtPr>
          <w:sdtContent>
            <w:tc>
              <w:tcPr>
                <w:tcW w:w="4355" w:type="dxa"/>
                <w:shd w:val="clear" w:color="auto" w:fill="F2F2F2" w:themeFill="background2" w:themeFillShade="F2"/>
                <w:vAlign w:val="center"/>
              </w:tcPr>
              <w:p w14:paraId="4DD4ADE9" w14:textId="77777777" w:rsidR="003A3A13" w:rsidRDefault="003A3A13" w:rsidP="003A3A13">
                <w:r>
                  <w:t>Alternate Phone</w:t>
                </w:r>
              </w:p>
            </w:tc>
          </w:sdtContent>
        </w:sdt>
      </w:tr>
    </w:tbl>
    <w:tbl>
      <w:tblPr>
        <w:tblStyle w:val="TableGridLight"/>
        <w:tblpPr w:leftFromText="180" w:rightFromText="180" w:vertAnchor="text" w:horzAnchor="page" w:tblpX="2273" w:tblpY="647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15" w:type="dxa"/>
          <w:right w:w="115" w:type="dxa"/>
        </w:tblCellMar>
        <w:tblLook w:val="0620" w:firstRow="1" w:lastRow="0" w:firstColumn="0" w:lastColumn="0" w:noHBand="1" w:noVBand="1"/>
        <w:tblDescription w:val="Layout table to enter Local Contact details such as Name, Phone number, and Alternate Phone number"/>
      </w:tblPr>
      <w:tblGrid>
        <w:gridCol w:w="4355"/>
      </w:tblGrid>
      <w:tr w:rsidR="003A3A13" w14:paraId="3813A0F5" w14:textId="77777777" w:rsidTr="0096643F">
        <w:trPr>
          <w:trHeight w:val="814"/>
        </w:trPr>
        <w:tc>
          <w:tcPr>
            <w:tcW w:w="4355" w:type="dxa"/>
            <w:shd w:val="clear" w:color="auto" w:fill="2D3047" w:themeFill="text2"/>
            <w:vAlign w:val="center"/>
          </w:tcPr>
          <w:p w14:paraId="4654A390" w14:textId="450DCA45" w:rsidR="003A3A13" w:rsidRPr="00D954AF" w:rsidRDefault="00D954AF" w:rsidP="003A3A13">
            <w:pPr>
              <w:pStyle w:val="Heading1"/>
              <w:framePr w:hSpace="0" w:wrap="auto" w:vAnchor="margin" w:hAnchor="text" w:xAlign="left" w:yAlign="inline"/>
              <w:spacing w:after="40"/>
              <w:rPr>
                <w:b/>
              </w:rPr>
            </w:pPr>
            <w:r w:rsidRPr="00D954AF">
              <w:rPr>
                <w:b/>
              </w:rPr>
              <w:t>Utilities</w:t>
            </w:r>
          </w:p>
        </w:tc>
      </w:tr>
      <w:tr w:rsidR="003A3A13" w14:paraId="39E0D99E" w14:textId="77777777" w:rsidTr="0096643F">
        <w:trPr>
          <w:trHeight w:val="639"/>
        </w:trPr>
        <w:tc>
          <w:tcPr>
            <w:tcW w:w="4355" w:type="dxa"/>
            <w:shd w:val="clear" w:color="auto" w:fill="F2F2F2" w:themeFill="background2" w:themeFillShade="F2"/>
            <w:vAlign w:val="center"/>
          </w:tcPr>
          <w:p w14:paraId="4D1332CC" w14:textId="02352E3B" w:rsidR="003A3A13" w:rsidRDefault="00D954AF" w:rsidP="003A3A13">
            <w:r>
              <w:t xml:space="preserve">Gas:          </w:t>
            </w:r>
            <w:r w:rsidRPr="00D954AF">
              <w:rPr>
                <w:b w:val="0"/>
              </w:rPr>
              <w:t>SoCal Gas - 800 427-2200</w:t>
            </w:r>
          </w:p>
          <w:p w14:paraId="16643293" w14:textId="21C16108" w:rsidR="00D954AF" w:rsidRDefault="00D954AF" w:rsidP="003A3A13">
            <w:r>
              <w:t xml:space="preserve">Electric:   </w:t>
            </w:r>
            <w:r w:rsidRPr="00D954AF">
              <w:rPr>
                <w:b w:val="0"/>
              </w:rPr>
              <w:t>SCE - 800 684-8123</w:t>
            </w:r>
          </w:p>
          <w:p w14:paraId="12B43944" w14:textId="5FAD77A0" w:rsidR="00D954AF" w:rsidRDefault="00D954AF" w:rsidP="003A3A13">
            <w:r>
              <w:t xml:space="preserve">Trash:      </w:t>
            </w:r>
            <w:r w:rsidRPr="00D954AF">
              <w:rPr>
                <w:b w:val="0"/>
              </w:rPr>
              <w:t>CR&amp;R – 949 728-0446</w:t>
            </w:r>
          </w:p>
          <w:p w14:paraId="1CD32226" w14:textId="01C99F36" w:rsidR="00D954AF" w:rsidRDefault="00D954AF" w:rsidP="003A3A13">
            <w:pPr>
              <w:rPr>
                <w:b w:val="0"/>
              </w:rPr>
            </w:pPr>
            <w:r>
              <w:t xml:space="preserve">Cable:      </w:t>
            </w:r>
            <w:r w:rsidRPr="00D954AF">
              <w:rPr>
                <w:b w:val="0"/>
              </w:rPr>
              <w:t>Cox – 949 240-1212</w:t>
            </w:r>
          </w:p>
          <w:p w14:paraId="2EED7EE2" w14:textId="45C1F3DA" w:rsidR="00D954AF" w:rsidRDefault="00D954AF" w:rsidP="003A3A13">
            <w:r w:rsidRPr="001B7505">
              <w:t>Water:</w:t>
            </w:r>
            <w:r>
              <w:rPr>
                <w:b w:val="0"/>
              </w:rPr>
              <w:t xml:space="preserve">     </w:t>
            </w:r>
            <w:r w:rsidR="001B7505">
              <w:rPr>
                <w:b w:val="0"/>
              </w:rPr>
              <w:t>MNWD – 949 831-2500</w:t>
            </w:r>
          </w:p>
          <w:p w14:paraId="6412A215" w14:textId="7D44A24C" w:rsidR="00D954AF" w:rsidRPr="00533DF3" w:rsidRDefault="00D954AF" w:rsidP="003A3A13"/>
        </w:tc>
      </w:tr>
      <w:tr w:rsidR="003A3A13" w14:paraId="3D01B7E0" w14:textId="77777777" w:rsidTr="0096643F">
        <w:trPr>
          <w:trHeight w:val="653"/>
        </w:trPr>
        <w:tc>
          <w:tcPr>
            <w:tcW w:w="4355" w:type="dxa"/>
            <w:shd w:val="clear" w:color="auto" w:fill="F2F2F2" w:themeFill="background2" w:themeFillShade="F2"/>
            <w:vAlign w:val="center"/>
          </w:tcPr>
          <w:p w14:paraId="02096203" w14:textId="78005040" w:rsidR="003A3A13" w:rsidRDefault="003A3A13" w:rsidP="003A3A13">
            <w:pPr>
              <w:spacing w:before="40" w:after="40"/>
            </w:pPr>
          </w:p>
        </w:tc>
      </w:tr>
      <w:tr w:rsidR="003A3A13" w14:paraId="10A6E769" w14:textId="77777777" w:rsidTr="0096643F">
        <w:trPr>
          <w:trHeight w:val="639"/>
        </w:trPr>
        <w:sdt>
          <w:sdtPr>
            <w:alias w:val="Enter alternate phone:"/>
            <w:tag w:val="Enter alternate phone:"/>
            <w:id w:val="-1904200276"/>
            <w:placeholder>
              <w:docPart w:val="27F1D134AEE24E6FA60D30D17F4A7D9A"/>
            </w:placeholder>
            <w:temporary/>
            <w:showingPlcHdr/>
            <w15:appearance w15:val="hidden"/>
          </w:sdtPr>
          <w:sdtContent>
            <w:tc>
              <w:tcPr>
                <w:tcW w:w="4355" w:type="dxa"/>
                <w:shd w:val="clear" w:color="auto" w:fill="F2F2F2" w:themeFill="background2" w:themeFillShade="F2"/>
                <w:vAlign w:val="center"/>
              </w:tcPr>
              <w:p w14:paraId="05F7DB5B" w14:textId="77777777" w:rsidR="003A3A13" w:rsidRDefault="003A3A13" w:rsidP="003A3A13">
                <w:r>
                  <w:t>Alternate Phone</w:t>
                </w:r>
              </w:p>
            </w:tc>
          </w:sdtContent>
        </w:sdt>
      </w:tr>
    </w:tbl>
    <w:tbl>
      <w:tblPr>
        <w:tblStyle w:val="TableGridLight"/>
        <w:tblpPr w:leftFromText="180" w:rightFromText="180" w:vertAnchor="text" w:horzAnchor="page" w:tblpX="2273" w:tblpY="945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15" w:type="dxa"/>
          <w:right w:w="115" w:type="dxa"/>
        </w:tblCellMar>
        <w:tblLook w:val="0620" w:firstRow="1" w:lastRow="0" w:firstColumn="0" w:lastColumn="0" w:noHBand="1" w:noVBand="1"/>
        <w:tblDescription w:val="Layout table to enter Local Contact details such as Name, Phone number, and Alternate Phone number"/>
      </w:tblPr>
      <w:tblGrid>
        <w:gridCol w:w="4355"/>
      </w:tblGrid>
      <w:tr w:rsidR="0043587A" w14:paraId="536C41B5" w14:textId="77777777" w:rsidTr="0096643F">
        <w:trPr>
          <w:trHeight w:val="814"/>
        </w:trPr>
        <w:sdt>
          <w:sdtPr>
            <w:alias w:val="Enter title:"/>
            <w:tag w:val="Enter title:"/>
            <w:id w:val="-1289361617"/>
            <w:placeholder>
              <w:docPart w:val="E047377C33A543B6B69FB65C81FEBAA1"/>
            </w:placeholder>
            <w:temporary/>
            <w:showingPlcHdr/>
            <w15:appearance w15:val="hidden"/>
          </w:sdtPr>
          <w:sdtContent>
            <w:tc>
              <w:tcPr>
                <w:tcW w:w="4355" w:type="dxa"/>
                <w:shd w:val="clear" w:color="auto" w:fill="2D3047" w:themeFill="text2"/>
                <w:vAlign w:val="center"/>
              </w:tcPr>
              <w:p w14:paraId="6E086735" w14:textId="77777777" w:rsidR="0043587A" w:rsidRPr="00533DF3" w:rsidRDefault="009D5DD1" w:rsidP="0043587A">
                <w:pPr>
                  <w:pStyle w:val="Heading1"/>
                  <w:framePr w:hSpace="0" w:wrap="auto" w:vAnchor="margin" w:hAnchor="text" w:xAlign="left" w:yAlign="inline"/>
                  <w:spacing w:after="40"/>
                </w:pPr>
                <w:r>
                  <w:rPr>
                    <w:b/>
                    <w:spacing w:val="20"/>
                  </w:rPr>
                  <w:t>emergency services</w:t>
                </w:r>
              </w:p>
            </w:tc>
          </w:sdtContent>
        </w:sdt>
      </w:tr>
      <w:tr w:rsidR="0043587A" w14:paraId="524A9A83" w14:textId="77777777" w:rsidTr="0096643F">
        <w:trPr>
          <w:trHeight w:val="639"/>
        </w:trPr>
        <w:tc>
          <w:tcPr>
            <w:tcW w:w="4355" w:type="dxa"/>
            <w:shd w:val="clear" w:color="auto" w:fill="F2F2F2" w:themeFill="background2" w:themeFillShade="F2"/>
            <w:vAlign w:val="center"/>
          </w:tcPr>
          <w:p w14:paraId="64C6AD04" w14:textId="194E2F85" w:rsidR="0043587A" w:rsidRDefault="00D954AF" w:rsidP="0043587A">
            <w:r>
              <w:t xml:space="preserve">Police:         </w:t>
            </w:r>
            <w:r w:rsidR="001B7505">
              <w:t xml:space="preserve">         </w:t>
            </w:r>
            <w:r w:rsidRPr="001B7505">
              <w:rPr>
                <w:b w:val="0"/>
              </w:rPr>
              <w:t>OC</w:t>
            </w:r>
            <w:r w:rsidR="001B7505" w:rsidRPr="001B7505">
              <w:rPr>
                <w:b w:val="0"/>
              </w:rPr>
              <w:t>SD</w:t>
            </w:r>
            <w:r w:rsidRPr="001B7505">
              <w:rPr>
                <w:b w:val="0"/>
              </w:rPr>
              <w:t xml:space="preserve"> – 949 425-1800</w:t>
            </w:r>
          </w:p>
          <w:p w14:paraId="050436B3" w14:textId="68095F85" w:rsidR="00D954AF" w:rsidRDefault="00D954AF" w:rsidP="0043587A">
            <w:r>
              <w:t xml:space="preserve">Fire Dept.:  </w:t>
            </w:r>
            <w:r w:rsidR="001B7505">
              <w:t xml:space="preserve">         </w:t>
            </w:r>
            <w:r w:rsidRPr="001B7505">
              <w:rPr>
                <w:b w:val="0"/>
              </w:rPr>
              <w:t>OCFA – 949 770-6016</w:t>
            </w:r>
          </w:p>
          <w:p w14:paraId="42DD6081" w14:textId="77777777" w:rsidR="001B7505" w:rsidRDefault="00D954AF" w:rsidP="0043587A">
            <w:r>
              <w:t>Poison Control:</w:t>
            </w:r>
            <w:r w:rsidR="001B7505">
              <w:t xml:space="preserve">  </w:t>
            </w:r>
            <w:r w:rsidR="001B7505" w:rsidRPr="001B7505">
              <w:rPr>
                <w:b w:val="0"/>
              </w:rPr>
              <w:t>800 222-1222</w:t>
            </w:r>
          </w:p>
          <w:p w14:paraId="7B21947E" w14:textId="1EB69EBE" w:rsidR="00D954AF" w:rsidRPr="001B7505" w:rsidRDefault="001B7505" w:rsidP="0043587A">
            <w:pPr>
              <w:rPr>
                <w:b w:val="0"/>
              </w:rPr>
            </w:pPr>
            <w:r w:rsidRPr="001B7505">
              <w:rPr>
                <w:b w:val="0"/>
              </w:rPr>
              <w:t>The above numbers are for non-emergencies.</w:t>
            </w:r>
            <w:r>
              <w:t xml:space="preserve">  For emergencies immediately call 911.</w:t>
            </w:r>
            <w:r w:rsidR="00D954AF">
              <w:t xml:space="preserve"> </w:t>
            </w:r>
          </w:p>
        </w:tc>
      </w:tr>
      <w:tr w:rsidR="0043587A" w14:paraId="5E70E6A2" w14:textId="77777777" w:rsidTr="0096643F">
        <w:trPr>
          <w:trHeight w:val="653"/>
        </w:trPr>
        <w:tc>
          <w:tcPr>
            <w:tcW w:w="4355" w:type="dxa"/>
            <w:shd w:val="clear" w:color="auto" w:fill="F2F2F2" w:themeFill="background2" w:themeFillShade="F2"/>
            <w:vAlign w:val="center"/>
          </w:tcPr>
          <w:p w14:paraId="13166D6F" w14:textId="6C0C72F2" w:rsidR="0043587A" w:rsidRDefault="0043587A" w:rsidP="0043587A">
            <w:pPr>
              <w:spacing w:before="40" w:after="40"/>
            </w:pPr>
          </w:p>
        </w:tc>
      </w:tr>
      <w:tr w:rsidR="0043587A" w14:paraId="14C54EC0" w14:textId="77777777" w:rsidTr="0096643F">
        <w:trPr>
          <w:trHeight w:val="639"/>
        </w:trPr>
        <w:tc>
          <w:tcPr>
            <w:tcW w:w="4355" w:type="dxa"/>
            <w:shd w:val="clear" w:color="auto" w:fill="F2F2F2" w:themeFill="background2" w:themeFillShade="F2"/>
            <w:vAlign w:val="center"/>
          </w:tcPr>
          <w:p w14:paraId="2C4CAE3E" w14:textId="50C96D9A" w:rsidR="0043587A" w:rsidRDefault="0043587A" w:rsidP="0043587A"/>
        </w:tc>
      </w:tr>
    </w:tbl>
    <w:tbl>
      <w:tblPr>
        <w:tblStyle w:val="TableGridLight"/>
        <w:tblpPr w:leftFromText="180" w:rightFromText="180" w:vertAnchor="text" w:horzAnchor="page" w:tblpX="2273" w:tblpY="1241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15" w:type="dxa"/>
          <w:right w:w="115" w:type="dxa"/>
        </w:tblCellMar>
        <w:tblLook w:val="0620" w:firstRow="1" w:lastRow="0" w:firstColumn="0" w:lastColumn="0" w:noHBand="1" w:noVBand="1"/>
        <w:tblDescription w:val="Layout table to enter Local Contact details such as Name, Phone number, and Alternate Phone number"/>
      </w:tblPr>
      <w:tblGrid>
        <w:gridCol w:w="4355"/>
      </w:tblGrid>
      <w:tr w:rsidR="0043587A" w14:paraId="50400BD7" w14:textId="77777777" w:rsidTr="0096643F">
        <w:trPr>
          <w:trHeight w:val="814"/>
        </w:trPr>
        <w:tc>
          <w:tcPr>
            <w:tcW w:w="4355" w:type="dxa"/>
            <w:shd w:val="clear" w:color="auto" w:fill="2D3047" w:themeFill="text2"/>
            <w:vAlign w:val="center"/>
          </w:tcPr>
          <w:p w14:paraId="706AE780" w14:textId="429B029B" w:rsidR="0043587A" w:rsidRPr="00F06A4A" w:rsidRDefault="00F06A4A" w:rsidP="0043587A">
            <w:pPr>
              <w:pStyle w:val="Heading1"/>
              <w:framePr w:hSpace="0" w:wrap="auto" w:vAnchor="margin" w:hAnchor="text" w:xAlign="left" w:yAlign="inline"/>
              <w:spacing w:after="40"/>
              <w:rPr>
                <w:b/>
              </w:rPr>
            </w:pPr>
            <w:r w:rsidRPr="00F06A4A">
              <w:rPr>
                <w:b/>
              </w:rPr>
              <w:t>Insurance</w:t>
            </w:r>
          </w:p>
        </w:tc>
      </w:tr>
      <w:tr w:rsidR="003A3A13" w14:paraId="2B91D92C" w14:textId="77777777" w:rsidTr="0096643F">
        <w:trPr>
          <w:trHeight w:val="639"/>
        </w:trPr>
        <w:tc>
          <w:tcPr>
            <w:tcW w:w="4355" w:type="dxa"/>
            <w:shd w:val="clear" w:color="auto" w:fill="F2F2F2" w:themeFill="background2" w:themeFillShade="F2"/>
            <w:vAlign w:val="center"/>
          </w:tcPr>
          <w:p w14:paraId="51368FB5" w14:textId="77777777" w:rsidR="003A3A13" w:rsidRDefault="00F06A4A" w:rsidP="00F06A4A">
            <w:pPr>
              <w:jc w:val="center"/>
            </w:pPr>
            <w:r>
              <w:t>LaBarre/Oksnee Insurance Agency</w:t>
            </w:r>
          </w:p>
          <w:p w14:paraId="40AA35D2" w14:textId="75050E55" w:rsidR="00F06A4A" w:rsidRDefault="00F16527" w:rsidP="00F06A4A">
            <w:hyperlink r:id="rId11" w:history="1">
              <w:r w:rsidRPr="00AD4CB4">
                <w:rPr>
                  <w:rStyle w:val="Hyperlink"/>
                </w:rPr>
                <w:t>www.hoains.com</w:t>
              </w:r>
            </w:hyperlink>
          </w:p>
          <w:p w14:paraId="44131823" w14:textId="4A86CFEE" w:rsidR="00F16527" w:rsidRPr="00F16527" w:rsidRDefault="00F16527" w:rsidP="00F06A4A">
            <w:pPr>
              <w:rPr>
                <w:b w:val="0"/>
              </w:rPr>
            </w:pPr>
            <w:r w:rsidRPr="00F16527">
              <w:rPr>
                <w:b w:val="0"/>
              </w:rPr>
              <w:t>800 698-0711</w:t>
            </w:r>
          </w:p>
        </w:tc>
      </w:tr>
      <w:tr w:rsidR="003A3A13" w14:paraId="1BDDB3CB" w14:textId="77777777" w:rsidTr="0096643F">
        <w:trPr>
          <w:trHeight w:val="653"/>
        </w:trPr>
        <w:tc>
          <w:tcPr>
            <w:tcW w:w="4355" w:type="dxa"/>
            <w:shd w:val="clear" w:color="auto" w:fill="F2F2F2" w:themeFill="background2" w:themeFillShade="F2"/>
            <w:vAlign w:val="center"/>
          </w:tcPr>
          <w:p w14:paraId="15453A63" w14:textId="59E9B4A6" w:rsidR="003A3A13" w:rsidRDefault="003A3A13" w:rsidP="003A3A13">
            <w:pPr>
              <w:spacing w:before="40" w:after="40"/>
            </w:pPr>
          </w:p>
        </w:tc>
      </w:tr>
      <w:tr w:rsidR="003A3A13" w14:paraId="00497411" w14:textId="77777777" w:rsidTr="0096643F">
        <w:trPr>
          <w:trHeight w:val="639"/>
        </w:trPr>
        <w:tc>
          <w:tcPr>
            <w:tcW w:w="4355" w:type="dxa"/>
            <w:shd w:val="clear" w:color="auto" w:fill="F2F2F2" w:themeFill="background2" w:themeFillShade="F2"/>
            <w:vAlign w:val="center"/>
          </w:tcPr>
          <w:p w14:paraId="234745B2" w14:textId="01D90B31" w:rsidR="003A3A13" w:rsidRDefault="003A3A13" w:rsidP="003A3A13"/>
        </w:tc>
      </w:tr>
    </w:tbl>
    <w:tbl>
      <w:tblPr>
        <w:tblStyle w:val="TableGridLight"/>
        <w:tblpPr w:leftFromText="180" w:rightFromText="180" w:vertAnchor="text" w:horzAnchor="page" w:tblpX="6999" w:tblpY="348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15" w:type="dxa"/>
          <w:right w:w="115" w:type="dxa"/>
        </w:tblCellMar>
        <w:tblLook w:val="0620" w:firstRow="1" w:lastRow="0" w:firstColumn="0" w:lastColumn="0" w:noHBand="1" w:noVBand="1"/>
        <w:tblDescription w:val="Layout table to enter Local Contact details such as Name, Phone number, and Alternate Phone number"/>
      </w:tblPr>
      <w:tblGrid>
        <w:gridCol w:w="4355"/>
      </w:tblGrid>
      <w:tr w:rsidR="003A3A13" w14:paraId="329C17E1" w14:textId="77777777" w:rsidTr="0096643F">
        <w:trPr>
          <w:trHeight w:val="814"/>
        </w:trPr>
        <w:tc>
          <w:tcPr>
            <w:tcW w:w="4355" w:type="dxa"/>
            <w:shd w:val="clear" w:color="auto" w:fill="2D3047" w:themeFill="text2"/>
            <w:vAlign w:val="center"/>
          </w:tcPr>
          <w:p w14:paraId="1CF65EB5" w14:textId="1F62BF89" w:rsidR="003A3A13" w:rsidRPr="004D5AC1" w:rsidRDefault="004D5AC1" w:rsidP="003A3A13">
            <w:pPr>
              <w:pStyle w:val="Heading1"/>
              <w:framePr w:hSpace="0" w:wrap="auto" w:vAnchor="margin" w:hAnchor="text" w:xAlign="left" w:yAlign="inline"/>
              <w:spacing w:after="40"/>
              <w:rPr>
                <w:b/>
              </w:rPr>
            </w:pPr>
            <w:r w:rsidRPr="004D5AC1">
              <w:rPr>
                <w:b/>
              </w:rPr>
              <w:t>Patrol Service</w:t>
            </w:r>
          </w:p>
        </w:tc>
      </w:tr>
      <w:tr w:rsidR="003A3A13" w14:paraId="03F7DFA7" w14:textId="77777777" w:rsidTr="0096643F">
        <w:trPr>
          <w:trHeight w:val="639"/>
        </w:trPr>
        <w:tc>
          <w:tcPr>
            <w:tcW w:w="4355" w:type="dxa"/>
            <w:shd w:val="clear" w:color="auto" w:fill="F2F2F2" w:themeFill="background2" w:themeFillShade="F2"/>
            <w:vAlign w:val="center"/>
          </w:tcPr>
          <w:p w14:paraId="107DF2CE" w14:textId="77777777" w:rsidR="003A3A13" w:rsidRDefault="004D5AC1" w:rsidP="004D5AC1">
            <w:pPr>
              <w:jc w:val="center"/>
            </w:pPr>
            <w:r>
              <w:t>OC Patrol</w:t>
            </w:r>
          </w:p>
          <w:p w14:paraId="55E213FF" w14:textId="77777777" w:rsidR="004D5AC1" w:rsidRPr="004D5AC1" w:rsidRDefault="004D5AC1" w:rsidP="003A3A13">
            <w:pPr>
              <w:rPr>
                <w:b w:val="0"/>
              </w:rPr>
            </w:pPr>
            <w:r w:rsidRPr="004D5AC1">
              <w:rPr>
                <w:b w:val="0"/>
              </w:rPr>
              <w:t>800 525-1625</w:t>
            </w:r>
          </w:p>
          <w:p w14:paraId="6987F471" w14:textId="59B9E403" w:rsidR="004D5AC1" w:rsidRDefault="001B7505" w:rsidP="003A3A13">
            <w:pPr>
              <w:rPr>
                <w:b w:val="0"/>
              </w:rPr>
            </w:pPr>
            <w:hyperlink r:id="rId12" w:history="1">
              <w:r w:rsidRPr="00AD4CB4">
                <w:rPr>
                  <w:rStyle w:val="Hyperlink"/>
                  <w:b w:val="0"/>
                </w:rPr>
                <w:t>parking@oc-patrol.com</w:t>
              </w:r>
            </w:hyperlink>
          </w:p>
          <w:p w14:paraId="294CD799" w14:textId="0B5DEA41" w:rsidR="001B7505" w:rsidRPr="00533DF3" w:rsidRDefault="001B7505" w:rsidP="003A3A13">
            <w:r>
              <w:rPr>
                <w:b w:val="0"/>
              </w:rPr>
              <w:t>OC Patrol does parking enforcement and administers parking permits.</w:t>
            </w:r>
          </w:p>
        </w:tc>
      </w:tr>
      <w:tr w:rsidR="003A3A13" w14:paraId="1005C1B8" w14:textId="77777777" w:rsidTr="0096643F">
        <w:trPr>
          <w:trHeight w:val="653"/>
        </w:trPr>
        <w:tc>
          <w:tcPr>
            <w:tcW w:w="4355" w:type="dxa"/>
            <w:shd w:val="clear" w:color="auto" w:fill="F2F2F2" w:themeFill="background2" w:themeFillShade="F2"/>
            <w:vAlign w:val="center"/>
          </w:tcPr>
          <w:p w14:paraId="574BBFB1" w14:textId="06A63073" w:rsidR="003A3A13" w:rsidRDefault="003A3A13" w:rsidP="003A3A13">
            <w:pPr>
              <w:spacing w:before="40" w:after="40"/>
            </w:pPr>
          </w:p>
        </w:tc>
      </w:tr>
      <w:tr w:rsidR="003A3A13" w14:paraId="480E7C37" w14:textId="77777777" w:rsidTr="0096643F">
        <w:trPr>
          <w:trHeight w:val="639"/>
        </w:trPr>
        <w:tc>
          <w:tcPr>
            <w:tcW w:w="4355" w:type="dxa"/>
            <w:shd w:val="clear" w:color="auto" w:fill="F2F2F2" w:themeFill="background2" w:themeFillShade="F2"/>
            <w:vAlign w:val="center"/>
          </w:tcPr>
          <w:p w14:paraId="47E57035" w14:textId="5E2D989B" w:rsidR="003A3A13" w:rsidRDefault="003A3A13" w:rsidP="003A3A13"/>
        </w:tc>
      </w:tr>
    </w:tbl>
    <w:tbl>
      <w:tblPr>
        <w:tblStyle w:val="TableGridLight"/>
        <w:tblpPr w:leftFromText="180" w:rightFromText="180" w:vertAnchor="text" w:horzAnchor="page" w:tblpX="6999" w:tblpY="647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15" w:type="dxa"/>
          <w:right w:w="115" w:type="dxa"/>
        </w:tblCellMar>
        <w:tblLook w:val="0620" w:firstRow="1" w:lastRow="0" w:firstColumn="0" w:lastColumn="0" w:noHBand="1" w:noVBand="1"/>
        <w:tblDescription w:val="Layout table to enter Local Contact details such as Name, Phone number, and Alternate Phone number"/>
      </w:tblPr>
      <w:tblGrid>
        <w:gridCol w:w="4355"/>
      </w:tblGrid>
      <w:tr w:rsidR="003A3A13" w14:paraId="54E1161C" w14:textId="77777777" w:rsidTr="0096643F">
        <w:trPr>
          <w:trHeight w:val="814"/>
        </w:trPr>
        <w:tc>
          <w:tcPr>
            <w:tcW w:w="4355" w:type="dxa"/>
            <w:shd w:val="clear" w:color="auto" w:fill="2D3047" w:themeFill="text2"/>
            <w:vAlign w:val="center"/>
          </w:tcPr>
          <w:p w14:paraId="5F1C1F13" w14:textId="0DE7AA06" w:rsidR="003A3A13" w:rsidRPr="00F06A4A" w:rsidRDefault="00F06A4A" w:rsidP="00F06A4A">
            <w:pPr>
              <w:pStyle w:val="Heading1"/>
              <w:framePr w:hSpace="0" w:wrap="auto" w:vAnchor="margin" w:hAnchor="text" w:xAlign="left" w:yAlign="inline"/>
              <w:spacing w:after="40"/>
              <w:rPr>
                <w:b/>
              </w:rPr>
            </w:pPr>
            <w:r w:rsidRPr="00F06A4A">
              <w:rPr>
                <w:b/>
              </w:rPr>
              <w:t>La Mirage Vendors</w:t>
            </w:r>
          </w:p>
        </w:tc>
      </w:tr>
      <w:tr w:rsidR="003A3A13" w14:paraId="357775D2" w14:textId="77777777" w:rsidTr="0096643F">
        <w:trPr>
          <w:trHeight w:val="639"/>
        </w:trPr>
        <w:tc>
          <w:tcPr>
            <w:tcW w:w="4355" w:type="dxa"/>
            <w:shd w:val="clear" w:color="auto" w:fill="F2F2F2" w:themeFill="background2" w:themeFillShade="F2"/>
            <w:vAlign w:val="center"/>
          </w:tcPr>
          <w:p w14:paraId="49A980C0" w14:textId="3835920F" w:rsidR="003A3A13" w:rsidRDefault="00F06A4A" w:rsidP="003A3A13">
            <w:r>
              <w:t xml:space="preserve">Landscape:  </w:t>
            </w:r>
            <w:r w:rsidR="006308B6">
              <w:rPr>
                <w:b w:val="0"/>
              </w:rPr>
              <w:t>Harvest</w:t>
            </w:r>
            <w:r w:rsidRPr="00F06A4A">
              <w:rPr>
                <w:b w:val="0"/>
              </w:rPr>
              <w:t xml:space="preserve"> Landscape</w:t>
            </w:r>
          </w:p>
          <w:p w14:paraId="50A30898" w14:textId="77777777" w:rsidR="00F06A4A" w:rsidRDefault="00F06A4A" w:rsidP="003A3A13">
            <w:r>
              <w:t xml:space="preserve">Pool:             </w:t>
            </w:r>
            <w:r w:rsidRPr="00F06A4A">
              <w:rPr>
                <w:b w:val="0"/>
              </w:rPr>
              <w:t>Marco Polo Pool &amp; Spa</w:t>
            </w:r>
          </w:p>
          <w:p w14:paraId="0FCBC19B" w14:textId="77777777" w:rsidR="00F06A4A" w:rsidRDefault="00F06A4A" w:rsidP="003A3A13">
            <w:r>
              <w:t xml:space="preserve">Janitorial:    </w:t>
            </w:r>
            <w:r w:rsidRPr="00F06A4A">
              <w:rPr>
                <w:b w:val="0"/>
              </w:rPr>
              <w:t>E&amp;C Mystic Cleaning</w:t>
            </w:r>
          </w:p>
          <w:p w14:paraId="102FB95F" w14:textId="77777777" w:rsidR="00F06A4A" w:rsidRDefault="00F06A4A" w:rsidP="003A3A13">
            <w:r>
              <w:t xml:space="preserve">Roofer:         </w:t>
            </w:r>
            <w:r w:rsidRPr="00F06A4A">
              <w:rPr>
                <w:b w:val="0"/>
              </w:rPr>
              <w:t>Jim Murray Roofing</w:t>
            </w:r>
          </w:p>
          <w:p w14:paraId="48594DAE" w14:textId="4238DD6A" w:rsidR="00F06A4A" w:rsidRDefault="00F06A4A" w:rsidP="003A3A13">
            <w:r>
              <w:t xml:space="preserve">Plumbing:    </w:t>
            </w:r>
            <w:r w:rsidR="00A34B93">
              <w:rPr>
                <w:b w:val="0"/>
              </w:rPr>
              <w:t>Partners</w:t>
            </w:r>
            <w:r w:rsidRPr="00F06A4A">
              <w:rPr>
                <w:b w:val="0"/>
              </w:rPr>
              <w:t xml:space="preserve"> Plumbing</w:t>
            </w:r>
          </w:p>
          <w:p w14:paraId="5A1A13D3" w14:textId="31EF6743" w:rsidR="00F06A4A" w:rsidRPr="00533DF3" w:rsidRDefault="00F06A4A" w:rsidP="003A3A13"/>
        </w:tc>
      </w:tr>
      <w:tr w:rsidR="003A3A13" w14:paraId="0507D03A" w14:textId="77777777" w:rsidTr="0096643F">
        <w:trPr>
          <w:trHeight w:val="653"/>
        </w:trPr>
        <w:tc>
          <w:tcPr>
            <w:tcW w:w="4355" w:type="dxa"/>
            <w:shd w:val="clear" w:color="auto" w:fill="F2F2F2" w:themeFill="background2" w:themeFillShade="F2"/>
            <w:vAlign w:val="center"/>
          </w:tcPr>
          <w:p w14:paraId="42EFCFE8" w14:textId="04685772" w:rsidR="003A3A13" w:rsidRDefault="003A3A13" w:rsidP="003A3A13">
            <w:pPr>
              <w:spacing w:before="40" w:after="40"/>
            </w:pPr>
          </w:p>
        </w:tc>
      </w:tr>
      <w:tr w:rsidR="003A3A13" w14:paraId="042FAA88" w14:textId="77777777" w:rsidTr="0096643F">
        <w:trPr>
          <w:trHeight w:val="639"/>
        </w:trPr>
        <w:sdt>
          <w:sdtPr>
            <w:alias w:val="Enter alternate phone:"/>
            <w:tag w:val="Enter alternate phone:"/>
            <w:id w:val="-147972073"/>
            <w:placeholder>
              <w:docPart w:val="9EAAA4D97D37427AA670039022C9A8FC"/>
            </w:placeholder>
            <w:temporary/>
            <w:showingPlcHdr/>
            <w15:appearance w15:val="hidden"/>
          </w:sdtPr>
          <w:sdtContent>
            <w:tc>
              <w:tcPr>
                <w:tcW w:w="4355" w:type="dxa"/>
                <w:shd w:val="clear" w:color="auto" w:fill="F2F2F2" w:themeFill="background2" w:themeFillShade="F2"/>
                <w:vAlign w:val="center"/>
              </w:tcPr>
              <w:p w14:paraId="17CBE57D" w14:textId="77777777" w:rsidR="003A3A13" w:rsidRDefault="003A3A13" w:rsidP="003A3A13">
                <w:r>
                  <w:t>Alternate Phone</w:t>
                </w:r>
              </w:p>
            </w:tc>
          </w:sdtContent>
        </w:sdt>
      </w:tr>
    </w:tbl>
    <w:tbl>
      <w:tblPr>
        <w:tblStyle w:val="TableGridLight"/>
        <w:tblpPr w:leftFromText="180" w:rightFromText="180" w:vertAnchor="text" w:horzAnchor="page" w:tblpX="6999" w:tblpY="947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15" w:type="dxa"/>
          <w:right w:w="115" w:type="dxa"/>
        </w:tblCellMar>
        <w:tblLook w:val="0620" w:firstRow="1" w:lastRow="0" w:firstColumn="0" w:lastColumn="0" w:noHBand="1" w:noVBand="1"/>
        <w:tblDescription w:val="Layout table to enter Local Contact details such as Name, Phone number, and Alternate Phone number"/>
      </w:tblPr>
      <w:tblGrid>
        <w:gridCol w:w="4355"/>
      </w:tblGrid>
      <w:tr w:rsidR="0043587A" w14:paraId="2CAF6994" w14:textId="77777777" w:rsidTr="0096643F">
        <w:trPr>
          <w:trHeight w:val="814"/>
        </w:trPr>
        <w:sdt>
          <w:sdtPr>
            <w:alias w:val="Enter title:"/>
            <w:tag w:val="Enter title:"/>
            <w:id w:val="1030764898"/>
            <w:placeholder>
              <w:docPart w:val="00B46F92ED1040288C4149A1D24A2C52"/>
            </w:placeholder>
            <w:temporary/>
            <w:showingPlcHdr/>
            <w15:appearance w15:val="hidden"/>
          </w:sdtPr>
          <w:sdtContent>
            <w:tc>
              <w:tcPr>
                <w:tcW w:w="4355" w:type="dxa"/>
                <w:shd w:val="clear" w:color="auto" w:fill="2D3047" w:themeFill="text2"/>
                <w:vAlign w:val="center"/>
              </w:tcPr>
              <w:p w14:paraId="33ADC6C6" w14:textId="77777777" w:rsidR="0043587A" w:rsidRPr="00533DF3" w:rsidRDefault="009D5DD1" w:rsidP="0043587A">
                <w:pPr>
                  <w:pStyle w:val="Heading1"/>
                  <w:framePr w:hSpace="0" w:wrap="auto" w:vAnchor="margin" w:hAnchor="text" w:xAlign="left" w:yAlign="inline"/>
                  <w:spacing w:after="40"/>
                </w:pPr>
                <w:r>
                  <w:rPr>
                    <w:b/>
                    <w:spacing w:val="20"/>
                  </w:rPr>
                  <w:t>Local services</w:t>
                </w:r>
              </w:p>
            </w:tc>
          </w:sdtContent>
        </w:sdt>
      </w:tr>
      <w:tr w:rsidR="0043587A" w14:paraId="17A1A26C" w14:textId="77777777" w:rsidTr="0096643F">
        <w:trPr>
          <w:trHeight w:val="639"/>
        </w:trPr>
        <w:tc>
          <w:tcPr>
            <w:tcW w:w="4355" w:type="dxa"/>
            <w:shd w:val="clear" w:color="auto" w:fill="F2F2F2" w:themeFill="background2" w:themeFillShade="F2"/>
            <w:vAlign w:val="center"/>
          </w:tcPr>
          <w:p w14:paraId="43971F2D" w14:textId="77777777" w:rsidR="0043587A" w:rsidRDefault="001B7505" w:rsidP="0043587A">
            <w:r>
              <w:t xml:space="preserve">Graffiti Hotline:  </w:t>
            </w:r>
            <w:r w:rsidRPr="00F06A4A">
              <w:rPr>
                <w:b w:val="0"/>
              </w:rPr>
              <w:t>949 425-2530</w:t>
            </w:r>
          </w:p>
          <w:p w14:paraId="3C0DAC06" w14:textId="6F3E48F5" w:rsidR="001B7505" w:rsidRDefault="001B7505" w:rsidP="0043587A">
            <w:r>
              <w:t xml:space="preserve">Post Office:         </w:t>
            </w:r>
            <w:r w:rsidR="00F06A4A">
              <w:t xml:space="preserve"> </w:t>
            </w:r>
            <w:r w:rsidRPr="00F06A4A">
              <w:rPr>
                <w:b w:val="0"/>
              </w:rPr>
              <w:t>800 275- 8777</w:t>
            </w:r>
          </w:p>
          <w:p w14:paraId="71B50C0F" w14:textId="77777777" w:rsidR="00F06A4A" w:rsidRDefault="00F06A4A" w:rsidP="0043587A">
            <w:pPr>
              <w:rPr>
                <w:b w:val="0"/>
              </w:rPr>
            </w:pPr>
            <w:r>
              <w:t xml:space="preserve">Toll Roads:           </w:t>
            </w:r>
            <w:r w:rsidRPr="00F06A4A">
              <w:rPr>
                <w:b w:val="0"/>
              </w:rPr>
              <w:t>949 754-3400</w:t>
            </w:r>
          </w:p>
          <w:p w14:paraId="60722FD3" w14:textId="4B3BDE74" w:rsidR="00F06A4A" w:rsidRPr="00533DF3" w:rsidRDefault="00F06A4A" w:rsidP="0043587A">
            <w:r w:rsidRPr="00F06A4A">
              <w:t>Vector Control:</w:t>
            </w:r>
            <w:r>
              <w:rPr>
                <w:b w:val="0"/>
              </w:rPr>
              <w:t xml:space="preserve">    949 654-2421</w:t>
            </w:r>
          </w:p>
        </w:tc>
      </w:tr>
      <w:tr w:rsidR="0043587A" w14:paraId="00D3AB5A" w14:textId="77777777" w:rsidTr="0096643F">
        <w:trPr>
          <w:trHeight w:val="653"/>
        </w:trPr>
        <w:tc>
          <w:tcPr>
            <w:tcW w:w="4355" w:type="dxa"/>
            <w:shd w:val="clear" w:color="auto" w:fill="F2F2F2" w:themeFill="background2" w:themeFillShade="F2"/>
            <w:vAlign w:val="center"/>
          </w:tcPr>
          <w:p w14:paraId="2EE0CADF" w14:textId="10E929D2" w:rsidR="0043587A" w:rsidRDefault="0043587A" w:rsidP="0043587A">
            <w:pPr>
              <w:spacing w:before="40" w:after="40"/>
            </w:pPr>
          </w:p>
        </w:tc>
      </w:tr>
    </w:tbl>
    <w:p w14:paraId="4F5A352A" w14:textId="77777777" w:rsidR="00E628E0" w:rsidRPr="00533DF3" w:rsidRDefault="0085455A" w:rsidP="0085455A">
      <w:pPr>
        <w:pStyle w:val="Title"/>
        <w:tabs>
          <w:tab w:val="left" w:pos="7768"/>
        </w:tabs>
        <w:spacing w:before="0" w:after="0"/>
        <w:rPr>
          <w:b/>
        </w:rPr>
      </w:pPr>
      <w:r>
        <w:rPr>
          <w:noProof/>
        </w:rPr>
        <mc:AlternateContent>
          <mc:Choice Requires="wps">
            <w:drawing>
              <wp:inline distT="0" distB="0" distL="0" distR="0" wp14:anchorId="52B670E3" wp14:editId="3C158C22">
                <wp:extent cx="927279" cy="10032642"/>
                <wp:effectExtent l="0" t="0" r="6350" b="6985"/>
                <wp:docPr id="3" name="Rectangle 3" descr="Blue rectangle with text that reads Emergency Contact Lis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27279" cy="10032642"/>
                        </a:xfrm>
                        <a:prstGeom prst="rect">
                          <a:avLst/>
                        </a:prstGeom>
                        <a:solidFill>
                          <a:schemeClr val="accent2">
                            <a:lumMod val="7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7DA2376" w14:textId="0B047C7E" w:rsidR="0085455A" w:rsidRPr="00533DF3" w:rsidRDefault="004D5AC1" w:rsidP="0085455A">
                            <w:pPr>
                              <w:pStyle w:val="side-title"/>
                            </w:pPr>
                            <w:r>
                              <w:t>LA MIRAGE</w:t>
                            </w:r>
                          </w:p>
                        </w:txbxContent>
                      </wps:txbx>
                      <wps:bodyPr rot="0" spcFirstLastPara="0" vertOverflow="overflow" horzOverflow="overflow" vert="vert270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52B670E3" id="Rectangle 3" o:spid="_x0000_s1026" alt="Blue rectangle with text that reads Emergency Contact List" style="width:73pt;height:789.9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" fillcolor="#15727f [2405]" stroked="f" strokeweight="2pt">
                <v:textbox style="layout-flow:vertical;mso-layout-flow-alt:bottom-to-top" inset="0,0,0,0">
                  <w:txbxContent>
                    <w:p w14:paraId="57DA2376" w14:textId="0B047C7E" w:rsidR="0085455A" w:rsidRPr="00533DF3" w:rsidRDefault="004D5AC1" w:rsidP="0085455A">
                      <w:pPr>
                        <w:pStyle w:val="side-title"/>
                      </w:pPr>
                      <w:r>
                        <w:t>LA MIRAGE</w:t>
                      </w:r>
                    </w:p>
                  </w:txbxContent>
                </v:textbox>
                <w10:anchorlock/>
              </v:rect>
            </w:pict>
          </mc:Fallback>
        </mc:AlternateContent>
      </w:r>
    </w:p>
    <w:sectPr w:rsidR="00E628E0" w:rsidRPr="00533DF3" w:rsidSect="0085455A">
      <w:pgSz w:w="12240" w:h="15840" w:code="1"/>
      <w:pgMar w:top="0" w:right="0" w:bottom="0" w:left="0" w:header="0" w:footer="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C75D32" w14:textId="77777777" w:rsidR="00CE3EC0" w:rsidRDefault="00CE3EC0">
      <w:pPr>
        <w:spacing w:before="0" w:after="0"/>
      </w:pPr>
      <w:r>
        <w:separator/>
      </w:r>
    </w:p>
  </w:endnote>
  <w:endnote w:type="continuationSeparator" w:id="0">
    <w:p w14:paraId="1D448E71" w14:textId="77777777" w:rsidR="00CE3EC0" w:rsidRDefault="00CE3EC0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668BCC" w14:textId="77777777" w:rsidR="00CE3EC0" w:rsidRDefault="00CE3EC0">
      <w:pPr>
        <w:spacing w:before="0" w:after="0"/>
      </w:pPr>
      <w:r>
        <w:separator/>
      </w:r>
    </w:p>
  </w:footnote>
  <w:footnote w:type="continuationSeparator" w:id="0">
    <w:p w14:paraId="723FE3E6" w14:textId="77777777" w:rsidR="00CE3EC0" w:rsidRDefault="00CE3EC0"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BDBA0F3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831EA39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4A4A717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554807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6D524AF8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8EEDB26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FF06294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0C2E90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91F606D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91204F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659624546">
    <w:abstractNumId w:val="9"/>
  </w:num>
  <w:num w:numId="2" w16cid:durableId="981930344">
    <w:abstractNumId w:val="7"/>
  </w:num>
  <w:num w:numId="3" w16cid:durableId="1519076574">
    <w:abstractNumId w:val="6"/>
  </w:num>
  <w:num w:numId="4" w16cid:durableId="790831422">
    <w:abstractNumId w:val="5"/>
  </w:num>
  <w:num w:numId="5" w16cid:durableId="1236210117">
    <w:abstractNumId w:val="4"/>
  </w:num>
  <w:num w:numId="6" w16cid:durableId="1927037665">
    <w:abstractNumId w:val="8"/>
  </w:num>
  <w:num w:numId="7" w16cid:durableId="840508946">
    <w:abstractNumId w:val="3"/>
  </w:num>
  <w:num w:numId="8" w16cid:durableId="1677804773">
    <w:abstractNumId w:val="2"/>
  </w:num>
  <w:num w:numId="9" w16cid:durableId="1955668986">
    <w:abstractNumId w:val="1"/>
  </w:num>
  <w:num w:numId="10" w16cid:durableId="4281640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attachedTemplate r:id="rId1"/>
  <w:stylePaneFormatFilter w:val="7824" w:allStyles="0" w:customStyles="0" w:latentStyles="1" w:stylesInUse="0" w:headingStyles="1" w:numberingStyles="0" w:tableStyles="0" w:directFormattingOnRuns="0" w:directFormattingOnParagraphs="0" w:directFormattingOnNumbering="0" w:directFormattingOnTables="1" w:clearFormatting="1" w:top3HeadingStyles="1" w:visibleStyles="1" w:alternateStyleNames="0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5AC1"/>
    <w:rsid w:val="00013113"/>
    <w:rsid w:val="00074C73"/>
    <w:rsid w:val="000E6817"/>
    <w:rsid w:val="00111CEB"/>
    <w:rsid w:val="00121973"/>
    <w:rsid w:val="001B7505"/>
    <w:rsid w:val="00204125"/>
    <w:rsid w:val="002A38F4"/>
    <w:rsid w:val="00322DAC"/>
    <w:rsid w:val="00330067"/>
    <w:rsid w:val="003A3A13"/>
    <w:rsid w:val="003F2D23"/>
    <w:rsid w:val="00413610"/>
    <w:rsid w:val="0043587A"/>
    <w:rsid w:val="004B4551"/>
    <w:rsid w:val="004D5AC1"/>
    <w:rsid w:val="00533DF3"/>
    <w:rsid w:val="006308B6"/>
    <w:rsid w:val="00795AF7"/>
    <w:rsid w:val="007D4218"/>
    <w:rsid w:val="0085455A"/>
    <w:rsid w:val="00891131"/>
    <w:rsid w:val="008935DF"/>
    <w:rsid w:val="008A25AC"/>
    <w:rsid w:val="008E019F"/>
    <w:rsid w:val="008F06B5"/>
    <w:rsid w:val="0096348C"/>
    <w:rsid w:val="0096643F"/>
    <w:rsid w:val="00984BDF"/>
    <w:rsid w:val="009D5DD1"/>
    <w:rsid w:val="009E2D55"/>
    <w:rsid w:val="00A06D38"/>
    <w:rsid w:val="00A34B93"/>
    <w:rsid w:val="00AA74B6"/>
    <w:rsid w:val="00AB3B1B"/>
    <w:rsid w:val="00AC0E72"/>
    <w:rsid w:val="00AD7751"/>
    <w:rsid w:val="00B07086"/>
    <w:rsid w:val="00C81ADF"/>
    <w:rsid w:val="00CC07FB"/>
    <w:rsid w:val="00CD3B2B"/>
    <w:rsid w:val="00CE3EC0"/>
    <w:rsid w:val="00D35629"/>
    <w:rsid w:val="00D457EE"/>
    <w:rsid w:val="00D954AF"/>
    <w:rsid w:val="00DD453D"/>
    <w:rsid w:val="00E628E0"/>
    <w:rsid w:val="00F06A4A"/>
    <w:rsid w:val="00F16527"/>
    <w:rsid w:val="00FB48CF"/>
    <w:rsid w:val="00FD1C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C7E85DD"/>
  <w15:docId w15:val="{132128D4-C902-437A-96C6-5744775DA8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color w:val="111111" w:themeColor="text1"/>
        <w:sz w:val="22"/>
        <w:szCs w:val="22"/>
        <w:lang w:val="en-US" w:eastAsia="en-US" w:bidi="ar-SA"/>
      </w:rPr>
    </w:rPrDefault>
    <w:pPrDefault>
      <w:pPr>
        <w:spacing w:before="60" w:after="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6643F"/>
    <w:rPr>
      <w:b/>
      <w:sz w:val="24"/>
    </w:rPr>
  </w:style>
  <w:style w:type="paragraph" w:styleId="Heading1">
    <w:name w:val="heading 1"/>
    <w:basedOn w:val="Normal"/>
    <w:link w:val="Heading1Char"/>
    <w:uiPriority w:val="9"/>
    <w:qFormat/>
    <w:rsid w:val="003A3A13"/>
    <w:pPr>
      <w:framePr w:hSpace="180" w:wrap="around" w:vAnchor="text" w:hAnchor="page" w:x="2273" w:y="528"/>
      <w:spacing w:after="0"/>
      <w:contextualSpacing/>
      <w:jc w:val="center"/>
      <w:outlineLvl w:val="0"/>
    </w:pPr>
    <w:rPr>
      <w:rFonts w:asciiTheme="majorHAnsi" w:hAnsiTheme="majorHAnsi"/>
      <w:b w:val="0"/>
      <w:caps/>
      <w:color w:val="FFFFFF" w:themeColor="background1"/>
      <w:sz w:val="2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2197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7A6B13" w:themeColor="accent1" w:themeShade="80"/>
      <w:sz w:val="20"/>
      <w:szCs w:val="26"/>
    </w:rPr>
  </w:style>
  <w:style w:type="paragraph" w:styleId="Heading3">
    <w:name w:val="heading 3"/>
    <w:basedOn w:val="Normal"/>
    <w:next w:val="Normal"/>
    <w:uiPriority w:val="9"/>
    <w:semiHidden/>
    <w:unhideWhenUsed/>
    <w:qFormat/>
    <w:rsid w:val="00121973"/>
    <w:pPr>
      <w:outlineLvl w:val="2"/>
    </w:pPr>
    <w:rPr>
      <w:rFonts w:asciiTheme="majorHAnsi" w:eastAsiaTheme="majorEastAsia" w:hAnsiTheme="majorHAnsi"/>
      <w:b w:val="0"/>
      <w:color w:val="7A6B13" w:themeColor="accent1" w:themeShade="80"/>
      <w:spacing w:val="2"/>
      <w:sz w:val="20"/>
      <w:szCs w:val="1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21973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7A6B13" w:themeColor="accent1" w:themeShade="80"/>
      <w:sz w:val="2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21973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7A6B13" w:themeColor="accent4" w:themeShade="80"/>
      <w:sz w:val="18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796A13" w:themeColor="accent1" w:themeShade="7F"/>
      <w:sz w:val="18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796A13" w:themeColor="accent1" w:themeShade="7F"/>
      <w:sz w:val="18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353535" w:themeColor="text1" w:themeTint="D8"/>
      <w:sz w:val="18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353535" w:themeColor="text1" w:themeTint="D8"/>
      <w:sz w:val="18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qFormat/>
    <w:rsid w:val="00121973"/>
    <w:pPr>
      <w:shd w:val="clear" w:color="FFFF00" w:fill="auto"/>
      <w:spacing w:after="360"/>
    </w:pPr>
    <w:rPr>
      <w:rFonts w:cs="Arial"/>
      <w:b w:val="0"/>
      <w:color w:val="7A6B13" w:themeColor="accent1" w:themeShade="80"/>
      <w:spacing w:val="4"/>
      <w:sz w:val="36"/>
      <w:szCs w:val="32"/>
    </w:rPr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ahoma" w:hAnsi="Tahoma"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21973"/>
    <w:rPr>
      <w:rFonts w:asciiTheme="majorHAnsi" w:eastAsiaTheme="majorEastAsia" w:hAnsiTheme="majorHAnsi" w:cstheme="majorBidi"/>
      <w:b/>
      <w:color w:val="7A6B13" w:themeColor="accent1" w:themeShade="80"/>
      <w:sz w:val="20"/>
      <w:szCs w:val="26"/>
    </w:rPr>
  </w:style>
  <w:style w:type="character" w:customStyle="1" w:styleId="Heading8Char">
    <w:name w:val="Heading 8 Char"/>
    <w:basedOn w:val="DefaultParagraphFont"/>
    <w:link w:val="Heading8"/>
    <w:uiPriority w:val="9"/>
    <w:semiHidden/>
    <w:rPr>
      <w:rFonts w:asciiTheme="majorHAnsi" w:eastAsiaTheme="majorEastAsia" w:hAnsiTheme="majorHAnsi" w:cstheme="majorBidi"/>
      <w:color w:val="353535" w:themeColor="text1" w:themeTint="D8"/>
      <w:sz w:val="18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Pr>
      <w:rFonts w:asciiTheme="majorHAnsi" w:eastAsiaTheme="majorEastAsia" w:hAnsiTheme="majorHAnsi" w:cstheme="majorBidi"/>
      <w:i/>
      <w:iCs/>
      <w:color w:val="353535" w:themeColor="text1" w:themeTint="D8"/>
      <w:sz w:val="18"/>
      <w:szCs w:val="21"/>
    </w:rPr>
  </w:style>
  <w:style w:type="paragraph" w:styleId="Header">
    <w:name w:val="header"/>
    <w:basedOn w:val="Normal"/>
    <w:link w:val="HeaderChar"/>
    <w:uiPriority w:val="99"/>
    <w:unhideWhenUsed/>
    <w:pPr>
      <w:spacing w:before="0" w:after="0"/>
    </w:p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/>
    <w:pPr>
      <w:spacing w:before="0" w:after="0"/>
    </w:pPr>
  </w:style>
  <w:style w:type="character" w:customStyle="1" w:styleId="FooterChar">
    <w:name w:val="Footer Char"/>
    <w:basedOn w:val="DefaultParagraphFont"/>
    <w:link w:val="Footer"/>
    <w:uiPriority w:val="99"/>
  </w:style>
  <w:style w:type="character" w:customStyle="1" w:styleId="Heading4Char">
    <w:name w:val="Heading 4 Char"/>
    <w:basedOn w:val="DefaultParagraphFont"/>
    <w:link w:val="Heading4"/>
    <w:uiPriority w:val="9"/>
    <w:semiHidden/>
    <w:rsid w:val="00121973"/>
    <w:rPr>
      <w:rFonts w:asciiTheme="majorHAnsi" w:eastAsiaTheme="majorEastAsia" w:hAnsiTheme="majorHAnsi" w:cstheme="majorBidi"/>
      <w:b/>
      <w:i/>
      <w:iCs/>
      <w:color w:val="7A6B13" w:themeColor="accent1" w:themeShade="80"/>
      <w:sz w:val="2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21973"/>
    <w:rPr>
      <w:rFonts w:asciiTheme="majorHAnsi" w:eastAsiaTheme="majorEastAsia" w:hAnsiTheme="majorHAnsi" w:cstheme="majorBidi"/>
      <w:b/>
      <w:color w:val="7A6B13" w:themeColor="accent4" w:themeShade="80"/>
      <w:sz w:val="18"/>
    </w:rPr>
  </w:style>
  <w:style w:type="character" w:customStyle="1" w:styleId="Heading6Char">
    <w:name w:val="Heading 6 Char"/>
    <w:basedOn w:val="DefaultParagraphFont"/>
    <w:link w:val="Heading6"/>
    <w:uiPriority w:val="9"/>
    <w:semiHidden/>
    <w:rPr>
      <w:rFonts w:asciiTheme="majorHAnsi" w:eastAsiaTheme="majorEastAsia" w:hAnsiTheme="majorHAnsi" w:cstheme="majorBidi"/>
      <w:color w:val="796A13" w:themeColor="accent1" w:themeShade="7F"/>
      <w:sz w:val="18"/>
    </w:rPr>
  </w:style>
  <w:style w:type="character" w:customStyle="1" w:styleId="Heading7Char">
    <w:name w:val="Heading 7 Char"/>
    <w:basedOn w:val="DefaultParagraphFont"/>
    <w:link w:val="Heading7"/>
    <w:uiPriority w:val="9"/>
    <w:semiHidden/>
    <w:rPr>
      <w:rFonts w:asciiTheme="majorHAnsi" w:eastAsiaTheme="majorEastAsia" w:hAnsiTheme="majorHAnsi" w:cstheme="majorBidi"/>
      <w:i/>
      <w:iCs/>
      <w:color w:val="796A13" w:themeColor="accent1" w:themeShade="7F"/>
      <w:sz w:val="18"/>
    </w:rPr>
  </w:style>
  <w:style w:type="table" w:styleId="TableGridLight">
    <w:name w:val="Grid Table Light"/>
    <w:basedOn w:val="TableNormal"/>
    <w:uiPriority w:val="40"/>
    <w:pPr>
      <w:spacing w:after="0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3A3A13"/>
    <w:rPr>
      <w:rFonts w:asciiTheme="majorHAnsi" w:hAnsiTheme="majorHAnsi"/>
      <w:caps/>
      <w:color w:val="FFFFFF" w:themeColor="background1"/>
    </w:rPr>
  </w:style>
  <w:style w:type="table" w:styleId="GridTable2-Accent1">
    <w:name w:val="Grid Table 2 Accent 1"/>
    <w:basedOn w:val="TableNormal"/>
    <w:uiPriority w:val="47"/>
    <w:pPr>
      <w:spacing w:after="0"/>
    </w:pPr>
    <w:tblPr>
      <w:tblStyleRowBandSize w:val="1"/>
      <w:tblStyleColBandSize w:val="1"/>
      <w:tblBorders>
        <w:top w:val="single" w:sz="2" w:space="0" w:color="ECDE88" w:themeColor="accent1" w:themeTint="99"/>
        <w:bottom w:val="single" w:sz="2" w:space="0" w:color="ECDE88" w:themeColor="accent1" w:themeTint="99"/>
        <w:insideH w:val="single" w:sz="2" w:space="0" w:color="ECDE88" w:themeColor="accent1" w:themeTint="99"/>
        <w:insideV w:val="single" w:sz="2" w:space="0" w:color="ECDE88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DE88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DE88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4D7" w:themeFill="accent1" w:themeFillTint="33"/>
      </w:tcPr>
    </w:tblStylePr>
    <w:tblStylePr w:type="band1Horz">
      <w:tblPr/>
      <w:tcPr>
        <w:shd w:val="clear" w:color="auto" w:fill="F8F4D7" w:themeFill="accent1" w:themeFillTint="33"/>
      </w:tcPr>
    </w:tblStylePr>
  </w:style>
  <w:style w:type="paragraph" w:customStyle="1" w:styleId="side-title">
    <w:name w:val="side-title"/>
    <w:basedOn w:val="Normal"/>
    <w:link w:val="side-titleChar"/>
    <w:qFormat/>
    <w:rsid w:val="00533DF3"/>
    <w:pPr>
      <w:spacing w:before="200" w:after="200"/>
      <w:jc w:val="center"/>
    </w:pPr>
    <w:rPr>
      <w:rFonts w:asciiTheme="majorHAnsi" w:eastAsiaTheme="minorHAnsi" w:hAnsiTheme="majorHAnsi" w:cstheme="minorBidi"/>
      <w:b w:val="0"/>
      <w:color w:val="F2F2F2" w:themeColor="background2" w:themeShade="F2"/>
      <w:spacing w:val="20"/>
      <w:sz w:val="96"/>
      <w:szCs w:val="180"/>
      <w:lang w:bidi="en-US"/>
    </w:rPr>
  </w:style>
  <w:style w:type="character" w:customStyle="1" w:styleId="side-titleChar">
    <w:name w:val="side-title Char"/>
    <w:basedOn w:val="DefaultParagraphFont"/>
    <w:link w:val="side-title"/>
    <w:rsid w:val="00533DF3"/>
    <w:rPr>
      <w:rFonts w:asciiTheme="majorHAnsi" w:eastAsiaTheme="minorHAnsi" w:hAnsiTheme="majorHAnsi" w:cstheme="minorBidi"/>
      <w:color w:val="F2F2F2" w:themeColor="background2" w:themeShade="F2"/>
      <w:spacing w:val="20"/>
      <w:sz w:val="96"/>
      <w:szCs w:val="180"/>
      <w:lang w:bidi="en-US"/>
    </w:rPr>
  </w:style>
  <w:style w:type="paragraph" w:customStyle="1" w:styleId="Content">
    <w:name w:val="Content"/>
    <w:basedOn w:val="Normal"/>
    <w:link w:val="ContentChar"/>
    <w:qFormat/>
    <w:rsid w:val="00533DF3"/>
    <w:pPr>
      <w:framePr w:hSpace="180" w:wrap="around" w:vAnchor="text" w:hAnchor="page" w:x="2273" w:y="955"/>
      <w:spacing w:before="40" w:after="40"/>
    </w:pPr>
    <w:rPr>
      <w:b w:val="0"/>
    </w:rPr>
  </w:style>
  <w:style w:type="character" w:customStyle="1" w:styleId="ContentChar">
    <w:name w:val="Content Char"/>
    <w:basedOn w:val="DefaultParagraphFont"/>
    <w:link w:val="Content"/>
    <w:rsid w:val="00533DF3"/>
    <w:rPr>
      <w:sz w:val="24"/>
    </w:rPr>
  </w:style>
  <w:style w:type="character" w:styleId="IntenseEmphasis">
    <w:name w:val="Intense Emphasis"/>
    <w:basedOn w:val="DefaultParagraphFont"/>
    <w:uiPriority w:val="21"/>
    <w:semiHidden/>
    <w:unhideWhenUsed/>
    <w:qFormat/>
    <w:rsid w:val="00121973"/>
    <w:rPr>
      <w:i/>
      <w:iCs/>
      <w:color w:val="7A6B13" w:themeColor="accent1" w:themeShade="80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unhideWhenUsed/>
    <w:qFormat/>
    <w:rsid w:val="00121973"/>
    <w:pPr>
      <w:pBdr>
        <w:top w:val="single" w:sz="4" w:space="10" w:color="7A6B13" w:themeColor="accent1" w:themeShade="80"/>
        <w:bottom w:val="single" w:sz="4" w:space="10" w:color="7A6B13" w:themeColor="accent1" w:themeShade="80"/>
      </w:pBdr>
      <w:spacing w:before="360" w:after="360"/>
      <w:ind w:left="864" w:right="864"/>
      <w:jc w:val="center"/>
    </w:pPr>
    <w:rPr>
      <w:i/>
      <w:iCs/>
      <w:color w:val="7A6B13" w:themeColor="accent1" w:themeShade="80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121973"/>
    <w:rPr>
      <w:b/>
      <w:i/>
      <w:iCs/>
      <w:color w:val="7A6B13" w:themeColor="accent1" w:themeShade="80"/>
      <w:sz w:val="24"/>
    </w:rPr>
  </w:style>
  <w:style w:type="character" w:styleId="IntenseReference">
    <w:name w:val="Intense Reference"/>
    <w:basedOn w:val="DefaultParagraphFont"/>
    <w:uiPriority w:val="32"/>
    <w:semiHidden/>
    <w:unhideWhenUsed/>
    <w:qFormat/>
    <w:rsid w:val="00121973"/>
    <w:rPr>
      <w:b/>
      <w:bCs/>
      <w:caps w:val="0"/>
      <w:smallCaps/>
      <w:color w:val="7A6B13" w:themeColor="accent1" w:themeShade="80"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121973"/>
    <w:pPr>
      <w:keepNext/>
      <w:keepLines/>
      <w:framePr w:hSpace="0" w:wrap="auto" w:vAnchor="margin" w:hAnchor="text" w:xAlign="left" w:yAlign="inline"/>
      <w:spacing w:before="240"/>
      <w:contextualSpacing w:val="0"/>
      <w:jc w:val="left"/>
      <w:outlineLvl w:val="9"/>
    </w:pPr>
    <w:rPr>
      <w:rFonts w:eastAsiaTheme="majorEastAsia" w:cstheme="majorBidi"/>
      <w:b/>
      <w:caps w:val="0"/>
      <w:color w:val="7A6B13" w:themeColor="accent1" w:themeShade="80"/>
      <w:sz w:val="32"/>
      <w:szCs w:val="32"/>
    </w:rPr>
  </w:style>
  <w:style w:type="paragraph" w:styleId="BlockText">
    <w:name w:val="Block Text"/>
    <w:basedOn w:val="Normal"/>
    <w:uiPriority w:val="99"/>
    <w:semiHidden/>
    <w:unhideWhenUsed/>
    <w:rsid w:val="00121973"/>
    <w:pPr>
      <w:pBdr>
        <w:top w:val="single" w:sz="2" w:space="10" w:color="7A6B13" w:themeColor="accent1" w:themeShade="80"/>
        <w:left w:val="single" w:sz="2" w:space="10" w:color="7A6B13" w:themeColor="accent1" w:themeShade="80"/>
        <w:bottom w:val="single" w:sz="2" w:space="10" w:color="7A6B13" w:themeColor="accent1" w:themeShade="80"/>
        <w:right w:val="single" w:sz="2" w:space="10" w:color="7A6B13" w:themeColor="accent1" w:themeShade="80"/>
      </w:pBdr>
      <w:ind w:left="1152" w:right="1152"/>
    </w:pPr>
    <w:rPr>
      <w:rFonts w:cstheme="minorBidi"/>
      <w:i/>
      <w:iCs/>
      <w:color w:val="7A6B13" w:themeColor="accent1" w:themeShade="80"/>
    </w:rPr>
  </w:style>
  <w:style w:type="character" w:styleId="FollowedHyperlink">
    <w:name w:val="FollowedHyperlink"/>
    <w:basedOn w:val="DefaultParagraphFont"/>
    <w:uiPriority w:val="99"/>
    <w:semiHidden/>
    <w:unhideWhenUsed/>
    <w:rsid w:val="00121973"/>
    <w:rPr>
      <w:color w:val="15727F" w:themeColor="accent2" w:themeShade="BF"/>
      <w:u w:val="single"/>
    </w:rPr>
  </w:style>
  <w:style w:type="character" w:styleId="Hyperlink">
    <w:name w:val="Hyperlink"/>
    <w:basedOn w:val="DefaultParagraphFont"/>
    <w:uiPriority w:val="99"/>
    <w:unhideWhenUsed/>
    <w:rsid w:val="00121973"/>
    <w:rPr>
      <w:color w:val="A30101" w:themeColor="accent3" w:themeShade="80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121973"/>
    <w:rPr>
      <w:color w:val="4C4C4C" w:themeColor="text1" w:themeTint="BF"/>
      <w:shd w:val="clear" w:color="auto" w:fill="E1DFDD"/>
    </w:rPr>
  </w:style>
  <w:style w:type="character" w:styleId="Emphasis">
    <w:name w:val="Emphasis"/>
    <w:basedOn w:val="DefaultParagraphFont"/>
    <w:uiPriority w:val="20"/>
    <w:unhideWhenUsed/>
    <w:qFormat/>
    <w:rsid w:val="0096643F"/>
    <w:rPr>
      <w:iCs/>
      <w:color w:val="A30101" w:themeColor="accent3" w:themeShade="80"/>
    </w:rPr>
  </w:style>
  <w:style w:type="character" w:styleId="UnresolvedMention">
    <w:name w:val="Unresolved Mention"/>
    <w:basedOn w:val="DefaultParagraphFont"/>
    <w:uiPriority w:val="99"/>
    <w:semiHidden/>
    <w:unhideWhenUsed/>
    <w:rsid w:val="004D5AC1"/>
    <w:rPr>
      <w:color w:val="605E5C"/>
      <w:shd w:val="clear" w:color="auto" w:fill="E1DFDD"/>
    </w:rPr>
  </w:style>
  <w:style w:type="character" w:customStyle="1" w:styleId="lrzxr">
    <w:name w:val="lrzxr"/>
    <w:basedOn w:val="DefaultParagraphFont"/>
    <w:rsid w:val="003F2D2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654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mailto:parking@oc-patrol.com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://www.hoains.com" TargetMode="Externa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yperlink" Target="http://www.totalpm.com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glossaryDocument" Target="glossary/document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scales\AppData\Roaming\Microsoft\Templates\Emergency%20contact%20list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C017D96AB845402AB0ACBF1EB278A87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737B4FA-21AA-484E-A2E5-D75607BF0FEB}"/>
      </w:docPartPr>
      <w:docPartBody>
        <w:p w:rsidR="001C1B37" w:rsidRDefault="001C1B37">
          <w:pPr>
            <w:pStyle w:val="C017D96AB845402AB0ACBF1EB278A879"/>
          </w:pPr>
          <w:r>
            <w:t>Phone</w:t>
          </w:r>
        </w:p>
      </w:docPartBody>
    </w:docPart>
    <w:docPart>
      <w:docPartPr>
        <w:name w:val="767066FDE5C84509A3878965BA797F3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5A578FF-9F64-4584-96AF-48657AC13E33}"/>
      </w:docPartPr>
      <w:docPartBody>
        <w:p w:rsidR="001C1B37" w:rsidRDefault="001C1B37">
          <w:pPr>
            <w:pStyle w:val="767066FDE5C84509A3878965BA797F3C"/>
          </w:pPr>
          <w:r>
            <w:t>Alternate Phone</w:t>
          </w:r>
        </w:p>
      </w:docPartBody>
    </w:docPart>
    <w:docPart>
      <w:docPartPr>
        <w:name w:val="6D544E89B0BA4AE08F4D51F863A6E9E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9161D2E-D56E-4863-B0B4-897DCBB0DD9D}"/>
      </w:docPartPr>
      <w:docPartBody>
        <w:p w:rsidR="001C1B37" w:rsidRDefault="001C1B37">
          <w:pPr>
            <w:pStyle w:val="6D544E89B0BA4AE08F4D51F863A6E9E1"/>
          </w:pPr>
          <w:r>
            <w:t>Alternate Phone</w:t>
          </w:r>
        </w:p>
      </w:docPartBody>
    </w:docPart>
    <w:docPart>
      <w:docPartPr>
        <w:name w:val="AB7AB08013574340AFFCEE524E36581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6ED1262-31DE-461E-AB75-7DE0047B7093}"/>
      </w:docPartPr>
      <w:docPartBody>
        <w:p w:rsidR="001C1B37" w:rsidRDefault="001C1B37">
          <w:pPr>
            <w:pStyle w:val="AB7AB08013574340AFFCEE524E365816"/>
          </w:pPr>
          <w:r>
            <w:t>Alternate Phone</w:t>
          </w:r>
        </w:p>
      </w:docPartBody>
    </w:docPart>
    <w:docPart>
      <w:docPartPr>
        <w:name w:val="27F1D134AEE24E6FA60D30D17F4A7D9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5A08922-2CB0-4D56-AF71-516CC47766D1}"/>
      </w:docPartPr>
      <w:docPartBody>
        <w:p w:rsidR="001C1B37" w:rsidRDefault="001C1B37">
          <w:pPr>
            <w:pStyle w:val="27F1D134AEE24E6FA60D30D17F4A7D9A"/>
          </w:pPr>
          <w:r>
            <w:t>Alternate Phone</w:t>
          </w:r>
        </w:p>
      </w:docPartBody>
    </w:docPart>
    <w:docPart>
      <w:docPartPr>
        <w:name w:val="E047377C33A543B6B69FB65C81FEBAA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2E4FD29-5997-4CE3-B8C3-0FFFB5FBD0A3}"/>
      </w:docPartPr>
      <w:docPartBody>
        <w:p w:rsidR="001C1B37" w:rsidRDefault="001C1B37">
          <w:pPr>
            <w:pStyle w:val="E047377C33A543B6B69FB65C81FEBAA1"/>
          </w:pPr>
          <w:r>
            <w:rPr>
              <w:b/>
              <w:spacing w:val="20"/>
            </w:rPr>
            <w:t>emergency services</w:t>
          </w:r>
        </w:p>
      </w:docPartBody>
    </w:docPart>
    <w:docPart>
      <w:docPartPr>
        <w:name w:val="9EAAA4D97D37427AA670039022C9A8F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3A305AB-3B8C-4F81-B3FE-FC7601B0B257}"/>
      </w:docPartPr>
      <w:docPartBody>
        <w:p w:rsidR="001C1B37" w:rsidRDefault="001C1B37">
          <w:pPr>
            <w:pStyle w:val="9EAAA4D97D37427AA670039022C9A8FC"/>
          </w:pPr>
          <w:r>
            <w:t>Alternate Phone</w:t>
          </w:r>
        </w:p>
      </w:docPartBody>
    </w:docPart>
    <w:docPart>
      <w:docPartPr>
        <w:name w:val="00B46F92ED1040288C4149A1D24A2C5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E43D702-3419-4A83-B3E6-B0B2FF2E3C90}"/>
      </w:docPartPr>
      <w:docPartBody>
        <w:p w:rsidR="001C1B37" w:rsidRDefault="001C1B37">
          <w:pPr>
            <w:pStyle w:val="00B46F92ED1040288C4149A1D24A2C52"/>
          </w:pPr>
          <w:r>
            <w:rPr>
              <w:b/>
              <w:spacing w:val="20"/>
            </w:rPr>
            <w:t>Local services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1B37"/>
    <w:rsid w:val="00051F3F"/>
    <w:rsid w:val="001C1B37"/>
    <w:rsid w:val="00A06D38"/>
    <w:rsid w:val="00D35629"/>
    <w:rsid w:val="00DD45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pPr>
      <w:framePr w:hSpace="180" w:wrap="around" w:vAnchor="text" w:hAnchor="page" w:x="2273" w:y="528"/>
      <w:spacing w:before="60" w:after="0" w:line="240" w:lineRule="auto"/>
      <w:contextualSpacing/>
      <w:jc w:val="center"/>
      <w:outlineLvl w:val="0"/>
    </w:pPr>
    <w:rPr>
      <w:rFonts w:asciiTheme="majorHAnsi" w:hAnsiTheme="majorHAnsi" w:cs="Times New Roman"/>
      <w:caps/>
      <w:color w:val="FFFFFF" w:themeColor="background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017D96AB845402AB0ACBF1EB278A879">
    <w:name w:val="C017D96AB845402AB0ACBF1EB278A879"/>
  </w:style>
  <w:style w:type="paragraph" w:customStyle="1" w:styleId="767066FDE5C84509A3878965BA797F3C">
    <w:name w:val="767066FDE5C84509A3878965BA797F3C"/>
  </w:style>
  <w:style w:type="paragraph" w:customStyle="1" w:styleId="6D544E89B0BA4AE08F4D51F863A6E9E1">
    <w:name w:val="6D544E89B0BA4AE08F4D51F863A6E9E1"/>
  </w:style>
  <w:style w:type="paragraph" w:customStyle="1" w:styleId="AB7AB08013574340AFFCEE524E365816">
    <w:name w:val="AB7AB08013574340AFFCEE524E365816"/>
  </w:style>
  <w:style w:type="paragraph" w:customStyle="1" w:styleId="27F1D134AEE24E6FA60D30D17F4A7D9A">
    <w:name w:val="27F1D134AEE24E6FA60D30D17F4A7D9A"/>
  </w:style>
  <w:style w:type="paragraph" w:customStyle="1" w:styleId="E047377C33A543B6B69FB65C81FEBAA1">
    <w:name w:val="E047377C33A543B6B69FB65C81FEBAA1"/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hAnsiTheme="majorHAnsi" w:cs="Times New Roman"/>
      <w:caps/>
      <w:color w:val="FFFFFF" w:themeColor="background1"/>
    </w:rPr>
  </w:style>
  <w:style w:type="paragraph" w:customStyle="1" w:styleId="9EAAA4D97D37427AA670039022C9A8FC">
    <w:name w:val="9EAAA4D97D37427AA670039022C9A8FC"/>
  </w:style>
  <w:style w:type="paragraph" w:customStyle="1" w:styleId="00B46F92ED1040288C4149A1D24A2C52">
    <w:name w:val="00B46F92ED1040288C4149A1D24A2C5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Custom 2">
      <a:dk1>
        <a:srgbClr val="111111"/>
      </a:dk1>
      <a:lt1>
        <a:srgbClr val="FFFFFF"/>
      </a:lt1>
      <a:dk2>
        <a:srgbClr val="2D3047"/>
      </a:dk2>
      <a:lt2>
        <a:srgbClr val="FFFFFF"/>
      </a:lt2>
      <a:accent1>
        <a:srgbClr val="E0C93A"/>
      </a:accent1>
      <a:accent2>
        <a:srgbClr val="1C9AAA"/>
      </a:accent2>
      <a:accent3>
        <a:srgbClr val="FE4A49"/>
      </a:accent3>
      <a:accent4>
        <a:srgbClr val="E0C93A"/>
      </a:accent4>
      <a:accent5>
        <a:srgbClr val="1C9AAA"/>
      </a:accent5>
      <a:accent6>
        <a:srgbClr val="FE4A49"/>
      </a:accent6>
      <a:hlink>
        <a:srgbClr val="4CD0E2"/>
      </a:hlink>
      <a:folHlink>
        <a:srgbClr val="4CD0E2"/>
      </a:folHlink>
    </a:clrScheme>
    <a:fontScheme name="Custom 20">
      <a:majorFont>
        <a:latin typeface="Arial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f5c608e-cea3-4290-9b22-2c19f79f3ee2">
      <Terms xmlns="http://schemas.microsoft.com/office/infopath/2007/PartnerControls"/>
    </lcf76f155ced4ddcb4097134ff3c332f>
    <TaxCatchAll xmlns="11f2bad7-1109-49a8-a73e-b2144d80a44f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DBF5F7A9958BC42BC0F904E991D5050" ma:contentTypeVersion="16" ma:contentTypeDescription="Create a new document." ma:contentTypeScope="" ma:versionID="b076771d5781e39d0a022eae06ad0b9a">
  <xsd:schema xmlns:xsd="http://www.w3.org/2001/XMLSchema" xmlns:xs="http://www.w3.org/2001/XMLSchema" xmlns:p="http://schemas.microsoft.com/office/2006/metadata/properties" xmlns:ns2="4f5c608e-cea3-4290-9b22-2c19f79f3ee2" xmlns:ns3="11f2bad7-1109-49a8-a73e-b2144d80a44f" targetNamespace="http://schemas.microsoft.com/office/2006/metadata/properties" ma:root="true" ma:fieldsID="b683e9a07153f0e8a7da44c727015350" ns2:_="" ns3:_="">
    <xsd:import namespace="4f5c608e-cea3-4290-9b22-2c19f79f3ee2"/>
    <xsd:import namespace="11f2bad7-1109-49a8-a73e-b2144d80a4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5c608e-cea3-4290-9b22-2c19f79f3ee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Image Tags" ma:readOnly="false" ma:fieldId="{5cf76f15-5ced-4ddc-b409-7134ff3c332f}" ma:taxonomyMulti="true" ma:sspId="cbf67d85-6493-4a58-a7fc-e338a2ed844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description="" ma:indexed="true" ma:internalName="MediaServiceLocatio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1f2bad7-1109-49a8-a73e-b2144d80a44f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6cd674d2-849a-4793-bcaf-5911cd502034}" ma:internalName="TaxCatchAll" ma:showField="CatchAllData" ma:web="11f2bad7-1109-49a8-a73e-b2144d80a44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5C3A6C6-2B1B-41B9-AD7C-D4FED0BCC936}">
  <ds:schemaRefs>
    <ds:schemaRef ds:uri="http://schemas.microsoft.com/office/2006/metadata/properties"/>
    <ds:schemaRef ds:uri="http://schemas.microsoft.com/office/infopath/2007/PartnerControls"/>
    <ds:schemaRef ds:uri="4f5c608e-cea3-4290-9b22-2c19f79f3ee2"/>
    <ds:schemaRef ds:uri="11f2bad7-1109-49a8-a73e-b2144d80a44f"/>
  </ds:schemaRefs>
</ds:datastoreItem>
</file>

<file path=customXml/itemProps2.xml><?xml version="1.0" encoding="utf-8"?>
<ds:datastoreItem xmlns:ds="http://schemas.openxmlformats.org/officeDocument/2006/customXml" ds:itemID="{F86159C8-5DEC-41D9-AA4B-0857D7C0FE4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70060BE-C186-4D1F-AE66-A4DD7037413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f5c608e-cea3-4290-9b22-2c19f79f3ee2"/>
    <ds:schemaRef ds:uri="11f2bad7-1109-49a8-a73e-b2144d80a4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Emergency contact list</Template>
  <TotalTime>56</TotalTime>
  <Pages>1</Pages>
  <Words>246</Words>
  <Characters>1408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Bill Scales</dc:creator>
  <cp:keywords/>
  <dc:description/>
  <cp:lastModifiedBy>Bill Scales</cp:lastModifiedBy>
  <cp:revision>12</cp:revision>
  <dcterms:created xsi:type="dcterms:W3CDTF">2019-04-19T19:24:00Z</dcterms:created>
  <dcterms:modified xsi:type="dcterms:W3CDTF">2026-04-07T22:18:00Z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42aa342-8706-4288-bd11-ebb85995028c_Enabled">
    <vt:lpwstr>True</vt:lpwstr>
  </property>
  <property fmtid="{D5CDD505-2E9C-101B-9397-08002B2CF9AE}" pid="3" name="MSIP_Label_f42aa342-8706-4288-bd11-ebb85995028c_SiteId">
    <vt:lpwstr>72f988bf-86f1-41af-91ab-2d7cd011db47</vt:lpwstr>
  </property>
  <property fmtid="{D5CDD505-2E9C-101B-9397-08002B2CF9AE}" pid="4" name="MSIP_Label_f42aa342-8706-4288-bd11-ebb85995028c_Owner">
    <vt:lpwstr>v-shbahu@microsoft.com</vt:lpwstr>
  </property>
  <property fmtid="{D5CDD505-2E9C-101B-9397-08002B2CF9AE}" pid="5" name="MSIP_Label_f42aa342-8706-4288-bd11-ebb85995028c_SetDate">
    <vt:lpwstr>2018-05-14T09:02:46.2603916Z</vt:lpwstr>
  </property>
  <property fmtid="{D5CDD505-2E9C-101B-9397-08002B2CF9AE}" pid="6" name="MSIP_Label_f42aa342-8706-4288-bd11-ebb85995028c_Name">
    <vt:lpwstr>General</vt:lpwstr>
  </property>
  <property fmtid="{D5CDD505-2E9C-101B-9397-08002B2CF9AE}" pid="7" name="MSIP_Label_f42aa342-8706-4288-bd11-ebb85995028c_Application">
    <vt:lpwstr>Microsoft Azure Information Protection</vt:lpwstr>
  </property>
  <property fmtid="{D5CDD505-2E9C-101B-9397-08002B2CF9AE}" pid="8" name="MSIP_Label_f42aa342-8706-4288-bd11-ebb85995028c_Extended_MSFT_Method">
    <vt:lpwstr>Automatic</vt:lpwstr>
  </property>
  <property fmtid="{D5CDD505-2E9C-101B-9397-08002B2CF9AE}" pid="9" name="Sensitivity">
    <vt:lpwstr>General</vt:lpwstr>
  </property>
  <property fmtid="{D5CDD505-2E9C-101B-9397-08002B2CF9AE}" pid="10" name="ContentTypeId">
    <vt:lpwstr>0x010100BDBF5F7A9958BC42BC0F904E991D5050</vt:lpwstr>
  </property>
  <property fmtid="{D5CDD505-2E9C-101B-9397-08002B2CF9AE}" pid="11" name="MediaServiceImageTags">
    <vt:lpwstr/>
  </property>
</Properties>
</file>