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4C60" w14:textId="1861540C" w:rsidR="005E3E8B" w:rsidRPr="000B3D19" w:rsidRDefault="005E3E8B" w:rsidP="005E3E8B">
      <w:pPr>
        <w:pStyle w:val="ContactInfo"/>
        <w:rPr>
          <w:rFonts w:ascii="Algerian" w:hAnsi="Algerian"/>
          <w:color w:val="auto"/>
          <w:sz w:val="96"/>
          <w:szCs w:val="96"/>
        </w:rPr>
      </w:pPr>
      <w:r w:rsidRPr="000B3D19">
        <w:rPr>
          <w:rFonts w:ascii="Algerian" w:hAnsi="Algerian"/>
          <w:color w:val="auto"/>
          <w:sz w:val="96"/>
          <w:szCs w:val="96"/>
        </w:rPr>
        <w:t>Oak Hill Estate</w:t>
      </w:r>
    </w:p>
    <w:p w14:paraId="1C78D9CD" w14:textId="784DB28C" w:rsidR="005E3E8B" w:rsidRPr="000B3D19" w:rsidRDefault="005E3E8B" w:rsidP="005E3E8B">
      <w:pPr>
        <w:pStyle w:val="ContactInfo"/>
        <w:rPr>
          <w:rFonts w:ascii="Britannic Bold" w:hAnsi="Britannic Bold"/>
          <w:color w:val="auto"/>
          <w:sz w:val="28"/>
        </w:rPr>
      </w:pPr>
      <w:r w:rsidRPr="000B3D19">
        <w:rPr>
          <w:rFonts w:ascii="Britannic Bold" w:hAnsi="Britannic Bold"/>
          <w:color w:val="auto"/>
          <w:sz w:val="28"/>
        </w:rPr>
        <w:t>Summit, MS</w:t>
      </w:r>
    </w:p>
    <w:p w14:paraId="57C78F7B" w14:textId="2ED4744E" w:rsidR="005E3E8B" w:rsidRPr="000B3D19" w:rsidRDefault="005E3E8B" w:rsidP="005E3E8B">
      <w:pPr>
        <w:pStyle w:val="ContactInfo"/>
        <w:rPr>
          <w:rFonts w:ascii="Britannic Bold" w:hAnsi="Britannic Bold"/>
          <w:color w:val="auto"/>
          <w:sz w:val="28"/>
        </w:rPr>
      </w:pPr>
      <w:r w:rsidRPr="000B3D19">
        <w:rPr>
          <w:rFonts w:ascii="Britannic Bold" w:hAnsi="Britannic Bold"/>
          <w:color w:val="auto"/>
          <w:sz w:val="28"/>
        </w:rPr>
        <w:t>601-324-3336</w:t>
      </w:r>
    </w:p>
    <w:p w14:paraId="277E918E" w14:textId="3DA2B76C" w:rsidR="005E3E8B" w:rsidRPr="000B3D19" w:rsidRDefault="005E3E8B" w:rsidP="005E3E8B">
      <w:pPr>
        <w:pStyle w:val="ContactInfo"/>
        <w:rPr>
          <w:rFonts w:ascii="Britannic Bold" w:hAnsi="Britannic Bold"/>
          <w:color w:val="auto"/>
          <w:sz w:val="36"/>
        </w:rPr>
      </w:pPr>
    </w:p>
    <w:p w14:paraId="266384F9" w14:textId="0E8553D3" w:rsidR="005E3E8B" w:rsidRPr="000B3D19" w:rsidRDefault="005E3E8B" w:rsidP="005E3E8B">
      <w:pPr>
        <w:pStyle w:val="ContactInfo"/>
        <w:rPr>
          <w:rFonts w:ascii="Britannic Bold" w:hAnsi="Britannic Bold"/>
          <w:color w:val="auto"/>
          <w:sz w:val="32"/>
        </w:rPr>
      </w:pPr>
      <w:r w:rsidRPr="000B3D19">
        <w:rPr>
          <w:rFonts w:ascii="Britannic Bold" w:hAnsi="Britannic Bold"/>
          <w:color w:val="auto"/>
          <w:sz w:val="32"/>
        </w:rPr>
        <w:t>Pricing Includes:</w:t>
      </w:r>
    </w:p>
    <w:p w14:paraId="2BED8DE3" w14:textId="5368F4D6" w:rsidR="005E3E8B" w:rsidRPr="000B3D19" w:rsidRDefault="005E3E8B" w:rsidP="005E3E8B">
      <w:pPr>
        <w:pStyle w:val="ContactInfo"/>
        <w:rPr>
          <w:rFonts w:ascii="Britannic Bold" w:hAnsi="Britannic Bold"/>
          <w:color w:val="auto"/>
          <w:sz w:val="36"/>
        </w:rPr>
      </w:pPr>
    </w:p>
    <w:p w14:paraId="7C85987F" w14:textId="049A5D74" w:rsidR="005E3E8B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28"/>
          <w:u w:val="single"/>
        </w:rPr>
      </w:pPr>
      <w:r w:rsidRPr="000B3D19">
        <w:rPr>
          <w:rFonts w:ascii="Georgia" w:hAnsi="Georgia"/>
          <w:color w:val="auto"/>
          <w:sz w:val="28"/>
        </w:rPr>
        <w:t xml:space="preserve">                           </w:t>
      </w:r>
      <w:r w:rsidRPr="000B3D19">
        <w:rPr>
          <w:rFonts w:ascii="Georgia" w:hAnsi="Georgia"/>
          <w:color w:val="auto"/>
          <w:sz w:val="28"/>
          <w:u w:val="single"/>
        </w:rPr>
        <w:t xml:space="preserve">  Silver Package             </w:t>
      </w:r>
      <w:r w:rsidR="005E3E8B" w:rsidRPr="000B3D19">
        <w:rPr>
          <w:rFonts w:ascii="Georgia" w:hAnsi="Georgia"/>
          <w:color w:val="auto"/>
          <w:sz w:val="28"/>
          <w:u w:val="single"/>
        </w:rPr>
        <w:t>Platinum Package</w:t>
      </w:r>
    </w:p>
    <w:p w14:paraId="32E23E17" w14:textId="5FA35570" w:rsidR="000A306E" w:rsidRPr="000B3D19" w:rsidRDefault="00FC2187" w:rsidP="005E3E8B">
      <w:pPr>
        <w:pStyle w:val="ContactInfo"/>
        <w:jc w:val="left"/>
        <w:rPr>
          <w:rFonts w:ascii="Georgia" w:hAnsi="Georgia"/>
          <w:color w:val="auto"/>
          <w:sz w:val="28"/>
        </w:rPr>
      </w:pPr>
      <w:r w:rsidRPr="000B3D19">
        <w:rPr>
          <w:rFonts w:ascii="Georgia" w:hAnsi="Georgia"/>
          <w:color w:val="auto"/>
          <w:sz w:val="28"/>
        </w:rPr>
        <w:tab/>
      </w:r>
      <w:r w:rsidRPr="000B3D19">
        <w:rPr>
          <w:rFonts w:ascii="Georgia" w:hAnsi="Georgia"/>
          <w:color w:val="auto"/>
          <w:sz w:val="28"/>
        </w:rPr>
        <w:tab/>
      </w:r>
      <w:r w:rsidRPr="000B3D19">
        <w:rPr>
          <w:rFonts w:ascii="Georgia" w:hAnsi="Georgia"/>
          <w:color w:val="auto"/>
          <w:sz w:val="28"/>
        </w:rPr>
        <w:tab/>
      </w:r>
      <w:r w:rsidRPr="000B3D19">
        <w:rPr>
          <w:rFonts w:ascii="Georgia" w:hAnsi="Georgia"/>
          <w:color w:val="auto"/>
          <w:sz w:val="28"/>
          <w:highlight w:val="lightGray"/>
        </w:rPr>
        <w:t>$</w:t>
      </w:r>
      <w:r w:rsidR="0042178A">
        <w:rPr>
          <w:rFonts w:ascii="Georgia" w:hAnsi="Georgia"/>
          <w:color w:val="auto"/>
          <w:sz w:val="28"/>
          <w:highlight w:val="lightGray"/>
        </w:rPr>
        <w:t>6,50</w:t>
      </w:r>
      <w:r w:rsidRPr="000B3D19">
        <w:rPr>
          <w:rFonts w:ascii="Georgia" w:hAnsi="Georgia"/>
          <w:color w:val="auto"/>
          <w:sz w:val="28"/>
          <w:highlight w:val="lightGray"/>
        </w:rPr>
        <w:t>0.00</w:t>
      </w:r>
      <w:r w:rsidRPr="000B3D19">
        <w:rPr>
          <w:rFonts w:ascii="Georgia" w:hAnsi="Georgia"/>
          <w:color w:val="auto"/>
          <w:sz w:val="28"/>
          <w:highlight w:val="lightGray"/>
        </w:rPr>
        <w:tab/>
      </w:r>
      <w:r w:rsidR="004B5748" w:rsidRPr="004B5748">
        <w:rPr>
          <w:rFonts w:ascii="Georgia" w:hAnsi="Georgia"/>
          <w:color w:val="auto"/>
          <w:sz w:val="18"/>
          <w:szCs w:val="14"/>
          <w:highlight w:val="lightGray"/>
        </w:rPr>
        <w:t>(Taxes Included)</w:t>
      </w:r>
      <w:r w:rsidRPr="004B5748">
        <w:rPr>
          <w:rFonts w:ascii="Georgia" w:hAnsi="Georgia"/>
          <w:color w:val="auto"/>
          <w:sz w:val="18"/>
          <w:szCs w:val="14"/>
          <w:highlight w:val="lightGray"/>
        </w:rPr>
        <w:tab/>
      </w:r>
      <w:r w:rsidRPr="000B3D19">
        <w:rPr>
          <w:rFonts w:ascii="Georgia" w:hAnsi="Georgia"/>
          <w:color w:val="auto"/>
          <w:sz w:val="28"/>
          <w:highlight w:val="lightGray"/>
        </w:rPr>
        <w:t xml:space="preserve"> $</w:t>
      </w:r>
      <w:r w:rsidR="0042178A">
        <w:rPr>
          <w:rFonts w:ascii="Georgia" w:hAnsi="Georgia"/>
          <w:color w:val="auto"/>
          <w:sz w:val="28"/>
          <w:highlight w:val="lightGray"/>
        </w:rPr>
        <w:t>8,50</w:t>
      </w:r>
      <w:r w:rsidRPr="000B3D19">
        <w:rPr>
          <w:rFonts w:ascii="Georgia" w:hAnsi="Georgia"/>
          <w:color w:val="auto"/>
          <w:sz w:val="28"/>
          <w:highlight w:val="lightGray"/>
        </w:rPr>
        <w:t>0.00</w:t>
      </w:r>
      <w:r w:rsidR="004B5748">
        <w:rPr>
          <w:rFonts w:ascii="Georgia" w:hAnsi="Georgia"/>
          <w:color w:val="auto"/>
          <w:sz w:val="28"/>
        </w:rPr>
        <w:t xml:space="preserve"> </w:t>
      </w:r>
      <w:r w:rsidR="004B5748" w:rsidRPr="004B5748">
        <w:rPr>
          <w:rFonts w:ascii="Georgia" w:hAnsi="Georgia"/>
          <w:color w:val="auto"/>
          <w:sz w:val="18"/>
          <w:szCs w:val="14"/>
        </w:rPr>
        <w:t>(Taxes Included)</w:t>
      </w:r>
    </w:p>
    <w:p w14:paraId="163B1629" w14:textId="05EC0AF4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32"/>
          <w:szCs w:val="32"/>
        </w:rPr>
      </w:pPr>
      <w:r w:rsidRPr="000B3D19">
        <w:rPr>
          <w:rFonts w:ascii="Georgia" w:hAnsi="Georgia"/>
          <w:color w:val="auto"/>
          <w:sz w:val="20"/>
          <w:szCs w:val="20"/>
        </w:rPr>
        <w:t>2 Day Rental Period</w:t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Pr="000B3D19">
        <w:rPr>
          <w:rFonts w:ascii="Georgia" w:hAnsi="Georgia"/>
          <w:color w:val="auto"/>
          <w:sz w:val="32"/>
          <w:szCs w:val="32"/>
        </w:rPr>
        <w:t>x</w:t>
      </w:r>
      <w:r w:rsidRPr="000B3D19">
        <w:rPr>
          <w:rFonts w:ascii="Georgia" w:hAnsi="Georgia"/>
          <w:color w:val="auto"/>
          <w:sz w:val="32"/>
          <w:szCs w:val="32"/>
        </w:rPr>
        <w:tab/>
      </w:r>
      <w:r w:rsidRPr="000B3D19">
        <w:rPr>
          <w:rFonts w:ascii="Georgia" w:hAnsi="Georgia"/>
          <w:color w:val="auto"/>
          <w:sz w:val="32"/>
          <w:szCs w:val="32"/>
        </w:rPr>
        <w:tab/>
      </w:r>
      <w:r w:rsidRPr="000B3D19">
        <w:rPr>
          <w:rFonts w:ascii="Georgia" w:hAnsi="Georgia"/>
          <w:color w:val="auto"/>
          <w:sz w:val="32"/>
          <w:szCs w:val="32"/>
        </w:rPr>
        <w:tab/>
      </w:r>
      <w:r w:rsidRPr="000B3D19">
        <w:rPr>
          <w:rFonts w:ascii="Georgia" w:hAnsi="Georgia"/>
          <w:color w:val="auto"/>
          <w:sz w:val="32"/>
          <w:szCs w:val="32"/>
        </w:rPr>
        <w:tab/>
      </w:r>
      <w:proofErr w:type="spellStart"/>
      <w:r w:rsidR="00D86B4B" w:rsidRPr="000B3D19">
        <w:rPr>
          <w:rFonts w:ascii="Georgia" w:hAnsi="Georgia"/>
          <w:color w:val="auto"/>
          <w:sz w:val="32"/>
          <w:szCs w:val="32"/>
        </w:rPr>
        <w:t>x</w:t>
      </w:r>
      <w:proofErr w:type="spellEnd"/>
    </w:p>
    <w:p w14:paraId="51D9EB82" w14:textId="58938B16" w:rsidR="000A306E" w:rsidRPr="004F11B2" w:rsidRDefault="004F11B2" w:rsidP="005E3E8B">
      <w:pPr>
        <w:pStyle w:val="ContactInfo"/>
        <w:jc w:val="left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         </w:t>
      </w:r>
      <w:r w:rsidRPr="004F11B2">
        <w:rPr>
          <w:rFonts w:ascii="Georgia" w:hAnsi="Georgia"/>
          <w:color w:val="auto"/>
        </w:rPr>
        <w:t>Fri/Sat</w:t>
      </w:r>
    </w:p>
    <w:p w14:paraId="3E667D73" w14:textId="4937600B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20"/>
          <w:szCs w:val="20"/>
        </w:rPr>
      </w:pPr>
      <w:bookmarkStart w:id="0" w:name="_Hlk507782055"/>
      <w:r w:rsidRPr="000B3D19">
        <w:rPr>
          <w:rFonts w:ascii="Georgia" w:hAnsi="Georgia"/>
          <w:color w:val="auto"/>
          <w:sz w:val="20"/>
          <w:szCs w:val="20"/>
        </w:rPr>
        <w:t xml:space="preserve">Table, Chairs, </w:t>
      </w:r>
      <w:r w:rsidR="00B03DA2">
        <w:rPr>
          <w:rFonts w:ascii="Georgia" w:hAnsi="Georgia"/>
          <w:color w:val="auto"/>
          <w:sz w:val="20"/>
          <w:szCs w:val="20"/>
        </w:rPr>
        <w:t xml:space="preserve">&amp; </w:t>
      </w:r>
      <w:r w:rsidR="00B03DA2" w:rsidRPr="00D84BFE">
        <w:rPr>
          <w:rFonts w:ascii="Georgia" w:hAnsi="Georgia"/>
          <w:b/>
          <w:bCs/>
          <w:color w:val="auto"/>
          <w:sz w:val="20"/>
          <w:szCs w:val="20"/>
        </w:rPr>
        <w:t>White</w:t>
      </w:r>
      <w:r w:rsidRPr="000B3D19">
        <w:rPr>
          <w:rFonts w:ascii="Georgia" w:hAnsi="Georgia"/>
          <w:color w:val="auto"/>
          <w:sz w:val="20"/>
          <w:szCs w:val="20"/>
        </w:rPr>
        <w:t xml:space="preserve"> Linens</w:t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="00D86B4B" w:rsidRPr="000B3D19">
        <w:rPr>
          <w:rFonts w:ascii="Georgia" w:hAnsi="Georgia"/>
          <w:color w:val="auto"/>
          <w:sz w:val="32"/>
          <w:szCs w:val="32"/>
        </w:rPr>
        <w:t>x</w:t>
      </w:r>
      <w:r w:rsidRPr="000B3D19">
        <w:rPr>
          <w:rFonts w:ascii="Georgia" w:hAnsi="Georgia"/>
          <w:color w:val="auto"/>
          <w:sz w:val="32"/>
          <w:szCs w:val="32"/>
        </w:rPr>
        <w:tab/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Pr="000B3D19">
        <w:rPr>
          <w:rFonts w:ascii="Georgia" w:hAnsi="Georgia"/>
          <w:color w:val="auto"/>
          <w:sz w:val="20"/>
          <w:szCs w:val="20"/>
        </w:rPr>
        <w:tab/>
      </w:r>
    </w:p>
    <w:p w14:paraId="1B5564DE" w14:textId="00DA8504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r w:rsidRPr="000B3D19">
        <w:rPr>
          <w:rFonts w:ascii="Georgia" w:hAnsi="Georgia"/>
          <w:color w:val="auto"/>
          <w:sz w:val="20"/>
          <w:szCs w:val="20"/>
        </w:rPr>
        <w:t xml:space="preserve">   </w:t>
      </w:r>
    </w:p>
    <w:p w14:paraId="0C18AD05" w14:textId="29B25223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bookmarkEnd w:id="0"/>
    <w:p w14:paraId="781B35EA" w14:textId="77777777" w:rsidR="000A306E" w:rsidRPr="000B3D19" w:rsidRDefault="000A306E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p w14:paraId="79293B3B" w14:textId="78F606F4" w:rsidR="000A306E" w:rsidRPr="000B3D19" w:rsidRDefault="000A306E" w:rsidP="000A306E">
      <w:pPr>
        <w:pStyle w:val="ContactInfo"/>
        <w:jc w:val="left"/>
        <w:rPr>
          <w:rFonts w:ascii="Georgia" w:hAnsi="Georgia"/>
          <w:color w:val="auto"/>
          <w:sz w:val="20"/>
          <w:szCs w:val="20"/>
        </w:rPr>
      </w:pPr>
      <w:r w:rsidRPr="000B3D19">
        <w:rPr>
          <w:rFonts w:ascii="Georgia" w:hAnsi="Georgia"/>
          <w:color w:val="auto"/>
          <w:sz w:val="20"/>
          <w:szCs w:val="20"/>
        </w:rPr>
        <w:t>Table, Chairs, and</w:t>
      </w:r>
      <w:r w:rsidR="00B03DA2">
        <w:rPr>
          <w:rFonts w:ascii="Georgia" w:hAnsi="Georgia"/>
          <w:color w:val="auto"/>
          <w:sz w:val="20"/>
          <w:szCs w:val="20"/>
        </w:rPr>
        <w:t xml:space="preserve"> </w:t>
      </w:r>
      <w:r w:rsidR="00B03DA2" w:rsidRPr="0011570B">
        <w:rPr>
          <w:rFonts w:ascii="Georgia" w:hAnsi="Georgia"/>
          <w:b/>
          <w:bCs/>
          <w:color w:val="auto"/>
          <w:sz w:val="24"/>
          <w:szCs w:val="24"/>
        </w:rPr>
        <w:t>All</w:t>
      </w:r>
      <w:r w:rsidRPr="0011570B">
        <w:rPr>
          <w:rFonts w:ascii="Georgia" w:hAnsi="Georgia"/>
          <w:b/>
          <w:bCs/>
          <w:color w:val="auto"/>
          <w:sz w:val="24"/>
          <w:szCs w:val="24"/>
        </w:rPr>
        <w:t xml:space="preserve"> Linens</w:t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="00D86B4B" w:rsidRPr="000B3D19">
        <w:rPr>
          <w:rFonts w:ascii="Georgia" w:hAnsi="Georgia"/>
          <w:b/>
          <w:color w:val="auto"/>
          <w:sz w:val="20"/>
          <w:szCs w:val="20"/>
        </w:rPr>
        <w:t>X</w:t>
      </w:r>
      <w:r w:rsidRPr="000B3D19">
        <w:rPr>
          <w:rFonts w:ascii="Georgia" w:hAnsi="Georgia"/>
          <w:color w:val="auto"/>
          <w:sz w:val="20"/>
          <w:szCs w:val="20"/>
        </w:rPr>
        <w:tab/>
      </w:r>
      <w:r w:rsidRPr="000B3D19">
        <w:rPr>
          <w:rFonts w:ascii="Georgia" w:hAnsi="Georgia"/>
          <w:color w:val="auto"/>
          <w:sz w:val="20"/>
          <w:szCs w:val="20"/>
        </w:rPr>
        <w:tab/>
      </w:r>
    </w:p>
    <w:p w14:paraId="3DD2418B" w14:textId="35F3D586" w:rsidR="000A306E" w:rsidRPr="000B3D19" w:rsidRDefault="000A306E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r w:rsidRPr="000B3D19">
        <w:rPr>
          <w:rFonts w:ascii="Georgia" w:hAnsi="Georgia"/>
          <w:color w:val="auto"/>
          <w:sz w:val="20"/>
          <w:szCs w:val="20"/>
        </w:rPr>
        <w:t xml:space="preserve">   </w:t>
      </w:r>
    </w:p>
    <w:p w14:paraId="502258C2" w14:textId="50B3F9AB" w:rsidR="000A306E" w:rsidRPr="000B3D19" w:rsidRDefault="000A306E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p w14:paraId="70BD1019" w14:textId="201F88B1" w:rsidR="000A306E" w:rsidRPr="000B3D19" w:rsidRDefault="000A306E" w:rsidP="000A306E">
      <w:pPr>
        <w:pStyle w:val="ContactInfo"/>
        <w:jc w:val="left"/>
        <w:rPr>
          <w:rFonts w:ascii="Georgia" w:hAnsi="Georgia"/>
          <w:b/>
          <w:color w:val="auto"/>
          <w:sz w:val="20"/>
          <w:szCs w:val="20"/>
        </w:rPr>
      </w:pPr>
    </w:p>
    <w:p w14:paraId="74CBC0A5" w14:textId="1C8E241D" w:rsidR="000A306E" w:rsidRPr="000B3D19" w:rsidRDefault="00B3609E" w:rsidP="000A306E">
      <w:pPr>
        <w:pStyle w:val="ContactInfo"/>
        <w:jc w:val="left"/>
        <w:rPr>
          <w:rFonts w:ascii="Georgia" w:hAnsi="Georgia"/>
          <w:b/>
          <w:color w:val="auto"/>
          <w:sz w:val="20"/>
          <w:szCs w:val="20"/>
        </w:rPr>
      </w:pPr>
      <w:r w:rsidRPr="000B3D19">
        <w:rPr>
          <w:rFonts w:ascii="Georgia" w:hAnsi="Georgia"/>
          <w:color w:val="auto"/>
          <w:sz w:val="18"/>
          <w:szCs w:val="20"/>
        </w:rPr>
        <w:t>Free Consulting</w:t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b/>
          <w:color w:val="auto"/>
          <w:sz w:val="20"/>
          <w:szCs w:val="20"/>
        </w:rPr>
        <w:t>X</w:t>
      </w:r>
      <w:r w:rsidRPr="000B3D19">
        <w:rPr>
          <w:rFonts w:ascii="Georgia" w:hAnsi="Georgia"/>
          <w:b/>
          <w:color w:val="auto"/>
          <w:sz w:val="20"/>
          <w:szCs w:val="20"/>
        </w:rPr>
        <w:tab/>
      </w:r>
      <w:r w:rsidRPr="000B3D19">
        <w:rPr>
          <w:rFonts w:ascii="Georgia" w:hAnsi="Georgia"/>
          <w:b/>
          <w:color w:val="auto"/>
          <w:sz w:val="20"/>
          <w:szCs w:val="20"/>
        </w:rPr>
        <w:tab/>
      </w:r>
      <w:r w:rsidRPr="000B3D19">
        <w:rPr>
          <w:rFonts w:ascii="Georgia" w:hAnsi="Georgia"/>
          <w:b/>
          <w:color w:val="auto"/>
          <w:sz w:val="20"/>
          <w:szCs w:val="20"/>
        </w:rPr>
        <w:tab/>
      </w:r>
      <w:r w:rsidRPr="000B3D19">
        <w:rPr>
          <w:rFonts w:ascii="Georgia" w:hAnsi="Georgia"/>
          <w:b/>
          <w:color w:val="auto"/>
          <w:sz w:val="20"/>
          <w:szCs w:val="20"/>
        </w:rPr>
        <w:tab/>
      </w:r>
      <w:proofErr w:type="spellStart"/>
      <w:r w:rsidRPr="000B3D19">
        <w:rPr>
          <w:rFonts w:ascii="Georgia" w:hAnsi="Georgia"/>
          <w:b/>
          <w:color w:val="auto"/>
          <w:sz w:val="20"/>
          <w:szCs w:val="20"/>
        </w:rPr>
        <w:t>X</w:t>
      </w:r>
      <w:proofErr w:type="spellEnd"/>
    </w:p>
    <w:p w14:paraId="7178BF03" w14:textId="4044C49C" w:rsidR="00B3609E" w:rsidRPr="000B3D19" w:rsidRDefault="00B3609E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p w14:paraId="232CA880" w14:textId="5CC77709" w:rsidR="00B3609E" w:rsidRPr="000B3D19" w:rsidRDefault="00B262E4" w:rsidP="000A306E">
      <w:pPr>
        <w:pStyle w:val="ContactInfo"/>
        <w:jc w:val="left"/>
        <w:rPr>
          <w:rFonts w:ascii="Georgia" w:hAnsi="Georgia"/>
          <w:b/>
          <w:color w:val="auto"/>
          <w:sz w:val="20"/>
          <w:szCs w:val="20"/>
        </w:rPr>
      </w:pPr>
      <w:r w:rsidRPr="000B3D19">
        <w:rPr>
          <w:rFonts w:ascii="Georgia" w:hAnsi="Georgia"/>
          <w:color w:val="auto"/>
          <w:sz w:val="18"/>
          <w:szCs w:val="20"/>
        </w:rPr>
        <w:t xml:space="preserve">Access to </w:t>
      </w:r>
      <w:r w:rsidRPr="0011570B">
        <w:rPr>
          <w:rFonts w:ascii="Georgia" w:hAnsi="Georgia"/>
          <w:b/>
          <w:bCs/>
          <w:color w:val="auto"/>
          <w:szCs w:val="24"/>
        </w:rPr>
        <w:t>A</w:t>
      </w:r>
      <w:r w:rsidR="00F464DD" w:rsidRPr="0011570B">
        <w:rPr>
          <w:rFonts w:ascii="Georgia" w:hAnsi="Georgia"/>
          <w:b/>
          <w:bCs/>
          <w:color w:val="auto"/>
          <w:szCs w:val="24"/>
        </w:rPr>
        <w:t>ll</w:t>
      </w:r>
      <w:r w:rsidR="00BA1F06">
        <w:rPr>
          <w:rFonts w:ascii="Georgia" w:hAnsi="Georgia"/>
          <w:color w:val="auto"/>
          <w:sz w:val="18"/>
          <w:szCs w:val="20"/>
        </w:rPr>
        <w:t xml:space="preserve"> Perfect Event </w:t>
      </w:r>
      <w:r w:rsidRPr="000B3D19">
        <w:rPr>
          <w:rFonts w:ascii="Georgia" w:hAnsi="Georgia"/>
          <w:color w:val="auto"/>
          <w:sz w:val="18"/>
          <w:szCs w:val="20"/>
        </w:rPr>
        <w:t>Décor</w:t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b/>
          <w:color w:val="auto"/>
          <w:sz w:val="20"/>
          <w:szCs w:val="20"/>
        </w:rPr>
        <w:tab/>
        <w:t>X</w:t>
      </w:r>
    </w:p>
    <w:p w14:paraId="2012E276" w14:textId="0F868BA2" w:rsidR="00B262E4" w:rsidRPr="000B3D19" w:rsidRDefault="00B262E4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p w14:paraId="37A77342" w14:textId="738420FA" w:rsidR="00B262E4" w:rsidRPr="000B3D19" w:rsidRDefault="00B262E4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r w:rsidRPr="000B3D19">
        <w:rPr>
          <w:rFonts w:ascii="Georgia" w:hAnsi="Georgia"/>
          <w:color w:val="auto"/>
          <w:sz w:val="18"/>
          <w:szCs w:val="20"/>
        </w:rPr>
        <w:t>Oak Hill Estate Coordinator</w:t>
      </w:r>
      <w:r w:rsidR="0074759F">
        <w:rPr>
          <w:rFonts w:ascii="Georgia" w:hAnsi="Georgia"/>
          <w:color w:val="auto"/>
          <w:sz w:val="18"/>
          <w:szCs w:val="20"/>
        </w:rPr>
        <w:t xml:space="preserve">        Additional Fee</w:t>
      </w:r>
      <w:r w:rsidR="0074759F">
        <w:rPr>
          <w:rFonts w:ascii="Georgia" w:hAnsi="Georgia"/>
          <w:color w:val="auto"/>
          <w:sz w:val="18"/>
          <w:szCs w:val="20"/>
        </w:rPr>
        <w:tab/>
        <w:t xml:space="preserve">                       Additional Fee</w:t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  <w:r w:rsidRPr="000B3D19">
        <w:rPr>
          <w:rFonts w:ascii="Georgia" w:hAnsi="Georgia"/>
          <w:color w:val="auto"/>
          <w:sz w:val="18"/>
          <w:szCs w:val="20"/>
        </w:rPr>
        <w:tab/>
      </w:r>
    </w:p>
    <w:p w14:paraId="2734A18D" w14:textId="292656CC" w:rsidR="00B262E4" w:rsidRPr="000B3D19" w:rsidRDefault="00B262E4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p w14:paraId="3EDC88E8" w14:textId="723EC10F" w:rsidR="00B262E4" w:rsidRPr="000B3D19" w:rsidRDefault="00B262E4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bookmarkStart w:id="1" w:name="_Hlk42510586"/>
      <w:r w:rsidRPr="000B3D19">
        <w:rPr>
          <w:rFonts w:ascii="Georgia" w:hAnsi="Georgia"/>
          <w:color w:val="auto"/>
          <w:sz w:val="18"/>
          <w:szCs w:val="20"/>
        </w:rPr>
        <w:t>TO RESERVE YOUR DATE</w:t>
      </w:r>
    </w:p>
    <w:p w14:paraId="246ACFE0" w14:textId="531B7E98" w:rsidR="0011570B" w:rsidRPr="0011570B" w:rsidRDefault="00B262E4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r w:rsidRPr="000B3D19">
        <w:rPr>
          <w:rFonts w:ascii="Georgia" w:hAnsi="Georgia"/>
          <w:color w:val="auto"/>
          <w:sz w:val="18"/>
          <w:szCs w:val="20"/>
        </w:rPr>
        <w:t>25% of package price</w:t>
      </w:r>
      <w:r w:rsidR="008D6AF1">
        <w:rPr>
          <w:rFonts w:ascii="Georgia" w:hAnsi="Georgia"/>
          <w:color w:val="auto"/>
          <w:sz w:val="18"/>
          <w:szCs w:val="20"/>
        </w:rPr>
        <w:t xml:space="preserve"> </w:t>
      </w:r>
      <w:r w:rsidR="008D6AF1" w:rsidRPr="00E25985">
        <w:rPr>
          <w:rFonts w:ascii="Georgia" w:hAnsi="Georgia"/>
          <w:color w:val="auto"/>
          <w:sz w:val="12"/>
          <w:szCs w:val="14"/>
        </w:rPr>
        <w:t>(Non-Refundable</w:t>
      </w:r>
      <w:r w:rsidR="008D6AF1" w:rsidRPr="0011570B">
        <w:rPr>
          <w:rFonts w:ascii="Georgia" w:hAnsi="Georgia"/>
          <w:color w:val="auto"/>
          <w:sz w:val="14"/>
          <w:szCs w:val="16"/>
        </w:rPr>
        <w:t>)</w:t>
      </w:r>
      <w:r w:rsidR="00CB53DF" w:rsidRPr="0011570B">
        <w:rPr>
          <w:rFonts w:ascii="Georgia" w:hAnsi="Georgia"/>
          <w:color w:val="auto"/>
          <w:sz w:val="14"/>
          <w:szCs w:val="16"/>
        </w:rPr>
        <w:t xml:space="preserve"> </w:t>
      </w:r>
      <w:r w:rsidR="00CB53DF" w:rsidRPr="0011570B">
        <w:rPr>
          <w:rFonts w:ascii="Georgia" w:hAnsi="Georgia"/>
          <w:b/>
          <w:bCs/>
          <w:color w:val="auto"/>
          <w:sz w:val="20"/>
        </w:rPr>
        <w:t>$1,625.00</w:t>
      </w:r>
      <w:r w:rsidR="00CB53DF" w:rsidRPr="0011570B">
        <w:rPr>
          <w:rFonts w:ascii="Georgia" w:hAnsi="Georgia"/>
          <w:b/>
          <w:bCs/>
          <w:color w:val="auto"/>
          <w:sz w:val="20"/>
        </w:rPr>
        <w:tab/>
      </w:r>
      <w:r w:rsidR="00CB53DF" w:rsidRPr="0011570B">
        <w:rPr>
          <w:rFonts w:ascii="Georgia" w:hAnsi="Georgia"/>
          <w:b/>
          <w:bCs/>
          <w:color w:val="auto"/>
          <w:sz w:val="20"/>
        </w:rPr>
        <w:tab/>
        <w:t xml:space="preserve">        $2,125.00</w:t>
      </w:r>
    </w:p>
    <w:p w14:paraId="3B87F8D7" w14:textId="40C309D4" w:rsidR="00DD736C" w:rsidRDefault="00B262E4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r w:rsidRPr="000B3D19">
        <w:rPr>
          <w:rFonts w:ascii="Georgia" w:hAnsi="Georgia"/>
          <w:color w:val="auto"/>
          <w:sz w:val="18"/>
          <w:szCs w:val="20"/>
        </w:rPr>
        <w:t xml:space="preserve"> + $500.00 </w:t>
      </w:r>
      <w:bookmarkEnd w:id="1"/>
      <w:r w:rsidR="008D6AF1">
        <w:rPr>
          <w:rFonts w:ascii="Georgia" w:hAnsi="Georgia"/>
          <w:color w:val="auto"/>
          <w:sz w:val="18"/>
          <w:szCs w:val="20"/>
        </w:rPr>
        <w:t>Damage Deposit</w:t>
      </w:r>
      <w:r w:rsidRPr="000B3D19">
        <w:rPr>
          <w:rFonts w:ascii="Georgia" w:hAnsi="Georgia"/>
          <w:color w:val="auto"/>
          <w:sz w:val="18"/>
          <w:szCs w:val="20"/>
        </w:rPr>
        <w:tab/>
      </w:r>
    </w:p>
    <w:p w14:paraId="155CDA1E" w14:textId="26286B0B" w:rsidR="0011570B" w:rsidRDefault="0011570B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p w14:paraId="779F5D09" w14:textId="37C10C85" w:rsidR="0011570B" w:rsidRDefault="0011570B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</w:p>
    <w:p w14:paraId="040A13AD" w14:textId="11A180A8" w:rsidR="0011570B" w:rsidRPr="0011570B" w:rsidRDefault="0011570B" w:rsidP="000A306E">
      <w:pPr>
        <w:pStyle w:val="ContactInfo"/>
        <w:jc w:val="left"/>
        <w:rPr>
          <w:rFonts w:ascii="Georgia" w:hAnsi="Georgia"/>
          <w:b/>
          <w:bCs/>
          <w:color w:val="auto"/>
          <w:sz w:val="24"/>
          <w:szCs w:val="28"/>
        </w:rPr>
      </w:pPr>
    </w:p>
    <w:p w14:paraId="7BD17855" w14:textId="448ACBD9" w:rsidR="0011570B" w:rsidRPr="0011570B" w:rsidRDefault="0011570B" w:rsidP="0011570B">
      <w:pPr>
        <w:pStyle w:val="ContactInfo"/>
        <w:jc w:val="left"/>
        <w:rPr>
          <w:rFonts w:ascii="Georgia" w:hAnsi="Georgia"/>
          <w:b/>
          <w:bCs/>
          <w:color w:val="auto"/>
          <w:sz w:val="24"/>
          <w:szCs w:val="28"/>
        </w:rPr>
      </w:pPr>
      <w:bookmarkStart w:id="2" w:name="_Hlk77604432"/>
      <w:r w:rsidRPr="0011570B">
        <w:rPr>
          <w:rFonts w:ascii="Georgia" w:hAnsi="Georgia"/>
          <w:b/>
          <w:bCs/>
          <w:color w:val="auto"/>
          <w:sz w:val="24"/>
          <w:szCs w:val="28"/>
        </w:rPr>
        <w:t>*Extra</w:t>
      </w:r>
      <w:r>
        <w:rPr>
          <w:rFonts w:ascii="Georgia" w:hAnsi="Georgia"/>
          <w:b/>
          <w:bCs/>
          <w:color w:val="auto"/>
          <w:sz w:val="24"/>
          <w:szCs w:val="28"/>
        </w:rPr>
        <w:t xml:space="preserve"> Charge</w:t>
      </w:r>
      <w:proofErr w:type="gramStart"/>
      <w:r w:rsidR="004F11B2">
        <w:rPr>
          <w:rFonts w:ascii="Georgia" w:hAnsi="Georgia"/>
          <w:b/>
          <w:bCs/>
          <w:color w:val="auto"/>
          <w:sz w:val="24"/>
          <w:szCs w:val="28"/>
        </w:rPr>
        <w:t>-</w:t>
      </w:r>
      <w:r w:rsidRPr="0011570B">
        <w:rPr>
          <w:rFonts w:ascii="Georgia" w:hAnsi="Georgia"/>
          <w:b/>
          <w:bCs/>
          <w:color w:val="auto"/>
          <w:sz w:val="24"/>
          <w:szCs w:val="28"/>
        </w:rPr>
        <w:t xml:space="preserve">  Decorat</w:t>
      </w:r>
      <w:r>
        <w:rPr>
          <w:rFonts w:ascii="Georgia" w:hAnsi="Georgia"/>
          <w:b/>
          <w:bCs/>
          <w:color w:val="auto"/>
          <w:sz w:val="24"/>
          <w:szCs w:val="28"/>
        </w:rPr>
        <w:t>e</w:t>
      </w:r>
      <w:proofErr w:type="gramEnd"/>
      <w:r w:rsidR="004F11B2">
        <w:rPr>
          <w:rFonts w:ascii="Georgia" w:hAnsi="Georgia"/>
          <w:b/>
          <w:bCs/>
          <w:color w:val="auto"/>
          <w:sz w:val="24"/>
          <w:szCs w:val="28"/>
        </w:rPr>
        <w:t>/Drop Off Items</w:t>
      </w:r>
      <w:r w:rsidRPr="0011570B">
        <w:rPr>
          <w:rFonts w:ascii="Georgia" w:hAnsi="Georgia"/>
          <w:b/>
          <w:bCs/>
          <w:color w:val="auto"/>
          <w:sz w:val="24"/>
          <w:szCs w:val="28"/>
        </w:rPr>
        <w:t xml:space="preserve"> </w:t>
      </w:r>
      <w:r w:rsidR="004F11B2">
        <w:rPr>
          <w:rFonts w:ascii="Georgia" w:hAnsi="Georgia"/>
          <w:b/>
          <w:bCs/>
          <w:color w:val="auto"/>
          <w:sz w:val="24"/>
          <w:szCs w:val="28"/>
        </w:rPr>
        <w:t xml:space="preserve">on </w:t>
      </w:r>
      <w:r w:rsidRPr="0011570B">
        <w:rPr>
          <w:rFonts w:ascii="Georgia" w:hAnsi="Georgia"/>
          <w:b/>
          <w:bCs/>
          <w:color w:val="auto"/>
          <w:sz w:val="24"/>
          <w:szCs w:val="28"/>
        </w:rPr>
        <w:t xml:space="preserve">(Thursday) </w:t>
      </w:r>
      <w:r w:rsidR="004F11B2">
        <w:rPr>
          <w:rFonts w:ascii="Georgia" w:hAnsi="Georgia"/>
          <w:b/>
          <w:bCs/>
          <w:color w:val="auto"/>
          <w:sz w:val="24"/>
          <w:szCs w:val="28"/>
        </w:rPr>
        <w:t>-</w:t>
      </w:r>
      <w:r w:rsidRPr="0011570B">
        <w:rPr>
          <w:rFonts w:ascii="Georgia" w:hAnsi="Georgia"/>
          <w:b/>
          <w:bCs/>
          <w:color w:val="auto"/>
          <w:sz w:val="24"/>
          <w:szCs w:val="28"/>
        </w:rPr>
        <w:t xml:space="preserve">  $500.00</w:t>
      </w:r>
    </w:p>
    <w:p w14:paraId="25FC3325" w14:textId="21BEA2E8" w:rsidR="00B262E4" w:rsidRPr="000B3D19" w:rsidRDefault="00B262E4" w:rsidP="000A306E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r w:rsidRPr="000B3D19">
        <w:rPr>
          <w:rFonts w:ascii="Georgia" w:hAnsi="Georgia"/>
          <w:color w:val="auto"/>
          <w:sz w:val="18"/>
          <w:szCs w:val="20"/>
        </w:rPr>
        <w:tab/>
      </w:r>
    </w:p>
    <w:bookmarkEnd w:id="2"/>
    <w:p w14:paraId="597B00A1" w14:textId="77777777" w:rsidR="00D86B4B" w:rsidRPr="000B3D19" w:rsidRDefault="00D86B4B" w:rsidP="00D86B4B">
      <w:pPr>
        <w:pStyle w:val="ContactInfo"/>
        <w:ind w:left="720"/>
        <w:jc w:val="left"/>
        <w:rPr>
          <w:rFonts w:ascii="Georgia" w:hAnsi="Georgia"/>
          <w:color w:val="auto"/>
          <w:sz w:val="20"/>
          <w:szCs w:val="20"/>
        </w:rPr>
      </w:pPr>
    </w:p>
    <w:p w14:paraId="09D1C52B" w14:textId="77777777" w:rsidR="00D86B4B" w:rsidRPr="000B3D19" w:rsidRDefault="00D86B4B" w:rsidP="00D86B4B">
      <w:pPr>
        <w:pStyle w:val="ContactInfo"/>
        <w:ind w:left="720"/>
        <w:jc w:val="left"/>
        <w:rPr>
          <w:rFonts w:ascii="Georgia" w:hAnsi="Georgia"/>
          <w:color w:val="auto"/>
          <w:sz w:val="20"/>
          <w:szCs w:val="20"/>
        </w:rPr>
      </w:pPr>
    </w:p>
    <w:p w14:paraId="55434B80" w14:textId="051A5B9B" w:rsidR="00DD736C" w:rsidRDefault="00DD736C" w:rsidP="00DD736C">
      <w:pPr>
        <w:pStyle w:val="ContactInfo"/>
        <w:numPr>
          <w:ilvl w:val="0"/>
          <w:numId w:val="17"/>
        </w:numPr>
        <w:jc w:val="left"/>
        <w:rPr>
          <w:rFonts w:ascii="Georgia" w:hAnsi="Georgia"/>
          <w:b/>
          <w:color w:val="auto"/>
          <w:sz w:val="24"/>
          <w:szCs w:val="20"/>
        </w:rPr>
      </w:pPr>
      <w:bookmarkStart w:id="3" w:name="_Hlk42510549"/>
      <w:r w:rsidRPr="000B3D19">
        <w:rPr>
          <w:rFonts w:ascii="Georgia" w:hAnsi="Georgia"/>
          <w:b/>
          <w:color w:val="auto"/>
          <w:sz w:val="24"/>
          <w:szCs w:val="20"/>
        </w:rPr>
        <w:t>All prices are subject to change. However, Reserving your date locks in your package price.</w:t>
      </w:r>
      <w:r w:rsidRPr="000B3D19">
        <w:rPr>
          <w:rFonts w:ascii="Georgia" w:hAnsi="Georgia"/>
          <w:b/>
          <w:color w:val="auto"/>
          <w:sz w:val="24"/>
          <w:szCs w:val="20"/>
        </w:rPr>
        <w:tab/>
      </w:r>
    </w:p>
    <w:bookmarkEnd w:id="3"/>
    <w:p w14:paraId="5F38F391" w14:textId="26E4F819" w:rsidR="00D853E7" w:rsidRDefault="00D853E7" w:rsidP="00D853E7">
      <w:pPr>
        <w:pStyle w:val="ContactInfo"/>
        <w:jc w:val="left"/>
        <w:rPr>
          <w:rFonts w:ascii="Georgia" w:hAnsi="Georgia"/>
          <w:b/>
          <w:color w:val="auto"/>
          <w:sz w:val="24"/>
          <w:szCs w:val="20"/>
        </w:rPr>
      </w:pPr>
    </w:p>
    <w:p w14:paraId="390E9952" w14:textId="001CA826" w:rsidR="00D853E7" w:rsidRDefault="00D853E7" w:rsidP="00D853E7">
      <w:pPr>
        <w:pStyle w:val="ContactInfo"/>
        <w:jc w:val="left"/>
        <w:rPr>
          <w:rFonts w:ascii="Georgia" w:hAnsi="Georgia"/>
          <w:b/>
          <w:color w:val="auto"/>
          <w:sz w:val="24"/>
          <w:szCs w:val="20"/>
        </w:rPr>
      </w:pPr>
    </w:p>
    <w:p w14:paraId="666B669C" w14:textId="77777777" w:rsidR="00D853E7" w:rsidRPr="000B3D19" w:rsidRDefault="00D853E7" w:rsidP="00D853E7">
      <w:pPr>
        <w:pStyle w:val="ContactInfo"/>
        <w:jc w:val="left"/>
        <w:rPr>
          <w:rFonts w:ascii="Georgia" w:hAnsi="Georgia"/>
          <w:b/>
          <w:color w:val="auto"/>
          <w:sz w:val="24"/>
          <w:szCs w:val="20"/>
        </w:rPr>
      </w:pPr>
    </w:p>
    <w:p w14:paraId="3D99CA2C" w14:textId="4FEDC9C8" w:rsidR="000A306E" w:rsidRPr="000B3D19" w:rsidRDefault="000A306E" w:rsidP="005E3E8B">
      <w:pPr>
        <w:pStyle w:val="ContactInfo"/>
        <w:jc w:val="left"/>
        <w:rPr>
          <w:rFonts w:ascii="Georgia" w:hAnsi="Georgia"/>
          <w:b/>
          <w:color w:val="auto"/>
          <w:sz w:val="44"/>
          <w:u w:val="single"/>
        </w:rPr>
      </w:pPr>
    </w:p>
    <w:p w14:paraId="4F03A1B6" w14:textId="53B61326" w:rsidR="00F720AD" w:rsidRPr="000B3D19" w:rsidRDefault="00F720AD" w:rsidP="00F720AD">
      <w:pPr>
        <w:pStyle w:val="ContactInfo"/>
        <w:rPr>
          <w:rFonts w:ascii="Algerian" w:hAnsi="Algerian"/>
          <w:color w:val="auto"/>
          <w:sz w:val="96"/>
          <w:szCs w:val="96"/>
        </w:rPr>
      </w:pPr>
      <w:r w:rsidRPr="000B3D19">
        <w:rPr>
          <w:rFonts w:ascii="Algerian" w:hAnsi="Algerian"/>
          <w:color w:val="auto"/>
          <w:sz w:val="96"/>
          <w:szCs w:val="96"/>
        </w:rPr>
        <w:t>Oak Hill Estate</w:t>
      </w:r>
    </w:p>
    <w:p w14:paraId="595FB096" w14:textId="77777777" w:rsidR="00F720AD" w:rsidRPr="000B3D19" w:rsidRDefault="00F720AD" w:rsidP="00F720AD">
      <w:pPr>
        <w:pStyle w:val="ContactInfo"/>
        <w:rPr>
          <w:rFonts w:ascii="Britannic Bold" w:hAnsi="Britannic Bold"/>
          <w:color w:val="auto"/>
          <w:sz w:val="28"/>
        </w:rPr>
      </w:pPr>
      <w:r w:rsidRPr="000B3D19">
        <w:rPr>
          <w:rFonts w:ascii="Britannic Bold" w:hAnsi="Britannic Bold"/>
          <w:color w:val="auto"/>
          <w:sz w:val="28"/>
        </w:rPr>
        <w:t>Summit, MS</w:t>
      </w:r>
    </w:p>
    <w:p w14:paraId="470652CB" w14:textId="1718A150" w:rsidR="00F720AD" w:rsidRPr="000B3D19" w:rsidRDefault="00F720AD" w:rsidP="00F720AD">
      <w:pPr>
        <w:pStyle w:val="ContactInfo"/>
        <w:rPr>
          <w:rFonts w:ascii="Britannic Bold" w:hAnsi="Britannic Bold"/>
          <w:color w:val="auto"/>
          <w:sz w:val="28"/>
        </w:rPr>
      </w:pPr>
      <w:r w:rsidRPr="000B3D19">
        <w:rPr>
          <w:rFonts w:ascii="Britannic Bold" w:hAnsi="Britannic Bold"/>
          <w:color w:val="auto"/>
          <w:sz w:val="28"/>
        </w:rPr>
        <w:t>601-324-3336</w:t>
      </w:r>
    </w:p>
    <w:p w14:paraId="26F1424C" w14:textId="77777777" w:rsidR="00863A79" w:rsidRPr="000B3D19" w:rsidRDefault="00863A79" w:rsidP="00F720AD">
      <w:pPr>
        <w:pStyle w:val="ContactInfo"/>
        <w:rPr>
          <w:rFonts w:ascii="Britannic Bold" w:hAnsi="Britannic Bold"/>
          <w:color w:val="auto"/>
          <w:sz w:val="28"/>
        </w:rPr>
      </w:pPr>
    </w:p>
    <w:p w14:paraId="202DC62E" w14:textId="77777777" w:rsidR="00863A79" w:rsidRPr="000B3D19" w:rsidRDefault="00863A79" w:rsidP="00F720AD">
      <w:pPr>
        <w:pStyle w:val="ContactInfo"/>
        <w:rPr>
          <w:rFonts w:ascii="Britannic Bold" w:hAnsi="Britannic Bold"/>
          <w:color w:val="auto"/>
          <w:sz w:val="28"/>
        </w:rPr>
      </w:pPr>
    </w:p>
    <w:p w14:paraId="58A30997" w14:textId="77777777" w:rsidR="00F720AD" w:rsidRPr="000B3D19" w:rsidRDefault="00F720AD" w:rsidP="00F720AD">
      <w:pPr>
        <w:pStyle w:val="ContactInfo"/>
        <w:rPr>
          <w:rFonts w:ascii="Britannic Bold" w:hAnsi="Britannic Bold"/>
          <w:color w:val="auto"/>
          <w:sz w:val="36"/>
        </w:rPr>
      </w:pPr>
    </w:p>
    <w:p w14:paraId="01B3C984" w14:textId="7C6161C0" w:rsidR="00F720AD" w:rsidRPr="000B3D19" w:rsidRDefault="00D22822" w:rsidP="00F720AD">
      <w:pPr>
        <w:pStyle w:val="ContactInfo"/>
        <w:rPr>
          <w:rFonts w:ascii="Georgia" w:hAnsi="Georgia"/>
          <w:color w:val="auto"/>
          <w:sz w:val="32"/>
        </w:rPr>
      </w:pPr>
      <w:r w:rsidRPr="000B3D19">
        <w:rPr>
          <w:rFonts w:ascii="Georgia" w:hAnsi="Georgia"/>
          <w:color w:val="auto"/>
          <w:sz w:val="32"/>
        </w:rPr>
        <w:t xml:space="preserve">Special Occasion Event </w:t>
      </w:r>
      <w:r w:rsidR="00F720AD" w:rsidRPr="000B3D19">
        <w:rPr>
          <w:rFonts w:ascii="Georgia" w:hAnsi="Georgia"/>
          <w:color w:val="auto"/>
          <w:sz w:val="32"/>
        </w:rPr>
        <w:t>Pricing Includes:</w:t>
      </w:r>
    </w:p>
    <w:p w14:paraId="3EEFF5FD" w14:textId="2FD91C90" w:rsidR="00D22822" w:rsidRDefault="004F11B2" w:rsidP="00F720AD">
      <w:pPr>
        <w:pStyle w:val="ContactInfo"/>
        <w:rPr>
          <w:rFonts w:ascii="Georgia" w:hAnsi="Georgia"/>
          <w:color w:val="auto"/>
          <w:sz w:val="28"/>
        </w:rPr>
      </w:pPr>
      <w:r>
        <w:rPr>
          <w:rFonts w:ascii="Georgia" w:hAnsi="Georgia"/>
          <w:color w:val="auto"/>
          <w:sz w:val="28"/>
        </w:rPr>
        <w:t xml:space="preserve">1-Day Rental </w:t>
      </w:r>
      <w:r w:rsidR="00D22822" w:rsidRPr="000B3D19">
        <w:rPr>
          <w:rFonts w:ascii="Georgia" w:hAnsi="Georgia"/>
          <w:color w:val="auto"/>
          <w:sz w:val="28"/>
        </w:rPr>
        <w:t>(</w:t>
      </w:r>
      <w:r w:rsidR="00C77C26">
        <w:rPr>
          <w:rFonts w:ascii="Georgia" w:hAnsi="Georgia"/>
          <w:color w:val="auto"/>
          <w:sz w:val="28"/>
        </w:rPr>
        <w:t>Sunday</w:t>
      </w:r>
      <w:r w:rsidR="00D22822" w:rsidRPr="000B3D19">
        <w:rPr>
          <w:rFonts w:ascii="Georgia" w:hAnsi="Georgia"/>
          <w:color w:val="auto"/>
          <w:sz w:val="28"/>
        </w:rPr>
        <w:t>-Thursday)</w:t>
      </w:r>
    </w:p>
    <w:p w14:paraId="37210C27" w14:textId="4674CFA5" w:rsidR="00C77C26" w:rsidRPr="00C77C26" w:rsidRDefault="00C77C26" w:rsidP="00F720AD">
      <w:pPr>
        <w:pStyle w:val="ContactInfo"/>
        <w:rPr>
          <w:rFonts w:ascii="Lucida Calligraphy" w:hAnsi="Lucida Calligraphy"/>
          <w:color w:val="auto"/>
          <w:sz w:val="28"/>
        </w:rPr>
      </w:pPr>
      <w:r w:rsidRPr="00C77C26">
        <w:rPr>
          <w:rFonts w:ascii="Lucida Calligraphy" w:hAnsi="Lucida Calligraphy"/>
          <w:color w:val="auto"/>
          <w:sz w:val="28"/>
        </w:rPr>
        <w:t>Holidays Excluded</w:t>
      </w:r>
    </w:p>
    <w:p w14:paraId="7062E8A7" w14:textId="1D843732" w:rsidR="000A306E" w:rsidRPr="00C77C26" w:rsidRDefault="000A306E" w:rsidP="005E3E8B">
      <w:pPr>
        <w:pStyle w:val="ContactInfo"/>
        <w:jc w:val="left"/>
        <w:rPr>
          <w:rFonts w:ascii="Lucida Calligraphy" w:hAnsi="Lucida Calligraphy"/>
          <w:color w:val="auto"/>
          <w:sz w:val="36"/>
          <w:u w:val="single"/>
        </w:rPr>
      </w:pPr>
    </w:p>
    <w:p w14:paraId="74463B9F" w14:textId="7C25CC72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36"/>
        </w:rPr>
      </w:pPr>
    </w:p>
    <w:p w14:paraId="194167ED" w14:textId="3FB43D3A" w:rsidR="000A306E" w:rsidRPr="000B3D19" w:rsidRDefault="00D22822" w:rsidP="00D22822">
      <w:pPr>
        <w:pStyle w:val="ContactInfo"/>
        <w:rPr>
          <w:rFonts w:ascii="Georgia" w:hAnsi="Georgia"/>
          <w:color w:val="auto"/>
          <w:sz w:val="36"/>
          <w:u w:val="single"/>
        </w:rPr>
      </w:pPr>
      <w:r w:rsidRPr="000B3D19">
        <w:rPr>
          <w:rFonts w:ascii="Georgia" w:hAnsi="Georgia"/>
          <w:color w:val="auto"/>
          <w:sz w:val="36"/>
          <w:u w:val="single"/>
        </w:rPr>
        <w:t>$</w:t>
      </w:r>
      <w:r w:rsidR="008D525E">
        <w:rPr>
          <w:rFonts w:ascii="Georgia" w:hAnsi="Georgia"/>
          <w:color w:val="auto"/>
          <w:sz w:val="36"/>
          <w:u w:val="single"/>
        </w:rPr>
        <w:t>2,0</w:t>
      </w:r>
      <w:r w:rsidR="00986536">
        <w:rPr>
          <w:rFonts w:ascii="Georgia" w:hAnsi="Georgia"/>
          <w:color w:val="auto"/>
          <w:sz w:val="36"/>
          <w:u w:val="single"/>
        </w:rPr>
        <w:t>0</w:t>
      </w:r>
      <w:r w:rsidRPr="000B3D19">
        <w:rPr>
          <w:rFonts w:ascii="Georgia" w:hAnsi="Georgia"/>
          <w:color w:val="auto"/>
          <w:sz w:val="36"/>
          <w:u w:val="single"/>
        </w:rPr>
        <w:t>0.00</w:t>
      </w:r>
    </w:p>
    <w:p w14:paraId="47005F73" w14:textId="3046FFAB" w:rsidR="00D22822" w:rsidRDefault="00D22822" w:rsidP="00D22822">
      <w:pPr>
        <w:pStyle w:val="ContactInfo"/>
        <w:rPr>
          <w:rFonts w:ascii="Georgia" w:hAnsi="Georgia"/>
          <w:color w:val="auto"/>
          <w:sz w:val="28"/>
        </w:rPr>
      </w:pPr>
      <w:r w:rsidRPr="000B3D19">
        <w:rPr>
          <w:rFonts w:ascii="Georgia" w:hAnsi="Georgia"/>
          <w:color w:val="auto"/>
          <w:sz w:val="28"/>
        </w:rPr>
        <w:t>(Tables, Chairs, Linens and Décor at additional Cost)</w:t>
      </w:r>
    </w:p>
    <w:p w14:paraId="2ECB1791" w14:textId="4053E45A" w:rsidR="001D4B61" w:rsidRDefault="001D4B61" w:rsidP="00D22822">
      <w:pPr>
        <w:pStyle w:val="ContactInfo"/>
        <w:rPr>
          <w:rFonts w:ascii="Georgia" w:hAnsi="Georgia"/>
          <w:color w:val="auto"/>
          <w:sz w:val="28"/>
        </w:rPr>
      </w:pPr>
    </w:p>
    <w:p w14:paraId="211B9B7C" w14:textId="77777777" w:rsidR="001D4B61" w:rsidRPr="000B3D19" w:rsidRDefault="001D4B61" w:rsidP="001D4B61">
      <w:pPr>
        <w:pStyle w:val="ContactInfo"/>
        <w:rPr>
          <w:rFonts w:ascii="Georgia" w:hAnsi="Georgia"/>
          <w:color w:val="auto"/>
          <w:sz w:val="18"/>
          <w:szCs w:val="20"/>
        </w:rPr>
      </w:pPr>
      <w:r w:rsidRPr="000B3D19">
        <w:rPr>
          <w:rFonts w:ascii="Georgia" w:hAnsi="Georgia"/>
          <w:color w:val="auto"/>
          <w:sz w:val="18"/>
          <w:szCs w:val="20"/>
        </w:rPr>
        <w:t>TO RESERVE YOUR DATE</w:t>
      </w:r>
    </w:p>
    <w:p w14:paraId="6C211AB1" w14:textId="37299163" w:rsidR="001D4B61" w:rsidRDefault="001D4B61" w:rsidP="001D4B61">
      <w:pPr>
        <w:pStyle w:val="ContactInfo"/>
        <w:rPr>
          <w:rFonts w:ascii="Georgia" w:hAnsi="Georgia"/>
          <w:color w:val="auto"/>
          <w:sz w:val="18"/>
          <w:szCs w:val="20"/>
        </w:rPr>
      </w:pPr>
      <w:r>
        <w:rPr>
          <w:rFonts w:ascii="Georgia" w:hAnsi="Georgia"/>
          <w:color w:val="auto"/>
          <w:sz w:val="18"/>
          <w:szCs w:val="20"/>
        </w:rPr>
        <w:t xml:space="preserve">$500.00 Non-Refundable </w:t>
      </w:r>
      <w:r w:rsidR="00B03DA2">
        <w:rPr>
          <w:rFonts w:ascii="Georgia" w:hAnsi="Georgia"/>
          <w:color w:val="auto"/>
          <w:sz w:val="18"/>
          <w:szCs w:val="20"/>
        </w:rPr>
        <w:t>Reservation Fee</w:t>
      </w:r>
      <w:r w:rsidRPr="000B3D19">
        <w:rPr>
          <w:rFonts w:ascii="Georgia" w:hAnsi="Georgia"/>
          <w:color w:val="auto"/>
          <w:sz w:val="18"/>
          <w:szCs w:val="20"/>
        </w:rPr>
        <w:t xml:space="preserve"> + $500.00</w:t>
      </w:r>
      <w:r>
        <w:rPr>
          <w:rFonts w:ascii="Georgia" w:hAnsi="Georgia"/>
          <w:color w:val="auto"/>
          <w:sz w:val="18"/>
          <w:szCs w:val="20"/>
        </w:rPr>
        <w:t xml:space="preserve"> Damage Deposit</w:t>
      </w:r>
    </w:p>
    <w:p w14:paraId="50BB4AF8" w14:textId="5F2E6B5D" w:rsidR="004F11B2" w:rsidRDefault="004F11B2" w:rsidP="001D4B61">
      <w:pPr>
        <w:pStyle w:val="ContactInfo"/>
        <w:rPr>
          <w:rFonts w:ascii="Georgia" w:hAnsi="Georgia"/>
          <w:color w:val="auto"/>
          <w:sz w:val="18"/>
          <w:szCs w:val="20"/>
        </w:rPr>
      </w:pPr>
    </w:p>
    <w:p w14:paraId="596E4E18" w14:textId="400EE27C" w:rsidR="004F11B2" w:rsidRPr="000B3D19" w:rsidRDefault="004F11B2" w:rsidP="004F11B2">
      <w:pPr>
        <w:pStyle w:val="ContactInfo"/>
        <w:jc w:val="left"/>
        <w:rPr>
          <w:rFonts w:ascii="Georgia" w:hAnsi="Georgia"/>
          <w:color w:val="auto"/>
          <w:sz w:val="18"/>
          <w:szCs w:val="20"/>
        </w:rPr>
      </w:pPr>
      <w:r w:rsidRPr="0011570B">
        <w:rPr>
          <w:rFonts w:ascii="Georgia" w:hAnsi="Georgia"/>
          <w:b/>
          <w:bCs/>
          <w:color w:val="auto"/>
          <w:sz w:val="24"/>
          <w:szCs w:val="28"/>
        </w:rPr>
        <w:t>*Extra</w:t>
      </w:r>
      <w:r>
        <w:rPr>
          <w:rFonts w:ascii="Georgia" w:hAnsi="Georgia"/>
          <w:b/>
          <w:bCs/>
          <w:color w:val="auto"/>
          <w:sz w:val="24"/>
          <w:szCs w:val="28"/>
        </w:rPr>
        <w:t xml:space="preserve"> Charge</w:t>
      </w:r>
      <w:proofErr w:type="gramStart"/>
      <w:r>
        <w:rPr>
          <w:rFonts w:ascii="Georgia" w:hAnsi="Georgia"/>
          <w:b/>
          <w:bCs/>
          <w:color w:val="auto"/>
          <w:sz w:val="24"/>
          <w:szCs w:val="28"/>
        </w:rPr>
        <w:t>-</w:t>
      </w:r>
      <w:r w:rsidRPr="0011570B">
        <w:rPr>
          <w:rFonts w:ascii="Georgia" w:hAnsi="Georgia"/>
          <w:b/>
          <w:bCs/>
          <w:color w:val="auto"/>
          <w:sz w:val="24"/>
          <w:szCs w:val="28"/>
        </w:rPr>
        <w:t xml:space="preserve">  Decorat</w:t>
      </w:r>
      <w:r>
        <w:rPr>
          <w:rFonts w:ascii="Georgia" w:hAnsi="Georgia"/>
          <w:b/>
          <w:bCs/>
          <w:color w:val="auto"/>
          <w:sz w:val="24"/>
          <w:szCs w:val="28"/>
        </w:rPr>
        <w:t>e</w:t>
      </w:r>
      <w:proofErr w:type="gramEnd"/>
      <w:r>
        <w:rPr>
          <w:rFonts w:ascii="Georgia" w:hAnsi="Georgia"/>
          <w:b/>
          <w:bCs/>
          <w:color w:val="auto"/>
          <w:sz w:val="24"/>
          <w:szCs w:val="28"/>
        </w:rPr>
        <w:t>/Drop Off Items</w:t>
      </w:r>
      <w:r w:rsidRPr="0011570B">
        <w:rPr>
          <w:rFonts w:ascii="Georgia" w:hAnsi="Georgia"/>
          <w:b/>
          <w:bCs/>
          <w:color w:val="auto"/>
          <w:sz w:val="24"/>
          <w:szCs w:val="28"/>
        </w:rPr>
        <w:t xml:space="preserve"> </w:t>
      </w:r>
      <w:r>
        <w:rPr>
          <w:rFonts w:ascii="Georgia" w:hAnsi="Georgia"/>
          <w:b/>
          <w:bCs/>
          <w:color w:val="auto"/>
          <w:sz w:val="24"/>
          <w:szCs w:val="28"/>
        </w:rPr>
        <w:t xml:space="preserve">on </w:t>
      </w:r>
      <w:r>
        <w:rPr>
          <w:rFonts w:ascii="Georgia" w:hAnsi="Georgia"/>
          <w:b/>
          <w:bCs/>
          <w:color w:val="auto"/>
          <w:sz w:val="24"/>
          <w:szCs w:val="28"/>
        </w:rPr>
        <w:t>Additional Day</w:t>
      </w:r>
      <w:r>
        <w:rPr>
          <w:rFonts w:ascii="Georgia" w:hAnsi="Georgia"/>
          <w:b/>
          <w:bCs/>
          <w:color w:val="auto"/>
          <w:sz w:val="24"/>
          <w:szCs w:val="28"/>
        </w:rPr>
        <w:t>-</w:t>
      </w:r>
      <w:r w:rsidRPr="0011570B">
        <w:rPr>
          <w:rFonts w:ascii="Georgia" w:hAnsi="Georgia"/>
          <w:b/>
          <w:bCs/>
          <w:color w:val="auto"/>
          <w:sz w:val="24"/>
          <w:szCs w:val="28"/>
        </w:rPr>
        <w:t xml:space="preserve">  $500.00</w:t>
      </w:r>
    </w:p>
    <w:p w14:paraId="12D9BB0F" w14:textId="77777777" w:rsidR="004F11B2" w:rsidRDefault="004F11B2" w:rsidP="001D4B61">
      <w:pPr>
        <w:pStyle w:val="ContactInfo"/>
        <w:rPr>
          <w:rFonts w:ascii="Georgia" w:hAnsi="Georgia"/>
          <w:color w:val="auto"/>
          <w:sz w:val="28"/>
        </w:rPr>
      </w:pPr>
    </w:p>
    <w:p w14:paraId="5EB74645" w14:textId="380F9DB5" w:rsidR="001D4B61" w:rsidRDefault="001D4B61" w:rsidP="00D22822">
      <w:pPr>
        <w:pStyle w:val="ContactInfo"/>
        <w:rPr>
          <w:rFonts w:ascii="Georgia" w:hAnsi="Georgia"/>
          <w:color w:val="auto"/>
          <w:sz w:val="28"/>
        </w:rPr>
      </w:pPr>
    </w:p>
    <w:p w14:paraId="1A49D22C" w14:textId="1D109E9B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36"/>
          <w:u w:val="single"/>
        </w:rPr>
      </w:pPr>
    </w:p>
    <w:p w14:paraId="1BAB7ACA" w14:textId="77777777" w:rsidR="00380035" w:rsidRDefault="00380035" w:rsidP="00380035">
      <w:pPr>
        <w:pStyle w:val="ContactInfo"/>
        <w:numPr>
          <w:ilvl w:val="0"/>
          <w:numId w:val="17"/>
        </w:numPr>
        <w:jc w:val="left"/>
        <w:rPr>
          <w:rFonts w:ascii="Georgia" w:hAnsi="Georgia"/>
          <w:b/>
          <w:color w:val="auto"/>
          <w:sz w:val="24"/>
          <w:szCs w:val="20"/>
        </w:rPr>
      </w:pPr>
      <w:r w:rsidRPr="000B3D19">
        <w:rPr>
          <w:rFonts w:ascii="Georgia" w:hAnsi="Georgia"/>
          <w:b/>
          <w:color w:val="auto"/>
          <w:sz w:val="24"/>
          <w:szCs w:val="20"/>
        </w:rPr>
        <w:t>All prices are subject to change. However, Reserving your date locks in your package price.</w:t>
      </w:r>
      <w:r w:rsidRPr="000B3D19">
        <w:rPr>
          <w:rFonts w:ascii="Georgia" w:hAnsi="Georgia"/>
          <w:b/>
          <w:color w:val="auto"/>
          <w:sz w:val="24"/>
          <w:szCs w:val="20"/>
        </w:rPr>
        <w:tab/>
      </w:r>
    </w:p>
    <w:p w14:paraId="21A151C3" w14:textId="44CA7B2F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36"/>
          <w:u w:val="single"/>
        </w:rPr>
      </w:pPr>
    </w:p>
    <w:p w14:paraId="26E48FA5" w14:textId="2967710E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36"/>
          <w:u w:val="single"/>
        </w:rPr>
      </w:pPr>
    </w:p>
    <w:p w14:paraId="0068DDD6" w14:textId="021F81A7" w:rsidR="000A306E" w:rsidRPr="000B3D19" w:rsidRDefault="000A306E" w:rsidP="005E3E8B">
      <w:pPr>
        <w:pStyle w:val="ContactInfo"/>
        <w:jc w:val="left"/>
        <w:rPr>
          <w:rFonts w:ascii="Georgia" w:hAnsi="Georgia"/>
          <w:color w:val="auto"/>
          <w:sz w:val="36"/>
        </w:rPr>
      </w:pPr>
    </w:p>
    <w:sectPr w:rsidR="000A306E" w:rsidRPr="000B3D19">
      <w:footerReference w:type="default" r:id="rId7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CA0B" w14:textId="77777777" w:rsidR="00440494" w:rsidRDefault="00440494" w:rsidP="00C6554A">
      <w:pPr>
        <w:spacing w:before="0" w:after="0" w:line="240" w:lineRule="auto"/>
      </w:pPr>
      <w:r>
        <w:separator/>
      </w:r>
    </w:p>
  </w:endnote>
  <w:endnote w:type="continuationSeparator" w:id="0">
    <w:p w14:paraId="3F282927" w14:textId="77777777" w:rsidR="00440494" w:rsidRDefault="0044049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C4AB" w14:textId="374378A6" w:rsidR="002C2707" w:rsidRDefault="002C2707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3579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9C3A" w14:textId="77777777" w:rsidR="00440494" w:rsidRDefault="00440494" w:rsidP="00C6554A">
      <w:pPr>
        <w:spacing w:before="0" w:after="0" w:line="240" w:lineRule="auto"/>
      </w:pPr>
      <w:r>
        <w:separator/>
      </w:r>
    </w:p>
  </w:footnote>
  <w:footnote w:type="continuationSeparator" w:id="0">
    <w:p w14:paraId="2238236E" w14:textId="77777777" w:rsidR="00440494" w:rsidRDefault="00440494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0FF6F5D"/>
    <w:multiLevelType w:val="hybridMultilevel"/>
    <w:tmpl w:val="CD6A08AC"/>
    <w:lvl w:ilvl="0" w:tplc="A5A8B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3B97FBC"/>
    <w:multiLevelType w:val="multilevel"/>
    <w:tmpl w:val="6B1E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EB1B20"/>
    <w:multiLevelType w:val="hybridMultilevel"/>
    <w:tmpl w:val="362CB17A"/>
    <w:lvl w:ilvl="0" w:tplc="225805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87078"/>
    <w:multiLevelType w:val="hybridMultilevel"/>
    <w:tmpl w:val="DF94DDCC"/>
    <w:lvl w:ilvl="0" w:tplc="0AF83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83"/>
    <w:rsid w:val="000014A4"/>
    <w:rsid w:val="00042DC5"/>
    <w:rsid w:val="00043ECF"/>
    <w:rsid w:val="000552AF"/>
    <w:rsid w:val="00072CDB"/>
    <w:rsid w:val="00080B4B"/>
    <w:rsid w:val="00083887"/>
    <w:rsid w:val="000A306E"/>
    <w:rsid w:val="000A3392"/>
    <w:rsid w:val="000B3D19"/>
    <w:rsid w:val="0011570B"/>
    <w:rsid w:val="00163B01"/>
    <w:rsid w:val="00184BEC"/>
    <w:rsid w:val="001B7A71"/>
    <w:rsid w:val="001D2405"/>
    <w:rsid w:val="001D4B61"/>
    <w:rsid w:val="00221C99"/>
    <w:rsid w:val="002554CD"/>
    <w:rsid w:val="00264B57"/>
    <w:rsid w:val="00273DAA"/>
    <w:rsid w:val="00293B83"/>
    <w:rsid w:val="002B4294"/>
    <w:rsid w:val="002C2707"/>
    <w:rsid w:val="002D1E35"/>
    <w:rsid w:val="002E1660"/>
    <w:rsid w:val="002E330D"/>
    <w:rsid w:val="002E7A59"/>
    <w:rsid w:val="003209AE"/>
    <w:rsid w:val="00333D0D"/>
    <w:rsid w:val="00356D1A"/>
    <w:rsid w:val="00362788"/>
    <w:rsid w:val="00380035"/>
    <w:rsid w:val="003A5880"/>
    <w:rsid w:val="003A754F"/>
    <w:rsid w:val="003B4B1C"/>
    <w:rsid w:val="003B6C5D"/>
    <w:rsid w:val="003E1340"/>
    <w:rsid w:val="003E1ABE"/>
    <w:rsid w:val="003F03B9"/>
    <w:rsid w:val="0042178A"/>
    <w:rsid w:val="00424707"/>
    <w:rsid w:val="00440494"/>
    <w:rsid w:val="004A1A54"/>
    <w:rsid w:val="004A6A84"/>
    <w:rsid w:val="004B5748"/>
    <w:rsid w:val="004B7375"/>
    <w:rsid w:val="004C049F"/>
    <w:rsid w:val="004C54E3"/>
    <w:rsid w:val="004F11B2"/>
    <w:rsid w:val="004F19A2"/>
    <w:rsid w:val="005000E2"/>
    <w:rsid w:val="00512ADB"/>
    <w:rsid w:val="00514812"/>
    <w:rsid w:val="0053096E"/>
    <w:rsid w:val="005313C4"/>
    <w:rsid w:val="00543F42"/>
    <w:rsid w:val="00551C55"/>
    <w:rsid w:val="00560BE4"/>
    <w:rsid w:val="005624C5"/>
    <w:rsid w:val="005679CA"/>
    <w:rsid w:val="005A3321"/>
    <w:rsid w:val="005B6676"/>
    <w:rsid w:val="005D28C2"/>
    <w:rsid w:val="005E3E8B"/>
    <w:rsid w:val="005F2B88"/>
    <w:rsid w:val="005F6539"/>
    <w:rsid w:val="00604B87"/>
    <w:rsid w:val="00631733"/>
    <w:rsid w:val="0065317F"/>
    <w:rsid w:val="00657DEA"/>
    <w:rsid w:val="00664E3B"/>
    <w:rsid w:val="00667178"/>
    <w:rsid w:val="00675C53"/>
    <w:rsid w:val="006A084C"/>
    <w:rsid w:val="006A1057"/>
    <w:rsid w:val="006A3CE7"/>
    <w:rsid w:val="006C226F"/>
    <w:rsid w:val="006C564D"/>
    <w:rsid w:val="006C57A8"/>
    <w:rsid w:val="0070309E"/>
    <w:rsid w:val="00712AF0"/>
    <w:rsid w:val="007249B4"/>
    <w:rsid w:val="00740726"/>
    <w:rsid w:val="00744B96"/>
    <w:rsid w:val="0074759F"/>
    <w:rsid w:val="007637C4"/>
    <w:rsid w:val="00770FEA"/>
    <w:rsid w:val="00771945"/>
    <w:rsid w:val="007747B4"/>
    <w:rsid w:val="00774897"/>
    <w:rsid w:val="007A321A"/>
    <w:rsid w:val="007A3FB2"/>
    <w:rsid w:val="007A6DBB"/>
    <w:rsid w:val="007E2194"/>
    <w:rsid w:val="007E41C7"/>
    <w:rsid w:val="008000A3"/>
    <w:rsid w:val="00863A79"/>
    <w:rsid w:val="00872A05"/>
    <w:rsid w:val="00876961"/>
    <w:rsid w:val="008A593C"/>
    <w:rsid w:val="008D525E"/>
    <w:rsid w:val="008D6AF1"/>
    <w:rsid w:val="008D7336"/>
    <w:rsid w:val="008E2825"/>
    <w:rsid w:val="008E64F2"/>
    <w:rsid w:val="008F2EDE"/>
    <w:rsid w:val="008F3B4A"/>
    <w:rsid w:val="009078C7"/>
    <w:rsid w:val="00907CDC"/>
    <w:rsid w:val="0091117D"/>
    <w:rsid w:val="00925AC0"/>
    <w:rsid w:val="00933131"/>
    <w:rsid w:val="00934FE4"/>
    <w:rsid w:val="009516CD"/>
    <w:rsid w:val="00953234"/>
    <w:rsid w:val="0096620A"/>
    <w:rsid w:val="0097320A"/>
    <w:rsid w:val="00976892"/>
    <w:rsid w:val="0098542C"/>
    <w:rsid w:val="00986536"/>
    <w:rsid w:val="00991A9C"/>
    <w:rsid w:val="009A5B49"/>
    <w:rsid w:val="009E50B9"/>
    <w:rsid w:val="009F01D3"/>
    <w:rsid w:val="00A276F6"/>
    <w:rsid w:val="00A30888"/>
    <w:rsid w:val="00A35792"/>
    <w:rsid w:val="00A36BBB"/>
    <w:rsid w:val="00A45B57"/>
    <w:rsid w:val="00A529C4"/>
    <w:rsid w:val="00A536FF"/>
    <w:rsid w:val="00A6588B"/>
    <w:rsid w:val="00A66AC2"/>
    <w:rsid w:val="00A8563E"/>
    <w:rsid w:val="00A96FFA"/>
    <w:rsid w:val="00AA240C"/>
    <w:rsid w:val="00AB3A20"/>
    <w:rsid w:val="00AD76A4"/>
    <w:rsid w:val="00AF45DE"/>
    <w:rsid w:val="00B0295F"/>
    <w:rsid w:val="00B03DA2"/>
    <w:rsid w:val="00B202E8"/>
    <w:rsid w:val="00B2195A"/>
    <w:rsid w:val="00B262E4"/>
    <w:rsid w:val="00B3609E"/>
    <w:rsid w:val="00B6704F"/>
    <w:rsid w:val="00B955B3"/>
    <w:rsid w:val="00BA1F06"/>
    <w:rsid w:val="00BA4EA8"/>
    <w:rsid w:val="00BF213D"/>
    <w:rsid w:val="00BF49F1"/>
    <w:rsid w:val="00C04748"/>
    <w:rsid w:val="00C571C7"/>
    <w:rsid w:val="00C6554A"/>
    <w:rsid w:val="00C753B6"/>
    <w:rsid w:val="00C75825"/>
    <w:rsid w:val="00C77C26"/>
    <w:rsid w:val="00C92AE8"/>
    <w:rsid w:val="00C956A4"/>
    <w:rsid w:val="00CB53DF"/>
    <w:rsid w:val="00CB73C7"/>
    <w:rsid w:val="00CC305D"/>
    <w:rsid w:val="00CC67C1"/>
    <w:rsid w:val="00CE26F8"/>
    <w:rsid w:val="00D16FD9"/>
    <w:rsid w:val="00D22822"/>
    <w:rsid w:val="00D31B2A"/>
    <w:rsid w:val="00D40C39"/>
    <w:rsid w:val="00D43823"/>
    <w:rsid w:val="00D53877"/>
    <w:rsid w:val="00D72467"/>
    <w:rsid w:val="00D84378"/>
    <w:rsid w:val="00D84BFE"/>
    <w:rsid w:val="00D853E7"/>
    <w:rsid w:val="00D86B4B"/>
    <w:rsid w:val="00D95B86"/>
    <w:rsid w:val="00DA0506"/>
    <w:rsid w:val="00DB1A68"/>
    <w:rsid w:val="00DB693D"/>
    <w:rsid w:val="00DD6127"/>
    <w:rsid w:val="00DD736C"/>
    <w:rsid w:val="00DF2B8D"/>
    <w:rsid w:val="00E1439C"/>
    <w:rsid w:val="00E25985"/>
    <w:rsid w:val="00E64F49"/>
    <w:rsid w:val="00EB37F9"/>
    <w:rsid w:val="00EC0682"/>
    <w:rsid w:val="00ED7C44"/>
    <w:rsid w:val="00F06882"/>
    <w:rsid w:val="00F13E5C"/>
    <w:rsid w:val="00F26CC3"/>
    <w:rsid w:val="00F464DD"/>
    <w:rsid w:val="00F64B69"/>
    <w:rsid w:val="00F720AD"/>
    <w:rsid w:val="00F72A93"/>
    <w:rsid w:val="00F72ECF"/>
    <w:rsid w:val="00F92816"/>
    <w:rsid w:val="00F9680E"/>
    <w:rsid w:val="00FA7A98"/>
    <w:rsid w:val="00FB6F7B"/>
    <w:rsid w:val="00FC2187"/>
    <w:rsid w:val="00FC2E0E"/>
    <w:rsid w:val="00FD2C8D"/>
    <w:rsid w:val="00FE2CDD"/>
    <w:rsid w:val="00FF5206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50529"/>
  <w15:chartTrackingRefBased/>
  <w15:docId w15:val="{39C8B584-D7E1-41FF-B5EF-A4E2BA2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7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character" w:styleId="Strong">
    <w:name w:val="Strong"/>
    <w:basedOn w:val="DefaultParagraphFont"/>
    <w:uiPriority w:val="22"/>
    <w:qFormat/>
    <w:rsid w:val="0051481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48"/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748"/>
    <w:rPr>
      <w:rFonts w:asciiTheme="majorHAnsi" w:eastAsiaTheme="majorEastAsia" w:hAnsiTheme="majorHAnsi" w:cstheme="majorBidi"/>
      <w:color w:val="007789" w:themeColor="accent1" w:themeShade="BF"/>
    </w:rPr>
  </w:style>
  <w:style w:type="character" w:styleId="Emphasis">
    <w:name w:val="Emphasis"/>
    <w:basedOn w:val="DefaultParagraphFont"/>
    <w:uiPriority w:val="20"/>
    <w:qFormat/>
    <w:rsid w:val="00C04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1122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88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9632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2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5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7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11" w:color="E8E8E8"/>
                            <w:bottom w:val="single" w:sz="6" w:space="8" w:color="E8E8E8"/>
                            <w:right w:val="single" w:sz="6" w:space="8" w:color="E8E8E8"/>
                          </w:divBdr>
                        </w:div>
                        <w:div w:id="391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19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7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2947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507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03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A3A5A6"/>
                            <w:right w:val="none" w:sz="0" w:space="0" w:color="auto"/>
                          </w:divBdr>
                          <w:divsChild>
                            <w:div w:id="355545346">
                              <w:marLeft w:val="22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mc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9519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McWilliams</dc:creator>
  <cp:keywords/>
  <dc:description/>
  <cp:lastModifiedBy>Debbie McWilliams</cp:lastModifiedBy>
  <cp:revision>43</cp:revision>
  <cp:lastPrinted>2021-05-17T19:40:00Z</cp:lastPrinted>
  <dcterms:created xsi:type="dcterms:W3CDTF">2018-06-19T21:04:00Z</dcterms:created>
  <dcterms:modified xsi:type="dcterms:W3CDTF">2021-07-19T21:28:00Z</dcterms:modified>
</cp:coreProperties>
</file>