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B47E" w14:textId="7CDE35D5" w:rsidR="008A0A74" w:rsidRPr="003F6E36" w:rsidRDefault="009E63A5" w:rsidP="00DD34B8">
      <w:pPr>
        <w:jc w:val="center"/>
        <w:rPr>
          <w:rFonts w:cstheme="minorHAnsi"/>
          <w:sz w:val="24"/>
          <w:szCs w:val="24"/>
        </w:rPr>
      </w:pPr>
      <w:r w:rsidRPr="003F6E36">
        <w:rPr>
          <w:rFonts w:cstheme="minorHAnsi"/>
          <w:b/>
          <w:bCs/>
          <w:sz w:val="24"/>
          <w:szCs w:val="24"/>
        </w:rPr>
        <w:t>Social Worker</w:t>
      </w:r>
      <w:r w:rsidR="008A0A74" w:rsidRPr="003F6E36">
        <w:rPr>
          <w:rFonts w:cstheme="minorHAnsi"/>
          <w:b/>
          <w:bCs/>
          <w:sz w:val="24"/>
          <w:szCs w:val="24"/>
        </w:rPr>
        <w:t xml:space="preserve"> </w:t>
      </w:r>
    </w:p>
    <w:p w14:paraId="23F66737" w14:textId="77777777" w:rsidR="00251F9C" w:rsidRDefault="00251F9C" w:rsidP="00251F9C">
      <w:pPr>
        <w:pStyle w:val="paragraph"/>
        <w:spacing w:before="0" w:beforeAutospacing="0" w:after="0" w:afterAutospacing="0"/>
        <w:jc w:val="both"/>
        <w:textAlignment w:val="baseline"/>
        <w:rPr>
          <w:rFonts w:asciiTheme="minorHAnsi" w:hAnsiTheme="minorHAnsi" w:cstheme="minorHAnsi"/>
          <w:b/>
          <w:bCs/>
        </w:rPr>
      </w:pPr>
      <w:r w:rsidRPr="00251F9C">
        <w:rPr>
          <w:rFonts w:asciiTheme="minorHAnsi" w:hAnsiTheme="minorHAnsi" w:cstheme="minorHAnsi"/>
          <w:b/>
          <w:bCs/>
        </w:rPr>
        <w:t>Job Summary</w:t>
      </w:r>
    </w:p>
    <w:p w14:paraId="1B649614" w14:textId="77777777"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b/>
          <w:bCs/>
        </w:rPr>
      </w:pPr>
    </w:p>
    <w:p w14:paraId="3EE262D3" w14:textId="07525C12"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b/>
          <w:bCs/>
        </w:rPr>
      </w:pPr>
      <w:r w:rsidRPr="00251F9C">
        <w:rPr>
          <w:rFonts w:asciiTheme="minorHAnsi" w:hAnsiTheme="minorHAnsi" w:cstheme="minorHAnsi"/>
          <w:b/>
          <w:bCs/>
        </w:rPr>
        <w:t xml:space="preserve">This is not a standard social work </w:t>
      </w:r>
      <w:proofErr w:type="gramStart"/>
      <w:r w:rsidRPr="00251F9C">
        <w:rPr>
          <w:rFonts w:asciiTheme="minorHAnsi" w:hAnsiTheme="minorHAnsi" w:cstheme="minorHAnsi"/>
          <w:b/>
          <w:bCs/>
        </w:rPr>
        <w:t>post</w:t>
      </w:r>
      <w:r w:rsidR="00834F9F">
        <w:rPr>
          <w:rFonts w:asciiTheme="minorHAnsi" w:hAnsiTheme="minorHAnsi" w:cstheme="minorHAnsi"/>
          <w:b/>
          <w:bCs/>
        </w:rPr>
        <w:t>,</w:t>
      </w:r>
      <w:proofErr w:type="gramEnd"/>
      <w:r w:rsidRPr="00251F9C">
        <w:rPr>
          <w:rFonts w:asciiTheme="minorHAnsi" w:hAnsiTheme="minorHAnsi" w:cstheme="minorHAnsi"/>
          <w:b/>
          <w:bCs/>
        </w:rPr>
        <w:t xml:space="preserve"> it’s a specialist practice leadership role at the heart of Sisu’s Residential Family Centre service.</w:t>
      </w:r>
    </w:p>
    <w:p w14:paraId="0C6CC08D" w14:textId="77777777"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b/>
          <w:bCs/>
        </w:rPr>
      </w:pPr>
    </w:p>
    <w:p w14:paraId="0DF61B30" w14:textId="520B7EC0" w:rsidR="00251F9C" w:rsidRPr="006E5800" w:rsidRDefault="00325595" w:rsidP="00251F9C">
      <w:pPr>
        <w:pStyle w:val="paragraph"/>
        <w:spacing w:before="0" w:beforeAutospacing="0" w:after="0" w:afterAutospacing="0"/>
        <w:jc w:val="both"/>
        <w:textAlignment w:val="baseline"/>
        <w:rPr>
          <w:rFonts w:asciiTheme="minorHAnsi" w:hAnsiTheme="minorHAnsi" w:cstheme="minorHAnsi"/>
        </w:rPr>
      </w:pPr>
      <w:r>
        <w:rPr>
          <w:rFonts w:asciiTheme="minorHAnsi" w:hAnsiTheme="minorHAnsi" w:cstheme="minorHAnsi"/>
        </w:rPr>
        <w:t>Our</w:t>
      </w:r>
      <w:r w:rsidR="00251F9C" w:rsidRPr="00251F9C">
        <w:rPr>
          <w:rFonts w:asciiTheme="minorHAnsi" w:hAnsiTheme="minorHAnsi" w:cstheme="minorHAnsi"/>
        </w:rPr>
        <w:t xml:space="preserve"> current social workers agree that being a Sisu social worker is the dream social work role. It’s an opportunity to bring together everything that makes great practice: curiosity, compassion, analysis, reflection and leadership. Here, you truly get to know families and how they function, building working relationships that allow you to challenge in a trauma-informed way and support lasting positive change.</w:t>
      </w:r>
    </w:p>
    <w:p w14:paraId="09147EEB" w14:textId="77777777" w:rsidR="006E5800" w:rsidRPr="00251F9C" w:rsidRDefault="006E5800" w:rsidP="00251F9C">
      <w:pPr>
        <w:pStyle w:val="paragraph"/>
        <w:spacing w:before="0" w:beforeAutospacing="0" w:after="0" w:afterAutospacing="0"/>
        <w:jc w:val="both"/>
        <w:textAlignment w:val="baseline"/>
        <w:rPr>
          <w:rFonts w:asciiTheme="minorHAnsi" w:hAnsiTheme="minorHAnsi" w:cstheme="minorHAnsi"/>
        </w:rPr>
      </w:pPr>
    </w:p>
    <w:p w14:paraId="357DAE72" w14:textId="5CA7707A" w:rsidR="00251F9C" w:rsidRPr="006E5800"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You will take a leading role in the quality of assessment within the service, supporting the senior leadership team in ensuring that our work remains reflective, evidence-based and rooted in relationship-based practice. This is a position where your professional analysis and judgement directly inform decisions about children’s futures</w:t>
      </w:r>
      <w:r w:rsidR="003F6E36">
        <w:rPr>
          <w:rFonts w:asciiTheme="minorHAnsi" w:hAnsiTheme="minorHAnsi" w:cstheme="minorHAnsi"/>
        </w:rPr>
        <w:t>;</w:t>
      </w:r>
      <w:r w:rsidRPr="00251F9C">
        <w:rPr>
          <w:rFonts w:asciiTheme="minorHAnsi" w:hAnsiTheme="minorHAnsi" w:cstheme="minorHAnsi"/>
        </w:rPr>
        <w:t xml:space="preserve"> a role that combines frontline expertise with strategic influence.</w:t>
      </w:r>
    </w:p>
    <w:p w14:paraId="5DAA7847" w14:textId="77777777" w:rsidR="006E5800" w:rsidRPr="00251F9C" w:rsidRDefault="006E5800" w:rsidP="00251F9C">
      <w:pPr>
        <w:pStyle w:val="paragraph"/>
        <w:spacing w:before="0" w:beforeAutospacing="0" w:after="0" w:afterAutospacing="0"/>
        <w:jc w:val="both"/>
        <w:textAlignment w:val="baseline"/>
        <w:rPr>
          <w:rFonts w:asciiTheme="minorHAnsi" w:hAnsiTheme="minorHAnsi" w:cstheme="minorHAnsi"/>
          <w:b/>
          <w:bCs/>
        </w:rPr>
      </w:pPr>
    </w:p>
    <w:p w14:paraId="319A131F" w14:textId="751205C8" w:rsidR="00251F9C" w:rsidRPr="00837015"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Our primary function is residential family centre</w:t>
      </w:r>
      <w:r w:rsidR="0012437B">
        <w:rPr>
          <w:rFonts w:asciiTheme="minorHAnsi" w:hAnsiTheme="minorHAnsi" w:cstheme="minorHAnsi"/>
        </w:rPr>
        <w:t>s</w:t>
      </w:r>
      <w:r w:rsidRPr="00251F9C">
        <w:rPr>
          <w:rFonts w:asciiTheme="minorHAnsi" w:hAnsiTheme="minorHAnsi" w:cstheme="minorHAnsi"/>
        </w:rPr>
        <w:t xml:space="preserve"> where we offer 12-week residential assessments and support to families in care proceedings or at earlier stages of involvement with children’s social care. This aligns with Ofsted’s recent description of residential family centres as “short-term, high-support environments that help families show what they can do</w:t>
      </w:r>
      <w:r w:rsidR="00815236">
        <w:rPr>
          <w:rFonts w:asciiTheme="minorHAnsi" w:hAnsiTheme="minorHAnsi" w:cstheme="minorHAnsi"/>
        </w:rPr>
        <w:t xml:space="preserve">; </w:t>
      </w:r>
      <w:r w:rsidRPr="00251F9C">
        <w:rPr>
          <w:rFonts w:asciiTheme="minorHAnsi" w:hAnsiTheme="minorHAnsi" w:cstheme="minorHAnsi"/>
        </w:rPr>
        <w:t>where decisions about children’s futures are based on clear evidence and timely, fair analysis” (Ofsted Social Care Blog, September 2025).</w:t>
      </w:r>
    </w:p>
    <w:p w14:paraId="6AEDF58B" w14:textId="77777777" w:rsidR="00837015" w:rsidRPr="00251F9C" w:rsidRDefault="00837015" w:rsidP="00251F9C">
      <w:pPr>
        <w:pStyle w:val="paragraph"/>
        <w:spacing w:before="0" w:beforeAutospacing="0" w:after="0" w:afterAutospacing="0"/>
        <w:jc w:val="both"/>
        <w:textAlignment w:val="baseline"/>
        <w:rPr>
          <w:rFonts w:asciiTheme="minorHAnsi" w:hAnsiTheme="minorHAnsi" w:cstheme="minorHAnsi"/>
          <w:b/>
          <w:bCs/>
        </w:rPr>
      </w:pPr>
    </w:p>
    <w:p w14:paraId="7EDC5F94" w14:textId="64D3BA5C" w:rsidR="00251F9C" w:rsidRPr="00837015"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At Sisu, we are proud to reflect that vision. We provide assessments that are not only evidence-based but also compassionate, relational, and ethically grounded. We believe families deserve fairness, clarity and timely decision-making</w:t>
      </w:r>
      <w:r w:rsidR="003F6E36">
        <w:rPr>
          <w:rFonts w:asciiTheme="minorHAnsi" w:hAnsiTheme="minorHAnsi" w:cstheme="minorHAnsi"/>
        </w:rPr>
        <w:t>;</w:t>
      </w:r>
      <w:r w:rsidRPr="00251F9C">
        <w:rPr>
          <w:rFonts w:asciiTheme="minorHAnsi" w:hAnsiTheme="minorHAnsi" w:cstheme="minorHAnsi"/>
        </w:rPr>
        <w:t xml:space="preserve"> and that children deserve safety and stability</w:t>
      </w:r>
      <w:r w:rsidR="00837015">
        <w:rPr>
          <w:rFonts w:asciiTheme="minorHAnsi" w:hAnsiTheme="minorHAnsi" w:cstheme="minorHAnsi"/>
        </w:rPr>
        <w:t>.</w:t>
      </w:r>
    </w:p>
    <w:p w14:paraId="6A1020CE" w14:textId="77777777" w:rsidR="00837015" w:rsidRPr="00251F9C" w:rsidRDefault="00837015" w:rsidP="00251F9C">
      <w:pPr>
        <w:pStyle w:val="paragraph"/>
        <w:spacing w:before="0" w:beforeAutospacing="0" w:after="0" w:afterAutospacing="0"/>
        <w:jc w:val="both"/>
        <w:textAlignment w:val="baseline"/>
        <w:rPr>
          <w:rFonts w:asciiTheme="minorHAnsi" w:hAnsiTheme="minorHAnsi" w:cstheme="minorHAnsi"/>
          <w:b/>
          <w:bCs/>
        </w:rPr>
      </w:pPr>
    </w:p>
    <w:p w14:paraId="674BB05E" w14:textId="5FEE6BB3" w:rsidR="00251F9C" w:rsidRPr="00420A72"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This post sits at the intersection of direct practice and organisational leadership. You’ll have space to use your expertise with families, while also shaping how the wider team works</w:t>
      </w:r>
      <w:r w:rsidR="003F6E36">
        <w:rPr>
          <w:rFonts w:asciiTheme="minorHAnsi" w:hAnsiTheme="minorHAnsi" w:cstheme="minorHAnsi"/>
        </w:rPr>
        <w:t xml:space="preserve">- </w:t>
      </w:r>
      <w:r w:rsidRPr="00251F9C">
        <w:rPr>
          <w:rFonts w:asciiTheme="minorHAnsi" w:hAnsiTheme="minorHAnsi" w:cstheme="minorHAnsi"/>
        </w:rPr>
        <w:t>influencing supervision, quality assurance and service development. For ambitious social workers who want to deepen their practice leadership while staying close to families, it’s the perfect blend.</w:t>
      </w:r>
    </w:p>
    <w:p w14:paraId="63C6D2E5" w14:textId="77777777" w:rsidR="00420A72" w:rsidRPr="00251F9C" w:rsidRDefault="00420A72" w:rsidP="00251F9C">
      <w:pPr>
        <w:pStyle w:val="paragraph"/>
        <w:spacing w:before="0" w:beforeAutospacing="0" w:after="0" w:afterAutospacing="0"/>
        <w:jc w:val="both"/>
        <w:textAlignment w:val="baseline"/>
        <w:rPr>
          <w:rFonts w:asciiTheme="minorHAnsi" w:hAnsiTheme="minorHAnsi" w:cstheme="minorHAnsi"/>
          <w:b/>
          <w:bCs/>
        </w:rPr>
      </w:pPr>
    </w:p>
    <w:p w14:paraId="40C12857" w14:textId="2642B678"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 xml:space="preserve">Sisu has two main locations, Haslingden (East Lancashire) and Longridge (20 mins from Preston), so there will be times that you work from either setting whilst also being able to work from home when needed. This is a full-time role, and the beauty of a 24/7 service is that we can offer real flexibility for your working hours and will </w:t>
      </w:r>
      <w:r w:rsidR="00101AAE">
        <w:rPr>
          <w:rFonts w:asciiTheme="minorHAnsi" w:hAnsiTheme="minorHAnsi" w:cstheme="minorHAnsi"/>
        </w:rPr>
        <w:t>collaborate</w:t>
      </w:r>
      <w:r w:rsidRPr="00251F9C">
        <w:rPr>
          <w:rFonts w:asciiTheme="minorHAnsi" w:hAnsiTheme="minorHAnsi" w:cstheme="minorHAnsi"/>
        </w:rPr>
        <w:t xml:space="preserve"> with you to determine how these hours can benefit your home life whilst also meeting the needs of the service.</w:t>
      </w:r>
    </w:p>
    <w:p w14:paraId="2992988C" w14:textId="77777777" w:rsidR="00A41DCB" w:rsidRDefault="00A41DCB" w:rsidP="00251F9C">
      <w:pPr>
        <w:pStyle w:val="paragraph"/>
        <w:spacing w:before="0" w:beforeAutospacing="0" w:after="0" w:afterAutospacing="0"/>
        <w:jc w:val="both"/>
        <w:textAlignment w:val="baseline"/>
        <w:rPr>
          <w:rFonts w:asciiTheme="minorHAnsi" w:hAnsiTheme="minorHAnsi" w:cstheme="minorHAnsi"/>
          <w:b/>
          <w:bCs/>
        </w:rPr>
      </w:pPr>
    </w:p>
    <w:p w14:paraId="42018349" w14:textId="77777777" w:rsidR="00A41DCB" w:rsidRDefault="00A41DCB" w:rsidP="00251F9C">
      <w:pPr>
        <w:pStyle w:val="paragraph"/>
        <w:spacing w:before="0" w:beforeAutospacing="0" w:after="0" w:afterAutospacing="0"/>
        <w:jc w:val="both"/>
        <w:textAlignment w:val="baseline"/>
        <w:rPr>
          <w:rFonts w:asciiTheme="minorHAnsi" w:hAnsiTheme="minorHAnsi" w:cstheme="minorHAnsi"/>
          <w:b/>
          <w:bCs/>
        </w:rPr>
      </w:pPr>
    </w:p>
    <w:p w14:paraId="1299266C" w14:textId="77F30B32"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b/>
          <w:bCs/>
        </w:rPr>
      </w:pPr>
      <w:r w:rsidRPr="00251F9C">
        <w:rPr>
          <w:rFonts w:asciiTheme="minorHAnsi" w:hAnsiTheme="minorHAnsi" w:cstheme="minorHAnsi"/>
          <w:b/>
          <w:bCs/>
        </w:rPr>
        <w:t>Responsibilities and Duties</w:t>
      </w:r>
    </w:p>
    <w:p w14:paraId="1863AAB8" w14:textId="39D0100D" w:rsidR="00251F9C"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 xml:space="preserve">This is a senior practice </w:t>
      </w:r>
      <w:proofErr w:type="gramStart"/>
      <w:r w:rsidR="00815236" w:rsidRPr="00251F9C">
        <w:rPr>
          <w:rFonts w:asciiTheme="minorHAnsi" w:hAnsiTheme="minorHAnsi" w:cstheme="minorHAnsi"/>
        </w:rPr>
        <w:t>role</w:t>
      </w:r>
      <w:r w:rsidR="00815236">
        <w:rPr>
          <w:rFonts w:asciiTheme="minorHAnsi" w:hAnsiTheme="minorHAnsi" w:cstheme="minorHAnsi"/>
        </w:rPr>
        <w:t>;</w:t>
      </w:r>
      <w:proofErr w:type="gramEnd"/>
      <w:r w:rsidR="00815236">
        <w:rPr>
          <w:rFonts w:asciiTheme="minorHAnsi" w:hAnsiTheme="minorHAnsi" w:cstheme="minorHAnsi"/>
        </w:rPr>
        <w:t xml:space="preserve"> </w:t>
      </w:r>
      <w:r w:rsidR="00815236" w:rsidRPr="00251F9C">
        <w:rPr>
          <w:rFonts w:asciiTheme="minorHAnsi" w:hAnsiTheme="minorHAnsi" w:cstheme="minorHAnsi"/>
        </w:rPr>
        <w:t>a</w:t>
      </w:r>
      <w:r w:rsidRPr="00251F9C">
        <w:rPr>
          <w:rFonts w:asciiTheme="minorHAnsi" w:hAnsiTheme="minorHAnsi" w:cstheme="minorHAnsi"/>
        </w:rPr>
        <w:t xml:space="preserve"> bridge between frontline assessment and the strategic priorities of the senior leadership team.</w:t>
      </w:r>
    </w:p>
    <w:p w14:paraId="2970CEC9" w14:textId="77777777" w:rsidR="00A41DCB" w:rsidRPr="00251F9C" w:rsidRDefault="00A41DCB" w:rsidP="00251F9C">
      <w:pPr>
        <w:pStyle w:val="paragraph"/>
        <w:spacing w:before="0" w:beforeAutospacing="0" w:after="0" w:afterAutospacing="0"/>
        <w:jc w:val="both"/>
        <w:textAlignment w:val="baseline"/>
        <w:rPr>
          <w:rFonts w:asciiTheme="minorHAnsi" w:hAnsiTheme="minorHAnsi" w:cstheme="minorHAnsi"/>
        </w:rPr>
      </w:pPr>
    </w:p>
    <w:p w14:paraId="42991223" w14:textId="77777777" w:rsidR="00251F9C"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 xml:space="preserve">The principal standard for residential family centres is to provide </w:t>
      </w:r>
      <w:r w:rsidRPr="00251F9C">
        <w:rPr>
          <w:rFonts w:asciiTheme="minorHAnsi" w:hAnsiTheme="minorHAnsi" w:cstheme="minorHAnsi"/>
          <w:i/>
          <w:iCs/>
        </w:rPr>
        <w:t>robust, fair and evidence-based assessments</w:t>
      </w:r>
      <w:r w:rsidRPr="00251F9C">
        <w:rPr>
          <w:rFonts w:asciiTheme="minorHAnsi" w:hAnsiTheme="minorHAnsi" w:cstheme="minorHAnsi"/>
        </w:rPr>
        <w:t>, and this is your core responsibility as the social worker. The opportunities for gathering the information you need are immense, and you’ll need to organise the influx of information you receive from a variety of sources into a clear analysis. Despite the time we spend with families, not all the recommendations are easy, so you need to be prepared to make sense of complex histories, complex presentations and competing priorities.</w:t>
      </w:r>
    </w:p>
    <w:p w14:paraId="59F790FF" w14:textId="77777777" w:rsidR="00A41DCB" w:rsidRPr="00251F9C" w:rsidRDefault="00A41DCB" w:rsidP="00251F9C">
      <w:pPr>
        <w:pStyle w:val="paragraph"/>
        <w:spacing w:before="0" w:beforeAutospacing="0" w:after="0" w:afterAutospacing="0"/>
        <w:jc w:val="both"/>
        <w:textAlignment w:val="baseline"/>
        <w:rPr>
          <w:rFonts w:asciiTheme="minorHAnsi" w:hAnsiTheme="minorHAnsi" w:cstheme="minorHAnsi"/>
        </w:rPr>
      </w:pPr>
    </w:p>
    <w:p w14:paraId="05599286" w14:textId="5E1C2075" w:rsidR="00251F9C"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Our approach also reflects Ofsted’s current focus on the purpose and impact of residential family centres</w:t>
      </w:r>
      <w:r w:rsidR="00101AAE">
        <w:rPr>
          <w:rFonts w:asciiTheme="minorHAnsi" w:hAnsiTheme="minorHAnsi" w:cstheme="minorHAnsi"/>
        </w:rPr>
        <w:t xml:space="preserve">; </w:t>
      </w:r>
      <w:r w:rsidRPr="00251F9C">
        <w:rPr>
          <w:rFonts w:asciiTheme="minorHAnsi" w:hAnsiTheme="minorHAnsi" w:cstheme="minorHAnsi"/>
        </w:rPr>
        <w:t>ensuring that placements remain assessment-focused, do not drift beyond their intended timeframe, and always centre the child’s welfare. You will play a key role in maintaining this balance: combining therapeutic, relational work with rigorous analysis that supports timely, confident recommendations.</w:t>
      </w:r>
    </w:p>
    <w:p w14:paraId="69DE7870" w14:textId="77777777" w:rsidR="00A41DCB" w:rsidRPr="00251F9C" w:rsidRDefault="00A41DCB" w:rsidP="00251F9C">
      <w:pPr>
        <w:pStyle w:val="paragraph"/>
        <w:spacing w:before="0" w:beforeAutospacing="0" w:after="0" w:afterAutospacing="0"/>
        <w:jc w:val="both"/>
        <w:textAlignment w:val="baseline"/>
        <w:rPr>
          <w:rFonts w:asciiTheme="minorHAnsi" w:hAnsiTheme="minorHAnsi" w:cstheme="minorHAnsi"/>
        </w:rPr>
      </w:pPr>
    </w:p>
    <w:p w14:paraId="5856CEEF" w14:textId="7D91F614" w:rsidR="00251F9C" w:rsidRPr="00A41DCB"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Working with families is everything you would hope it to be.</w:t>
      </w:r>
      <w:r w:rsidR="0082432E">
        <w:rPr>
          <w:rFonts w:asciiTheme="minorHAnsi" w:hAnsiTheme="minorHAnsi" w:cstheme="minorHAnsi"/>
        </w:rPr>
        <w:t xml:space="preserve"> </w:t>
      </w:r>
      <w:r w:rsidR="0060370D">
        <w:rPr>
          <w:rFonts w:asciiTheme="minorHAnsi" w:hAnsiTheme="minorHAnsi" w:cstheme="minorHAnsi"/>
        </w:rPr>
        <w:t xml:space="preserve">Each setting has five </w:t>
      </w:r>
      <w:r w:rsidR="00032579">
        <w:rPr>
          <w:rFonts w:asciiTheme="minorHAnsi" w:hAnsiTheme="minorHAnsi" w:cstheme="minorHAnsi"/>
        </w:rPr>
        <w:t>bedrooms,</w:t>
      </w:r>
      <w:r w:rsidR="0060370D">
        <w:rPr>
          <w:rFonts w:asciiTheme="minorHAnsi" w:hAnsiTheme="minorHAnsi" w:cstheme="minorHAnsi"/>
        </w:rPr>
        <w:t xml:space="preserve"> so </w:t>
      </w:r>
      <w:r w:rsidR="005401D5">
        <w:rPr>
          <w:rFonts w:asciiTheme="minorHAnsi" w:hAnsiTheme="minorHAnsi" w:cstheme="minorHAnsi"/>
        </w:rPr>
        <w:t xml:space="preserve">your caseload really is protected! </w:t>
      </w:r>
      <w:r w:rsidRPr="00251F9C">
        <w:rPr>
          <w:rFonts w:asciiTheme="minorHAnsi" w:hAnsiTheme="minorHAnsi" w:cstheme="minorHAnsi"/>
        </w:rPr>
        <w:t xml:space="preserve">You’ll spend quality time with families </w:t>
      </w:r>
      <w:r w:rsidR="00222F33" w:rsidRPr="00251F9C">
        <w:rPr>
          <w:rFonts w:asciiTheme="minorHAnsi" w:hAnsiTheme="minorHAnsi" w:cstheme="minorHAnsi"/>
        </w:rPr>
        <w:t>daily</w:t>
      </w:r>
      <w:r w:rsidR="00CE7190">
        <w:rPr>
          <w:rFonts w:asciiTheme="minorHAnsi" w:hAnsiTheme="minorHAnsi" w:cstheme="minorHAnsi"/>
        </w:rPr>
        <w:t>,</w:t>
      </w:r>
      <w:r w:rsidRPr="00251F9C">
        <w:rPr>
          <w:rFonts w:asciiTheme="minorHAnsi" w:hAnsiTheme="minorHAnsi" w:cstheme="minorHAnsi"/>
        </w:rPr>
        <w:t xml:space="preserve"> </w:t>
      </w:r>
      <w:r w:rsidR="00032579">
        <w:rPr>
          <w:rFonts w:asciiTheme="minorHAnsi" w:hAnsiTheme="minorHAnsi" w:cstheme="minorHAnsi"/>
        </w:rPr>
        <w:t>properly</w:t>
      </w:r>
      <w:r w:rsidRPr="00251F9C">
        <w:rPr>
          <w:rFonts w:asciiTheme="minorHAnsi" w:hAnsiTheme="minorHAnsi" w:cstheme="minorHAnsi"/>
        </w:rPr>
        <w:t xml:space="preserve"> getting to know them through informal interactions and observations to more structured assessment and direct work sessions. You’ll need to have a very clear understanding of the risks associated with each family via the pre-placement work we complete, including risk assessments and close liaison with the local authority social worker, and be able to lead in assessing each family’s progress. You’ll then identify and manage any direct work necessary for the family. Communicating this progress verbally or through reports is essential.</w:t>
      </w:r>
    </w:p>
    <w:p w14:paraId="453A306B" w14:textId="77777777" w:rsidR="00A41DCB" w:rsidRPr="00251F9C" w:rsidRDefault="00A41DCB" w:rsidP="00251F9C">
      <w:pPr>
        <w:pStyle w:val="paragraph"/>
        <w:spacing w:before="0" w:beforeAutospacing="0" w:after="0" w:afterAutospacing="0"/>
        <w:jc w:val="both"/>
        <w:textAlignment w:val="baseline"/>
        <w:rPr>
          <w:rFonts w:asciiTheme="minorHAnsi" w:hAnsiTheme="minorHAnsi" w:cstheme="minorHAnsi"/>
          <w:b/>
          <w:bCs/>
        </w:rPr>
      </w:pPr>
    </w:p>
    <w:p w14:paraId="154D7FC4" w14:textId="0DAFD2E2" w:rsidR="00251F9C" w:rsidRPr="00C12139"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 xml:space="preserve">You will support the senior leadership team in areas such as supervision, practice oversight, and quality </w:t>
      </w:r>
      <w:proofErr w:type="gramStart"/>
      <w:r w:rsidRPr="00251F9C">
        <w:rPr>
          <w:rFonts w:asciiTheme="minorHAnsi" w:hAnsiTheme="minorHAnsi" w:cstheme="minorHAnsi"/>
        </w:rPr>
        <w:t>assurance</w:t>
      </w:r>
      <w:r w:rsidR="00222F33">
        <w:rPr>
          <w:rFonts w:asciiTheme="minorHAnsi" w:hAnsiTheme="minorHAnsi" w:cstheme="minorHAnsi"/>
        </w:rPr>
        <w:t>;</w:t>
      </w:r>
      <w:proofErr w:type="gramEnd"/>
      <w:r w:rsidRPr="00251F9C">
        <w:rPr>
          <w:rFonts w:asciiTheme="minorHAnsi" w:hAnsiTheme="minorHAnsi" w:cstheme="minorHAnsi"/>
        </w:rPr>
        <w:t xml:space="preserve"> ensuring consistency, accountability and the ongoing development of good practice across the service. You’ll need to be organised, reflective and able to translate leadership priorities into practical, meaningful work with families.</w:t>
      </w:r>
    </w:p>
    <w:p w14:paraId="496F671D" w14:textId="77777777" w:rsidR="00C12139" w:rsidRPr="00251F9C" w:rsidRDefault="00C12139" w:rsidP="00251F9C">
      <w:pPr>
        <w:pStyle w:val="paragraph"/>
        <w:spacing w:before="0" w:beforeAutospacing="0" w:after="0" w:afterAutospacing="0"/>
        <w:jc w:val="both"/>
        <w:textAlignment w:val="baseline"/>
        <w:rPr>
          <w:rFonts w:asciiTheme="minorHAnsi" w:hAnsiTheme="minorHAnsi" w:cstheme="minorHAnsi"/>
          <w:b/>
          <w:bCs/>
        </w:rPr>
      </w:pPr>
    </w:p>
    <w:p w14:paraId="6D351DA9" w14:textId="79C6C0C5" w:rsidR="00251F9C" w:rsidRPr="00251F9C" w:rsidRDefault="00251F9C" w:rsidP="00251F9C">
      <w:pPr>
        <w:pStyle w:val="paragraph"/>
        <w:spacing w:before="0" w:beforeAutospacing="0" w:after="0" w:afterAutospacing="0"/>
        <w:jc w:val="both"/>
        <w:textAlignment w:val="baseline"/>
        <w:rPr>
          <w:rFonts w:asciiTheme="minorHAnsi" w:hAnsiTheme="minorHAnsi" w:cstheme="minorHAnsi"/>
        </w:rPr>
      </w:pPr>
      <w:r w:rsidRPr="00251F9C">
        <w:rPr>
          <w:rFonts w:asciiTheme="minorHAnsi" w:hAnsiTheme="minorHAnsi" w:cstheme="minorHAnsi"/>
        </w:rPr>
        <w:t xml:space="preserve">Too often in social care, a step into leadership takes practitioners away from direct work with </w:t>
      </w:r>
      <w:r w:rsidR="00815236" w:rsidRPr="00251F9C">
        <w:rPr>
          <w:rFonts w:asciiTheme="minorHAnsi" w:hAnsiTheme="minorHAnsi" w:cstheme="minorHAnsi"/>
        </w:rPr>
        <w:t>families</w:t>
      </w:r>
      <w:r w:rsidR="00815236">
        <w:rPr>
          <w:rFonts w:asciiTheme="minorHAnsi" w:hAnsiTheme="minorHAnsi" w:cstheme="minorHAnsi"/>
        </w:rPr>
        <w:t>,</w:t>
      </w:r>
      <w:r w:rsidRPr="00251F9C">
        <w:rPr>
          <w:rFonts w:asciiTheme="minorHAnsi" w:hAnsiTheme="minorHAnsi" w:cstheme="minorHAnsi"/>
        </w:rPr>
        <w:t xml:space="preserve"> which is why many people joined the profession in the first place. But not in this role. It’s a </w:t>
      </w:r>
      <w:r w:rsidR="00222F33">
        <w:rPr>
          <w:rFonts w:asciiTheme="minorHAnsi" w:hAnsiTheme="minorHAnsi" w:cstheme="minorHAnsi"/>
        </w:rPr>
        <w:t>really</w:t>
      </w:r>
      <w:r w:rsidRPr="00251F9C">
        <w:rPr>
          <w:rFonts w:asciiTheme="minorHAnsi" w:hAnsiTheme="minorHAnsi" w:cstheme="minorHAnsi"/>
        </w:rPr>
        <w:t xml:space="preserve"> satisfying mix of hands-on practice, reflection, and professional influence.</w:t>
      </w:r>
    </w:p>
    <w:p w14:paraId="29BFCC7D" w14:textId="548DAF8B" w:rsidR="00251F9C" w:rsidRPr="00251F9C" w:rsidRDefault="00251F9C" w:rsidP="00251F9C">
      <w:pPr>
        <w:pStyle w:val="paragraph"/>
        <w:jc w:val="both"/>
        <w:textAlignment w:val="baseline"/>
        <w:rPr>
          <w:rFonts w:asciiTheme="minorHAnsi" w:hAnsiTheme="minorHAnsi" w:cstheme="minorHAnsi"/>
          <w:b/>
          <w:bCs/>
        </w:rPr>
      </w:pPr>
    </w:p>
    <w:p w14:paraId="7AE3E466" w14:textId="77777777" w:rsidR="00E56B55" w:rsidRPr="00251F9C" w:rsidRDefault="00E56B55" w:rsidP="00A22A80">
      <w:pPr>
        <w:jc w:val="center"/>
        <w:rPr>
          <w:rFonts w:cstheme="minorHAnsi"/>
          <w:b/>
          <w:bCs/>
        </w:rPr>
      </w:pPr>
      <w:r w:rsidRPr="00251F9C">
        <w:rPr>
          <w:rFonts w:cstheme="minorHAnsi"/>
          <w:b/>
          <w:bCs/>
        </w:rPr>
        <w:t>Qualifications and Skills</w:t>
      </w:r>
    </w:p>
    <w:p w14:paraId="7E5B6A2C" w14:textId="36BBF0EE" w:rsidR="00DC7BBD" w:rsidRPr="00251F9C" w:rsidRDefault="00DC7BBD" w:rsidP="00A22A80">
      <w:pPr>
        <w:pStyle w:val="paragraph"/>
        <w:spacing w:before="0" w:beforeAutospacing="0" w:after="0" w:afterAutospacing="0"/>
        <w:jc w:val="center"/>
        <w:textAlignment w:val="baseline"/>
        <w:rPr>
          <w:rStyle w:val="eop"/>
          <w:rFonts w:asciiTheme="minorHAnsi" w:hAnsiTheme="minorHAnsi" w:cstheme="minorHAnsi"/>
          <w:sz w:val="22"/>
          <w:szCs w:val="22"/>
        </w:rPr>
      </w:pPr>
      <w:r w:rsidRPr="00251F9C">
        <w:rPr>
          <w:rStyle w:val="normaltextrun"/>
          <w:rFonts w:asciiTheme="minorHAnsi" w:hAnsiTheme="minorHAnsi" w:cstheme="minorHAnsi"/>
          <w:b/>
          <w:bCs/>
          <w:i/>
          <w:iCs/>
          <w:sz w:val="22"/>
          <w:szCs w:val="22"/>
        </w:rPr>
        <w:t>Essential criteria/the deal breakers:</w:t>
      </w:r>
    </w:p>
    <w:p w14:paraId="42FD761F" w14:textId="77777777" w:rsidR="00262FAC" w:rsidRPr="00251F9C" w:rsidRDefault="00262FAC" w:rsidP="00DC7BBD">
      <w:pPr>
        <w:pStyle w:val="paragraph"/>
        <w:spacing w:before="0" w:beforeAutospacing="0" w:after="0" w:afterAutospacing="0"/>
        <w:jc w:val="both"/>
        <w:textAlignment w:val="baseline"/>
        <w:rPr>
          <w:rFonts w:asciiTheme="minorHAnsi" w:hAnsiTheme="minorHAnsi" w:cstheme="minorHAnsi"/>
          <w:sz w:val="22"/>
          <w:szCs w:val="22"/>
        </w:rPr>
      </w:pPr>
    </w:p>
    <w:p w14:paraId="4CCFDB55" w14:textId="54AA5DCF" w:rsidR="00262FAC" w:rsidRPr="00251F9C" w:rsidRDefault="00DC7BBD" w:rsidP="009C02DB">
      <w:pPr>
        <w:pStyle w:val="paragraph"/>
        <w:spacing w:before="0" w:beforeAutospacing="0" w:after="0" w:afterAutospacing="0"/>
        <w:textAlignment w:val="baseline"/>
        <w:rPr>
          <w:rStyle w:val="normaltextrun"/>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A </w:t>
      </w:r>
      <w:r w:rsidR="00D054A4" w:rsidRPr="00251F9C">
        <w:rPr>
          <w:rStyle w:val="normaltextrun"/>
          <w:rFonts w:asciiTheme="minorHAnsi" w:hAnsiTheme="minorHAnsi" w:cstheme="minorHAnsi"/>
          <w:b/>
          <w:bCs/>
          <w:sz w:val="22"/>
          <w:szCs w:val="22"/>
        </w:rPr>
        <w:t xml:space="preserve">Social Work qualification and registration with Social Work </w:t>
      </w:r>
      <w:r w:rsidR="00437302" w:rsidRPr="00251F9C">
        <w:rPr>
          <w:rStyle w:val="normaltextrun"/>
          <w:rFonts w:asciiTheme="minorHAnsi" w:hAnsiTheme="minorHAnsi" w:cstheme="minorHAnsi"/>
          <w:b/>
          <w:bCs/>
          <w:sz w:val="22"/>
          <w:szCs w:val="22"/>
        </w:rPr>
        <w:t>E</w:t>
      </w:r>
      <w:r w:rsidR="00D054A4" w:rsidRPr="00251F9C">
        <w:rPr>
          <w:rStyle w:val="normaltextrun"/>
          <w:rFonts w:asciiTheme="minorHAnsi" w:hAnsiTheme="minorHAnsi" w:cstheme="minorHAnsi"/>
          <w:b/>
          <w:bCs/>
          <w:sz w:val="22"/>
          <w:szCs w:val="22"/>
        </w:rPr>
        <w:t>ngland</w:t>
      </w:r>
      <w:r w:rsidR="00002311" w:rsidRPr="00251F9C">
        <w:rPr>
          <w:rStyle w:val="normaltextrun"/>
          <w:rFonts w:asciiTheme="minorHAnsi" w:hAnsiTheme="minorHAnsi" w:cstheme="minorHAnsi"/>
          <w:sz w:val="22"/>
          <w:szCs w:val="22"/>
        </w:rPr>
        <w:t xml:space="preserve"> </w:t>
      </w:r>
      <w:r w:rsidR="00437302" w:rsidRPr="00251F9C">
        <w:rPr>
          <w:rStyle w:val="normaltextrun"/>
          <w:rFonts w:asciiTheme="minorHAnsi" w:hAnsiTheme="minorHAnsi" w:cstheme="minorHAnsi"/>
          <w:sz w:val="22"/>
          <w:szCs w:val="22"/>
        </w:rPr>
        <w:t>– self-explanatory</w:t>
      </w:r>
      <w:r w:rsidR="00C17759" w:rsidRPr="00251F9C">
        <w:rPr>
          <w:rStyle w:val="normaltextrun"/>
          <w:rFonts w:asciiTheme="minorHAnsi" w:hAnsiTheme="minorHAnsi" w:cstheme="minorHAnsi"/>
          <w:sz w:val="22"/>
          <w:szCs w:val="22"/>
        </w:rPr>
        <w:t>!</w:t>
      </w:r>
      <w:r w:rsidR="00437302" w:rsidRPr="00251F9C">
        <w:rPr>
          <w:rStyle w:val="normaltextrun"/>
          <w:rFonts w:asciiTheme="minorHAnsi" w:hAnsiTheme="minorHAnsi" w:cstheme="minorHAnsi"/>
          <w:sz w:val="22"/>
          <w:szCs w:val="22"/>
        </w:rPr>
        <w:t xml:space="preserve"> </w:t>
      </w:r>
    </w:p>
    <w:p w14:paraId="11F3EF73" w14:textId="30CCA4EA" w:rsidR="00DC7BBD" w:rsidRPr="00251F9C" w:rsidRDefault="00EB10EF" w:rsidP="009C02DB">
      <w:pPr>
        <w:pStyle w:val="paragraph"/>
        <w:spacing w:before="0" w:beforeAutospacing="0" w:after="0" w:afterAutospacing="0"/>
        <w:textAlignment w:val="baseline"/>
        <w:rPr>
          <w:rStyle w:val="normaltextrun"/>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Robust </w:t>
      </w:r>
      <w:r w:rsidR="00E13A00" w:rsidRPr="00251F9C">
        <w:rPr>
          <w:rStyle w:val="normaltextrun"/>
          <w:rFonts w:asciiTheme="minorHAnsi" w:hAnsiTheme="minorHAnsi" w:cstheme="minorHAnsi"/>
          <w:b/>
          <w:bCs/>
          <w:sz w:val="22"/>
          <w:szCs w:val="22"/>
        </w:rPr>
        <w:t>u</w:t>
      </w:r>
      <w:r w:rsidR="00701520" w:rsidRPr="00251F9C">
        <w:rPr>
          <w:rStyle w:val="normaltextrun"/>
          <w:rFonts w:asciiTheme="minorHAnsi" w:hAnsiTheme="minorHAnsi" w:cstheme="minorHAnsi"/>
          <w:b/>
          <w:bCs/>
          <w:sz w:val="22"/>
          <w:szCs w:val="22"/>
        </w:rPr>
        <w:t>nderstanding of</w:t>
      </w:r>
      <w:r w:rsidR="00E13A00" w:rsidRPr="00251F9C">
        <w:rPr>
          <w:rStyle w:val="normaltextrun"/>
          <w:rFonts w:asciiTheme="minorHAnsi" w:hAnsiTheme="minorHAnsi" w:cstheme="minorHAnsi"/>
          <w:b/>
          <w:bCs/>
          <w:sz w:val="22"/>
          <w:szCs w:val="22"/>
        </w:rPr>
        <w:t xml:space="preserve"> </w:t>
      </w:r>
      <w:r w:rsidR="00701520" w:rsidRPr="00251F9C">
        <w:rPr>
          <w:rStyle w:val="normaltextrun"/>
          <w:rFonts w:asciiTheme="minorHAnsi" w:hAnsiTheme="minorHAnsi" w:cstheme="minorHAnsi"/>
          <w:b/>
          <w:bCs/>
          <w:sz w:val="22"/>
          <w:szCs w:val="22"/>
        </w:rPr>
        <w:t xml:space="preserve">safeguarding </w:t>
      </w:r>
      <w:r w:rsidR="00C17759" w:rsidRPr="00251F9C">
        <w:rPr>
          <w:rStyle w:val="normaltextrun"/>
          <w:rFonts w:asciiTheme="minorHAnsi" w:hAnsiTheme="minorHAnsi" w:cstheme="minorHAnsi"/>
          <w:b/>
          <w:bCs/>
          <w:sz w:val="22"/>
          <w:szCs w:val="22"/>
        </w:rPr>
        <w:t>children</w:t>
      </w:r>
      <w:r w:rsidR="00C17759" w:rsidRPr="00251F9C">
        <w:rPr>
          <w:rStyle w:val="normaltextrun"/>
          <w:rFonts w:asciiTheme="minorHAnsi" w:hAnsiTheme="minorHAnsi" w:cstheme="minorHAnsi"/>
          <w:sz w:val="22"/>
          <w:szCs w:val="22"/>
        </w:rPr>
        <w:t xml:space="preserve"> </w:t>
      </w:r>
      <w:r w:rsidR="00B47292" w:rsidRPr="00251F9C">
        <w:rPr>
          <w:rStyle w:val="normaltextrun"/>
          <w:rFonts w:asciiTheme="minorHAnsi" w:hAnsiTheme="minorHAnsi" w:cstheme="minorHAnsi"/>
          <w:sz w:val="22"/>
          <w:szCs w:val="22"/>
        </w:rPr>
        <w:t>–</w:t>
      </w:r>
      <w:r w:rsidR="00C17759" w:rsidRPr="00251F9C">
        <w:rPr>
          <w:rStyle w:val="normaltextrun"/>
          <w:rFonts w:asciiTheme="minorHAnsi" w:hAnsiTheme="minorHAnsi" w:cstheme="minorHAnsi"/>
          <w:sz w:val="22"/>
          <w:szCs w:val="22"/>
        </w:rPr>
        <w:t xml:space="preserve"> </w:t>
      </w:r>
      <w:r w:rsidR="004F0EEB" w:rsidRPr="00251F9C">
        <w:rPr>
          <w:rStyle w:val="normaltextrun"/>
          <w:rFonts w:asciiTheme="minorHAnsi" w:hAnsiTheme="minorHAnsi" w:cstheme="minorHAnsi"/>
          <w:sz w:val="22"/>
          <w:szCs w:val="22"/>
        </w:rPr>
        <w:t>this is massive and you need to be a confident and competent practitioner when it comes to safeguarding</w:t>
      </w:r>
      <w:r w:rsidR="004B3173" w:rsidRPr="00251F9C">
        <w:rPr>
          <w:rStyle w:val="normaltextrun"/>
          <w:rFonts w:asciiTheme="minorHAnsi" w:hAnsiTheme="minorHAnsi" w:cstheme="minorHAnsi"/>
          <w:sz w:val="22"/>
          <w:szCs w:val="22"/>
        </w:rPr>
        <w:t xml:space="preserve"> and </w:t>
      </w:r>
      <w:r w:rsidR="00A37E45" w:rsidRPr="00251F9C">
        <w:rPr>
          <w:rStyle w:val="normaltextrun"/>
          <w:rFonts w:asciiTheme="minorHAnsi" w:hAnsiTheme="minorHAnsi" w:cstheme="minorHAnsi"/>
          <w:sz w:val="22"/>
          <w:szCs w:val="22"/>
        </w:rPr>
        <w:t xml:space="preserve">all </w:t>
      </w:r>
      <w:r w:rsidR="004B3173" w:rsidRPr="00251F9C">
        <w:rPr>
          <w:rStyle w:val="normaltextrun"/>
          <w:rFonts w:asciiTheme="minorHAnsi" w:hAnsiTheme="minorHAnsi" w:cstheme="minorHAnsi"/>
          <w:sz w:val="22"/>
          <w:szCs w:val="22"/>
        </w:rPr>
        <w:t>that comes with it.</w:t>
      </w:r>
    </w:p>
    <w:p w14:paraId="1BC41E31" w14:textId="57D495D8" w:rsidR="00245265" w:rsidRPr="00251F9C" w:rsidRDefault="00245265" w:rsidP="009C02DB">
      <w:pPr>
        <w:pStyle w:val="paragraph"/>
        <w:spacing w:before="0" w:beforeAutospacing="0" w:after="0" w:afterAutospacing="0"/>
        <w:textAlignment w:val="baseline"/>
        <w:rPr>
          <w:rStyle w:val="normaltextrun"/>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Good analytical skills and the capacity to communicate that verbally and </w:t>
      </w:r>
      <w:r w:rsidR="003860F4" w:rsidRPr="00251F9C">
        <w:rPr>
          <w:rStyle w:val="normaltextrun"/>
          <w:rFonts w:asciiTheme="minorHAnsi" w:hAnsiTheme="minorHAnsi" w:cstheme="minorHAnsi"/>
          <w:b/>
          <w:bCs/>
          <w:sz w:val="22"/>
          <w:szCs w:val="22"/>
        </w:rPr>
        <w:t xml:space="preserve">in </w:t>
      </w:r>
      <w:r w:rsidRPr="00251F9C">
        <w:rPr>
          <w:rStyle w:val="normaltextrun"/>
          <w:rFonts w:asciiTheme="minorHAnsi" w:hAnsiTheme="minorHAnsi" w:cstheme="minorHAnsi"/>
          <w:b/>
          <w:bCs/>
          <w:sz w:val="22"/>
          <w:szCs w:val="22"/>
        </w:rPr>
        <w:t xml:space="preserve">written </w:t>
      </w:r>
      <w:r w:rsidR="003860F4" w:rsidRPr="00251F9C">
        <w:rPr>
          <w:rStyle w:val="normaltextrun"/>
          <w:rFonts w:asciiTheme="minorHAnsi" w:hAnsiTheme="minorHAnsi" w:cstheme="minorHAnsi"/>
          <w:b/>
          <w:bCs/>
          <w:sz w:val="22"/>
          <w:szCs w:val="22"/>
        </w:rPr>
        <w:t xml:space="preserve">form </w:t>
      </w:r>
      <w:r w:rsidR="003860F4" w:rsidRPr="00A22A80">
        <w:rPr>
          <w:rStyle w:val="normaltextrun"/>
          <w:rFonts w:asciiTheme="minorHAnsi" w:hAnsiTheme="minorHAnsi" w:cstheme="minorHAnsi"/>
          <w:sz w:val="22"/>
          <w:szCs w:val="22"/>
        </w:rPr>
        <w:t>–</w:t>
      </w:r>
      <w:r w:rsidR="003860F4" w:rsidRPr="00251F9C">
        <w:rPr>
          <w:rStyle w:val="normaltextrun"/>
          <w:rFonts w:asciiTheme="minorHAnsi" w:hAnsiTheme="minorHAnsi" w:cstheme="minorHAnsi"/>
          <w:b/>
          <w:bCs/>
          <w:sz w:val="22"/>
          <w:szCs w:val="22"/>
        </w:rPr>
        <w:t xml:space="preserve"> </w:t>
      </w:r>
      <w:r w:rsidR="003860F4" w:rsidRPr="00251F9C">
        <w:rPr>
          <w:rStyle w:val="normaltextrun"/>
          <w:rFonts w:asciiTheme="minorHAnsi" w:hAnsiTheme="minorHAnsi" w:cstheme="minorHAnsi"/>
          <w:sz w:val="22"/>
          <w:szCs w:val="22"/>
        </w:rPr>
        <w:t xml:space="preserve">a 24/7 observation over 12 weeks is a lot of information to make sense of. You need to be </w:t>
      </w:r>
      <w:r w:rsidR="00D17773" w:rsidRPr="00251F9C">
        <w:rPr>
          <w:rStyle w:val="normaltextrun"/>
          <w:rFonts w:asciiTheme="minorHAnsi" w:hAnsiTheme="minorHAnsi" w:cstheme="minorHAnsi"/>
          <w:sz w:val="22"/>
          <w:szCs w:val="22"/>
        </w:rPr>
        <w:t xml:space="preserve">able to make clear recommendations backed up by evidence. </w:t>
      </w:r>
    </w:p>
    <w:p w14:paraId="466BBD38" w14:textId="50165D97" w:rsidR="00DC7BBD" w:rsidRPr="00251F9C" w:rsidRDefault="00DC7BBD" w:rsidP="009C02DB">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The capacity to ‘see the diamond’ in people </w:t>
      </w:r>
      <w:r w:rsidRPr="00251F9C">
        <w:rPr>
          <w:rStyle w:val="normaltextrun"/>
          <w:rFonts w:asciiTheme="minorHAnsi" w:hAnsiTheme="minorHAnsi" w:cstheme="minorHAnsi"/>
          <w:sz w:val="22"/>
          <w:szCs w:val="22"/>
        </w:rPr>
        <w:t>– it’s easy to say ‘trauma informed</w:t>
      </w:r>
      <w:r w:rsidR="00290CEE" w:rsidRPr="00251F9C">
        <w:rPr>
          <w:rStyle w:val="normaltextrun"/>
          <w:rFonts w:asciiTheme="minorHAnsi" w:hAnsiTheme="minorHAnsi" w:cstheme="minorHAnsi"/>
          <w:sz w:val="22"/>
          <w:szCs w:val="22"/>
        </w:rPr>
        <w:t xml:space="preserve"> and shame sensitive</w:t>
      </w:r>
      <w:r w:rsidRPr="00251F9C">
        <w:rPr>
          <w:rStyle w:val="normaltextrun"/>
          <w:rFonts w:asciiTheme="minorHAnsi" w:hAnsiTheme="minorHAnsi" w:cstheme="minorHAnsi"/>
          <w:sz w:val="22"/>
          <w:szCs w:val="22"/>
        </w:rPr>
        <w:t xml:space="preserve">’ but really recognising how a person’s life history can impact on them is crucial when working so closely with a parent in our service. A strong value base is incredibly important to us. This understanding should </w:t>
      </w:r>
      <w:r w:rsidR="00290CEE" w:rsidRPr="00251F9C">
        <w:rPr>
          <w:rStyle w:val="normaltextrun"/>
          <w:rFonts w:asciiTheme="minorHAnsi" w:hAnsiTheme="minorHAnsi" w:cstheme="minorHAnsi"/>
          <w:sz w:val="22"/>
          <w:szCs w:val="22"/>
        </w:rPr>
        <w:t xml:space="preserve">ideally </w:t>
      </w:r>
      <w:r w:rsidRPr="00251F9C">
        <w:rPr>
          <w:rStyle w:val="normaltextrun"/>
          <w:rFonts w:asciiTheme="minorHAnsi" w:hAnsiTheme="minorHAnsi" w:cstheme="minorHAnsi"/>
          <w:sz w:val="22"/>
          <w:szCs w:val="22"/>
        </w:rPr>
        <w:t>come from experience of working with vulnerable adults and children</w:t>
      </w:r>
      <w:r w:rsidR="00E00672" w:rsidRPr="00251F9C">
        <w:rPr>
          <w:rStyle w:val="normaltextrun"/>
          <w:rFonts w:asciiTheme="minorHAnsi" w:hAnsiTheme="minorHAnsi" w:cstheme="minorHAnsi"/>
          <w:sz w:val="22"/>
          <w:szCs w:val="22"/>
        </w:rPr>
        <w:t xml:space="preserve"> in a safeguarding capacity</w:t>
      </w:r>
      <w:r w:rsidRPr="00251F9C">
        <w:rPr>
          <w:rStyle w:val="normaltextrun"/>
          <w:rFonts w:asciiTheme="minorHAnsi" w:hAnsiTheme="minorHAnsi" w:cstheme="minorHAnsi"/>
          <w:sz w:val="22"/>
          <w:szCs w:val="22"/>
        </w:rPr>
        <w:t>. </w:t>
      </w:r>
      <w:r w:rsidRPr="00251F9C">
        <w:rPr>
          <w:rStyle w:val="eop"/>
          <w:rFonts w:asciiTheme="minorHAnsi" w:hAnsiTheme="minorHAnsi" w:cstheme="minorHAnsi"/>
          <w:sz w:val="22"/>
          <w:szCs w:val="22"/>
        </w:rPr>
        <w:t> </w:t>
      </w:r>
    </w:p>
    <w:p w14:paraId="2E46DF3E" w14:textId="2AEFEC7E" w:rsidR="00DC7BBD" w:rsidRPr="00251F9C" w:rsidRDefault="00DC7BBD" w:rsidP="009C02DB">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A team player with a sense of humour </w:t>
      </w:r>
      <w:r w:rsidRPr="00A22A80">
        <w:rPr>
          <w:rStyle w:val="normaltextrun"/>
          <w:rFonts w:asciiTheme="minorHAnsi" w:hAnsiTheme="minorHAnsi" w:cstheme="minorHAnsi"/>
          <w:sz w:val="22"/>
          <w:szCs w:val="22"/>
        </w:rPr>
        <w:t>–</w:t>
      </w:r>
      <w:r w:rsidRPr="00251F9C">
        <w:rPr>
          <w:rStyle w:val="normaltextrun"/>
          <w:rFonts w:asciiTheme="minorHAnsi" w:hAnsiTheme="minorHAnsi" w:cstheme="minorHAnsi"/>
          <w:b/>
          <w:bCs/>
          <w:sz w:val="22"/>
          <w:szCs w:val="22"/>
        </w:rPr>
        <w:t xml:space="preserve"> </w:t>
      </w:r>
      <w:r w:rsidRPr="00251F9C">
        <w:rPr>
          <w:rStyle w:val="normaltextrun"/>
          <w:rFonts w:asciiTheme="minorHAnsi" w:hAnsiTheme="minorHAnsi" w:cstheme="minorHAnsi"/>
          <w:sz w:val="22"/>
          <w:szCs w:val="22"/>
        </w:rPr>
        <w:t>you will be working very closely with the Registered Manager</w:t>
      </w:r>
      <w:r w:rsidR="002729AD">
        <w:rPr>
          <w:rStyle w:val="normaltextrun"/>
          <w:rFonts w:asciiTheme="minorHAnsi" w:hAnsiTheme="minorHAnsi" w:cstheme="minorHAnsi"/>
          <w:sz w:val="22"/>
          <w:szCs w:val="22"/>
        </w:rPr>
        <w:t xml:space="preserve"> </w:t>
      </w:r>
      <w:r w:rsidRPr="00251F9C">
        <w:rPr>
          <w:rStyle w:val="normaltextrun"/>
          <w:rFonts w:asciiTheme="minorHAnsi" w:hAnsiTheme="minorHAnsi" w:cstheme="minorHAnsi"/>
          <w:sz w:val="22"/>
          <w:szCs w:val="22"/>
        </w:rPr>
        <w:t xml:space="preserve">so </w:t>
      </w:r>
      <w:r w:rsidRPr="00A74BCB">
        <w:rPr>
          <w:rStyle w:val="normaltextrun"/>
          <w:rFonts w:asciiTheme="minorHAnsi" w:hAnsiTheme="minorHAnsi" w:cstheme="minorHAnsi"/>
          <w:sz w:val="22"/>
          <w:szCs w:val="22"/>
        </w:rPr>
        <w:t>will need to pull together to make the service the best it can be for our families. Meanwhile we make the time at work the best it can be and have a laugh together! </w:t>
      </w:r>
      <w:r w:rsidR="008B2071" w:rsidRPr="00A74BCB">
        <w:rPr>
          <w:rStyle w:val="eop"/>
          <w:rFonts w:asciiTheme="minorHAnsi" w:hAnsiTheme="minorHAnsi" w:cstheme="minorHAnsi"/>
          <w:sz w:val="22"/>
          <w:szCs w:val="22"/>
        </w:rPr>
        <w:t>We</w:t>
      </w:r>
      <w:r w:rsidR="00C10512" w:rsidRPr="00A74BCB">
        <w:rPr>
          <w:rStyle w:val="normaltextrun"/>
          <w:rFonts w:asciiTheme="minorHAnsi" w:hAnsiTheme="minorHAnsi" w:cstheme="minorHAnsi"/>
          <w:sz w:val="22"/>
          <w:szCs w:val="22"/>
        </w:rPr>
        <w:t xml:space="preserve"> value </w:t>
      </w:r>
      <w:r w:rsidR="00C10512" w:rsidRPr="00A74BCB">
        <w:rPr>
          <w:rFonts w:asciiTheme="minorHAnsi" w:hAnsiTheme="minorHAnsi" w:cstheme="minorHAnsi"/>
          <w:sz w:val="22"/>
          <w:szCs w:val="22"/>
        </w:rPr>
        <w:t>collegiality and authenticity</w:t>
      </w:r>
    </w:p>
    <w:p w14:paraId="6FEF1574" w14:textId="38E0B109" w:rsidR="00DC7BBD" w:rsidRPr="00251F9C" w:rsidRDefault="00DC7BBD" w:rsidP="009C02DB">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Capacity to have difficult but sensitive conversations with confidence</w:t>
      </w:r>
      <w:r w:rsidRPr="00251F9C">
        <w:rPr>
          <w:rStyle w:val="normaltextrun"/>
          <w:rFonts w:asciiTheme="minorHAnsi" w:hAnsiTheme="minorHAnsi" w:cstheme="minorHAnsi"/>
          <w:sz w:val="22"/>
          <w:szCs w:val="22"/>
        </w:rPr>
        <w:t xml:space="preserve"> – </w:t>
      </w:r>
      <w:r w:rsidR="00D17773" w:rsidRPr="00251F9C">
        <w:rPr>
          <w:rStyle w:val="normaltextrun"/>
          <w:rFonts w:asciiTheme="minorHAnsi" w:hAnsiTheme="minorHAnsi" w:cstheme="minorHAnsi"/>
          <w:sz w:val="22"/>
          <w:szCs w:val="22"/>
        </w:rPr>
        <w:t xml:space="preserve">you will likely need to have </w:t>
      </w:r>
      <w:r w:rsidR="00057576" w:rsidRPr="00251F9C">
        <w:rPr>
          <w:rStyle w:val="normaltextrun"/>
          <w:rFonts w:asciiTheme="minorHAnsi" w:hAnsiTheme="minorHAnsi" w:cstheme="minorHAnsi"/>
          <w:sz w:val="22"/>
          <w:szCs w:val="22"/>
        </w:rPr>
        <w:t xml:space="preserve">some difficult conversations with parents about their histories or current presentation. Our assessment is likely to inform whether a child stays with a parent or is </w:t>
      </w:r>
      <w:r w:rsidR="00A10D30" w:rsidRPr="00251F9C">
        <w:rPr>
          <w:rStyle w:val="normaltextrun"/>
          <w:rFonts w:asciiTheme="minorHAnsi" w:hAnsiTheme="minorHAnsi" w:cstheme="minorHAnsi"/>
          <w:sz w:val="22"/>
          <w:szCs w:val="22"/>
        </w:rPr>
        <w:t xml:space="preserve">separated so you need to be able to discuss that. </w:t>
      </w:r>
    </w:p>
    <w:p w14:paraId="7FD66129" w14:textId="6A3856CC" w:rsidR="00EE02C3" w:rsidRPr="00251F9C" w:rsidRDefault="00FB2237" w:rsidP="009C02DB">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Advanced </w:t>
      </w:r>
      <w:r w:rsidR="00EE02C3" w:rsidRPr="00251F9C">
        <w:rPr>
          <w:rStyle w:val="normaltextrun"/>
          <w:rFonts w:asciiTheme="minorHAnsi" w:hAnsiTheme="minorHAnsi" w:cstheme="minorHAnsi"/>
          <w:b/>
          <w:bCs/>
          <w:sz w:val="22"/>
          <w:szCs w:val="22"/>
        </w:rPr>
        <w:t>recording and IT skills</w:t>
      </w:r>
      <w:r w:rsidR="00EE02C3" w:rsidRPr="00251F9C">
        <w:rPr>
          <w:rStyle w:val="normaltextrun"/>
          <w:rFonts w:asciiTheme="minorHAnsi" w:hAnsiTheme="minorHAnsi" w:cstheme="minorHAnsi"/>
          <w:sz w:val="22"/>
          <w:szCs w:val="22"/>
        </w:rPr>
        <w:t xml:space="preserve"> – </w:t>
      </w:r>
      <w:r w:rsidR="008B2071">
        <w:rPr>
          <w:rStyle w:val="normaltextrun"/>
          <w:rFonts w:asciiTheme="minorHAnsi" w:hAnsiTheme="minorHAnsi" w:cstheme="minorHAnsi"/>
          <w:sz w:val="22"/>
          <w:szCs w:val="22"/>
        </w:rPr>
        <w:t>we can’t shy away from</w:t>
      </w:r>
      <w:r w:rsidR="00362F87">
        <w:rPr>
          <w:rStyle w:val="normaltextrun"/>
          <w:rFonts w:asciiTheme="minorHAnsi" w:hAnsiTheme="minorHAnsi" w:cstheme="minorHAnsi"/>
          <w:sz w:val="22"/>
          <w:szCs w:val="22"/>
        </w:rPr>
        <w:t xml:space="preserve"> needing</w:t>
      </w:r>
      <w:r w:rsidR="008B2071">
        <w:rPr>
          <w:rStyle w:val="normaltextrun"/>
          <w:rFonts w:asciiTheme="minorHAnsi" w:hAnsiTheme="minorHAnsi" w:cstheme="minorHAnsi"/>
          <w:sz w:val="22"/>
          <w:szCs w:val="22"/>
        </w:rPr>
        <w:t xml:space="preserve"> it but we’re looking into ways to make your life easier with this</w:t>
      </w:r>
      <w:r w:rsidR="00362F87">
        <w:rPr>
          <w:rStyle w:val="normaltextrun"/>
          <w:rFonts w:asciiTheme="minorHAnsi" w:hAnsiTheme="minorHAnsi" w:cstheme="minorHAnsi"/>
          <w:sz w:val="22"/>
          <w:szCs w:val="22"/>
        </w:rPr>
        <w:t>.</w:t>
      </w:r>
    </w:p>
    <w:p w14:paraId="0341EAF3" w14:textId="6355AE3C" w:rsidR="00FA41E0" w:rsidRPr="00251F9C" w:rsidRDefault="00FA41E0" w:rsidP="00FA41E0">
      <w:pPr>
        <w:pStyle w:val="paragraph"/>
        <w:spacing w:before="0" w:beforeAutospacing="0" w:after="0" w:afterAutospacing="0"/>
        <w:textAlignment w:val="baseline"/>
        <w:rPr>
          <w:rStyle w:val="eop"/>
          <w:rFonts w:asciiTheme="minorHAnsi" w:hAnsiTheme="minorHAnsi" w:cstheme="minorHAnsi"/>
          <w:color w:val="000000"/>
          <w:sz w:val="22"/>
          <w:szCs w:val="22"/>
        </w:rPr>
      </w:pPr>
      <w:r w:rsidRPr="00251F9C">
        <w:rPr>
          <w:rStyle w:val="normaltextrun"/>
          <w:rFonts w:asciiTheme="minorHAnsi" w:hAnsiTheme="minorHAnsi" w:cstheme="minorHAnsi"/>
          <w:b/>
          <w:bCs/>
          <w:color w:val="000000"/>
          <w:sz w:val="22"/>
          <w:szCs w:val="22"/>
        </w:rPr>
        <w:t>Understanding babies and child development</w:t>
      </w:r>
      <w:r w:rsidRPr="00251F9C">
        <w:rPr>
          <w:rStyle w:val="normaltextrun"/>
          <w:rFonts w:asciiTheme="minorHAnsi" w:hAnsiTheme="minorHAnsi" w:cstheme="minorHAnsi"/>
          <w:color w:val="000000"/>
          <w:sz w:val="22"/>
          <w:szCs w:val="22"/>
        </w:rPr>
        <w:t xml:space="preserve"> – </w:t>
      </w:r>
      <w:r w:rsidR="00A36B20" w:rsidRPr="00251F9C">
        <w:rPr>
          <w:rStyle w:val="normaltextrun"/>
          <w:rFonts w:asciiTheme="minorHAnsi" w:hAnsiTheme="minorHAnsi" w:cstheme="minorHAnsi"/>
          <w:color w:val="000000"/>
          <w:sz w:val="22"/>
          <w:szCs w:val="22"/>
        </w:rPr>
        <w:t xml:space="preserve">we are working with babies and young children day in day out. You need to understand their development and where to find information about it. </w:t>
      </w:r>
    </w:p>
    <w:p w14:paraId="05BFFF16" w14:textId="77777777" w:rsidR="001866D1" w:rsidRPr="00251F9C" w:rsidRDefault="001866D1" w:rsidP="009C02DB">
      <w:pPr>
        <w:rPr>
          <w:rFonts w:cstheme="minorHAnsi"/>
          <w:b/>
          <w:bCs/>
        </w:rPr>
      </w:pPr>
    </w:p>
    <w:p w14:paraId="1212199A" w14:textId="6316B619" w:rsidR="00C90455" w:rsidRDefault="00542CC3" w:rsidP="00A22A80">
      <w:pPr>
        <w:pStyle w:val="paragraph"/>
        <w:spacing w:before="0" w:beforeAutospacing="0" w:after="0" w:afterAutospacing="0"/>
        <w:jc w:val="center"/>
        <w:textAlignment w:val="baseline"/>
        <w:rPr>
          <w:rStyle w:val="normaltextrun"/>
          <w:rFonts w:asciiTheme="minorHAnsi" w:hAnsiTheme="minorHAnsi" w:cstheme="minorHAnsi"/>
          <w:b/>
          <w:bCs/>
          <w:i/>
          <w:iCs/>
          <w:sz w:val="22"/>
          <w:szCs w:val="22"/>
        </w:rPr>
      </w:pPr>
      <w:r w:rsidRPr="00251F9C">
        <w:rPr>
          <w:rStyle w:val="normaltextrun"/>
          <w:rFonts w:asciiTheme="minorHAnsi" w:hAnsiTheme="minorHAnsi" w:cstheme="minorHAnsi"/>
          <w:b/>
          <w:bCs/>
          <w:i/>
          <w:iCs/>
          <w:sz w:val="22"/>
          <w:szCs w:val="22"/>
        </w:rPr>
        <w:t>Desirable/ideal but not essential:</w:t>
      </w:r>
    </w:p>
    <w:p w14:paraId="78E4DEDB" w14:textId="77777777" w:rsidR="004B60D4" w:rsidRDefault="004B60D4" w:rsidP="00A22A80">
      <w:pPr>
        <w:pStyle w:val="paragraph"/>
        <w:spacing w:before="0" w:beforeAutospacing="0" w:after="0" w:afterAutospacing="0"/>
        <w:jc w:val="center"/>
        <w:textAlignment w:val="baseline"/>
        <w:rPr>
          <w:rStyle w:val="eop"/>
          <w:rFonts w:asciiTheme="minorHAnsi" w:hAnsiTheme="minorHAnsi" w:cstheme="minorHAnsi"/>
          <w:sz w:val="22"/>
          <w:szCs w:val="22"/>
        </w:rPr>
      </w:pPr>
    </w:p>
    <w:p w14:paraId="75F1C69A" w14:textId="57D201D4" w:rsidR="00542CC3" w:rsidRPr="00251F9C" w:rsidRDefault="00C90455" w:rsidP="009C02DB">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Knowledge and understanding of The Residential Family Centre Regulations 2002</w:t>
      </w:r>
      <w:r w:rsidRPr="00251F9C">
        <w:rPr>
          <w:rStyle w:val="normaltextrun"/>
          <w:rFonts w:asciiTheme="minorHAnsi" w:hAnsiTheme="minorHAnsi" w:cstheme="minorHAnsi"/>
          <w:sz w:val="22"/>
          <w:szCs w:val="22"/>
        </w:rPr>
        <w:t xml:space="preserve"> </w:t>
      </w:r>
      <w:r w:rsidRPr="00251F9C">
        <w:rPr>
          <w:rStyle w:val="normaltextrun"/>
          <w:rFonts w:asciiTheme="minorHAnsi" w:hAnsiTheme="minorHAnsi" w:cstheme="minorHAnsi"/>
          <w:b/>
          <w:bCs/>
          <w:sz w:val="22"/>
          <w:szCs w:val="22"/>
        </w:rPr>
        <w:t>and The National Minimum Standards</w:t>
      </w:r>
      <w:r w:rsidRPr="00251F9C">
        <w:rPr>
          <w:rStyle w:val="normaltextrun"/>
          <w:rFonts w:asciiTheme="minorHAnsi" w:hAnsiTheme="minorHAnsi" w:cstheme="minorHAnsi"/>
          <w:sz w:val="22"/>
          <w:szCs w:val="22"/>
        </w:rPr>
        <w:t xml:space="preserve"> – depending on your professional background, this might not have been your ‘bread and butter’ in your daily work. We will support you to develop your knowledge in this </w:t>
      </w:r>
      <w:proofErr w:type="gramStart"/>
      <w:r w:rsidRPr="00251F9C">
        <w:rPr>
          <w:rStyle w:val="normaltextrun"/>
          <w:rFonts w:asciiTheme="minorHAnsi" w:hAnsiTheme="minorHAnsi" w:cstheme="minorHAnsi"/>
          <w:sz w:val="22"/>
          <w:szCs w:val="22"/>
        </w:rPr>
        <w:t>area</w:t>
      </w:r>
      <w:proofErr w:type="gramEnd"/>
      <w:r w:rsidRPr="00251F9C">
        <w:rPr>
          <w:rStyle w:val="normaltextrun"/>
          <w:rFonts w:asciiTheme="minorHAnsi" w:hAnsiTheme="minorHAnsi" w:cstheme="minorHAnsi"/>
          <w:sz w:val="22"/>
          <w:szCs w:val="22"/>
        </w:rPr>
        <w:t xml:space="preserve"> but </w:t>
      </w:r>
      <w:r>
        <w:rPr>
          <w:rStyle w:val="normaltextrun"/>
          <w:rFonts w:asciiTheme="minorHAnsi" w:hAnsiTheme="minorHAnsi" w:cstheme="minorHAnsi"/>
          <w:sz w:val="22"/>
          <w:szCs w:val="22"/>
        </w:rPr>
        <w:t>it is essential</w:t>
      </w:r>
      <w:r w:rsidRPr="00251F9C">
        <w:rPr>
          <w:rStyle w:val="normaltextrun"/>
          <w:rFonts w:asciiTheme="minorHAnsi" w:hAnsiTheme="minorHAnsi" w:cstheme="minorHAnsi"/>
          <w:sz w:val="22"/>
          <w:szCs w:val="22"/>
        </w:rPr>
        <w:t xml:space="preserve"> we are working in line with the </w:t>
      </w:r>
      <w:r w:rsidR="00CE5C89">
        <w:rPr>
          <w:rStyle w:val="normaltextrun"/>
          <w:rFonts w:asciiTheme="minorHAnsi" w:hAnsiTheme="minorHAnsi" w:cstheme="minorHAnsi"/>
          <w:sz w:val="22"/>
          <w:szCs w:val="22"/>
        </w:rPr>
        <w:t xml:space="preserve">standards and </w:t>
      </w:r>
      <w:r w:rsidRPr="00251F9C">
        <w:rPr>
          <w:rStyle w:val="normaltextrun"/>
          <w:rFonts w:asciiTheme="minorHAnsi" w:hAnsiTheme="minorHAnsi" w:cstheme="minorHAnsi"/>
          <w:sz w:val="22"/>
          <w:szCs w:val="22"/>
        </w:rPr>
        <w:t>regulations. </w:t>
      </w:r>
      <w:r w:rsidRPr="00251F9C">
        <w:rPr>
          <w:rStyle w:val="eop"/>
          <w:rFonts w:asciiTheme="minorHAnsi" w:hAnsiTheme="minorHAnsi" w:cstheme="minorHAnsi"/>
          <w:sz w:val="22"/>
          <w:szCs w:val="22"/>
        </w:rPr>
        <w:t> </w:t>
      </w:r>
    </w:p>
    <w:p w14:paraId="50EBD12D" w14:textId="3E1E124B" w:rsidR="00885275" w:rsidRPr="00251F9C" w:rsidRDefault="00885275" w:rsidP="009C02DB">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Supervisory experience</w:t>
      </w:r>
      <w:r w:rsidRPr="00251F9C">
        <w:rPr>
          <w:rStyle w:val="normaltextrun"/>
          <w:rFonts w:asciiTheme="minorHAnsi" w:hAnsiTheme="minorHAnsi" w:cstheme="minorHAnsi"/>
          <w:sz w:val="22"/>
          <w:szCs w:val="22"/>
        </w:rPr>
        <w:t xml:space="preserve"> </w:t>
      </w:r>
      <w:r w:rsidR="00AB04E7" w:rsidRPr="00251F9C">
        <w:rPr>
          <w:rStyle w:val="normaltextrun"/>
          <w:rFonts w:asciiTheme="minorHAnsi" w:hAnsiTheme="minorHAnsi" w:cstheme="minorHAnsi"/>
          <w:sz w:val="22"/>
          <w:szCs w:val="22"/>
        </w:rPr>
        <w:t>–</w:t>
      </w:r>
      <w:r w:rsidR="00AB04E7" w:rsidRPr="00251F9C">
        <w:rPr>
          <w:rStyle w:val="normaltextrun"/>
          <w:rFonts w:asciiTheme="minorHAnsi" w:hAnsiTheme="minorHAnsi" w:cstheme="minorHAnsi"/>
          <w:b/>
          <w:bCs/>
          <w:sz w:val="22"/>
          <w:szCs w:val="22"/>
        </w:rPr>
        <w:t xml:space="preserve"> </w:t>
      </w:r>
      <w:r w:rsidR="00AB04E7" w:rsidRPr="00251F9C">
        <w:rPr>
          <w:rStyle w:val="normaltextrun"/>
          <w:rFonts w:asciiTheme="minorHAnsi" w:hAnsiTheme="minorHAnsi" w:cstheme="minorHAnsi"/>
          <w:sz w:val="22"/>
          <w:szCs w:val="22"/>
        </w:rPr>
        <w:t>Experience</w:t>
      </w:r>
      <w:r w:rsidRPr="00251F9C">
        <w:rPr>
          <w:rStyle w:val="normaltextrun"/>
          <w:rFonts w:asciiTheme="minorHAnsi" w:hAnsiTheme="minorHAnsi" w:cstheme="minorHAnsi"/>
          <w:sz w:val="22"/>
          <w:szCs w:val="22"/>
        </w:rPr>
        <w:t xml:space="preserve"> in the rich tapestry of people </w:t>
      </w:r>
      <w:r w:rsidR="009E6496">
        <w:rPr>
          <w:rStyle w:val="normaltextrun"/>
          <w:rFonts w:asciiTheme="minorHAnsi" w:hAnsiTheme="minorHAnsi" w:cstheme="minorHAnsi"/>
          <w:sz w:val="22"/>
          <w:szCs w:val="22"/>
        </w:rPr>
        <w:t xml:space="preserve">management would be good to have – you’ll know </w:t>
      </w:r>
      <w:r w:rsidR="00AF5823">
        <w:rPr>
          <w:rStyle w:val="normaltextrun"/>
          <w:rFonts w:asciiTheme="minorHAnsi" w:hAnsiTheme="minorHAnsi" w:cstheme="minorHAnsi"/>
          <w:sz w:val="22"/>
          <w:szCs w:val="22"/>
        </w:rPr>
        <w:t>it’s</w:t>
      </w:r>
      <w:r w:rsidR="009E6496">
        <w:rPr>
          <w:rStyle w:val="normaltextrun"/>
          <w:rFonts w:asciiTheme="minorHAnsi" w:hAnsiTheme="minorHAnsi" w:cstheme="minorHAnsi"/>
          <w:sz w:val="22"/>
          <w:szCs w:val="22"/>
        </w:rPr>
        <w:t xml:space="preserve"> not </w:t>
      </w:r>
      <w:proofErr w:type="gramStart"/>
      <w:r w:rsidR="009E6496">
        <w:rPr>
          <w:rStyle w:val="normaltextrun"/>
          <w:rFonts w:asciiTheme="minorHAnsi" w:hAnsiTheme="minorHAnsi" w:cstheme="minorHAnsi"/>
          <w:sz w:val="22"/>
          <w:szCs w:val="22"/>
        </w:rPr>
        <w:t>easy</w:t>
      </w:r>
      <w:proofErr w:type="gramEnd"/>
      <w:r w:rsidR="009E6496">
        <w:rPr>
          <w:rStyle w:val="normaltextrun"/>
          <w:rFonts w:asciiTheme="minorHAnsi" w:hAnsiTheme="minorHAnsi" w:cstheme="minorHAnsi"/>
          <w:sz w:val="22"/>
          <w:szCs w:val="22"/>
        </w:rPr>
        <w:t xml:space="preserve"> but we pride ourselves on supporting</w:t>
      </w:r>
      <w:r w:rsidR="00FA5881">
        <w:rPr>
          <w:rStyle w:val="normaltextrun"/>
          <w:rFonts w:asciiTheme="minorHAnsi" w:hAnsiTheme="minorHAnsi" w:cstheme="minorHAnsi"/>
          <w:sz w:val="22"/>
          <w:szCs w:val="22"/>
        </w:rPr>
        <w:t xml:space="preserve"> </w:t>
      </w:r>
      <w:r w:rsidR="00D9411B">
        <w:rPr>
          <w:rStyle w:val="normaltextrun"/>
          <w:rFonts w:asciiTheme="minorHAnsi" w:hAnsiTheme="minorHAnsi" w:cstheme="minorHAnsi"/>
          <w:sz w:val="22"/>
          <w:szCs w:val="22"/>
        </w:rPr>
        <w:t xml:space="preserve">the team well. </w:t>
      </w:r>
    </w:p>
    <w:p w14:paraId="7DFBD1E6" w14:textId="76CF2990" w:rsidR="00542CC3" w:rsidRPr="00251F9C" w:rsidRDefault="00542CC3" w:rsidP="009C02DB">
      <w:pPr>
        <w:pStyle w:val="paragraph"/>
        <w:spacing w:before="0" w:beforeAutospacing="0" w:after="0" w:afterAutospacing="0"/>
        <w:textAlignment w:val="baseline"/>
        <w:rPr>
          <w:rStyle w:val="eop"/>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Experience working in a residential setting </w:t>
      </w:r>
      <w:r w:rsidRPr="00251F9C">
        <w:rPr>
          <w:rStyle w:val="normaltextrun"/>
          <w:rFonts w:asciiTheme="minorHAnsi" w:hAnsiTheme="minorHAnsi" w:cstheme="minorHAnsi"/>
          <w:sz w:val="22"/>
          <w:szCs w:val="22"/>
        </w:rPr>
        <w:t xml:space="preserve">– this is desirable but </w:t>
      </w:r>
      <w:r w:rsidR="00E6438D" w:rsidRPr="00251F9C">
        <w:rPr>
          <w:rStyle w:val="normaltextrun"/>
          <w:rFonts w:asciiTheme="minorHAnsi" w:hAnsiTheme="minorHAnsi" w:cstheme="minorHAnsi"/>
          <w:sz w:val="22"/>
          <w:szCs w:val="22"/>
        </w:rPr>
        <w:t xml:space="preserve">not essential. Our main priority is that you have the capacity to work with our families and </w:t>
      </w:r>
      <w:r w:rsidR="00053E39" w:rsidRPr="00251F9C">
        <w:rPr>
          <w:rStyle w:val="normaltextrun"/>
          <w:rFonts w:asciiTheme="minorHAnsi" w:hAnsiTheme="minorHAnsi" w:cstheme="minorHAnsi"/>
          <w:sz w:val="22"/>
          <w:szCs w:val="22"/>
        </w:rPr>
        <w:t xml:space="preserve">will be able to quickly understand the responsibilities of working in a residential environment. </w:t>
      </w:r>
    </w:p>
    <w:p w14:paraId="78C513E1" w14:textId="77777777" w:rsidR="00A36B20" w:rsidRPr="00251F9C" w:rsidRDefault="00A36B20" w:rsidP="00A36B20">
      <w:pPr>
        <w:pStyle w:val="paragraph"/>
        <w:spacing w:before="0" w:beforeAutospacing="0" w:after="0" w:afterAutospacing="0"/>
        <w:textAlignment w:val="baseline"/>
        <w:rPr>
          <w:rFonts w:asciiTheme="minorHAnsi" w:hAnsiTheme="minorHAnsi" w:cstheme="minorHAnsi"/>
          <w:sz w:val="22"/>
          <w:szCs w:val="22"/>
        </w:rPr>
      </w:pPr>
      <w:r w:rsidRPr="00251F9C">
        <w:rPr>
          <w:rStyle w:val="normaltextrun"/>
          <w:rFonts w:asciiTheme="minorHAnsi" w:hAnsiTheme="minorHAnsi" w:cstheme="minorHAnsi"/>
          <w:b/>
          <w:bCs/>
          <w:sz w:val="22"/>
          <w:szCs w:val="22"/>
        </w:rPr>
        <w:t xml:space="preserve">Skilled in direct work </w:t>
      </w:r>
      <w:r w:rsidRPr="00251F9C">
        <w:rPr>
          <w:rStyle w:val="normaltextrun"/>
          <w:rFonts w:asciiTheme="minorHAnsi" w:hAnsiTheme="minorHAnsi" w:cstheme="minorHAnsi"/>
          <w:sz w:val="22"/>
          <w:szCs w:val="22"/>
        </w:rPr>
        <w:t>–</w:t>
      </w:r>
      <w:r w:rsidRPr="00251F9C">
        <w:rPr>
          <w:rStyle w:val="normaltextrun"/>
          <w:rFonts w:asciiTheme="minorHAnsi" w:hAnsiTheme="minorHAnsi" w:cstheme="minorHAnsi"/>
          <w:b/>
          <w:bCs/>
          <w:sz w:val="22"/>
          <w:szCs w:val="22"/>
        </w:rPr>
        <w:t xml:space="preserve"> </w:t>
      </w:r>
      <w:r w:rsidRPr="00251F9C">
        <w:rPr>
          <w:rStyle w:val="normaltextrun"/>
          <w:rFonts w:asciiTheme="minorHAnsi" w:hAnsiTheme="minorHAnsi" w:cstheme="minorHAnsi"/>
          <w:sz w:val="22"/>
          <w:szCs w:val="22"/>
        </w:rPr>
        <w:t>and the capacity to be creative in how we do this – not just worksheets but getting outside, using different ways to meet an individual’s learning style and making it accessible. </w:t>
      </w:r>
      <w:r w:rsidRPr="00251F9C">
        <w:rPr>
          <w:rStyle w:val="eop"/>
          <w:rFonts w:asciiTheme="minorHAnsi" w:hAnsiTheme="minorHAnsi" w:cstheme="minorHAnsi"/>
          <w:sz w:val="22"/>
          <w:szCs w:val="22"/>
        </w:rPr>
        <w:t> </w:t>
      </w:r>
    </w:p>
    <w:p w14:paraId="71A0438B" w14:textId="77777777" w:rsidR="00542CC3" w:rsidRPr="00251F9C" w:rsidRDefault="00542CC3" w:rsidP="009C02DB">
      <w:pPr>
        <w:rPr>
          <w:rFonts w:cstheme="minorHAnsi"/>
          <w:b/>
          <w:bCs/>
        </w:rPr>
      </w:pPr>
    </w:p>
    <w:p w14:paraId="5C630E08" w14:textId="77777777" w:rsidR="009A3A99" w:rsidRPr="00251F9C" w:rsidRDefault="009A3A99" w:rsidP="009A3A99">
      <w:pPr>
        <w:jc w:val="both"/>
        <w:rPr>
          <w:rFonts w:cstheme="minorHAnsi"/>
          <w:b/>
          <w:bCs/>
        </w:rPr>
      </w:pPr>
      <w:r w:rsidRPr="00251F9C">
        <w:rPr>
          <w:rFonts w:cstheme="minorHAnsi"/>
          <w:b/>
          <w:bCs/>
        </w:rPr>
        <w:t>You’ll also need:</w:t>
      </w:r>
    </w:p>
    <w:p w14:paraId="23C2D891" w14:textId="363E905F" w:rsidR="009A3A99" w:rsidRPr="00251F9C" w:rsidRDefault="009A3A99" w:rsidP="00585932">
      <w:pPr>
        <w:numPr>
          <w:ilvl w:val="0"/>
          <w:numId w:val="2"/>
        </w:numPr>
        <w:shd w:val="clear" w:color="auto" w:fill="FFFFFF"/>
        <w:spacing w:before="100" w:beforeAutospacing="1" w:after="100" w:afterAutospacing="1" w:line="240" w:lineRule="auto"/>
        <w:jc w:val="both"/>
        <w:rPr>
          <w:rFonts w:cstheme="minorHAnsi"/>
        </w:rPr>
      </w:pPr>
      <w:r w:rsidRPr="00251F9C">
        <w:rPr>
          <w:rFonts w:cstheme="minorHAnsi"/>
        </w:rPr>
        <w:t>Knowledge of relevant childcare practice, legislation and research.</w:t>
      </w:r>
    </w:p>
    <w:p w14:paraId="04FAFE35" w14:textId="77777777" w:rsidR="009A3A99" w:rsidRPr="00251F9C" w:rsidRDefault="009A3A99" w:rsidP="009A3A99">
      <w:pPr>
        <w:numPr>
          <w:ilvl w:val="0"/>
          <w:numId w:val="2"/>
        </w:numPr>
        <w:shd w:val="clear" w:color="auto" w:fill="FFFFFF"/>
        <w:spacing w:before="100" w:beforeAutospacing="1" w:after="100" w:afterAutospacing="1" w:line="240" w:lineRule="auto"/>
        <w:jc w:val="both"/>
        <w:rPr>
          <w:rFonts w:cstheme="minorHAnsi"/>
        </w:rPr>
      </w:pPr>
      <w:r w:rsidRPr="00251F9C">
        <w:rPr>
          <w:rFonts w:cstheme="minorHAnsi"/>
        </w:rPr>
        <w:t>An enhanced DBS check.</w:t>
      </w:r>
    </w:p>
    <w:p w14:paraId="2BF6EE54" w14:textId="6A8600A1" w:rsidR="009A3A99" w:rsidRPr="00251F9C" w:rsidRDefault="00D9411B" w:rsidP="009A3A99">
      <w:pPr>
        <w:numPr>
          <w:ilvl w:val="0"/>
          <w:numId w:val="2"/>
        </w:numPr>
        <w:shd w:val="clear" w:color="auto" w:fill="FFFFFF"/>
        <w:spacing w:before="100" w:beforeAutospacing="1" w:after="100" w:afterAutospacing="1" w:line="240" w:lineRule="auto"/>
        <w:rPr>
          <w:rFonts w:cstheme="minorHAnsi"/>
        </w:rPr>
      </w:pPr>
      <w:r>
        <w:rPr>
          <w:rFonts w:cstheme="minorHAnsi"/>
        </w:rPr>
        <w:t>Willingness to p</w:t>
      </w:r>
      <w:r w:rsidR="009A3A99" w:rsidRPr="00251F9C">
        <w:rPr>
          <w:rFonts w:cstheme="minorHAnsi"/>
        </w:rPr>
        <w:t>articipat</w:t>
      </w:r>
      <w:r>
        <w:rPr>
          <w:rFonts w:cstheme="minorHAnsi"/>
        </w:rPr>
        <w:t>e</w:t>
      </w:r>
      <w:r w:rsidR="009A3A99" w:rsidRPr="00251F9C">
        <w:rPr>
          <w:rFonts w:cstheme="minorHAnsi"/>
        </w:rPr>
        <w:t xml:space="preserve"> on an out of hours rota</w:t>
      </w:r>
      <w:r>
        <w:rPr>
          <w:rFonts w:cstheme="minorHAnsi"/>
        </w:rPr>
        <w:t xml:space="preserve"> if needed</w:t>
      </w:r>
      <w:r w:rsidR="009A3A99" w:rsidRPr="00251F9C">
        <w:rPr>
          <w:rFonts w:cstheme="minorHAnsi"/>
        </w:rPr>
        <w:t>.</w:t>
      </w:r>
    </w:p>
    <w:p w14:paraId="265DD6B3" w14:textId="65C08601" w:rsidR="00EE0E5A" w:rsidRPr="0043758C" w:rsidRDefault="009A3A99" w:rsidP="009A2EBC">
      <w:pPr>
        <w:numPr>
          <w:ilvl w:val="0"/>
          <w:numId w:val="2"/>
        </w:numPr>
        <w:shd w:val="clear" w:color="auto" w:fill="FFFFFF"/>
        <w:spacing w:before="100" w:beforeAutospacing="1" w:after="100" w:afterAutospacing="1" w:line="240" w:lineRule="auto"/>
        <w:rPr>
          <w:rFonts w:cstheme="minorHAnsi"/>
          <w:b/>
          <w:bCs/>
        </w:rPr>
      </w:pPr>
      <w:r w:rsidRPr="0043758C">
        <w:rPr>
          <w:rFonts w:cstheme="minorHAnsi"/>
        </w:rPr>
        <w:t xml:space="preserve">Access to a car and business use insurance. </w:t>
      </w:r>
    </w:p>
    <w:p w14:paraId="2B55E5F1" w14:textId="77777777" w:rsidR="00F82857" w:rsidRDefault="00300983" w:rsidP="00EE0E5A">
      <w:pPr>
        <w:shd w:val="clear" w:color="auto" w:fill="FFFFFF"/>
        <w:spacing w:before="100" w:beforeAutospacing="1" w:after="100" w:afterAutospacing="1" w:line="240" w:lineRule="auto"/>
        <w:jc w:val="center"/>
        <w:rPr>
          <w:rFonts w:cstheme="minorHAnsi"/>
          <w:b/>
          <w:bCs/>
        </w:rPr>
      </w:pPr>
      <w:r w:rsidRPr="00D9411B">
        <w:rPr>
          <w:rFonts w:cstheme="minorHAnsi"/>
          <w:b/>
          <w:bCs/>
        </w:rPr>
        <w:t>That’s what we need from you, but what do you get from us?</w:t>
      </w:r>
    </w:p>
    <w:p w14:paraId="477D0694" w14:textId="599C9148" w:rsidR="00300983" w:rsidRPr="00251F9C" w:rsidRDefault="00300983" w:rsidP="00EE0E5A">
      <w:pPr>
        <w:shd w:val="clear" w:color="auto" w:fill="FFFFFF"/>
        <w:spacing w:before="100" w:beforeAutospacing="1" w:after="100" w:afterAutospacing="1" w:line="240" w:lineRule="auto"/>
        <w:jc w:val="both"/>
        <w:rPr>
          <w:rFonts w:cstheme="minorHAnsi"/>
          <w:b/>
          <w:bCs/>
        </w:rPr>
      </w:pPr>
      <w:r w:rsidRPr="00251F9C">
        <w:rPr>
          <w:rFonts w:cstheme="minorHAnsi"/>
          <w:b/>
          <w:bCs/>
        </w:rPr>
        <w:t>We’ve recently had our Ofsted inspection, and we’re eagerly awaiting the publication of the report</w:t>
      </w:r>
      <w:r w:rsidR="00F00F96">
        <w:rPr>
          <w:rFonts w:cstheme="minorHAnsi"/>
          <w:b/>
          <w:bCs/>
        </w:rPr>
        <w:t xml:space="preserve"> - </w:t>
      </w:r>
      <w:r w:rsidRPr="00251F9C">
        <w:rPr>
          <w:rFonts w:cstheme="minorHAnsi"/>
          <w:b/>
          <w:bCs/>
        </w:rPr>
        <w:t xml:space="preserve">we can’t wait to share it, as it powerfully reflects the strength of our leadership, management and team culture. </w:t>
      </w:r>
      <w:r w:rsidR="003A03A6">
        <w:rPr>
          <w:rFonts w:cstheme="minorHAnsi"/>
          <w:b/>
          <w:bCs/>
        </w:rPr>
        <w:t xml:space="preserve">Look out for it, we think you’ll be impressed! But in the </w:t>
      </w:r>
      <w:r w:rsidR="0043758C">
        <w:rPr>
          <w:rFonts w:cstheme="minorHAnsi"/>
          <w:b/>
          <w:bCs/>
        </w:rPr>
        <w:t>meantime,</w:t>
      </w:r>
      <w:r w:rsidR="003A03A6">
        <w:rPr>
          <w:rFonts w:cstheme="minorHAnsi"/>
          <w:b/>
          <w:bCs/>
        </w:rPr>
        <w:t xml:space="preserve"> here is a flavour of our commitment to you:</w:t>
      </w:r>
    </w:p>
    <w:p w14:paraId="5A15BCCF" w14:textId="6C7568AE" w:rsidR="00171408" w:rsidRPr="00EE0E5A" w:rsidRDefault="00171408" w:rsidP="00EE0E5A">
      <w:pPr>
        <w:rPr>
          <w:rFonts w:cstheme="minorHAnsi"/>
          <w:b/>
          <w:bCs/>
        </w:rPr>
      </w:pPr>
      <w:r w:rsidRPr="00EE0E5A">
        <w:rPr>
          <w:rFonts w:cstheme="minorHAnsi"/>
          <w:b/>
          <w:bCs/>
        </w:rPr>
        <w:t xml:space="preserve">Being welcomed into a friendly, energetic, and passionate team – </w:t>
      </w:r>
      <w:r w:rsidRPr="00EE0E5A">
        <w:rPr>
          <w:rFonts w:cstheme="minorHAnsi"/>
        </w:rPr>
        <w:t>we pride ourselves on our high morale and support for one another. Work is a nice place to be!</w:t>
      </w:r>
      <w:r w:rsidR="000B066B" w:rsidRPr="00EE0E5A">
        <w:rPr>
          <w:rFonts w:cstheme="minorHAnsi"/>
        </w:rPr>
        <w:t xml:space="preserve"> You will be supported by the wider management team in the delivery of your responsibilities. </w:t>
      </w:r>
    </w:p>
    <w:p w14:paraId="0EF93C0D" w14:textId="667E623A" w:rsidR="00171408" w:rsidRPr="00EE0E5A" w:rsidRDefault="00171408" w:rsidP="00EE0E5A">
      <w:pPr>
        <w:jc w:val="both"/>
        <w:rPr>
          <w:rFonts w:cstheme="minorHAnsi"/>
        </w:rPr>
      </w:pPr>
      <w:r w:rsidRPr="00EE0E5A">
        <w:rPr>
          <w:rFonts w:cstheme="minorHAnsi"/>
          <w:b/>
          <w:bCs/>
        </w:rPr>
        <w:t>Quarterly team development days</w:t>
      </w:r>
      <w:r w:rsidRPr="00EE0E5A">
        <w:rPr>
          <w:rFonts w:cstheme="minorHAnsi"/>
        </w:rPr>
        <w:t xml:space="preserve"> – lunch provided followed by a social get together </w:t>
      </w:r>
      <w:r w:rsidR="000B6B1B" w:rsidRPr="00EE0E5A">
        <w:rPr>
          <w:rFonts w:cstheme="minorHAnsi"/>
        </w:rPr>
        <w:t xml:space="preserve">– all </w:t>
      </w:r>
      <w:r w:rsidRPr="00EE0E5A">
        <w:rPr>
          <w:rFonts w:cstheme="minorHAnsi"/>
        </w:rPr>
        <w:t>on us</w:t>
      </w:r>
      <w:r w:rsidR="0043758C">
        <w:rPr>
          <w:rFonts w:cstheme="minorHAnsi"/>
        </w:rPr>
        <w:t>.</w:t>
      </w:r>
      <w:r w:rsidRPr="00EE0E5A">
        <w:rPr>
          <w:rFonts w:cstheme="minorHAnsi"/>
        </w:rPr>
        <w:t xml:space="preserve"> </w:t>
      </w:r>
      <w:r w:rsidR="000B6B1B" w:rsidRPr="00EE0E5A">
        <w:rPr>
          <w:rFonts w:cstheme="minorHAnsi"/>
        </w:rPr>
        <w:t>W</w:t>
      </w:r>
      <w:r w:rsidRPr="00EE0E5A">
        <w:rPr>
          <w:rFonts w:cstheme="minorHAnsi"/>
        </w:rPr>
        <w:t xml:space="preserve">e work hard and recognise the need </w:t>
      </w:r>
      <w:r w:rsidR="006A3373" w:rsidRPr="00EE0E5A">
        <w:rPr>
          <w:rFonts w:cstheme="minorHAnsi"/>
        </w:rPr>
        <w:t xml:space="preserve">to let our hair down together. </w:t>
      </w:r>
    </w:p>
    <w:p w14:paraId="1DC0142F" w14:textId="077943D7" w:rsidR="000B066B" w:rsidRPr="00EE0E5A" w:rsidRDefault="000B066B" w:rsidP="00EE0E5A">
      <w:pPr>
        <w:jc w:val="both"/>
        <w:rPr>
          <w:rFonts w:cstheme="minorHAnsi"/>
        </w:rPr>
      </w:pPr>
      <w:r w:rsidRPr="00EE0E5A">
        <w:rPr>
          <w:rFonts w:cstheme="minorHAnsi"/>
          <w:b/>
          <w:bCs/>
        </w:rPr>
        <w:t xml:space="preserve">Check ins/regular communication with the manager, focus groups and </w:t>
      </w:r>
      <w:r w:rsidR="000B6B1B" w:rsidRPr="00EE0E5A">
        <w:rPr>
          <w:rFonts w:cstheme="minorHAnsi"/>
          <w:b/>
          <w:bCs/>
        </w:rPr>
        <w:t xml:space="preserve">service development </w:t>
      </w:r>
      <w:r w:rsidRPr="00EE0E5A">
        <w:rPr>
          <w:rFonts w:cstheme="minorHAnsi"/>
          <w:b/>
          <w:bCs/>
        </w:rPr>
        <w:t xml:space="preserve">meetings </w:t>
      </w:r>
      <w:r w:rsidRPr="00EE0E5A">
        <w:rPr>
          <w:rFonts w:cstheme="minorHAnsi"/>
        </w:rPr>
        <w:t>– you</w:t>
      </w:r>
      <w:r w:rsidR="00A81E6A" w:rsidRPr="00EE0E5A">
        <w:rPr>
          <w:rFonts w:cstheme="minorHAnsi"/>
        </w:rPr>
        <w:t xml:space="preserve"> and your views</w:t>
      </w:r>
      <w:r w:rsidRPr="00EE0E5A">
        <w:rPr>
          <w:rFonts w:cstheme="minorHAnsi"/>
        </w:rPr>
        <w:t xml:space="preserve"> matter </w:t>
      </w:r>
      <w:r w:rsidR="00C94399" w:rsidRPr="00EE0E5A">
        <w:rPr>
          <w:rFonts w:cstheme="minorHAnsi"/>
        </w:rPr>
        <w:t>so</w:t>
      </w:r>
      <w:r w:rsidRPr="00EE0E5A">
        <w:rPr>
          <w:rFonts w:cstheme="minorHAnsi"/>
        </w:rPr>
        <w:t xml:space="preserve"> we include you in these crucial meetings about service delivery.</w:t>
      </w:r>
    </w:p>
    <w:p w14:paraId="0A8172F4" w14:textId="4F829D39" w:rsidR="00171408" w:rsidRPr="00EE0E5A" w:rsidRDefault="00171408" w:rsidP="00EE0E5A">
      <w:pPr>
        <w:jc w:val="both"/>
        <w:rPr>
          <w:rFonts w:cstheme="minorHAnsi"/>
        </w:rPr>
      </w:pPr>
      <w:r w:rsidRPr="00EE0E5A">
        <w:rPr>
          <w:rFonts w:cstheme="minorHAnsi"/>
          <w:b/>
          <w:bCs/>
        </w:rPr>
        <w:t>Not being micro-managed</w:t>
      </w:r>
      <w:r w:rsidRPr="00EE0E5A">
        <w:rPr>
          <w:rFonts w:cstheme="minorHAnsi"/>
        </w:rPr>
        <w:t xml:space="preserve"> – we love to hear your ideas and will support you to develop your role as a trusted and independent practitioner whilst balancing it with timely and thoughtful support. </w:t>
      </w:r>
      <w:r w:rsidR="0093776E" w:rsidRPr="00EE0E5A">
        <w:rPr>
          <w:rFonts w:cstheme="minorHAnsi"/>
        </w:rPr>
        <w:t xml:space="preserve">As a small organisation we have freedom to explore new ways of working. </w:t>
      </w:r>
    </w:p>
    <w:p w14:paraId="23239EE8" w14:textId="5EFFEC7E" w:rsidR="00171408" w:rsidRPr="00EE0E5A" w:rsidRDefault="00171408" w:rsidP="00EE0E5A">
      <w:pPr>
        <w:jc w:val="both"/>
        <w:rPr>
          <w:rFonts w:cstheme="minorHAnsi"/>
        </w:rPr>
      </w:pPr>
      <w:r w:rsidRPr="00EE0E5A">
        <w:rPr>
          <w:rFonts w:cstheme="minorHAnsi"/>
          <w:b/>
          <w:bCs/>
        </w:rPr>
        <w:t>Being valued</w:t>
      </w:r>
      <w:r w:rsidRPr="00EE0E5A">
        <w:rPr>
          <w:rFonts w:cstheme="minorHAnsi"/>
        </w:rPr>
        <w:t xml:space="preserve">. We say it because we know it doesn’t happen </w:t>
      </w:r>
      <w:r w:rsidR="00C33230" w:rsidRPr="00EE0E5A">
        <w:rPr>
          <w:rFonts w:cstheme="minorHAnsi"/>
        </w:rPr>
        <w:t>everywhere,</w:t>
      </w:r>
      <w:r w:rsidRPr="00EE0E5A">
        <w:rPr>
          <w:rFonts w:cstheme="minorHAnsi"/>
        </w:rPr>
        <w:t xml:space="preserve"> but we are strong on recognising the hard work that our team puts in and we do our best to show you that in the little things we do.   </w:t>
      </w:r>
    </w:p>
    <w:p w14:paraId="289400D3" w14:textId="77777777" w:rsidR="00171408" w:rsidRDefault="00171408" w:rsidP="00EE0E5A">
      <w:pPr>
        <w:jc w:val="both"/>
        <w:rPr>
          <w:rFonts w:cstheme="minorHAnsi"/>
        </w:rPr>
      </w:pPr>
      <w:r w:rsidRPr="00EE0E5A">
        <w:rPr>
          <w:rFonts w:cstheme="minorHAnsi"/>
          <w:b/>
          <w:bCs/>
        </w:rPr>
        <w:t>Monthly car user bonus and car valet</w:t>
      </w:r>
      <w:r w:rsidRPr="00EE0E5A">
        <w:rPr>
          <w:rFonts w:cstheme="minorHAnsi"/>
        </w:rPr>
        <w:t xml:space="preserve"> for frequent car users. </w:t>
      </w:r>
      <w:r w:rsidRPr="00EE0E5A">
        <w:rPr>
          <w:rFonts w:cstheme="minorHAnsi"/>
          <w:b/>
          <w:bCs/>
        </w:rPr>
        <w:t>55p per mile</w:t>
      </w:r>
      <w:r w:rsidRPr="00EE0E5A">
        <w:rPr>
          <w:rFonts w:cstheme="minorHAnsi"/>
        </w:rPr>
        <w:t xml:space="preserve"> mileage rate. </w:t>
      </w:r>
    </w:p>
    <w:p w14:paraId="6B7AFCE5" w14:textId="0F073762" w:rsidR="00B50171" w:rsidRPr="005832CC" w:rsidRDefault="000C0EEF" w:rsidP="00EE0E5A">
      <w:pPr>
        <w:jc w:val="both"/>
        <w:rPr>
          <w:rFonts w:cstheme="minorHAnsi"/>
        </w:rPr>
      </w:pPr>
      <w:r>
        <w:rPr>
          <w:rFonts w:cstheme="minorHAnsi"/>
          <w:b/>
          <w:bCs/>
        </w:rPr>
        <w:t xml:space="preserve">We aren’t just saying this – a genuinely </w:t>
      </w:r>
      <w:r w:rsidR="003C1C8B">
        <w:rPr>
          <w:rFonts w:cstheme="minorHAnsi"/>
          <w:b/>
          <w:bCs/>
        </w:rPr>
        <w:t xml:space="preserve">protected </w:t>
      </w:r>
      <w:r w:rsidR="0003206C">
        <w:rPr>
          <w:rFonts w:cstheme="minorHAnsi"/>
          <w:b/>
          <w:bCs/>
        </w:rPr>
        <w:t>caseload</w:t>
      </w:r>
      <w:r w:rsidR="003C1C8B">
        <w:rPr>
          <w:rFonts w:cstheme="minorHAnsi"/>
          <w:b/>
          <w:bCs/>
        </w:rPr>
        <w:t>.</w:t>
      </w:r>
      <w:r w:rsidR="00CB51FE">
        <w:rPr>
          <w:rFonts w:cstheme="minorHAnsi"/>
          <w:b/>
          <w:bCs/>
        </w:rPr>
        <w:t xml:space="preserve"> </w:t>
      </w:r>
      <w:r w:rsidR="00203C92" w:rsidRPr="00203C92">
        <w:rPr>
          <w:rFonts w:cstheme="minorHAnsi"/>
        </w:rPr>
        <w:t>You would be based at one of our settings, each with 5 bedrooms, meaning you’ll work intensively with a small number of families at any one time, allowing you to focus on quality over quantity while still having opportunities to contribute to wider service work as needed.</w:t>
      </w:r>
    </w:p>
    <w:p w14:paraId="4E2CDEF3" w14:textId="5A8416AB" w:rsidR="002A6B7B" w:rsidRPr="00EE0E5A" w:rsidRDefault="00630725" w:rsidP="00EE0E5A">
      <w:pPr>
        <w:jc w:val="both"/>
        <w:rPr>
          <w:rFonts w:cstheme="minorHAnsi"/>
        </w:rPr>
      </w:pPr>
      <w:r w:rsidRPr="00EE0E5A">
        <w:rPr>
          <w:rFonts w:cstheme="minorHAnsi"/>
          <w:b/>
          <w:bCs/>
        </w:rPr>
        <w:t xml:space="preserve">Access to bespoke </w:t>
      </w:r>
      <w:r w:rsidR="008537DA" w:rsidRPr="00EE0E5A">
        <w:rPr>
          <w:rFonts w:cstheme="minorHAnsi"/>
          <w:b/>
          <w:bCs/>
        </w:rPr>
        <w:t>individual support</w:t>
      </w:r>
      <w:r w:rsidR="00171408" w:rsidRPr="00EE0E5A">
        <w:rPr>
          <w:rFonts w:cstheme="minorHAnsi"/>
        </w:rPr>
        <w:t xml:space="preserve"> </w:t>
      </w:r>
      <w:r w:rsidR="008537DA" w:rsidRPr="00EE0E5A">
        <w:rPr>
          <w:rFonts w:cstheme="minorHAnsi"/>
        </w:rPr>
        <w:t>– we felt our previous employee assistance programme was a bit ‘tick boxy’ so now we</w:t>
      </w:r>
      <w:r w:rsidR="00693BAF" w:rsidRPr="00EE0E5A">
        <w:rPr>
          <w:rFonts w:cstheme="minorHAnsi"/>
        </w:rPr>
        <w:t xml:space="preserve"> </w:t>
      </w:r>
      <w:r w:rsidR="008C7D12" w:rsidRPr="00EE0E5A">
        <w:rPr>
          <w:rFonts w:cstheme="minorHAnsi"/>
        </w:rPr>
        <w:t xml:space="preserve">offer </w:t>
      </w:r>
      <w:r w:rsidR="00693BAF" w:rsidRPr="00EE0E5A">
        <w:rPr>
          <w:rFonts w:cstheme="minorHAnsi"/>
        </w:rPr>
        <w:t xml:space="preserve">specific </w:t>
      </w:r>
      <w:r w:rsidR="008423BE" w:rsidRPr="00EE0E5A">
        <w:rPr>
          <w:rFonts w:cstheme="minorHAnsi"/>
        </w:rPr>
        <w:t xml:space="preserve">support </w:t>
      </w:r>
      <w:r w:rsidR="001C3FD0" w:rsidRPr="00EE0E5A">
        <w:rPr>
          <w:rFonts w:cstheme="minorHAnsi"/>
        </w:rPr>
        <w:t>might help</w:t>
      </w:r>
      <w:r w:rsidR="008423BE" w:rsidRPr="00EE0E5A">
        <w:rPr>
          <w:rFonts w:cstheme="minorHAnsi"/>
        </w:rPr>
        <w:t xml:space="preserve"> your needs. This could be counselling, coaching, legal advice</w:t>
      </w:r>
      <w:r w:rsidR="001C3FD0" w:rsidRPr="00EE0E5A">
        <w:rPr>
          <w:rFonts w:cstheme="minorHAnsi"/>
        </w:rPr>
        <w:t>, food packages</w:t>
      </w:r>
      <w:r w:rsidR="008423BE" w:rsidRPr="00EE0E5A">
        <w:rPr>
          <w:rFonts w:cstheme="minorHAnsi"/>
        </w:rPr>
        <w:t xml:space="preserve"> </w:t>
      </w:r>
      <w:r w:rsidR="001C3FD0" w:rsidRPr="00EE0E5A">
        <w:rPr>
          <w:rFonts w:cstheme="minorHAnsi"/>
        </w:rPr>
        <w:t>and</w:t>
      </w:r>
      <w:r w:rsidR="008423BE" w:rsidRPr="00EE0E5A">
        <w:rPr>
          <w:rFonts w:cstheme="minorHAnsi"/>
        </w:rPr>
        <w:t xml:space="preserve"> all sorts of </w:t>
      </w:r>
      <w:r w:rsidR="001C3FD0" w:rsidRPr="00EE0E5A">
        <w:rPr>
          <w:rFonts w:cstheme="minorHAnsi"/>
        </w:rPr>
        <w:t xml:space="preserve">other </w:t>
      </w:r>
      <w:r w:rsidR="008423BE" w:rsidRPr="00EE0E5A">
        <w:rPr>
          <w:rFonts w:cstheme="minorHAnsi"/>
        </w:rPr>
        <w:t>weird and wonderful things to help you</w:t>
      </w:r>
      <w:r w:rsidR="003616A0" w:rsidRPr="00EE0E5A">
        <w:rPr>
          <w:rFonts w:cstheme="minorHAnsi"/>
        </w:rPr>
        <w:t>!</w:t>
      </w:r>
    </w:p>
    <w:p w14:paraId="331D7907" w14:textId="77777777" w:rsidR="00171408" w:rsidRPr="00C46A2A" w:rsidRDefault="00171408" w:rsidP="00C46A2A">
      <w:pPr>
        <w:jc w:val="both"/>
        <w:rPr>
          <w:rFonts w:cstheme="minorHAnsi"/>
        </w:rPr>
      </w:pPr>
      <w:r w:rsidRPr="00C46A2A">
        <w:rPr>
          <w:rFonts w:cstheme="minorHAnsi"/>
          <w:b/>
          <w:bCs/>
        </w:rPr>
        <w:t xml:space="preserve">Good quality supervision – </w:t>
      </w:r>
      <w:r w:rsidRPr="00C46A2A">
        <w:rPr>
          <w:rFonts w:cstheme="minorHAnsi"/>
        </w:rPr>
        <w:t xml:space="preserve">frequent, reflective, personal, focused supervision. What you should expect as a minimum and so much more. Backed up with an open-door policy. </w:t>
      </w:r>
    </w:p>
    <w:p w14:paraId="1BFB7742" w14:textId="40C644BB" w:rsidR="00945323" w:rsidRPr="00C46A2A" w:rsidRDefault="00171408" w:rsidP="00C46A2A">
      <w:pPr>
        <w:jc w:val="both"/>
        <w:rPr>
          <w:rFonts w:cstheme="minorHAnsi"/>
        </w:rPr>
      </w:pPr>
      <w:r w:rsidRPr="00C46A2A">
        <w:rPr>
          <w:rFonts w:cstheme="minorHAnsi"/>
          <w:b/>
          <w:bCs/>
        </w:rPr>
        <w:t>Opportunity for career progression –</w:t>
      </w:r>
      <w:r w:rsidRPr="00C46A2A">
        <w:rPr>
          <w:rFonts w:cstheme="minorHAnsi"/>
        </w:rPr>
        <w:t xml:space="preserve"> we are a</w:t>
      </w:r>
      <w:r w:rsidR="007B4A5B" w:rsidRPr="00C46A2A">
        <w:rPr>
          <w:rFonts w:cstheme="minorHAnsi"/>
        </w:rPr>
        <w:t xml:space="preserve"> forward thinking</w:t>
      </w:r>
      <w:r w:rsidRPr="00C46A2A">
        <w:rPr>
          <w:rFonts w:cstheme="minorHAnsi"/>
        </w:rPr>
        <w:t xml:space="preserve"> and growing organisation </w:t>
      </w:r>
      <w:r w:rsidR="007B4A5B" w:rsidRPr="00C46A2A">
        <w:rPr>
          <w:rFonts w:cstheme="minorHAnsi"/>
        </w:rPr>
        <w:t xml:space="preserve">– we </w:t>
      </w:r>
      <w:r w:rsidRPr="00C46A2A">
        <w:rPr>
          <w:rFonts w:cstheme="minorHAnsi"/>
        </w:rPr>
        <w:t xml:space="preserve">will work with you to build your career in a way that suits you! </w:t>
      </w:r>
      <w:r w:rsidR="00103EF3" w:rsidRPr="00C46A2A">
        <w:rPr>
          <w:rFonts w:cstheme="minorHAnsi"/>
        </w:rPr>
        <w:t xml:space="preserve">Bring all your dreams and ideas. </w:t>
      </w:r>
    </w:p>
    <w:p w14:paraId="0CB8BF4A" w14:textId="3C318D0B" w:rsidR="00171408" w:rsidRPr="00C46A2A" w:rsidRDefault="00945323" w:rsidP="00C46A2A">
      <w:pPr>
        <w:jc w:val="both"/>
        <w:rPr>
          <w:rFonts w:cstheme="minorHAnsi"/>
        </w:rPr>
      </w:pPr>
      <w:r w:rsidRPr="00C46A2A">
        <w:rPr>
          <w:rFonts w:cstheme="minorHAnsi"/>
          <w:b/>
          <w:bCs/>
        </w:rPr>
        <w:t>Sisu is owned and managed by women</w:t>
      </w:r>
      <w:r w:rsidR="00D3623F">
        <w:rPr>
          <w:rFonts w:cstheme="minorHAnsi"/>
          <w:b/>
          <w:bCs/>
        </w:rPr>
        <w:t xml:space="preserve"> – working mums</w:t>
      </w:r>
      <w:r w:rsidRPr="00C46A2A">
        <w:rPr>
          <w:rFonts w:cstheme="minorHAnsi"/>
          <w:b/>
          <w:bCs/>
        </w:rPr>
        <w:t xml:space="preserve"> </w:t>
      </w:r>
      <w:r w:rsidRPr="00C46A2A">
        <w:rPr>
          <w:rFonts w:cstheme="minorHAnsi"/>
        </w:rPr>
        <w:t>–</w:t>
      </w:r>
      <w:r w:rsidR="00D3623F">
        <w:rPr>
          <w:rFonts w:cstheme="minorHAnsi"/>
        </w:rPr>
        <w:t xml:space="preserve"> </w:t>
      </w:r>
      <w:r w:rsidRPr="00C46A2A">
        <w:rPr>
          <w:rFonts w:cstheme="minorHAnsi"/>
        </w:rPr>
        <w:t>We</w:t>
      </w:r>
      <w:r w:rsidR="00D3623F">
        <w:rPr>
          <w:rFonts w:cstheme="minorHAnsi"/>
        </w:rPr>
        <w:t xml:space="preserve"> ‘get it’. We also</w:t>
      </w:r>
      <w:r w:rsidRPr="00C46A2A">
        <w:rPr>
          <w:rFonts w:cstheme="minorHAnsi"/>
        </w:rPr>
        <w:t xml:space="preserve"> commission a women’s health practitioner to offer advice, support and guidance on a range of issues including infertility and pregnancy loss, menopause, endometriosis and many other areas. </w:t>
      </w:r>
    </w:p>
    <w:p w14:paraId="1573FA73" w14:textId="7239C098" w:rsidR="001D5DB7" w:rsidRPr="00C46A2A" w:rsidRDefault="003B090A" w:rsidP="00C46A2A">
      <w:pPr>
        <w:jc w:val="both"/>
        <w:rPr>
          <w:rFonts w:cstheme="minorHAnsi"/>
        </w:rPr>
      </w:pPr>
      <w:r w:rsidRPr="00C46A2A">
        <w:rPr>
          <w:rFonts w:cstheme="minorHAnsi"/>
          <w:b/>
          <w:bCs/>
        </w:rPr>
        <w:t xml:space="preserve">Flexibility of hours and working patterns </w:t>
      </w:r>
      <w:r w:rsidRPr="00C46A2A">
        <w:rPr>
          <w:rFonts w:cstheme="minorHAnsi"/>
        </w:rPr>
        <w:t xml:space="preserve">– </w:t>
      </w:r>
      <w:r w:rsidR="00D92EA7">
        <w:rPr>
          <w:rFonts w:cstheme="minorHAnsi"/>
        </w:rPr>
        <w:t xml:space="preserve">we understand demands of modern life and </w:t>
      </w:r>
      <w:r w:rsidR="00D27BB8" w:rsidRPr="00C46A2A">
        <w:rPr>
          <w:rFonts w:cstheme="minorHAnsi"/>
        </w:rPr>
        <w:t>can be flexible</w:t>
      </w:r>
      <w:r w:rsidR="00EB50C0">
        <w:rPr>
          <w:rFonts w:cstheme="minorHAnsi"/>
        </w:rPr>
        <w:t xml:space="preserve">, </w:t>
      </w:r>
      <w:r w:rsidR="00D27BB8" w:rsidRPr="00C46A2A">
        <w:rPr>
          <w:rFonts w:cstheme="minorHAnsi"/>
        </w:rPr>
        <w:t xml:space="preserve">just speak with us about what we can do. </w:t>
      </w:r>
    </w:p>
    <w:p w14:paraId="7BDDBD0E" w14:textId="77777777" w:rsidR="00A87452" w:rsidRPr="00A87452" w:rsidRDefault="00A87452" w:rsidP="00C90455">
      <w:pPr>
        <w:pStyle w:val="ListParagraph"/>
        <w:ind w:left="360"/>
        <w:jc w:val="both"/>
        <w:rPr>
          <w:rStyle w:val="Strong"/>
          <w:rFonts w:cstheme="minorHAnsi"/>
          <w:b w:val="0"/>
          <w:bCs w:val="0"/>
        </w:rPr>
      </w:pPr>
    </w:p>
    <w:p w14:paraId="576B2F11" w14:textId="1A7AF8A2" w:rsidR="001D5DB7" w:rsidRDefault="001D5DB7" w:rsidP="001D5DB7">
      <w:pPr>
        <w:rPr>
          <w:rFonts w:cstheme="minorHAnsi"/>
          <w:b/>
          <w:bCs/>
        </w:rPr>
      </w:pPr>
      <w:r w:rsidRPr="00251F9C">
        <w:rPr>
          <w:rFonts w:cstheme="minorHAnsi"/>
          <w:b/>
          <w:bCs/>
        </w:rPr>
        <w:t xml:space="preserve">Salary: </w:t>
      </w:r>
      <w:r w:rsidR="00C866FF">
        <w:rPr>
          <w:rFonts w:cstheme="minorHAnsi"/>
          <w:b/>
          <w:bCs/>
        </w:rPr>
        <w:t>Negotiable dependent on experience and expertise</w:t>
      </w:r>
      <w:r w:rsidRPr="00251F9C">
        <w:rPr>
          <w:rFonts w:cstheme="minorHAnsi"/>
          <w:b/>
          <w:bCs/>
        </w:rPr>
        <w:t xml:space="preserve">. </w:t>
      </w:r>
      <w:r w:rsidR="0016528D">
        <w:rPr>
          <w:rFonts w:cstheme="minorHAnsi"/>
          <w:b/>
          <w:bCs/>
        </w:rPr>
        <w:t xml:space="preserve"> </w:t>
      </w:r>
      <w:r w:rsidRPr="00251F9C">
        <w:rPr>
          <w:rFonts w:cstheme="minorHAnsi"/>
          <w:b/>
          <w:bCs/>
        </w:rPr>
        <w:t xml:space="preserve">25-30 days paid annual leave. </w:t>
      </w:r>
    </w:p>
    <w:p w14:paraId="55064777" w14:textId="77777777" w:rsidR="0016528D" w:rsidRDefault="0016528D" w:rsidP="00171408">
      <w:pPr>
        <w:jc w:val="both"/>
        <w:rPr>
          <w:rFonts w:cstheme="minorHAnsi"/>
        </w:rPr>
      </w:pPr>
    </w:p>
    <w:p w14:paraId="5BE909D2" w14:textId="7BBDF756" w:rsidR="00171408" w:rsidRPr="00251F9C" w:rsidRDefault="00171408" w:rsidP="00171408">
      <w:pPr>
        <w:jc w:val="both"/>
        <w:rPr>
          <w:rFonts w:cstheme="minorHAnsi"/>
        </w:rPr>
      </w:pPr>
      <w:r w:rsidRPr="00251F9C">
        <w:rPr>
          <w:rFonts w:cstheme="minorHAnsi"/>
        </w:rPr>
        <w:t>It’s hard to get everything about this job in writing so please do get in touch with Cat Coulier</w:t>
      </w:r>
      <w:r w:rsidR="008005E7" w:rsidRPr="00251F9C">
        <w:rPr>
          <w:rFonts w:cstheme="minorHAnsi"/>
        </w:rPr>
        <w:t xml:space="preserve"> or </w:t>
      </w:r>
      <w:r w:rsidR="0001459F">
        <w:rPr>
          <w:rFonts w:cstheme="minorHAnsi"/>
        </w:rPr>
        <w:t xml:space="preserve">Emma Randles </w:t>
      </w:r>
      <w:r w:rsidRPr="00251F9C">
        <w:rPr>
          <w:rFonts w:cstheme="minorHAnsi"/>
        </w:rPr>
        <w:t xml:space="preserve">to discuss this or any other opportunities. Email Cat on </w:t>
      </w:r>
      <w:hyperlink r:id="rId11" w:history="1">
        <w:r w:rsidR="00D92EA7" w:rsidRPr="006A06DC">
          <w:rPr>
            <w:rStyle w:val="Hyperlink"/>
            <w:rFonts w:cstheme="minorHAnsi"/>
          </w:rPr>
          <w:t>catcoulier@sisuservices.co.uk</w:t>
        </w:r>
      </w:hyperlink>
      <w:r w:rsidRPr="00251F9C">
        <w:rPr>
          <w:rFonts w:cstheme="minorHAnsi"/>
        </w:rPr>
        <w:t xml:space="preserve"> first and we’ll arrange a time for a call. It’s </w:t>
      </w:r>
      <w:proofErr w:type="gramStart"/>
      <w:r w:rsidRPr="00251F9C">
        <w:rPr>
          <w:rFonts w:cstheme="minorHAnsi"/>
        </w:rPr>
        <w:t>really worth</w:t>
      </w:r>
      <w:proofErr w:type="gramEnd"/>
      <w:r w:rsidRPr="00251F9C">
        <w:rPr>
          <w:rFonts w:cstheme="minorHAnsi"/>
        </w:rPr>
        <w:t xml:space="preserve"> doing this, we love hearing from people before the formality of an interview! </w:t>
      </w:r>
    </w:p>
    <w:p w14:paraId="7B285C54" w14:textId="77777777" w:rsidR="00171408" w:rsidRPr="00251F9C" w:rsidRDefault="00171408" w:rsidP="00171408">
      <w:pPr>
        <w:jc w:val="both"/>
        <w:rPr>
          <w:rFonts w:cstheme="minorHAnsi"/>
        </w:rPr>
      </w:pPr>
      <w:r w:rsidRPr="00251F9C">
        <w:rPr>
          <w:rFonts w:cstheme="minorHAnsi"/>
        </w:rPr>
        <w:t xml:space="preserve">Information and application packs can be found on </w:t>
      </w:r>
      <w:hyperlink r:id="rId12" w:history="1">
        <w:r w:rsidRPr="00251F9C">
          <w:rPr>
            <w:rStyle w:val="Hyperlink"/>
            <w:rFonts w:cstheme="minorHAnsi"/>
          </w:rPr>
          <w:t>www.sisuservices.co.uk</w:t>
        </w:r>
      </w:hyperlink>
      <w:r w:rsidRPr="00251F9C">
        <w:rPr>
          <w:rFonts w:cstheme="minorHAnsi"/>
        </w:rPr>
        <w:t xml:space="preserve"> </w:t>
      </w:r>
    </w:p>
    <w:p w14:paraId="566B04D1" w14:textId="77777777" w:rsidR="00171408" w:rsidRPr="00251F9C" w:rsidRDefault="00171408" w:rsidP="00171408">
      <w:pPr>
        <w:jc w:val="both"/>
        <w:rPr>
          <w:rFonts w:cstheme="minorHAnsi"/>
          <w:b/>
          <w:bCs/>
        </w:rPr>
      </w:pPr>
      <w:r w:rsidRPr="00251F9C">
        <w:rPr>
          <w:rFonts w:cstheme="minorHAnsi"/>
          <w:b/>
          <w:bCs/>
        </w:rPr>
        <w:t xml:space="preserve">Please note, we will only consider applications on a Sisu Services application form found on our website.  </w:t>
      </w:r>
    </w:p>
    <w:p w14:paraId="575900B1" w14:textId="77777777" w:rsidR="00E800C7" w:rsidRPr="00251F9C" w:rsidRDefault="00E800C7">
      <w:pPr>
        <w:rPr>
          <w:rFonts w:cstheme="minorHAnsi"/>
        </w:rPr>
      </w:pPr>
    </w:p>
    <w:p w14:paraId="19AF4032" w14:textId="77777777" w:rsidR="00E800C7" w:rsidRPr="00251F9C" w:rsidRDefault="00E800C7">
      <w:pPr>
        <w:rPr>
          <w:rFonts w:cstheme="minorHAnsi"/>
        </w:rPr>
      </w:pPr>
    </w:p>
    <w:sectPr w:rsidR="00E800C7" w:rsidRPr="00251F9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5831" w14:textId="77777777" w:rsidR="009400C5" w:rsidRDefault="009400C5" w:rsidP="00CD1BBC">
      <w:pPr>
        <w:spacing w:after="0" w:line="240" w:lineRule="auto"/>
      </w:pPr>
      <w:r>
        <w:separator/>
      </w:r>
    </w:p>
  </w:endnote>
  <w:endnote w:type="continuationSeparator" w:id="0">
    <w:p w14:paraId="3DD777D4" w14:textId="77777777" w:rsidR="009400C5" w:rsidRDefault="009400C5" w:rsidP="00CD1BBC">
      <w:pPr>
        <w:spacing w:after="0" w:line="240" w:lineRule="auto"/>
      </w:pPr>
      <w:r>
        <w:continuationSeparator/>
      </w:r>
    </w:p>
  </w:endnote>
  <w:endnote w:type="continuationNotice" w:id="1">
    <w:p w14:paraId="05684684" w14:textId="77777777" w:rsidR="009400C5" w:rsidRDefault="00940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B3533C6" w14:paraId="42A2F394" w14:textId="77777777" w:rsidTr="1B3533C6">
      <w:trPr>
        <w:trHeight w:val="300"/>
      </w:trPr>
      <w:tc>
        <w:tcPr>
          <w:tcW w:w="3005" w:type="dxa"/>
        </w:tcPr>
        <w:p w14:paraId="26899629" w14:textId="6F952317" w:rsidR="1B3533C6" w:rsidRDefault="1B3533C6" w:rsidP="1B3533C6">
          <w:pPr>
            <w:pStyle w:val="Header"/>
            <w:ind w:left="-115"/>
          </w:pPr>
        </w:p>
      </w:tc>
      <w:tc>
        <w:tcPr>
          <w:tcW w:w="3005" w:type="dxa"/>
        </w:tcPr>
        <w:p w14:paraId="12968093" w14:textId="5A70ABA3" w:rsidR="1B3533C6" w:rsidRDefault="1B3533C6" w:rsidP="1B3533C6">
          <w:pPr>
            <w:pStyle w:val="Header"/>
            <w:jc w:val="center"/>
          </w:pPr>
        </w:p>
      </w:tc>
      <w:tc>
        <w:tcPr>
          <w:tcW w:w="3005" w:type="dxa"/>
        </w:tcPr>
        <w:p w14:paraId="519B42E0" w14:textId="62763890" w:rsidR="1B3533C6" w:rsidRDefault="1B3533C6" w:rsidP="1B3533C6">
          <w:pPr>
            <w:pStyle w:val="Header"/>
            <w:ind w:right="-115"/>
            <w:jc w:val="right"/>
          </w:pPr>
        </w:p>
      </w:tc>
    </w:tr>
  </w:tbl>
  <w:p w14:paraId="46E17DE7" w14:textId="70177CC2" w:rsidR="1B3533C6" w:rsidRDefault="1B3533C6" w:rsidP="1B353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255A" w14:textId="77777777" w:rsidR="009400C5" w:rsidRDefault="009400C5" w:rsidP="00CD1BBC">
      <w:pPr>
        <w:spacing w:after="0" w:line="240" w:lineRule="auto"/>
      </w:pPr>
      <w:r>
        <w:separator/>
      </w:r>
    </w:p>
  </w:footnote>
  <w:footnote w:type="continuationSeparator" w:id="0">
    <w:p w14:paraId="4130A36A" w14:textId="77777777" w:rsidR="009400C5" w:rsidRDefault="009400C5" w:rsidP="00CD1BBC">
      <w:pPr>
        <w:spacing w:after="0" w:line="240" w:lineRule="auto"/>
      </w:pPr>
      <w:r>
        <w:continuationSeparator/>
      </w:r>
    </w:p>
  </w:footnote>
  <w:footnote w:type="continuationNotice" w:id="1">
    <w:p w14:paraId="6DAE86DB" w14:textId="77777777" w:rsidR="009400C5" w:rsidRDefault="00940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9157" w14:textId="77777777" w:rsidR="00CD1BBC" w:rsidRDefault="00CD1BBC" w:rsidP="00CD1BBC">
    <w:pPr>
      <w:pStyle w:val="Header"/>
      <w:jc w:val="right"/>
    </w:pPr>
    <w:r>
      <w:rPr>
        <w:noProof/>
      </w:rPr>
      <w:drawing>
        <wp:anchor distT="0" distB="0" distL="114300" distR="114300" simplePos="0" relativeHeight="251658240" behindDoc="1" locked="0" layoutInCell="1" allowOverlap="1" wp14:anchorId="64911613" wp14:editId="4D157FEF">
          <wp:simplePos x="0" y="0"/>
          <wp:positionH relativeFrom="column">
            <wp:posOffset>5511136</wp:posOffset>
          </wp:positionH>
          <wp:positionV relativeFrom="paragraph">
            <wp:posOffset>-297179</wp:posOffset>
          </wp:positionV>
          <wp:extent cx="981320" cy="965200"/>
          <wp:effectExtent l="0" t="0" r="9525" b="635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6002" cy="969805"/>
                  </a:xfrm>
                  <a:prstGeom prst="rect">
                    <a:avLst/>
                  </a:prstGeom>
                </pic:spPr>
              </pic:pic>
            </a:graphicData>
          </a:graphic>
          <wp14:sizeRelH relativeFrom="margin">
            <wp14:pctWidth>0</wp14:pctWidth>
          </wp14:sizeRelH>
          <wp14:sizeRelV relativeFrom="margin">
            <wp14:pctHeight>0</wp14:pctHeight>
          </wp14:sizeRelV>
        </wp:anchor>
      </w:drawing>
    </w:r>
  </w:p>
  <w:p w14:paraId="31F88295" w14:textId="77777777" w:rsidR="00CD1BBC" w:rsidRDefault="00CD1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569"/>
    <w:multiLevelType w:val="multilevel"/>
    <w:tmpl w:val="589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7578A9"/>
    <w:multiLevelType w:val="multilevel"/>
    <w:tmpl w:val="7B9E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B6DD6"/>
    <w:multiLevelType w:val="multilevel"/>
    <w:tmpl w:val="0C08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256E9C"/>
    <w:multiLevelType w:val="multilevel"/>
    <w:tmpl w:val="58B0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11B3A"/>
    <w:multiLevelType w:val="hybridMultilevel"/>
    <w:tmpl w:val="C966FAE6"/>
    <w:lvl w:ilvl="0" w:tplc="B706FB3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F52406"/>
    <w:multiLevelType w:val="multilevel"/>
    <w:tmpl w:val="7E10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F30C7C"/>
    <w:multiLevelType w:val="hybridMultilevel"/>
    <w:tmpl w:val="5D4E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31F18"/>
    <w:multiLevelType w:val="multilevel"/>
    <w:tmpl w:val="2C7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196376">
    <w:abstractNumId w:val="6"/>
  </w:num>
  <w:num w:numId="2" w16cid:durableId="2053457246">
    <w:abstractNumId w:val="7"/>
  </w:num>
  <w:num w:numId="3" w16cid:durableId="1812478101">
    <w:abstractNumId w:val="4"/>
  </w:num>
  <w:num w:numId="4" w16cid:durableId="361590844">
    <w:abstractNumId w:val="5"/>
  </w:num>
  <w:num w:numId="5" w16cid:durableId="1134446406">
    <w:abstractNumId w:val="1"/>
  </w:num>
  <w:num w:numId="6" w16cid:durableId="307370430">
    <w:abstractNumId w:val="0"/>
  </w:num>
  <w:num w:numId="7" w16cid:durableId="191770334">
    <w:abstractNumId w:val="3"/>
  </w:num>
  <w:num w:numId="8" w16cid:durableId="706683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74"/>
    <w:rsid w:val="00002311"/>
    <w:rsid w:val="000056B5"/>
    <w:rsid w:val="0000574F"/>
    <w:rsid w:val="00007287"/>
    <w:rsid w:val="0001338B"/>
    <w:rsid w:val="0001459F"/>
    <w:rsid w:val="000152CE"/>
    <w:rsid w:val="000273F7"/>
    <w:rsid w:val="00030214"/>
    <w:rsid w:val="0003206C"/>
    <w:rsid w:val="00032579"/>
    <w:rsid w:val="00035CA9"/>
    <w:rsid w:val="00047BF0"/>
    <w:rsid w:val="00053E39"/>
    <w:rsid w:val="00057576"/>
    <w:rsid w:val="00067A32"/>
    <w:rsid w:val="00070CD7"/>
    <w:rsid w:val="00073B03"/>
    <w:rsid w:val="000863F4"/>
    <w:rsid w:val="00095709"/>
    <w:rsid w:val="000A5669"/>
    <w:rsid w:val="000B066B"/>
    <w:rsid w:val="000B0676"/>
    <w:rsid w:val="000B6B1B"/>
    <w:rsid w:val="000C0EEF"/>
    <w:rsid w:val="000C653C"/>
    <w:rsid w:val="000C67C2"/>
    <w:rsid w:val="000D6BD2"/>
    <w:rsid w:val="000D70CC"/>
    <w:rsid w:val="000D750C"/>
    <w:rsid w:val="000E16E5"/>
    <w:rsid w:val="000E7104"/>
    <w:rsid w:val="000E75D2"/>
    <w:rsid w:val="000F07C7"/>
    <w:rsid w:val="000F38CE"/>
    <w:rsid w:val="000F7105"/>
    <w:rsid w:val="001014AA"/>
    <w:rsid w:val="00101AAE"/>
    <w:rsid w:val="00103EF3"/>
    <w:rsid w:val="0011009D"/>
    <w:rsid w:val="0011189D"/>
    <w:rsid w:val="00113CEA"/>
    <w:rsid w:val="0012437B"/>
    <w:rsid w:val="0014430D"/>
    <w:rsid w:val="0015391D"/>
    <w:rsid w:val="0016528D"/>
    <w:rsid w:val="00166123"/>
    <w:rsid w:val="0017096C"/>
    <w:rsid w:val="00171408"/>
    <w:rsid w:val="0017438E"/>
    <w:rsid w:val="00176836"/>
    <w:rsid w:val="00186605"/>
    <w:rsid w:val="001866D1"/>
    <w:rsid w:val="00196B10"/>
    <w:rsid w:val="001A2C65"/>
    <w:rsid w:val="001B03F3"/>
    <w:rsid w:val="001B1A33"/>
    <w:rsid w:val="001B4BF0"/>
    <w:rsid w:val="001C3FD0"/>
    <w:rsid w:val="001C57C1"/>
    <w:rsid w:val="001D5DB7"/>
    <w:rsid w:val="001F535F"/>
    <w:rsid w:val="00202BC3"/>
    <w:rsid w:val="00203C92"/>
    <w:rsid w:val="00216125"/>
    <w:rsid w:val="002226EB"/>
    <w:rsid w:val="00222F33"/>
    <w:rsid w:val="00245265"/>
    <w:rsid w:val="00250F44"/>
    <w:rsid w:val="002517A9"/>
    <w:rsid w:val="00251F9C"/>
    <w:rsid w:val="00261D50"/>
    <w:rsid w:val="00262FAC"/>
    <w:rsid w:val="00271B1B"/>
    <w:rsid w:val="002729AD"/>
    <w:rsid w:val="002859E5"/>
    <w:rsid w:val="002861A3"/>
    <w:rsid w:val="00290CEE"/>
    <w:rsid w:val="002933AB"/>
    <w:rsid w:val="002949B7"/>
    <w:rsid w:val="00295567"/>
    <w:rsid w:val="00296871"/>
    <w:rsid w:val="002A1659"/>
    <w:rsid w:val="002A6B7B"/>
    <w:rsid w:val="002B39F8"/>
    <w:rsid w:val="002C5880"/>
    <w:rsid w:val="002C67BF"/>
    <w:rsid w:val="002D3C95"/>
    <w:rsid w:val="002E2EBF"/>
    <w:rsid w:val="002F2075"/>
    <w:rsid w:val="002F2981"/>
    <w:rsid w:val="00300983"/>
    <w:rsid w:val="00305A2E"/>
    <w:rsid w:val="003177E0"/>
    <w:rsid w:val="00325595"/>
    <w:rsid w:val="00330C4B"/>
    <w:rsid w:val="00337E17"/>
    <w:rsid w:val="00345200"/>
    <w:rsid w:val="00347BDE"/>
    <w:rsid w:val="00353661"/>
    <w:rsid w:val="00356504"/>
    <w:rsid w:val="003616A0"/>
    <w:rsid w:val="00361E24"/>
    <w:rsid w:val="00362F87"/>
    <w:rsid w:val="00366D07"/>
    <w:rsid w:val="003714B8"/>
    <w:rsid w:val="003860F4"/>
    <w:rsid w:val="00397BCE"/>
    <w:rsid w:val="003A03A6"/>
    <w:rsid w:val="003B090A"/>
    <w:rsid w:val="003B16C8"/>
    <w:rsid w:val="003B2D01"/>
    <w:rsid w:val="003C07A1"/>
    <w:rsid w:val="003C1C8B"/>
    <w:rsid w:val="003C257D"/>
    <w:rsid w:val="003C4B67"/>
    <w:rsid w:val="003D3D55"/>
    <w:rsid w:val="003D56D8"/>
    <w:rsid w:val="003E1248"/>
    <w:rsid w:val="003E1B66"/>
    <w:rsid w:val="003F1742"/>
    <w:rsid w:val="003F24A2"/>
    <w:rsid w:val="003F6E36"/>
    <w:rsid w:val="0040021F"/>
    <w:rsid w:val="004027AE"/>
    <w:rsid w:val="00402EDE"/>
    <w:rsid w:val="00412E22"/>
    <w:rsid w:val="00420A72"/>
    <w:rsid w:val="004219C8"/>
    <w:rsid w:val="00437302"/>
    <w:rsid w:val="0043758C"/>
    <w:rsid w:val="00440435"/>
    <w:rsid w:val="00441D7E"/>
    <w:rsid w:val="00456EFC"/>
    <w:rsid w:val="00461002"/>
    <w:rsid w:val="0048178E"/>
    <w:rsid w:val="004858E9"/>
    <w:rsid w:val="00490BB6"/>
    <w:rsid w:val="00493986"/>
    <w:rsid w:val="004944CA"/>
    <w:rsid w:val="004A37A6"/>
    <w:rsid w:val="004A53EB"/>
    <w:rsid w:val="004B03DA"/>
    <w:rsid w:val="004B3173"/>
    <w:rsid w:val="004B60D4"/>
    <w:rsid w:val="004C223F"/>
    <w:rsid w:val="004C483F"/>
    <w:rsid w:val="004C624B"/>
    <w:rsid w:val="004E2983"/>
    <w:rsid w:val="004F0EEB"/>
    <w:rsid w:val="004F2F52"/>
    <w:rsid w:val="004F4630"/>
    <w:rsid w:val="00505744"/>
    <w:rsid w:val="00510671"/>
    <w:rsid w:val="005118E9"/>
    <w:rsid w:val="00511AC2"/>
    <w:rsid w:val="00516917"/>
    <w:rsid w:val="005401D5"/>
    <w:rsid w:val="00542CC3"/>
    <w:rsid w:val="00566582"/>
    <w:rsid w:val="00577C6B"/>
    <w:rsid w:val="005832CC"/>
    <w:rsid w:val="00585932"/>
    <w:rsid w:val="00591C63"/>
    <w:rsid w:val="005D02AC"/>
    <w:rsid w:val="005E230B"/>
    <w:rsid w:val="005F495B"/>
    <w:rsid w:val="0060370D"/>
    <w:rsid w:val="00603908"/>
    <w:rsid w:val="00605044"/>
    <w:rsid w:val="006134D2"/>
    <w:rsid w:val="00617C88"/>
    <w:rsid w:val="00630725"/>
    <w:rsid w:val="00650B3D"/>
    <w:rsid w:val="00652F86"/>
    <w:rsid w:val="00657344"/>
    <w:rsid w:val="00660847"/>
    <w:rsid w:val="0067386D"/>
    <w:rsid w:val="00677D44"/>
    <w:rsid w:val="006905D4"/>
    <w:rsid w:val="00693BAF"/>
    <w:rsid w:val="00693BD9"/>
    <w:rsid w:val="00695914"/>
    <w:rsid w:val="006A0A07"/>
    <w:rsid w:val="006A3373"/>
    <w:rsid w:val="006A4E58"/>
    <w:rsid w:val="006B1EA8"/>
    <w:rsid w:val="006C180C"/>
    <w:rsid w:val="006C4188"/>
    <w:rsid w:val="006D1739"/>
    <w:rsid w:val="006D460C"/>
    <w:rsid w:val="006E5800"/>
    <w:rsid w:val="00701520"/>
    <w:rsid w:val="007025AB"/>
    <w:rsid w:val="007058DD"/>
    <w:rsid w:val="007125C1"/>
    <w:rsid w:val="007157A1"/>
    <w:rsid w:val="00720402"/>
    <w:rsid w:val="00732C84"/>
    <w:rsid w:val="007340E3"/>
    <w:rsid w:val="007353E1"/>
    <w:rsid w:val="007371E6"/>
    <w:rsid w:val="00740532"/>
    <w:rsid w:val="00740D57"/>
    <w:rsid w:val="00751797"/>
    <w:rsid w:val="00754421"/>
    <w:rsid w:val="0076537E"/>
    <w:rsid w:val="007757BF"/>
    <w:rsid w:val="00775827"/>
    <w:rsid w:val="00781B10"/>
    <w:rsid w:val="00782E16"/>
    <w:rsid w:val="00786D8C"/>
    <w:rsid w:val="007871A3"/>
    <w:rsid w:val="00794A3B"/>
    <w:rsid w:val="007A3CF6"/>
    <w:rsid w:val="007B4A5B"/>
    <w:rsid w:val="007B6096"/>
    <w:rsid w:val="007B6FD2"/>
    <w:rsid w:val="007C7A31"/>
    <w:rsid w:val="007D1772"/>
    <w:rsid w:val="007F08B8"/>
    <w:rsid w:val="007F166A"/>
    <w:rsid w:val="008005E7"/>
    <w:rsid w:val="0080692B"/>
    <w:rsid w:val="00815236"/>
    <w:rsid w:val="00815ACC"/>
    <w:rsid w:val="00821065"/>
    <w:rsid w:val="0082432E"/>
    <w:rsid w:val="0083120B"/>
    <w:rsid w:val="00834F9F"/>
    <w:rsid w:val="00837015"/>
    <w:rsid w:val="008375EA"/>
    <w:rsid w:val="00840091"/>
    <w:rsid w:val="008423BE"/>
    <w:rsid w:val="008423BF"/>
    <w:rsid w:val="008443BC"/>
    <w:rsid w:val="00846C5D"/>
    <w:rsid w:val="008537DA"/>
    <w:rsid w:val="00860726"/>
    <w:rsid w:val="0086523B"/>
    <w:rsid w:val="00865823"/>
    <w:rsid w:val="00867204"/>
    <w:rsid w:val="008703EA"/>
    <w:rsid w:val="00870F07"/>
    <w:rsid w:val="00873439"/>
    <w:rsid w:val="00882370"/>
    <w:rsid w:val="00885275"/>
    <w:rsid w:val="008924FD"/>
    <w:rsid w:val="008926E5"/>
    <w:rsid w:val="008A0008"/>
    <w:rsid w:val="008A0A74"/>
    <w:rsid w:val="008B1C53"/>
    <w:rsid w:val="008B2071"/>
    <w:rsid w:val="008B6B8B"/>
    <w:rsid w:val="008C7D12"/>
    <w:rsid w:val="008D10BC"/>
    <w:rsid w:val="008D1187"/>
    <w:rsid w:val="008F1901"/>
    <w:rsid w:val="008F39CE"/>
    <w:rsid w:val="0090250D"/>
    <w:rsid w:val="00913706"/>
    <w:rsid w:val="00930A85"/>
    <w:rsid w:val="00932C2C"/>
    <w:rsid w:val="0093776E"/>
    <w:rsid w:val="009400C5"/>
    <w:rsid w:val="00942F0B"/>
    <w:rsid w:val="00945323"/>
    <w:rsid w:val="00947B69"/>
    <w:rsid w:val="00970C89"/>
    <w:rsid w:val="009719DC"/>
    <w:rsid w:val="00973A35"/>
    <w:rsid w:val="00981231"/>
    <w:rsid w:val="00984170"/>
    <w:rsid w:val="00985636"/>
    <w:rsid w:val="00993D18"/>
    <w:rsid w:val="00994B38"/>
    <w:rsid w:val="00995FF3"/>
    <w:rsid w:val="009A1163"/>
    <w:rsid w:val="009A18C6"/>
    <w:rsid w:val="009A2EA1"/>
    <w:rsid w:val="009A3195"/>
    <w:rsid w:val="009A3A99"/>
    <w:rsid w:val="009B2990"/>
    <w:rsid w:val="009C02DB"/>
    <w:rsid w:val="009D1BA5"/>
    <w:rsid w:val="009D33CE"/>
    <w:rsid w:val="009E437C"/>
    <w:rsid w:val="009E4C9D"/>
    <w:rsid w:val="009E63A5"/>
    <w:rsid w:val="009E6496"/>
    <w:rsid w:val="00A043BA"/>
    <w:rsid w:val="00A1029B"/>
    <w:rsid w:val="00A10D30"/>
    <w:rsid w:val="00A13483"/>
    <w:rsid w:val="00A158F7"/>
    <w:rsid w:val="00A163FD"/>
    <w:rsid w:val="00A22A80"/>
    <w:rsid w:val="00A27969"/>
    <w:rsid w:val="00A36B20"/>
    <w:rsid w:val="00A37E45"/>
    <w:rsid w:val="00A41DCB"/>
    <w:rsid w:val="00A45AA9"/>
    <w:rsid w:val="00A71387"/>
    <w:rsid w:val="00A74BCB"/>
    <w:rsid w:val="00A81E6A"/>
    <w:rsid w:val="00A87452"/>
    <w:rsid w:val="00AA0415"/>
    <w:rsid w:val="00AA7DED"/>
    <w:rsid w:val="00AB04E7"/>
    <w:rsid w:val="00AC6F07"/>
    <w:rsid w:val="00AD3BE0"/>
    <w:rsid w:val="00AD707B"/>
    <w:rsid w:val="00AF0E0A"/>
    <w:rsid w:val="00AF5823"/>
    <w:rsid w:val="00B015DC"/>
    <w:rsid w:val="00B17C81"/>
    <w:rsid w:val="00B446E3"/>
    <w:rsid w:val="00B46C7A"/>
    <w:rsid w:val="00B47292"/>
    <w:rsid w:val="00B50171"/>
    <w:rsid w:val="00B54EBE"/>
    <w:rsid w:val="00B73C60"/>
    <w:rsid w:val="00B74CBD"/>
    <w:rsid w:val="00B77E94"/>
    <w:rsid w:val="00B82703"/>
    <w:rsid w:val="00B8435E"/>
    <w:rsid w:val="00B878F2"/>
    <w:rsid w:val="00B95B74"/>
    <w:rsid w:val="00BC43CE"/>
    <w:rsid w:val="00BD4318"/>
    <w:rsid w:val="00BD4F40"/>
    <w:rsid w:val="00BF651C"/>
    <w:rsid w:val="00C07380"/>
    <w:rsid w:val="00C10512"/>
    <w:rsid w:val="00C12139"/>
    <w:rsid w:val="00C1323F"/>
    <w:rsid w:val="00C16504"/>
    <w:rsid w:val="00C16BD2"/>
    <w:rsid w:val="00C17759"/>
    <w:rsid w:val="00C33230"/>
    <w:rsid w:val="00C3448E"/>
    <w:rsid w:val="00C37381"/>
    <w:rsid w:val="00C46A2A"/>
    <w:rsid w:val="00C57694"/>
    <w:rsid w:val="00C626B3"/>
    <w:rsid w:val="00C62879"/>
    <w:rsid w:val="00C726CE"/>
    <w:rsid w:val="00C74F76"/>
    <w:rsid w:val="00C75701"/>
    <w:rsid w:val="00C866FF"/>
    <w:rsid w:val="00C87A99"/>
    <w:rsid w:val="00C90455"/>
    <w:rsid w:val="00C90A06"/>
    <w:rsid w:val="00C94399"/>
    <w:rsid w:val="00CB3115"/>
    <w:rsid w:val="00CB3862"/>
    <w:rsid w:val="00CB3F12"/>
    <w:rsid w:val="00CB51FE"/>
    <w:rsid w:val="00CC2A2E"/>
    <w:rsid w:val="00CC7469"/>
    <w:rsid w:val="00CD0D1E"/>
    <w:rsid w:val="00CD1BBC"/>
    <w:rsid w:val="00CD7EE4"/>
    <w:rsid w:val="00CE13C0"/>
    <w:rsid w:val="00CE5C89"/>
    <w:rsid w:val="00CE7190"/>
    <w:rsid w:val="00CF1B65"/>
    <w:rsid w:val="00CF20B6"/>
    <w:rsid w:val="00CF5A4A"/>
    <w:rsid w:val="00D01821"/>
    <w:rsid w:val="00D054A4"/>
    <w:rsid w:val="00D16F3B"/>
    <w:rsid w:val="00D17773"/>
    <w:rsid w:val="00D20FE0"/>
    <w:rsid w:val="00D21073"/>
    <w:rsid w:val="00D21F3C"/>
    <w:rsid w:val="00D23878"/>
    <w:rsid w:val="00D245F9"/>
    <w:rsid w:val="00D264EF"/>
    <w:rsid w:val="00D27BB8"/>
    <w:rsid w:val="00D335E6"/>
    <w:rsid w:val="00D3623F"/>
    <w:rsid w:val="00D4059D"/>
    <w:rsid w:val="00D64154"/>
    <w:rsid w:val="00D73142"/>
    <w:rsid w:val="00D7576E"/>
    <w:rsid w:val="00D84231"/>
    <w:rsid w:val="00D92EA7"/>
    <w:rsid w:val="00D9411B"/>
    <w:rsid w:val="00D946C4"/>
    <w:rsid w:val="00DB0A24"/>
    <w:rsid w:val="00DB7994"/>
    <w:rsid w:val="00DC5007"/>
    <w:rsid w:val="00DC7BBD"/>
    <w:rsid w:val="00DD34B8"/>
    <w:rsid w:val="00DE459E"/>
    <w:rsid w:val="00DE755F"/>
    <w:rsid w:val="00DF7AB7"/>
    <w:rsid w:val="00E00672"/>
    <w:rsid w:val="00E13A00"/>
    <w:rsid w:val="00E155AB"/>
    <w:rsid w:val="00E273E6"/>
    <w:rsid w:val="00E32443"/>
    <w:rsid w:val="00E56B55"/>
    <w:rsid w:val="00E61457"/>
    <w:rsid w:val="00E6438D"/>
    <w:rsid w:val="00E675A5"/>
    <w:rsid w:val="00E6766B"/>
    <w:rsid w:val="00E70A77"/>
    <w:rsid w:val="00E71413"/>
    <w:rsid w:val="00E74F44"/>
    <w:rsid w:val="00E800C7"/>
    <w:rsid w:val="00E8465B"/>
    <w:rsid w:val="00E95018"/>
    <w:rsid w:val="00EA7BA2"/>
    <w:rsid w:val="00EB10EF"/>
    <w:rsid w:val="00EB17CE"/>
    <w:rsid w:val="00EB50C0"/>
    <w:rsid w:val="00EB6C3C"/>
    <w:rsid w:val="00EE02C3"/>
    <w:rsid w:val="00EE0E5A"/>
    <w:rsid w:val="00EE100B"/>
    <w:rsid w:val="00EE5CF5"/>
    <w:rsid w:val="00EF3335"/>
    <w:rsid w:val="00F00F96"/>
    <w:rsid w:val="00F03272"/>
    <w:rsid w:val="00F05B11"/>
    <w:rsid w:val="00F076E4"/>
    <w:rsid w:val="00F21EBE"/>
    <w:rsid w:val="00F23EE0"/>
    <w:rsid w:val="00F32848"/>
    <w:rsid w:val="00F32F06"/>
    <w:rsid w:val="00F4711A"/>
    <w:rsid w:val="00F51690"/>
    <w:rsid w:val="00F72F95"/>
    <w:rsid w:val="00F75A29"/>
    <w:rsid w:val="00F82857"/>
    <w:rsid w:val="00F8688A"/>
    <w:rsid w:val="00F97185"/>
    <w:rsid w:val="00F97D3A"/>
    <w:rsid w:val="00FA41E0"/>
    <w:rsid w:val="00FA5881"/>
    <w:rsid w:val="00FA7908"/>
    <w:rsid w:val="00FB2237"/>
    <w:rsid w:val="00FE107B"/>
    <w:rsid w:val="00FE2C96"/>
    <w:rsid w:val="00FF0DCC"/>
    <w:rsid w:val="00FF5F7D"/>
    <w:rsid w:val="05169F07"/>
    <w:rsid w:val="1B3533C6"/>
    <w:rsid w:val="4E3E2B36"/>
    <w:rsid w:val="5EABEF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706A"/>
  <w15:chartTrackingRefBased/>
  <w15:docId w15:val="{82E7DBBA-9E14-4F5A-8A2C-992B4831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F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6B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8">
    <w:name w:val="heading 8"/>
    <w:basedOn w:val="Normal"/>
    <w:next w:val="Normal"/>
    <w:link w:val="Heading8Char"/>
    <w:uiPriority w:val="9"/>
    <w:semiHidden/>
    <w:unhideWhenUsed/>
    <w:qFormat/>
    <w:rsid w:val="00C10512"/>
    <w:pPr>
      <w:keepNext/>
      <w:keepLines/>
      <w:spacing w:after="0"/>
      <w:outlineLvl w:val="7"/>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BBC"/>
  </w:style>
  <w:style w:type="paragraph" w:styleId="Footer">
    <w:name w:val="footer"/>
    <w:basedOn w:val="Normal"/>
    <w:link w:val="FooterChar"/>
    <w:uiPriority w:val="99"/>
    <w:unhideWhenUsed/>
    <w:rsid w:val="00CD1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BBC"/>
  </w:style>
  <w:style w:type="character" w:customStyle="1" w:styleId="Heading2Char">
    <w:name w:val="Heading 2 Char"/>
    <w:basedOn w:val="DefaultParagraphFont"/>
    <w:link w:val="Heading2"/>
    <w:uiPriority w:val="9"/>
    <w:rsid w:val="00E56B55"/>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D33CE"/>
    <w:rPr>
      <w:b/>
      <w:bCs/>
    </w:rPr>
  </w:style>
  <w:style w:type="paragraph" w:customStyle="1" w:styleId="paragraph">
    <w:name w:val="paragraph"/>
    <w:basedOn w:val="Normal"/>
    <w:rsid w:val="00DB7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7994"/>
  </w:style>
  <w:style w:type="character" w:customStyle="1" w:styleId="eop">
    <w:name w:val="eop"/>
    <w:basedOn w:val="DefaultParagraphFont"/>
    <w:rsid w:val="00DB7994"/>
  </w:style>
  <w:style w:type="paragraph" w:styleId="ListParagraph">
    <w:name w:val="List Paragraph"/>
    <w:basedOn w:val="Normal"/>
    <w:uiPriority w:val="34"/>
    <w:qFormat/>
    <w:rsid w:val="00171408"/>
    <w:pPr>
      <w:ind w:left="720"/>
      <w:contextualSpacing/>
    </w:pPr>
  </w:style>
  <w:style w:type="character" w:styleId="Hyperlink">
    <w:name w:val="Hyperlink"/>
    <w:basedOn w:val="DefaultParagraphFont"/>
    <w:uiPriority w:val="99"/>
    <w:unhideWhenUsed/>
    <w:rsid w:val="00171408"/>
    <w:rPr>
      <w:color w:val="0563C1" w:themeColor="hyperlink"/>
      <w:u w:val="single"/>
    </w:rPr>
  </w:style>
  <w:style w:type="character" w:customStyle="1" w:styleId="Heading1Char">
    <w:name w:val="Heading 1 Char"/>
    <w:basedOn w:val="DefaultParagraphFont"/>
    <w:link w:val="Heading1"/>
    <w:uiPriority w:val="9"/>
    <w:rsid w:val="00251F9C"/>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51F9C"/>
    <w:rPr>
      <w:color w:val="605E5C"/>
      <w:shd w:val="clear" w:color="auto" w:fill="E1DFDD"/>
    </w:rPr>
  </w:style>
  <w:style w:type="character" w:customStyle="1" w:styleId="Heading8Char">
    <w:name w:val="Heading 8 Char"/>
    <w:basedOn w:val="DefaultParagraphFont"/>
    <w:link w:val="Heading8"/>
    <w:uiPriority w:val="9"/>
    <w:semiHidden/>
    <w:rsid w:val="00C10512"/>
    <w:rPr>
      <w:rFonts w:eastAsiaTheme="majorEastAsia" w:cstheme="majorBidi"/>
      <w:i/>
      <w:iCs/>
      <w:color w:val="272727" w:themeColor="text1" w:themeTint="D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1372">
      <w:bodyDiv w:val="1"/>
      <w:marLeft w:val="0"/>
      <w:marRight w:val="0"/>
      <w:marTop w:val="0"/>
      <w:marBottom w:val="0"/>
      <w:divBdr>
        <w:top w:val="none" w:sz="0" w:space="0" w:color="auto"/>
        <w:left w:val="none" w:sz="0" w:space="0" w:color="auto"/>
        <w:bottom w:val="none" w:sz="0" w:space="0" w:color="auto"/>
        <w:right w:val="none" w:sz="0" w:space="0" w:color="auto"/>
      </w:divBdr>
      <w:divsChild>
        <w:div w:id="138813468">
          <w:marLeft w:val="0"/>
          <w:marRight w:val="0"/>
          <w:marTop w:val="0"/>
          <w:marBottom w:val="0"/>
          <w:divBdr>
            <w:top w:val="none" w:sz="0" w:space="0" w:color="auto"/>
            <w:left w:val="none" w:sz="0" w:space="0" w:color="auto"/>
            <w:bottom w:val="none" w:sz="0" w:space="0" w:color="auto"/>
            <w:right w:val="none" w:sz="0" w:space="0" w:color="auto"/>
          </w:divBdr>
        </w:div>
        <w:div w:id="1842088877">
          <w:marLeft w:val="0"/>
          <w:marRight w:val="0"/>
          <w:marTop w:val="0"/>
          <w:marBottom w:val="0"/>
          <w:divBdr>
            <w:top w:val="none" w:sz="0" w:space="0" w:color="auto"/>
            <w:left w:val="none" w:sz="0" w:space="0" w:color="auto"/>
            <w:bottom w:val="none" w:sz="0" w:space="0" w:color="auto"/>
            <w:right w:val="none" w:sz="0" w:space="0" w:color="auto"/>
          </w:divBdr>
        </w:div>
      </w:divsChild>
    </w:div>
    <w:div w:id="718289607">
      <w:bodyDiv w:val="1"/>
      <w:marLeft w:val="0"/>
      <w:marRight w:val="0"/>
      <w:marTop w:val="0"/>
      <w:marBottom w:val="0"/>
      <w:divBdr>
        <w:top w:val="none" w:sz="0" w:space="0" w:color="auto"/>
        <w:left w:val="none" w:sz="0" w:space="0" w:color="auto"/>
        <w:bottom w:val="none" w:sz="0" w:space="0" w:color="auto"/>
        <w:right w:val="none" w:sz="0" w:space="0" w:color="auto"/>
      </w:divBdr>
    </w:div>
    <w:div w:id="1072654887">
      <w:bodyDiv w:val="1"/>
      <w:marLeft w:val="0"/>
      <w:marRight w:val="0"/>
      <w:marTop w:val="0"/>
      <w:marBottom w:val="0"/>
      <w:divBdr>
        <w:top w:val="none" w:sz="0" w:space="0" w:color="auto"/>
        <w:left w:val="none" w:sz="0" w:space="0" w:color="auto"/>
        <w:bottom w:val="none" w:sz="0" w:space="0" w:color="auto"/>
        <w:right w:val="none" w:sz="0" w:space="0" w:color="auto"/>
      </w:divBdr>
    </w:div>
    <w:div w:id="1450776619">
      <w:bodyDiv w:val="1"/>
      <w:marLeft w:val="0"/>
      <w:marRight w:val="0"/>
      <w:marTop w:val="0"/>
      <w:marBottom w:val="0"/>
      <w:divBdr>
        <w:top w:val="none" w:sz="0" w:space="0" w:color="auto"/>
        <w:left w:val="none" w:sz="0" w:space="0" w:color="auto"/>
        <w:bottom w:val="none" w:sz="0" w:space="0" w:color="auto"/>
        <w:right w:val="none" w:sz="0" w:space="0" w:color="auto"/>
      </w:divBdr>
      <w:divsChild>
        <w:div w:id="418871468">
          <w:marLeft w:val="0"/>
          <w:marRight w:val="0"/>
          <w:marTop w:val="0"/>
          <w:marBottom w:val="0"/>
          <w:divBdr>
            <w:top w:val="none" w:sz="0" w:space="0" w:color="auto"/>
            <w:left w:val="none" w:sz="0" w:space="0" w:color="auto"/>
            <w:bottom w:val="none" w:sz="0" w:space="0" w:color="auto"/>
            <w:right w:val="none" w:sz="0" w:space="0" w:color="auto"/>
          </w:divBdr>
        </w:div>
        <w:div w:id="444008818">
          <w:marLeft w:val="0"/>
          <w:marRight w:val="0"/>
          <w:marTop w:val="0"/>
          <w:marBottom w:val="0"/>
          <w:divBdr>
            <w:top w:val="none" w:sz="0" w:space="0" w:color="auto"/>
            <w:left w:val="none" w:sz="0" w:space="0" w:color="auto"/>
            <w:bottom w:val="none" w:sz="0" w:space="0" w:color="auto"/>
            <w:right w:val="none" w:sz="0" w:space="0" w:color="auto"/>
          </w:divBdr>
        </w:div>
        <w:div w:id="766997764">
          <w:marLeft w:val="0"/>
          <w:marRight w:val="0"/>
          <w:marTop w:val="0"/>
          <w:marBottom w:val="0"/>
          <w:divBdr>
            <w:top w:val="none" w:sz="0" w:space="0" w:color="auto"/>
            <w:left w:val="none" w:sz="0" w:space="0" w:color="auto"/>
            <w:bottom w:val="none" w:sz="0" w:space="0" w:color="auto"/>
            <w:right w:val="none" w:sz="0" w:space="0" w:color="auto"/>
          </w:divBdr>
        </w:div>
        <w:div w:id="1274434176">
          <w:marLeft w:val="0"/>
          <w:marRight w:val="0"/>
          <w:marTop w:val="0"/>
          <w:marBottom w:val="0"/>
          <w:divBdr>
            <w:top w:val="none" w:sz="0" w:space="0" w:color="auto"/>
            <w:left w:val="none" w:sz="0" w:space="0" w:color="auto"/>
            <w:bottom w:val="none" w:sz="0" w:space="0" w:color="auto"/>
            <w:right w:val="none" w:sz="0" w:space="0" w:color="auto"/>
          </w:divBdr>
        </w:div>
        <w:div w:id="1623608316">
          <w:marLeft w:val="0"/>
          <w:marRight w:val="0"/>
          <w:marTop w:val="0"/>
          <w:marBottom w:val="0"/>
          <w:divBdr>
            <w:top w:val="none" w:sz="0" w:space="0" w:color="auto"/>
            <w:left w:val="none" w:sz="0" w:space="0" w:color="auto"/>
            <w:bottom w:val="none" w:sz="0" w:space="0" w:color="auto"/>
            <w:right w:val="none" w:sz="0" w:space="0" w:color="auto"/>
          </w:divBdr>
        </w:div>
      </w:divsChild>
    </w:div>
    <w:div w:id="1486051283">
      <w:bodyDiv w:val="1"/>
      <w:marLeft w:val="0"/>
      <w:marRight w:val="0"/>
      <w:marTop w:val="0"/>
      <w:marBottom w:val="0"/>
      <w:divBdr>
        <w:top w:val="none" w:sz="0" w:space="0" w:color="auto"/>
        <w:left w:val="none" w:sz="0" w:space="0" w:color="auto"/>
        <w:bottom w:val="none" w:sz="0" w:space="0" w:color="auto"/>
        <w:right w:val="none" w:sz="0" w:space="0" w:color="auto"/>
      </w:divBdr>
    </w:div>
    <w:div w:id="1652363532">
      <w:bodyDiv w:val="1"/>
      <w:marLeft w:val="0"/>
      <w:marRight w:val="0"/>
      <w:marTop w:val="0"/>
      <w:marBottom w:val="0"/>
      <w:divBdr>
        <w:top w:val="none" w:sz="0" w:space="0" w:color="auto"/>
        <w:left w:val="none" w:sz="0" w:space="0" w:color="auto"/>
        <w:bottom w:val="none" w:sz="0" w:space="0" w:color="auto"/>
        <w:right w:val="none" w:sz="0" w:space="0" w:color="auto"/>
      </w:divBdr>
      <w:divsChild>
        <w:div w:id="347755282">
          <w:marLeft w:val="0"/>
          <w:marRight w:val="0"/>
          <w:marTop w:val="0"/>
          <w:marBottom w:val="0"/>
          <w:divBdr>
            <w:top w:val="none" w:sz="0" w:space="0" w:color="auto"/>
            <w:left w:val="none" w:sz="0" w:space="0" w:color="auto"/>
            <w:bottom w:val="none" w:sz="0" w:space="0" w:color="auto"/>
            <w:right w:val="none" w:sz="0" w:space="0" w:color="auto"/>
          </w:divBdr>
        </w:div>
        <w:div w:id="1815634653">
          <w:marLeft w:val="0"/>
          <w:marRight w:val="0"/>
          <w:marTop w:val="0"/>
          <w:marBottom w:val="0"/>
          <w:divBdr>
            <w:top w:val="none" w:sz="0" w:space="0" w:color="auto"/>
            <w:left w:val="none" w:sz="0" w:space="0" w:color="auto"/>
            <w:bottom w:val="none" w:sz="0" w:space="0" w:color="auto"/>
            <w:right w:val="none" w:sz="0" w:space="0" w:color="auto"/>
          </w:divBdr>
        </w:div>
      </w:divsChild>
    </w:div>
    <w:div w:id="1927837636">
      <w:bodyDiv w:val="1"/>
      <w:marLeft w:val="0"/>
      <w:marRight w:val="0"/>
      <w:marTop w:val="0"/>
      <w:marBottom w:val="0"/>
      <w:divBdr>
        <w:top w:val="none" w:sz="0" w:space="0" w:color="auto"/>
        <w:left w:val="none" w:sz="0" w:space="0" w:color="auto"/>
        <w:bottom w:val="none" w:sz="0" w:space="0" w:color="auto"/>
        <w:right w:val="none" w:sz="0" w:space="0" w:color="auto"/>
      </w:divBdr>
      <w:divsChild>
        <w:div w:id="1666470594">
          <w:marLeft w:val="0"/>
          <w:marRight w:val="0"/>
          <w:marTop w:val="0"/>
          <w:marBottom w:val="0"/>
          <w:divBdr>
            <w:top w:val="none" w:sz="0" w:space="0" w:color="auto"/>
            <w:left w:val="none" w:sz="0" w:space="0" w:color="auto"/>
            <w:bottom w:val="none" w:sz="0" w:space="0" w:color="auto"/>
            <w:right w:val="none" w:sz="0" w:space="0" w:color="auto"/>
          </w:divBdr>
        </w:div>
        <w:div w:id="1846706058">
          <w:marLeft w:val="0"/>
          <w:marRight w:val="0"/>
          <w:marTop w:val="0"/>
          <w:marBottom w:val="0"/>
          <w:divBdr>
            <w:top w:val="none" w:sz="0" w:space="0" w:color="auto"/>
            <w:left w:val="none" w:sz="0" w:space="0" w:color="auto"/>
            <w:bottom w:val="none" w:sz="0" w:space="0" w:color="auto"/>
            <w:right w:val="none" w:sz="0" w:space="0" w:color="auto"/>
          </w:divBdr>
        </w:div>
      </w:divsChild>
    </w:div>
    <w:div w:id="2036418367">
      <w:bodyDiv w:val="1"/>
      <w:marLeft w:val="0"/>
      <w:marRight w:val="0"/>
      <w:marTop w:val="0"/>
      <w:marBottom w:val="0"/>
      <w:divBdr>
        <w:top w:val="none" w:sz="0" w:space="0" w:color="auto"/>
        <w:left w:val="none" w:sz="0" w:space="0" w:color="auto"/>
        <w:bottom w:val="none" w:sz="0" w:space="0" w:color="auto"/>
        <w:right w:val="none" w:sz="0" w:space="0" w:color="auto"/>
      </w:divBdr>
    </w:div>
    <w:div w:id="2043089583">
      <w:bodyDiv w:val="1"/>
      <w:marLeft w:val="0"/>
      <w:marRight w:val="0"/>
      <w:marTop w:val="0"/>
      <w:marBottom w:val="0"/>
      <w:divBdr>
        <w:top w:val="none" w:sz="0" w:space="0" w:color="auto"/>
        <w:left w:val="none" w:sz="0" w:space="0" w:color="auto"/>
        <w:bottom w:val="none" w:sz="0" w:space="0" w:color="auto"/>
        <w:right w:val="none" w:sz="0" w:space="0" w:color="auto"/>
      </w:divBdr>
      <w:divsChild>
        <w:div w:id="199174533">
          <w:marLeft w:val="0"/>
          <w:marRight w:val="0"/>
          <w:marTop w:val="0"/>
          <w:marBottom w:val="0"/>
          <w:divBdr>
            <w:top w:val="none" w:sz="0" w:space="0" w:color="auto"/>
            <w:left w:val="none" w:sz="0" w:space="0" w:color="auto"/>
            <w:bottom w:val="none" w:sz="0" w:space="0" w:color="auto"/>
            <w:right w:val="none" w:sz="0" w:space="0" w:color="auto"/>
          </w:divBdr>
        </w:div>
        <w:div w:id="322782501">
          <w:marLeft w:val="0"/>
          <w:marRight w:val="0"/>
          <w:marTop w:val="0"/>
          <w:marBottom w:val="0"/>
          <w:divBdr>
            <w:top w:val="none" w:sz="0" w:space="0" w:color="auto"/>
            <w:left w:val="none" w:sz="0" w:space="0" w:color="auto"/>
            <w:bottom w:val="none" w:sz="0" w:space="0" w:color="auto"/>
            <w:right w:val="none" w:sz="0" w:space="0" w:color="auto"/>
          </w:divBdr>
        </w:div>
        <w:div w:id="518852471">
          <w:marLeft w:val="0"/>
          <w:marRight w:val="0"/>
          <w:marTop w:val="0"/>
          <w:marBottom w:val="0"/>
          <w:divBdr>
            <w:top w:val="none" w:sz="0" w:space="0" w:color="auto"/>
            <w:left w:val="none" w:sz="0" w:space="0" w:color="auto"/>
            <w:bottom w:val="none" w:sz="0" w:space="0" w:color="auto"/>
            <w:right w:val="none" w:sz="0" w:space="0" w:color="auto"/>
          </w:divBdr>
        </w:div>
        <w:div w:id="1083644535">
          <w:marLeft w:val="0"/>
          <w:marRight w:val="0"/>
          <w:marTop w:val="0"/>
          <w:marBottom w:val="0"/>
          <w:divBdr>
            <w:top w:val="none" w:sz="0" w:space="0" w:color="auto"/>
            <w:left w:val="none" w:sz="0" w:space="0" w:color="auto"/>
            <w:bottom w:val="none" w:sz="0" w:space="0" w:color="auto"/>
            <w:right w:val="none" w:sz="0" w:space="0" w:color="auto"/>
          </w:divBdr>
        </w:div>
        <w:div w:id="1189025331">
          <w:marLeft w:val="0"/>
          <w:marRight w:val="0"/>
          <w:marTop w:val="0"/>
          <w:marBottom w:val="0"/>
          <w:divBdr>
            <w:top w:val="none" w:sz="0" w:space="0" w:color="auto"/>
            <w:left w:val="none" w:sz="0" w:space="0" w:color="auto"/>
            <w:bottom w:val="none" w:sz="0" w:space="0" w:color="auto"/>
            <w:right w:val="none" w:sz="0" w:space="0" w:color="auto"/>
          </w:divBdr>
        </w:div>
        <w:div w:id="1285305757">
          <w:marLeft w:val="0"/>
          <w:marRight w:val="0"/>
          <w:marTop w:val="0"/>
          <w:marBottom w:val="0"/>
          <w:divBdr>
            <w:top w:val="none" w:sz="0" w:space="0" w:color="auto"/>
            <w:left w:val="none" w:sz="0" w:space="0" w:color="auto"/>
            <w:bottom w:val="none" w:sz="0" w:space="0" w:color="auto"/>
            <w:right w:val="none" w:sz="0" w:space="0" w:color="auto"/>
          </w:divBdr>
        </w:div>
        <w:div w:id="1500805738">
          <w:marLeft w:val="0"/>
          <w:marRight w:val="0"/>
          <w:marTop w:val="0"/>
          <w:marBottom w:val="0"/>
          <w:divBdr>
            <w:top w:val="none" w:sz="0" w:space="0" w:color="auto"/>
            <w:left w:val="none" w:sz="0" w:space="0" w:color="auto"/>
            <w:bottom w:val="none" w:sz="0" w:space="0" w:color="auto"/>
            <w:right w:val="none" w:sz="0" w:space="0" w:color="auto"/>
          </w:divBdr>
        </w:div>
        <w:div w:id="1707293594">
          <w:marLeft w:val="0"/>
          <w:marRight w:val="0"/>
          <w:marTop w:val="0"/>
          <w:marBottom w:val="0"/>
          <w:divBdr>
            <w:top w:val="none" w:sz="0" w:space="0" w:color="auto"/>
            <w:left w:val="none" w:sz="0" w:space="0" w:color="auto"/>
            <w:bottom w:val="none" w:sz="0" w:space="0" w:color="auto"/>
            <w:right w:val="none" w:sz="0" w:space="0" w:color="auto"/>
          </w:divBdr>
        </w:div>
        <w:div w:id="1770808797">
          <w:marLeft w:val="0"/>
          <w:marRight w:val="0"/>
          <w:marTop w:val="0"/>
          <w:marBottom w:val="0"/>
          <w:divBdr>
            <w:top w:val="none" w:sz="0" w:space="0" w:color="auto"/>
            <w:left w:val="none" w:sz="0" w:space="0" w:color="auto"/>
            <w:bottom w:val="none" w:sz="0" w:space="0" w:color="auto"/>
            <w:right w:val="none" w:sz="0" w:space="0" w:color="auto"/>
          </w:divBdr>
        </w:div>
        <w:div w:id="2111198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isuservice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coulier@sisuservice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C\Documents\Custom%20Office%20Templates\Sisu%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616D26E5A4114A82AC7BAC0666B75F" ma:contentTypeVersion="13" ma:contentTypeDescription="Create a new document." ma:contentTypeScope="" ma:versionID="b87f5a76b7bdaba77860e185f6e4b062">
  <xsd:schema xmlns:xsd="http://www.w3.org/2001/XMLSchema" xmlns:xs="http://www.w3.org/2001/XMLSchema" xmlns:p="http://schemas.microsoft.com/office/2006/metadata/properties" xmlns:ns2="0fbdc23c-0b85-43ce-bd34-79bb815de3ff" xmlns:ns3="fd58e65b-b298-4d57-811f-0f99387e55bf" targetNamespace="http://schemas.microsoft.com/office/2006/metadata/properties" ma:root="true" ma:fieldsID="4931f36d830d013dd3ef589b5c1d4f34" ns2:_="" ns3:_="">
    <xsd:import namespace="0fbdc23c-0b85-43ce-bd34-79bb815de3ff"/>
    <xsd:import namespace="fd58e65b-b298-4d57-811f-0f99387e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dc23c-0b85-43ce-bd34-79bb815de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2fe439-a1ff-4337-8fd2-ad2732ff8b0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8e65b-b298-4d57-811f-0f99387e55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bdc23c-0b85-43ce-bd34-79bb815de3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895A0-A1D1-4212-8558-63F777A82481}">
  <ds:schemaRefs>
    <ds:schemaRef ds:uri="http://schemas.microsoft.com/sharepoint/v3/contenttype/forms"/>
  </ds:schemaRefs>
</ds:datastoreItem>
</file>

<file path=customXml/itemProps2.xml><?xml version="1.0" encoding="utf-8"?>
<ds:datastoreItem xmlns:ds="http://schemas.openxmlformats.org/officeDocument/2006/customXml" ds:itemID="{4FC4B3E3-2F40-49E9-A4EC-15EC46542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dc23c-0b85-43ce-bd34-79bb815de3ff"/>
    <ds:schemaRef ds:uri="fd58e65b-b298-4d57-811f-0f99387e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2653E-3080-42A8-A9ED-68465C29E51B}">
  <ds:schemaRefs>
    <ds:schemaRef ds:uri="http://schemas.openxmlformats.org/officeDocument/2006/bibliography"/>
  </ds:schemaRefs>
</ds:datastoreItem>
</file>

<file path=customXml/itemProps4.xml><?xml version="1.0" encoding="utf-8"?>
<ds:datastoreItem xmlns:ds="http://schemas.openxmlformats.org/officeDocument/2006/customXml" ds:itemID="{617CEA4A-2366-42DB-B6FD-D4A2E4825AFC}">
  <ds:schemaRefs>
    <ds:schemaRef ds:uri="http://schemas.microsoft.com/office/2006/metadata/properties"/>
    <ds:schemaRef ds:uri="http://schemas.microsoft.com/office/infopath/2007/PartnerControls"/>
    <ds:schemaRef ds:uri="0fbdc23c-0b85-43ce-bd34-79bb815de3ff"/>
  </ds:schemaRefs>
</ds:datastoreItem>
</file>

<file path=docProps/app.xml><?xml version="1.0" encoding="utf-8"?>
<Properties xmlns="http://schemas.openxmlformats.org/officeDocument/2006/extended-properties" xmlns:vt="http://schemas.openxmlformats.org/officeDocument/2006/docPropsVTypes">
  <Template>Sisu template</Template>
  <TotalTime>1087</TotalTime>
  <Pages>1</Pages>
  <Words>2004</Words>
  <Characters>9985</Characters>
  <Application>Microsoft Office Word</Application>
  <DocSecurity>0</DocSecurity>
  <Lines>525</Lines>
  <Paragraphs>413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dc:creator>
  <cp:keywords/>
  <dc:description/>
  <cp:lastModifiedBy>Cat Coulier</cp:lastModifiedBy>
  <cp:revision>112</cp:revision>
  <dcterms:created xsi:type="dcterms:W3CDTF">2025-10-09T00:52:00Z</dcterms:created>
  <dcterms:modified xsi:type="dcterms:W3CDTF">2025-10-15T13:23:00Z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0x01010080616D26E5A4114A82AC7BAC0666B75F</vt:lpwstr>
  </property>
  <property fmtid="{D5CDD505-2E9C-101B-9397-08002B2CF9AE}" pid="3" name="MediaServiceImageTags">
    <vt:lpwstr/>
  </property>
  <property fmtid="{D5CDD505-2E9C-101B-9397-08002B2CF9AE}" pid="4" name="Order">
    <vt:r8>15100</vt:r8>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ies>
</file>