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7EC5" w14:textId="77777777" w:rsidR="0031071F" w:rsidRDefault="000318A5" w:rsidP="000013D5">
      <w:pPr>
        <w:pStyle w:val="Heading1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DBDDD9" wp14:editId="61DABD8C">
                <wp:simplePos x="0" y="0"/>
                <wp:positionH relativeFrom="margin">
                  <wp:align>center</wp:align>
                </wp:positionH>
                <wp:positionV relativeFrom="page">
                  <wp:posOffset>408940</wp:posOffset>
                </wp:positionV>
                <wp:extent cx="6858000" cy="9259570"/>
                <wp:effectExtent l="0" t="0" r="0" b="0"/>
                <wp:wrapNone/>
                <wp:docPr id="1" name="Group 12" descr="Description: Leaves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259570"/>
                          <a:chOff x="670" y="624"/>
                          <a:chExt cx="10800" cy="14582"/>
                        </a:xfrm>
                      </wpg:grpSpPr>
                      <wps:wsp>
                        <wps:cNvPr id="2" name="Rectangle 3" descr="Community meeting agenda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670" y="624"/>
                            <a:ext cx="10800" cy="141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494"/>
                            <a:ext cx="2235" cy="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4222" y="13213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7" y="11264"/>
                            <a:ext cx="3081" cy="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625" y="7794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5958" y="1113"/>
                            <a:ext cx="4357" cy="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2928" y="519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814" y="8018"/>
                            <a:ext cx="2061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853" y="5908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8C493" id="Group 12" o:spid="_x0000_s1026" alt="Description: Leaves background" style="position:absolute;margin-left:0;margin-top:32.2pt;width:540pt;height:729.1pt;z-index:-251658240;mso-position-horizontal:center;mso-position-horizontal-relative:margin;mso-position-vertical-relative:page" coordorigin="670,624" coordsize="10800,1458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">
                <v:rect id="Rectangle 3" o:spid="_x0000_s1027" alt="Community meeting agenda" style="position:absolute;left:670;top:624;width:10800;height:1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" fillcolor="#eaf1dd [662]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10;top:2494;width:2235;height:28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5" o:spid="_x0000_s1029" type="#_x0000_t75" style="position:absolute;left:4222;top:13213;width:1744;height:2241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6" o:spid="_x0000_s1030" type="#_x0000_t75" style="position:absolute;left:8367;top:11264;width:3081;height:38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7" o:spid="_x0000_s1031" type="#_x0000_t75" style="position:absolute;left:9625;top:7794;width:1395;height:1792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8" o:spid="_x0000_s1032" type="#_x0000_t75" style="position:absolute;left:5958;top:1113;width:4357;height:5599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9" o:spid="_x0000_s1033" type="#_x0000_t75" style="position:absolute;left:2928;top:519;width:1744;height:2241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0" o:spid="_x0000_s1034" type="#_x0000_t75" style="position:absolute;left:814;top:8018;width:2061;height:2807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1" o:spid="_x0000_s1035" type="#_x0000_t75" style="position:absolute;left:8853;top:5908;width:1395;height:1792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" fillcolor="black" strokeweight="0" insetpen="t">
                  <v:imagedata r:id="rId7" o:title="" gain="19661f" blacklevel="22938f"/>
                  <o:lock v:ext="edit" aspectratio="f" shapetype="t"/>
                </v:shape>
                <w10:wrap anchorx="margin" anchory="page"/>
              </v:group>
            </w:pict>
          </mc:Fallback>
        </mc:AlternateContent>
      </w:r>
      <w:r w:rsidR="00B4219F">
        <w:t>Bridg</w:t>
      </w:r>
      <w:r w:rsidR="00A61DF8">
        <w:t>epoint CA Meeting</w:t>
      </w:r>
    </w:p>
    <w:p w14:paraId="131C0471" w14:textId="77777777" w:rsidR="00165792" w:rsidRPr="00165792" w:rsidRDefault="00165792" w:rsidP="00165792">
      <w:pPr>
        <w:jc w:val="center"/>
        <w:rPr>
          <w:sz w:val="72"/>
          <w:szCs w:val="72"/>
        </w:rPr>
      </w:pPr>
      <w:r>
        <w:rPr>
          <w:sz w:val="72"/>
          <w:szCs w:val="72"/>
        </w:rPr>
        <w:t>Annual Meeting</w:t>
      </w:r>
    </w:p>
    <w:sdt>
      <w:sdtPr>
        <w:alias w:val="Date"/>
        <w:tag w:val="Date"/>
        <w:id w:val="872681762"/>
        <w:placeholder>
          <w:docPart w:val="A7360F8D97B746ABAC1266E9A7C180A3"/>
        </w:placeholder>
        <w:date w:fullDate="2021-05-24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34E3115C" w14:textId="3DCEE45D" w:rsidR="00DC4E8E" w:rsidRDefault="00DE7611" w:rsidP="0031071F">
          <w:pPr>
            <w:pStyle w:val="Date"/>
          </w:pPr>
          <w:r>
            <w:t>Monday, May 24, 2021</w:t>
          </w:r>
        </w:p>
      </w:sdtContent>
    </w:sdt>
    <w:p w14:paraId="061DB3A4" w14:textId="77777777" w:rsidR="004B1402" w:rsidRDefault="00A61DF8" w:rsidP="0031071F">
      <w:pPr>
        <w:pStyle w:val="Date"/>
      </w:pPr>
      <w:r>
        <w:t>6 pm</w:t>
      </w:r>
    </w:p>
    <w:p w14:paraId="3C815D6A" w14:textId="41A90515" w:rsidR="001A33DF" w:rsidRPr="001A33DF" w:rsidRDefault="00DE7611" w:rsidP="001A33DF">
      <w:pPr>
        <w:jc w:val="right"/>
        <w:rPr>
          <w:sz w:val="28"/>
          <w:szCs w:val="28"/>
        </w:rPr>
      </w:pPr>
      <w:r>
        <w:rPr>
          <w:sz w:val="28"/>
          <w:szCs w:val="28"/>
        </w:rPr>
        <w:t>Boat Dock w/ Mink Street as backup</w:t>
      </w:r>
    </w:p>
    <w:p w14:paraId="2B54EB71" w14:textId="7CED37A0" w:rsidR="00945582" w:rsidRPr="006E2E46" w:rsidRDefault="005A02BC" w:rsidP="006E2E46">
      <w:pPr>
        <w:jc w:val="right"/>
        <w:rPr>
          <w:sz w:val="28"/>
          <w:szCs w:val="28"/>
        </w:rPr>
      </w:pPr>
      <w:r>
        <w:tab/>
      </w:r>
      <w:r w:rsidR="006E2E46">
        <w:t xml:space="preserve">                  </w:t>
      </w:r>
      <w:r w:rsidR="006E2E46" w:rsidRPr="00300D23">
        <w:rPr>
          <w:sz w:val="56"/>
          <w:szCs w:val="56"/>
          <w:u w:val="single"/>
        </w:rPr>
        <w:t>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 xml:space="preserve">             </w:t>
      </w:r>
      <w:r w:rsidR="001A33DF">
        <w:rPr>
          <w:sz w:val="28"/>
          <w:szCs w:val="28"/>
        </w:rPr>
        <w:t xml:space="preserve">       </w:t>
      </w:r>
      <w:r w:rsidR="006E2E46">
        <w:rPr>
          <w:sz w:val="28"/>
          <w:szCs w:val="28"/>
        </w:rPr>
        <w:t xml:space="preserve"> </w:t>
      </w:r>
    </w:p>
    <w:p w14:paraId="73D920C5" w14:textId="77777777" w:rsidR="005E2BD1" w:rsidRPr="00300D23" w:rsidRDefault="00827634" w:rsidP="005E2BD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Call to O</w:t>
      </w:r>
      <w:r w:rsidR="00A356AC" w:rsidRPr="00300D23">
        <w:rPr>
          <w:sz w:val="26"/>
          <w:szCs w:val="26"/>
        </w:rPr>
        <w:t>rder</w:t>
      </w:r>
    </w:p>
    <w:p w14:paraId="6BCB13C9" w14:textId="77777777" w:rsidR="00050FB7" w:rsidRPr="00300D23" w:rsidRDefault="00050FB7" w:rsidP="005E2BD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Open meeting with Prayer</w:t>
      </w:r>
    </w:p>
    <w:p w14:paraId="18323FBD" w14:textId="68A1C8FF" w:rsidR="00165792" w:rsidRPr="007F0ED4" w:rsidRDefault="00050FB7" w:rsidP="007F0ED4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 xml:space="preserve">Pledge of </w:t>
      </w:r>
      <w:r w:rsidR="005A02BC" w:rsidRPr="00300D23">
        <w:rPr>
          <w:sz w:val="26"/>
          <w:szCs w:val="26"/>
        </w:rPr>
        <w:t>Allegiance</w:t>
      </w:r>
    </w:p>
    <w:p w14:paraId="5AC3F98B" w14:textId="77777777" w:rsidR="00A356AC" w:rsidRPr="00300D23" w:rsidRDefault="00356241" w:rsidP="005E2BD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BOD to review Secretary’s Minutes</w:t>
      </w:r>
    </w:p>
    <w:p w14:paraId="2B493911" w14:textId="77777777" w:rsidR="00D16C0B" w:rsidRPr="005F5138" w:rsidRDefault="00827634" w:rsidP="005F5138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Approval of Last Meeting’s M</w:t>
      </w:r>
      <w:r w:rsidR="00A356AC" w:rsidRPr="00300D23">
        <w:rPr>
          <w:sz w:val="26"/>
          <w:szCs w:val="26"/>
        </w:rPr>
        <w:t>inutes</w:t>
      </w:r>
    </w:p>
    <w:p w14:paraId="4845BDB0" w14:textId="7AC20A4F" w:rsidR="00A61DF8" w:rsidRPr="007F0ED4" w:rsidRDefault="00A61DF8" w:rsidP="007F0ED4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Treasurers</w:t>
      </w:r>
      <w:r w:rsidR="00165792">
        <w:rPr>
          <w:sz w:val="26"/>
          <w:szCs w:val="26"/>
        </w:rPr>
        <w:t xml:space="preserve"> </w:t>
      </w:r>
      <w:r w:rsidR="007F0ED4">
        <w:rPr>
          <w:sz w:val="26"/>
          <w:szCs w:val="26"/>
        </w:rPr>
        <w:t>Report</w:t>
      </w:r>
    </w:p>
    <w:p w14:paraId="368AF715" w14:textId="77777777" w:rsidR="009678C0" w:rsidRPr="00300D23" w:rsidRDefault="00A61DF8" w:rsidP="00A61DF8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ACC’s</w:t>
      </w:r>
      <w:r w:rsidR="00A356AC" w:rsidRPr="00300D23">
        <w:rPr>
          <w:sz w:val="26"/>
          <w:szCs w:val="26"/>
        </w:rPr>
        <w:t xml:space="preserve"> Report</w:t>
      </w:r>
    </w:p>
    <w:p w14:paraId="0C35BAEC" w14:textId="77777777" w:rsidR="009678C0" w:rsidRPr="00300D23" w:rsidRDefault="00A356AC" w:rsidP="0035624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Old Business</w:t>
      </w:r>
    </w:p>
    <w:p w14:paraId="23BDD39A" w14:textId="23C7E9BF" w:rsidR="007F0ED4" w:rsidRDefault="007F0ED4" w:rsidP="007F0ED4">
      <w:pPr>
        <w:pStyle w:val="ListNumber"/>
      </w:pPr>
      <w:r>
        <w:t xml:space="preserve">Yard of the Month May-September </w:t>
      </w:r>
      <w:r w:rsidR="00F04900">
        <w:t>Volunteers</w:t>
      </w:r>
      <w:r>
        <w:t>?</w:t>
      </w:r>
    </w:p>
    <w:p w14:paraId="3D645FB4" w14:textId="6DB2882F" w:rsidR="007F0ED4" w:rsidRDefault="00DE7611" w:rsidP="00DE7611">
      <w:pPr>
        <w:pStyle w:val="ListNumber"/>
      </w:pPr>
      <w:r>
        <w:t>Great turn out for Easter Celebration</w:t>
      </w:r>
    </w:p>
    <w:p w14:paraId="751F7825" w14:textId="1298EA05" w:rsidR="00943D8C" w:rsidRPr="005F5138" w:rsidRDefault="00943D8C" w:rsidP="00DE7611">
      <w:pPr>
        <w:pStyle w:val="ListNumber"/>
      </w:pPr>
      <w:r>
        <w:t xml:space="preserve">New Locks </w:t>
      </w:r>
      <w:r w:rsidR="00B24077">
        <w:t>and Keys f</w:t>
      </w:r>
      <w:r>
        <w:t>or Boat Ramp</w:t>
      </w:r>
      <w:r w:rsidR="00B24077">
        <w:t>s</w:t>
      </w:r>
    </w:p>
    <w:p w14:paraId="28FCDEE2" w14:textId="77777777" w:rsidR="00EC3552" w:rsidRPr="00300D23" w:rsidRDefault="007A3558" w:rsidP="007A3558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New Business</w:t>
      </w:r>
    </w:p>
    <w:p w14:paraId="34194BB8" w14:textId="2E2D4630" w:rsidR="007F0ED4" w:rsidRDefault="00DE7611" w:rsidP="009C7551">
      <w:pPr>
        <w:pStyle w:val="ListNumber"/>
        <w:rPr>
          <w:sz w:val="26"/>
          <w:szCs w:val="26"/>
        </w:rPr>
      </w:pPr>
      <w:r>
        <w:rPr>
          <w:sz w:val="26"/>
          <w:szCs w:val="26"/>
        </w:rPr>
        <w:t xml:space="preserve">Committee for Front Entry volunteers (Richelle T., Kris </w:t>
      </w:r>
      <w:proofErr w:type="spellStart"/>
      <w:r>
        <w:rPr>
          <w:sz w:val="26"/>
          <w:szCs w:val="26"/>
        </w:rPr>
        <w:t>Knobles</w:t>
      </w:r>
      <w:proofErr w:type="spellEnd"/>
      <w:r>
        <w:rPr>
          <w:sz w:val="26"/>
          <w:szCs w:val="26"/>
        </w:rPr>
        <w:t xml:space="preserve">, Steve M., </w:t>
      </w:r>
      <w:r w:rsidR="00343F9C">
        <w:rPr>
          <w:sz w:val="26"/>
          <w:szCs w:val="26"/>
        </w:rPr>
        <w:t>Bobby P.</w:t>
      </w:r>
      <w:r>
        <w:rPr>
          <w:sz w:val="26"/>
          <w:szCs w:val="26"/>
        </w:rPr>
        <w:t xml:space="preserve">)   </w:t>
      </w:r>
    </w:p>
    <w:p w14:paraId="3B825A23" w14:textId="3E8C5686" w:rsidR="00DE7611" w:rsidRDefault="00DE7611" w:rsidP="009C7551">
      <w:pPr>
        <w:pStyle w:val="ListNumber"/>
        <w:rPr>
          <w:sz w:val="26"/>
          <w:szCs w:val="26"/>
        </w:rPr>
      </w:pPr>
      <w:r>
        <w:rPr>
          <w:sz w:val="26"/>
          <w:szCs w:val="26"/>
        </w:rPr>
        <w:t>Committee for Yard of the Month volunteers?</w:t>
      </w:r>
    </w:p>
    <w:p w14:paraId="28E022DB" w14:textId="589E56AB" w:rsidR="00DE7611" w:rsidRDefault="00DE7611" w:rsidP="009C7551">
      <w:pPr>
        <w:pStyle w:val="ListNumber"/>
        <w:rPr>
          <w:sz w:val="26"/>
          <w:szCs w:val="26"/>
        </w:rPr>
      </w:pPr>
      <w:r>
        <w:rPr>
          <w:sz w:val="26"/>
          <w:szCs w:val="26"/>
        </w:rPr>
        <w:t>Front entry re-build</w:t>
      </w:r>
    </w:p>
    <w:p w14:paraId="4D6FCB24" w14:textId="362FC6B2" w:rsidR="00AC4E6F" w:rsidRDefault="00AC4E6F" w:rsidP="009C7551">
      <w:pPr>
        <w:pStyle w:val="ListNumber"/>
        <w:rPr>
          <w:sz w:val="26"/>
          <w:szCs w:val="26"/>
        </w:rPr>
      </w:pPr>
      <w:r>
        <w:rPr>
          <w:sz w:val="26"/>
          <w:szCs w:val="26"/>
        </w:rPr>
        <w:t xml:space="preserve">Vote for New Board Member </w:t>
      </w:r>
    </w:p>
    <w:p w14:paraId="042456C2" w14:textId="4F11263A" w:rsidR="00175617" w:rsidRPr="00300D23" w:rsidRDefault="00A61DF8" w:rsidP="005E2BD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Possible Executive Board Meeting time slot</w:t>
      </w:r>
    </w:p>
    <w:p w14:paraId="0120F618" w14:textId="77777777" w:rsidR="00A61DF8" w:rsidRDefault="00A61DF8" w:rsidP="005E2BD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Ratification of Executive board decisions</w:t>
      </w:r>
    </w:p>
    <w:p w14:paraId="1ED545AF" w14:textId="77777777" w:rsidR="00A61DF8" w:rsidRPr="00300D23" w:rsidRDefault="00A61DF8" w:rsidP="005E2BD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Open floor to homeowners</w:t>
      </w:r>
    </w:p>
    <w:p w14:paraId="76DF0551" w14:textId="77777777" w:rsidR="00A61DF8" w:rsidRPr="00300D23" w:rsidRDefault="00A61DF8" w:rsidP="005E2BD1">
      <w:pPr>
        <w:pStyle w:val="ListParagraph"/>
        <w:rPr>
          <w:sz w:val="26"/>
          <w:szCs w:val="26"/>
        </w:rPr>
      </w:pPr>
      <w:r w:rsidRPr="00300D23">
        <w:rPr>
          <w:sz w:val="26"/>
          <w:szCs w:val="26"/>
        </w:rPr>
        <w:t>Adjourn meeting</w:t>
      </w:r>
    </w:p>
    <w:sectPr w:rsidR="00A61DF8" w:rsidRPr="00300D23" w:rsidSect="0075017D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1BB1036F"/>
    <w:multiLevelType w:val="hybridMultilevel"/>
    <w:tmpl w:val="D95650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258753E"/>
    <w:multiLevelType w:val="hybridMultilevel"/>
    <w:tmpl w:val="24CE3A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E20AFD"/>
    <w:multiLevelType w:val="multilevel"/>
    <w:tmpl w:val="6150D6EC"/>
    <w:numStyleLink w:val="AgendaItems"/>
  </w:abstractNum>
  <w:abstractNum w:abstractNumId="1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F8"/>
    <w:rsid w:val="000013D5"/>
    <w:rsid w:val="000318A5"/>
    <w:rsid w:val="00050FB7"/>
    <w:rsid w:val="00095F8B"/>
    <w:rsid w:val="000A68C3"/>
    <w:rsid w:val="000F4541"/>
    <w:rsid w:val="000F7C38"/>
    <w:rsid w:val="00126EAE"/>
    <w:rsid w:val="00136F65"/>
    <w:rsid w:val="00165792"/>
    <w:rsid w:val="00166ECF"/>
    <w:rsid w:val="00173D58"/>
    <w:rsid w:val="00175617"/>
    <w:rsid w:val="001A33DF"/>
    <w:rsid w:val="001B1682"/>
    <w:rsid w:val="00221E93"/>
    <w:rsid w:val="002613EF"/>
    <w:rsid w:val="002A6981"/>
    <w:rsid w:val="002E24F7"/>
    <w:rsid w:val="002F56D5"/>
    <w:rsid w:val="00300D23"/>
    <w:rsid w:val="003066BC"/>
    <w:rsid w:val="0031071F"/>
    <w:rsid w:val="00326477"/>
    <w:rsid w:val="00343F9C"/>
    <w:rsid w:val="00356241"/>
    <w:rsid w:val="0037149F"/>
    <w:rsid w:val="00374FF4"/>
    <w:rsid w:val="003D0E13"/>
    <w:rsid w:val="003E5BEF"/>
    <w:rsid w:val="004104A8"/>
    <w:rsid w:val="004A0F20"/>
    <w:rsid w:val="004B1402"/>
    <w:rsid w:val="004D2125"/>
    <w:rsid w:val="00543C4C"/>
    <w:rsid w:val="00572DC3"/>
    <w:rsid w:val="00590A79"/>
    <w:rsid w:val="005A02BC"/>
    <w:rsid w:val="005E2BD1"/>
    <w:rsid w:val="005F2B90"/>
    <w:rsid w:val="005F5138"/>
    <w:rsid w:val="0060191C"/>
    <w:rsid w:val="006055D5"/>
    <w:rsid w:val="00621010"/>
    <w:rsid w:val="00625577"/>
    <w:rsid w:val="0065735D"/>
    <w:rsid w:val="00662779"/>
    <w:rsid w:val="006C49EE"/>
    <w:rsid w:val="006E2E46"/>
    <w:rsid w:val="007302C4"/>
    <w:rsid w:val="00741781"/>
    <w:rsid w:val="0075017D"/>
    <w:rsid w:val="00771137"/>
    <w:rsid w:val="00782C68"/>
    <w:rsid w:val="00782EF9"/>
    <w:rsid w:val="007A3558"/>
    <w:rsid w:val="007D7B99"/>
    <w:rsid w:val="007E000C"/>
    <w:rsid w:val="007F0ED4"/>
    <w:rsid w:val="00827634"/>
    <w:rsid w:val="008A1B23"/>
    <w:rsid w:val="009051C2"/>
    <w:rsid w:val="00943D8C"/>
    <w:rsid w:val="00945582"/>
    <w:rsid w:val="009678C0"/>
    <w:rsid w:val="00971306"/>
    <w:rsid w:val="00994C19"/>
    <w:rsid w:val="009A1CB0"/>
    <w:rsid w:val="009A7708"/>
    <w:rsid w:val="009C7551"/>
    <w:rsid w:val="00A356AC"/>
    <w:rsid w:val="00A53AD4"/>
    <w:rsid w:val="00A61DF8"/>
    <w:rsid w:val="00AB0761"/>
    <w:rsid w:val="00AC2EAD"/>
    <w:rsid w:val="00AC4E6F"/>
    <w:rsid w:val="00AE6335"/>
    <w:rsid w:val="00B24077"/>
    <w:rsid w:val="00B4219F"/>
    <w:rsid w:val="00B713CB"/>
    <w:rsid w:val="00BB1D6F"/>
    <w:rsid w:val="00BE265D"/>
    <w:rsid w:val="00C34E48"/>
    <w:rsid w:val="00C763A3"/>
    <w:rsid w:val="00C763F3"/>
    <w:rsid w:val="00C91459"/>
    <w:rsid w:val="00D16C0B"/>
    <w:rsid w:val="00D67C42"/>
    <w:rsid w:val="00DC4E8E"/>
    <w:rsid w:val="00DD4AAE"/>
    <w:rsid w:val="00DE7611"/>
    <w:rsid w:val="00E44065"/>
    <w:rsid w:val="00E811DA"/>
    <w:rsid w:val="00E826CB"/>
    <w:rsid w:val="00EB63E6"/>
    <w:rsid w:val="00EC3552"/>
    <w:rsid w:val="00EC5063"/>
    <w:rsid w:val="00F04900"/>
    <w:rsid w:val="00F90565"/>
    <w:rsid w:val="00FC6108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0F6FE"/>
  <w15:docId w15:val="{E489A5B8-354B-40E1-8B20-B22B626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5F5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60F8D97B746ABAC1266E9A7C1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CA14-0317-4A29-B737-4939E6263B7B}"/>
      </w:docPartPr>
      <w:docPartBody>
        <w:p w:rsidR="009D23E4" w:rsidRDefault="00A240B1">
          <w:pPr>
            <w:pStyle w:val="A7360F8D97B746ABAC1266E9A7C180A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B1"/>
    <w:rsid w:val="0004490A"/>
    <w:rsid w:val="00047D4A"/>
    <w:rsid w:val="00067245"/>
    <w:rsid w:val="0008126D"/>
    <w:rsid w:val="00151195"/>
    <w:rsid w:val="00172148"/>
    <w:rsid w:val="00223D7F"/>
    <w:rsid w:val="002B15B2"/>
    <w:rsid w:val="002D34C0"/>
    <w:rsid w:val="002D45A3"/>
    <w:rsid w:val="003F439B"/>
    <w:rsid w:val="004A6275"/>
    <w:rsid w:val="00607D7E"/>
    <w:rsid w:val="00654C78"/>
    <w:rsid w:val="006D17C4"/>
    <w:rsid w:val="007A3385"/>
    <w:rsid w:val="007A6627"/>
    <w:rsid w:val="007B699D"/>
    <w:rsid w:val="00993ECA"/>
    <w:rsid w:val="009D23E4"/>
    <w:rsid w:val="00A240B1"/>
    <w:rsid w:val="00A72D15"/>
    <w:rsid w:val="00B52E2E"/>
    <w:rsid w:val="00BF7C44"/>
    <w:rsid w:val="00D61BEA"/>
    <w:rsid w:val="00E501BF"/>
    <w:rsid w:val="00E86269"/>
    <w:rsid w:val="00ED090C"/>
    <w:rsid w:val="00F15540"/>
    <w:rsid w:val="00FD629B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360F8D97B746ABAC1266E9A7C180A3">
    <w:name w:val="A7360F8D97B746ABAC1266E9A7C18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DARBY</dc:creator>
  <cp:keywords/>
  <cp:lastModifiedBy>Scott Taylor</cp:lastModifiedBy>
  <cp:revision>5</cp:revision>
  <cp:lastPrinted>2021-05-19T20:43:00Z</cp:lastPrinted>
  <dcterms:created xsi:type="dcterms:W3CDTF">2021-05-19T20:44:00Z</dcterms:created>
  <dcterms:modified xsi:type="dcterms:W3CDTF">2021-05-22T20:34:00Z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