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2" w:type="pct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</w:tblBorders>
        <w:shd w:val="clear" w:color="auto" w:fill="000000" w:themeFill="text1"/>
        <w:tblLayout w:type="fixed"/>
        <w:tblCellMar>
          <w:top w:w="533" w:type="dxa"/>
          <w:left w:w="144" w:type="dxa"/>
          <w:bottom w:w="144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679"/>
        <w:gridCol w:w="3315"/>
      </w:tblGrid>
      <w:tr w:rsidR="00A529BB" w14:paraId="640ADEB6" w14:textId="77777777" w:rsidTr="00A82F9A">
        <w:trPr>
          <w:trHeight w:val="13936"/>
        </w:trPr>
        <w:tc>
          <w:tcPr>
            <w:tcW w:w="7680" w:type="dxa"/>
            <w:tcBorders>
              <w:top w:val="single" w:sz="48" w:space="0" w:color="auto"/>
              <w:bottom w:val="single" w:sz="48" w:space="0" w:color="auto"/>
              <w:right w:val="thinThickThinSmallGap" w:sz="24" w:space="0" w:color="FFFFFF" w:themeColor="background1"/>
            </w:tcBorders>
            <w:shd w:val="clear" w:color="auto" w:fill="000000" w:themeFill="text1"/>
            <w:tcMar>
              <w:left w:w="576" w:type="dxa"/>
              <w:right w:w="1152" w:type="dxa"/>
            </w:tcMar>
          </w:tcPr>
          <w:p w14:paraId="2836E157" w14:textId="28E69761" w:rsidR="00A529BB" w:rsidRPr="00134E0C" w:rsidRDefault="00134E0C">
            <w:pPr>
              <w:pStyle w:val="Title"/>
              <w:rPr>
                <w:sz w:val="40"/>
                <w:szCs w:val="40"/>
              </w:rPr>
            </w:pPr>
            <w:r w:rsidRPr="004363AC">
              <w:rPr>
                <w:color w:val="EE0000"/>
                <w:highlight w:val="darkGray"/>
              </w:rPr>
              <w:t>CVC26</w:t>
            </w:r>
            <w:r w:rsidRPr="00134E0C">
              <w:rPr>
                <w:color w:val="EE0000"/>
              </w:rPr>
              <w:br/>
            </w:r>
            <w:r w:rsidRPr="00134E0C">
              <w:rPr>
                <w:sz w:val="40"/>
                <w:szCs w:val="40"/>
              </w:rPr>
              <w:t>Corvettes Vs. Camaros 2026</w:t>
            </w:r>
          </w:p>
          <w:sdt>
            <w:sdtPr>
              <w:alias w:val="When:"/>
              <w:tag w:val="When:"/>
              <w:id w:val="738364766"/>
              <w:placeholder>
                <w:docPart w:val="A449EFF903EE45F98EEFF1744C5956AE"/>
              </w:placeholder>
              <w:temporary/>
              <w:showingPlcHdr/>
              <w15:appearance w15:val="hidden"/>
            </w:sdtPr>
            <w:sdtContent>
              <w:p w14:paraId="5C6F94D4" w14:textId="77777777" w:rsidR="00A529BB" w:rsidRDefault="00E730F5">
                <w:pPr>
                  <w:pStyle w:val="EventHeading"/>
                  <w:spacing w:before="360"/>
                </w:pPr>
                <w:r>
                  <w:t>When</w:t>
                </w:r>
              </w:p>
            </w:sdtContent>
          </w:sdt>
          <w:p w14:paraId="3FAD7B22" w14:textId="3FD12ED1" w:rsidR="00A529BB" w:rsidRPr="004363AC" w:rsidRDefault="00134E0C">
            <w:pPr>
              <w:pStyle w:val="EventInfo"/>
              <w:rPr>
                <w:color w:val="EE0000"/>
                <w:sz w:val="48"/>
                <w:szCs w:val="18"/>
                <w:highlight w:val="darkGray"/>
              </w:rPr>
            </w:pPr>
            <w:r w:rsidRPr="004363AC">
              <w:rPr>
                <w:color w:val="EE0000"/>
                <w:sz w:val="48"/>
                <w:szCs w:val="18"/>
                <w:highlight w:val="darkGray"/>
              </w:rPr>
              <w:t>Saturday Jan. 24</w:t>
            </w:r>
            <w:r w:rsidRPr="004363AC">
              <w:rPr>
                <w:color w:val="EE0000"/>
                <w:sz w:val="48"/>
                <w:szCs w:val="18"/>
                <w:highlight w:val="darkGray"/>
                <w:vertAlign w:val="superscript"/>
              </w:rPr>
              <w:t>th</w:t>
            </w:r>
            <w:r w:rsidRPr="004363AC">
              <w:rPr>
                <w:color w:val="EE0000"/>
                <w:sz w:val="48"/>
                <w:szCs w:val="18"/>
                <w:highlight w:val="darkGray"/>
              </w:rPr>
              <w:t>, 2026</w:t>
            </w:r>
          </w:p>
          <w:p w14:paraId="7D599353" w14:textId="08F85566" w:rsidR="00A529BB" w:rsidRPr="004363AC" w:rsidRDefault="00134E0C">
            <w:pPr>
              <w:pStyle w:val="EventInfo"/>
              <w:rPr>
                <w:color w:val="EE0000"/>
                <w:sz w:val="48"/>
                <w:szCs w:val="18"/>
              </w:rPr>
            </w:pPr>
            <w:r w:rsidRPr="004363AC">
              <w:rPr>
                <w:color w:val="EE0000"/>
                <w:sz w:val="48"/>
                <w:szCs w:val="18"/>
                <w:highlight w:val="darkGray"/>
              </w:rPr>
              <w:t>8am</w:t>
            </w:r>
            <w:r w:rsidR="00E730F5" w:rsidRPr="004363AC">
              <w:rPr>
                <w:color w:val="EE0000"/>
                <w:sz w:val="48"/>
                <w:szCs w:val="18"/>
                <w:highlight w:val="darkGray"/>
              </w:rPr>
              <w:t xml:space="preserve"> – </w:t>
            </w:r>
            <w:r w:rsidRPr="004363AC">
              <w:rPr>
                <w:color w:val="EE0000"/>
                <w:sz w:val="48"/>
                <w:szCs w:val="18"/>
                <w:highlight w:val="darkGray"/>
              </w:rPr>
              <w:t>1pm</w:t>
            </w:r>
          </w:p>
          <w:p w14:paraId="7075DE65" w14:textId="77777777" w:rsidR="00A529BB" w:rsidRDefault="00000000">
            <w:pPr>
              <w:pStyle w:val="EventHeading"/>
            </w:pPr>
            <w:sdt>
              <w:sdtPr>
                <w:alias w:val="Where:"/>
                <w:tag w:val="Where:"/>
                <w:id w:val="2096131911"/>
                <w:placeholder>
                  <w:docPart w:val="E4B7ECA598FA4E1EB48FBA4AF154480C"/>
                </w:placeholder>
                <w:temporary/>
                <w:showingPlcHdr/>
                <w15:appearance w15:val="hidden"/>
              </w:sdtPr>
              <w:sdtContent>
                <w:r w:rsidR="00E36B77">
                  <w:t>Where</w:t>
                </w:r>
              </w:sdtContent>
            </w:sdt>
          </w:p>
          <w:p w14:paraId="74E1C3A5" w14:textId="2A79C68C" w:rsidR="00A529BB" w:rsidRPr="00134E0C" w:rsidRDefault="00134E0C">
            <w:pPr>
              <w:pStyle w:val="EventInfo"/>
              <w:rPr>
                <w:color w:val="EE0000"/>
                <w:sz w:val="48"/>
                <w:szCs w:val="18"/>
              </w:rPr>
            </w:pPr>
            <w:r w:rsidRPr="004363AC">
              <w:rPr>
                <w:color w:val="EE0000"/>
                <w:sz w:val="48"/>
                <w:szCs w:val="18"/>
                <w:highlight w:val="darkGray"/>
              </w:rPr>
              <w:t>Lake Havasu Hampton inn</w:t>
            </w:r>
          </w:p>
          <w:p w14:paraId="5BB36BA4" w14:textId="57F6BAC7" w:rsidR="00526BE0" w:rsidRPr="00783555" w:rsidRDefault="00134E0C" w:rsidP="00710EE6">
            <w:pPr>
              <w:pStyle w:val="Address"/>
              <w:rPr>
                <w:color w:val="EE0000"/>
              </w:rPr>
            </w:pPr>
            <w:r w:rsidRPr="00134E0C">
              <w:t xml:space="preserve">245 London Bridge Rd, Lake Havasu City, AZ </w:t>
            </w:r>
            <w:r>
              <w:t>USA.</w:t>
            </w:r>
            <w:r>
              <w:br/>
            </w:r>
            <w:r w:rsidRPr="00134E0C">
              <w:rPr>
                <w:color w:val="EE0000"/>
                <w:sz w:val="22"/>
                <w:szCs w:val="22"/>
              </w:rPr>
              <w:t>THE LAP AROUND THE ISLAND ON SATURDAY, JAN 24</w:t>
            </w:r>
            <w:r w:rsidRPr="00134E0C">
              <w:rPr>
                <w:color w:val="EE0000"/>
                <w:sz w:val="22"/>
                <w:szCs w:val="22"/>
                <w:vertAlign w:val="superscript"/>
              </w:rPr>
              <w:t>th</w:t>
            </w:r>
            <w:r w:rsidRPr="00134E0C">
              <w:rPr>
                <w:color w:val="EE0000"/>
                <w:sz w:val="16"/>
                <w:szCs w:val="16"/>
              </w:rPr>
              <w:t xml:space="preserve">, </w:t>
            </w:r>
            <w:r w:rsidRPr="00134E0C">
              <w:rPr>
                <w:color w:val="EE0000"/>
                <w:sz w:val="24"/>
                <w:szCs w:val="24"/>
              </w:rPr>
              <w:t xml:space="preserve">IS </w:t>
            </w:r>
            <w:r w:rsidRPr="00134E0C">
              <w:rPr>
                <w:color w:val="EE0000"/>
                <w:sz w:val="40"/>
                <w:szCs w:val="40"/>
              </w:rPr>
              <w:t>FRE</w:t>
            </w:r>
            <w:r>
              <w:rPr>
                <w:color w:val="EE0000"/>
                <w:sz w:val="40"/>
                <w:szCs w:val="40"/>
              </w:rPr>
              <w:t>E!</w:t>
            </w:r>
            <w:r w:rsidRPr="00134E0C">
              <w:rPr>
                <w:color w:val="EE0000"/>
                <w:sz w:val="22"/>
                <w:szCs w:val="22"/>
              </w:rPr>
              <w:br/>
            </w:r>
            <w:r w:rsidRPr="00134E0C">
              <w:rPr>
                <w:sz w:val="22"/>
                <w:szCs w:val="22"/>
              </w:rPr>
              <w:br/>
            </w:r>
            <w:r w:rsidRPr="00134E0C">
              <w:t xml:space="preserve">The drivers' meeting will commence promptly at </w:t>
            </w:r>
            <w:r w:rsidRPr="00134E0C">
              <w:rPr>
                <w:color w:val="EE0000"/>
              </w:rPr>
              <w:t xml:space="preserve">8:30 AM </w:t>
            </w:r>
            <w:r w:rsidRPr="00134E0C">
              <w:t xml:space="preserve">in the conference room at the Hampton Inn, </w:t>
            </w:r>
            <w:r>
              <w:br/>
            </w:r>
            <w:r>
              <w:br/>
            </w:r>
            <w:r w:rsidRPr="00134E0C">
              <w:t xml:space="preserve">Following the meeting, an organized cruise will take place across the </w:t>
            </w:r>
            <w:r w:rsidR="008B41C7">
              <w:t xml:space="preserve">London </w:t>
            </w:r>
            <w:r w:rsidRPr="00134E0C">
              <w:t>bridge, culminating at Hooch's</w:t>
            </w:r>
            <w:r w:rsidR="008B41C7">
              <w:t xml:space="preserve"> 66</w:t>
            </w:r>
            <w:r w:rsidRPr="00134E0C">
              <w:t>, where the AZCC will host the Corvettes VS. Camaros car show featuring</w:t>
            </w:r>
            <w:r w:rsidR="00E0316F">
              <w:t xml:space="preserve"> live music</w:t>
            </w:r>
            <w:r w:rsidRPr="00134E0C">
              <w:t>.  </w:t>
            </w:r>
            <w:r>
              <w:br/>
            </w:r>
            <w:r>
              <w:br/>
            </w:r>
            <w:r w:rsidRPr="00134E0C">
              <w:t xml:space="preserve">**Location: ** 5035 E. Powell Lake Rd, Topock, AZ, </w:t>
            </w:r>
            <w:r>
              <w:t>USA</w:t>
            </w:r>
            <w:r>
              <w:br/>
            </w:r>
            <w:r>
              <w:br/>
            </w:r>
            <w:r w:rsidRPr="00134E0C">
              <w:t xml:space="preserve">After the car show, we will proceed to Oatman, AZ, on our way to dinner at the Rickety Cricket on Beale Street in Kingman, AZ. </w:t>
            </w:r>
            <w:r w:rsidR="008B41C7">
              <w:br/>
            </w:r>
            <w:r w:rsidRPr="00134E0C">
              <w:t>532 E Beale St, Kingman, AZ 86401.</w:t>
            </w:r>
            <w:r w:rsidR="00E63AE0">
              <w:t xml:space="preserve"> </w:t>
            </w:r>
            <w:r w:rsidR="00033594">
              <w:br/>
              <w:t>Questions?</w:t>
            </w:r>
            <w:r w:rsidR="00033594">
              <w:br/>
            </w:r>
            <w:r w:rsidR="004363AC" w:rsidRPr="00783555">
              <w:rPr>
                <w:sz w:val="22"/>
                <w:szCs w:val="22"/>
              </w:rPr>
              <w:t>Website:</w:t>
            </w:r>
            <w:r w:rsidR="00033594" w:rsidRPr="00783555">
              <w:rPr>
                <w:sz w:val="22"/>
                <w:szCs w:val="22"/>
              </w:rPr>
              <w:t xml:space="preserve"> </w:t>
            </w:r>
            <w:r w:rsidR="004363AC" w:rsidRPr="00033594">
              <w:rPr>
                <w:color w:val="EE0000"/>
                <w:sz w:val="44"/>
                <w:szCs w:val="44"/>
                <w:highlight w:val="darkGray"/>
              </w:rPr>
              <w:t>Corvette</w:t>
            </w:r>
            <w:r w:rsidR="00033594" w:rsidRPr="00033594">
              <w:rPr>
                <w:color w:val="EE0000"/>
                <w:sz w:val="44"/>
                <w:szCs w:val="44"/>
                <w:highlight w:val="darkGray"/>
              </w:rPr>
              <w:t>s</w:t>
            </w:r>
            <w:r w:rsidR="004363AC" w:rsidRPr="00033594">
              <w:rPr>
                <w:color w:val="EE0000"/>
                <w:sz w:val="44"/>
                <w:szCs w:val="44"/>
                <w:highlight w:val="darkGray"/>
              </w:rPr>
              <w:t>VSCamaros.com</w:t>
            </w:r>
            <w:r w:rsidR="00033594" w:rsidRPr="00033594">
              <w:rPr>
                <w:color w:val="EE0000"/>
                <w:sz w:val="44"/>
                <w:szCs w:val="44"/>
              </w:rPr>
              <w:br/>
            </w:r>
            <w:r w:rsidR="00033594" w:rsidRPr="00783555">
              <w:rPr>
                <w:sz w:val="22"/>
                <w:szCs w:val="22"/>
              </w:rPr>
              <w:t>Email</w:t>
            </w:r>
            <w:r w:rsidR="00033594" w:rsidRPr="00783555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hyperlink r:id="rId7" w:history="1">
              <w:r w:rsidR="00783555" w:rsidRPr="00783555">
                <w:rPr>
                  <w:rStyle w:val="Hyperlink"/>
                  <w:rFonts w:ascii="Calibri Light" w:hAnsi="Calibri Light" w:cs="Calibri Light"/>
                  <w:b/>
                  <w:bCs/>
                  <w:color w:val="EE0000"/>
                  <w:highlight w:val="darkGray"/>
                </w:rPr>
                <w:t>Nick@ArizonaCorvetteClub.com</w:t>
              </w:r>
            </w:hyperlink>
            <w:r w:rsidR="00783555" w:rsidRPr="00783555">
              <w:rPr>
                <w:rFonts w:ascii="Calibri Light" w:hAnsi="Calibri Light" w:cs="Calibri Light"/>
                <w:b/>
                <w:bCs/>
                <w:color w:val="EE0000"/>
              </w:rPr>
              <w:br/>
            </w:r>
            <w:r w:rsidR="00783555">
              <w:t xml:space="preserve">Club House: </w:t>
            </w:r>
            <w:r w:rsidR="00783555" w:rsidRPr="00783555">
              <w:rPr>
                <w:rFonts w:ascii="Calibri Light" w:hAnsi="Calibri Light" w:cs="Calibri Light"/>
                <w:i/>
                <w:iCs/>
                <w:color w:val="EE0000"/>
                <w:highlight w:val="darkGray"/>
              </w:rPr>
              <w:t>(855)-206-0025</w:t>
            </w:r>
            <w:r w:rsidR="00E63AE0">
              <w:rPr>
                <w:rFonts w:ascii="Calibri Light" w:hAnsi="Calibri Light" w:cs="Calibri Light"/>
                <w:i/>
                <w:iCs/>
                <w:color w:val="EE0000"/>
              </w:rPr>
              <w:br/>
            </w:r>
            <w:r w:rsidR="00E63AE0">
              <w:rPr>
                <w:rFonts w:ascii="Calibri Light" w:hAnsi="Calibri Light" w:cs="Calibri Light"/>
                <w:i/>
                <w:iCs/>
                <w:color w:val="EE0000"/>
              </w:rPr>
              <w:br/>
            </w:r>
            <w:r w:rsidR="00E63AE0">
              <w:br/>
            </w:r>
            <w:r w:rsidR="00E63AE0" w:rsidRPr="00642F4D">
              <w:rPr>
                <w:color w:val="EE0000"/>
                <w:sz w:val="96"/>
                <w:szCs w:val="96"/>
                <w:highlight w:val="darkGray"/>
              </w:rPr>
              <w:lastRenderedPageBreak/>
              <w:t xml:space="preserve">CVC26 </w:t>
            </w:r>
            <w:r w:rsidR="00E63AE0" w:rsidRPr="00642F4D">
              <w:rPr>
                <w:color w:val="EE0000"/>
                <w:sz w:val="96"/>
                <w:szCs w:val="96"/>
                <w:highlight w:val="darkGray"/>
              </w:rPr>
              <w:br/>
            </w:r>
            <w:r w:rsidR="00E63AE0" w:rsidRPr="00642F4D">
              <w:rPr>
                <w:color w:val="EE0000"/>
                <w:sz w:val="96"/>
                <w:szCs w:val="96"/>
                <w:highlight w:val="darkGray"/>
              </w:rPr>
              <w:t>Schedule</w:t>
            </w:r>
            <w:r w:rsidR="00E63AE0" w:rsidRPr="00642F4D">
              <w:rPr>
                <w:color w:val="EE0000"/>
                <w:sz w:val="96"/>
                <w:szCs w:val="96"/>
                <w:highlight w:val="darkGray"/>
              </w:rPr>
              <w:t>:</w:t>
            </w:r>
            <w:r w:rsidR="00E63AE0" w:rsidRPr="00642F4D">
              <w:rPr>
                <w:color w:val="EE0000"/>
                <w:sz w:val="96"/>
                <w:szCs w:val="96"/>
              </w:rPr>
              <w:t xml:space="preserve"> </w:t>
            </w:r>
            <w:r w:rsidR="00E63AE0" w:rsidRPr="00642F4D">
              <w:rPr>
                <w:color w:val="EE0000"/>
                <w:sz w:val="96"/>
                <w:szCs w:val="96"/>
              </w:rPr>
              <w:br/>
            </w:r>
            <w:r w:rsidR="001F2478">
              <w:rPr>
                <w:color w:val="EE0000"/>
                <w:sz w:val="56"/>
                <w:szCs w:val="56"/>
              </w:rPr>
              <w:br/>
            </w:r>
            <w:r w:rsidR="001F2478" w:rsidRPr="001F2478">
              <w:rPr>
                <w:color w:val="EE0000"/>
                <w:sz w:val="56"/>
                <w:szCs w:val="56"/>
                <w:highlight w:val="darkGray"/>
              </w:rPr>
              <w:t>Friday, Jan 23th, 2026</w:t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 xml:space="preserve"> 9:00 AM</w:t>
            </w:r>
            <w:r w:rsidR="00E63AE0" w:rsidRPr="001F2478">
              <w:rPr>
                <w:color w:val="EE0000"/>
                <w:sz w:val="56"/>
                <w:szCs w:val="56"/>
                <w:highlight w:val="darkGray"/>
              </w:rPr>
              <w:t>:</w:t>
            </w:r>
            <w:r w:rsidR="00E63AE0">
              <w:rPr>
                <w:color w:val="EE0000"/>
                <w:sz w:val="56"/>
                <w:szCs w:val="56"/>
              </w:rPr>
              <w:t xml:space="preserve"> </w:t>
            </w:r>
            <w:r w:rsidR="001F2478">
              <w:rPr>
                <w:sz w:val="32"/>
                <w:szCs w:val="32"/>
              </w:rPr>
              <w:t>East Side M</w:t>
            </w:r>
            <w:r w:rsidR="001F2478" w:rsidRPr="001F2478">
              <w:rPr>
                <w:sz w:val="32"/>
                <w:szCs w:val="32"/>
              </w:rPr>
              <w:t>ee</w:t>
            </w:r>
            <w:r w:rsidR="001F2478">
              <w:rPr>
                <w:sz w:val="32"/>
                <w:szCs w:val="32"/>
              </w:rPr>
              <w:t xml:space="preserve">t up, Bass Pro Shop near </w:t>
            </w:r>
            <w:r w:rsidR="001F2478" w:rsidRPr="001F2478">
              <w:rPr>
                <w:sz w:val="32"/>
                <w:szCs w:val="32"/>
              </w:rPr>
              <w:t xml:space="preserve">1133 N Dobson Rd, Mesa, AZ </w:t>
            </w:r>
            <w:r w:rsidR="001F2478">
              <w:rPr>
                <w:sz w:val="32"/>
                <w:szCs w:val="32"/>
              </w:rPr>
              <w:t>USA.</w:t>
            </w:r>
            <w:r w:rsidR="001F2478">
              <w:rPr>
                <w:sz w:val="32"/>
                <w:szCs w:val="32"/>
              </w:rPr>
              <w:br/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10</w:t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:00 AM</w:t>
            </w:r>
            <w:r w:rsidR="001F2478" w:rsidRPr="001F2478">
              <w:rPr>
                <w:color w:val="EE0000"/>
                <w:sz w:val="56"/>
                <w:szCs w:val="56"/>
                <w:highlight w:val="darkGray"/>
              </w:rPr>
              <w:t>:</w:t>
            </w:r>
            <w:r w:rsidR="001F2478">
              <w:rPr>
                <w:color w:val="EE0000"/>
                <w:sz w:val="56"/>
                <w:szCs w:val="56"/>
              </w:rPr>
              <w:t xml:space="preserve"> </w:t>
            </w:r>
            <w:r w:rsidR="001F2478">
              <w:rPr>
                <w:sz w:val="32"/>
                <w:szCs w:val="32"/>
              </w:rPr>
              <w:t xml:space="preserve"> West Side Meet up, </w:t>
            </w:r>
            <w:r w:rsidR="001F2478" w:rsidRPr="001F2478">
              <w:rPr>
                <w:sz w:val="32"/>
                <w:szCs w:val="32"/>
              </w:rPr>
              <w:t>BURNT WELLS REST STOP I-10 MM86, Tonopah, AZ</w:t>
            </w:r>
            <w:r w:rsidR="001F2478">
              <w:rPr>
                <w:sz w:val="32"/>
                <w:szCs w:val="32"/>
              </w:rPr>
              <w:t xml:space="preserve"> USA.</w:t>
            </w:r>
            <w:r w:rsidR="001F2478">
              <w:rPr>
                <w:sz w:val="32"/>
                <w:szCs w:val="32"/>
              </w:rPr>
              <w:br/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3</w:t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 xml:space="preserve">:00 </w:t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PM:</w:t>
            </w:r>
            <w:r w:rsidR="001F2478">
              <w:t xml:space="preserve"> P</w:t>
            </w:r>
            <w:r w:rsidR="001F2478" w:rsidRPr="001F2478">
              <w:t>re-registration parking lot car wash party at the Hampton Inn</w:t>
            </w:r>
            <w:r w:rsidR="001F2478">
              <w:t xml:space="preserve">, </w:t>
            </w:r>
            <w:r w:rsidR="001F2478" w:rsidRPr="001F2478">
              <w:t>Lake Havasu</w:t>
            </w:r>
            <w:r w:rsidR="001F2478">
              <w:t>.</w:t>
            </w:r>
            <w:r w:rsidR="001F2478" w:rsidRPr="001F2478">
              <w:br/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7</w:t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 xml:space="preserve">:00 </w:t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PM:</w:t>
            </w:r>
            <w:r w:rsidR="001F2478">
              <w:rPr>
                <w:color w:val="EE0000"/>
                <w:sz w:val="56"/>
                <w:szCs w:val="56"/>
              </w:rPr>
              <w:t xml:space="preserve"> </w:t>
            </w:r>
            <w:r w:rsidR="001F2478">
              <w:t>Club Dinner at Cha Bones, Lake Havasu, Az.</w:t>
            </w:r>
            <w:r w:rsidR="001F2478">
              <w:br/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Sat</w:t>
            </w:r>
            <w:r w:rsidR="001F2478" w:rsidRPr="001F2478">
              <w:rPr>
                <w:color w:val="EE0000"/>
                <w:sz w:val="56"/>
                <w:szCs w:val="56"/>
                <w:highlight w:val="darkGray"/>
              </w:rPr>
              <w:t>, Jan 2</w:t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4</w:t>
            </w:r>
            <w:r w:rsidR="001F2478" w:rsidRPr="001F2478">
              <w:rPr>
                <w:color w:val="EE0000"/>
                <w:sz w:val="56"/>
                <w:szCs w:val="56"/>
                <w:highlight w:val="darkGray"/>
              </w:rPr>
              <w:t>th, 2026</w:t>
            </w:r>
            <w:r w:rsidR="00E63AE0" w:rsidRPr="00E63AE0">
              <w:rPr>
                <w:color w:val="EE0000"/>
                <w:sz w:val="56"/>
                <w:szCs w:val="56"/>
              </w:rPr>
              <w:br/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8</w:t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:</w:t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3</w:t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0</w:t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AM:</w:t>
            </w:r>
            <w:r w:rsidR="001F2478">
              <w:rPr>
                <w:color w:val="EE0000"/>
                <w:sz w:val="56"/>
                <w:szCs w:val="56"/>
              </w:rPr>
              <w:t xml:space="preserve"> </w:t>
            </w:r>
            <w:r w:rsidR="001F2478">
              <w:t>Drivers meeting, Hampton inn Conference room.</w:t>
            </w:r>
            <w:r w:rsidR="001F2478">
              <w:br/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9</w:t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:</w:t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30</w:t>
            </w:r>
            <w:r w:rsidR="001F2478">
              <w:rPr>
                <w:color w:val="EE0000"/>
                <w:sz w:val="56"/>
                <w:szCs w:val="56"/>
                <w:highlight w:val="darkGray"/>
              </w:rPr>
              <w:t>AM:</w:t>
            </w:r>
            <w:r w:rsidR="001F2478">
              <w:t xml:space="preserve"> </w:t>
            </w:r>
            <w:r w:rsidR="001F2478">
              <w:t>Drivers</w:t>
            </w:r>
            <w:r w:rsidR="001F2478">
              <w:t xml:space="preserve"> Roll out to </w:t>
            </w:r>
            <w:r w:rsidR="00710EE6">
              <w:t>staging point</w:t>
            </w:r>
            <w:r w:rsidR="001F2478">
              <w:t>.</w:t>
            </w:r>
            <w:r w:rsidR="00642F4D">
              <w:br/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10</w:t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:</w:t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0</w:t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0AM:</w:t>
            </w:r>
            <w:r w:rsidR="00710EE6">
              <w:rPr>
                <w:color w:val="EE0000"/>
                <w:sz w:val="56"/>
                <w:szCs w:val="56"/>
              </w:rPr>
              <w:t xml:space="preserve"> </w:t>
            </w:r>
            <w:r w:rsidR="00710EE6" w:rsidRPr="00710EE6">
              <w:rPr>
                <w:sz w:val="32"/>
                <w:szCs w:val="32"/>
              </w:rPr>
              <w:t xml:space="preserve">Roll </w:t>
            </w:r>
            <w:r w:rsidR="00710EE6" w:rsidRPr="00710EE6">
              <w:t>out for the London bridge</w:t>
            </w:r>
            <w:r w:rsidR="00642F4D">
              <w:t>.</w:t>
            </w:r>
            <w:r w:rsidR="00642F4D">
              <w:br/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1</w:t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0</w:t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:</w:t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3</w:t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0AM:</w:t>
            </w:r>
            <w:r w:rsidR="00710EE6">
              <w:rPr>
                <w:color w:val="EE0000"/>
                <w:sz w:val="56"/>
                <w:szCs w:val="56"/>
              </w:rPr>
              <w:t xml:space="preserve"> </w:t>
            </w:r>
            <w:r w:rsidR="00710EE6" w:rsidRPr="00710EE6">
              <w:t xml:space="preserve">Cruise to </w:t>
            </w:r>
            <w:r w:rsidR="00710EE6" w:rsidRPr="00710EE6">
              <w:t>Hooch's 66 Bar &amp; Grill</w:t>
            </w:r>
            <w:r w:rsidR="00710EE6">
              <w:t>, (</w:t>
            </w:r>
            <w:r w:rsidR="00710EE6" w:rsidRPr="00710EE6">
              <w:t>5035 E Powell Lake Rd, Topock, AZ 86436</w:t>
            </w:r>
            <w:r w:rsidR="00710EE6">
              <w:t xml:space="preserve">) </w:t>
            </w:r>
            <w:r w:rsidR="00710EE6">
              <w:br/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1</w:t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1</w:t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:</w:t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0</w:t>
            </w:r>
            <w:r w:rsidR="00710EE6">
              <w:rPr>
                <w:color w:val="EE0000"/>
                <w:sz w:val="56"/>
                <w:szCs w:val="56"/>
                <w:highlight w:val="darkGray"/>
              </w:rPr>
              <w:t>0AM:</w:t>
            </w:r>
            <w:r w:rsidR="00710EE6">
              <w:rPr>
                <w:color w:val="EE0000"/>
                <w:sz w:val="56"/>
                <w:szCs w:val="56"/>
              </w:rPr>
              <w:t xml:space="preserve"> </w:t>
            </w:r>
            <w:r w:rsidR="00710EE6" w:rsidRPr="00710EE6">
              <w:rPr>
                <w:sz w:val="56"/>
                <w:szCs w:val="56"/>
                <w:highlight w:val="red"/>
              </w:rPr>
              <w:t>START</w:t>
            </w:r>
            <w:r w:rsidR="00710EE6" w:rsidRPr="00710EE6">
              <w:rPr>
                <w:color w:val="C00000"/>
                <w:sz w:val="56"/>
                <w:szCs w:val="56"/>
                <w:highlight w:val="red"/>
              </w:rPr>
              <w:t xml:space="preserve"> </w:t>
            </w:r>
            <w:r w:rsidR="00710EE6" w:rsidRPr="00710EE6">
              <w:rPr>
                <w:sz w:val="56"/>
                <w:szCs w:val="56"/>
                <w:highlight w:val="red"/>
              </w:rPr>
              <w:t>CVC2</w:t>
            </w:r>
            <w:r w:rsidR="00710EE6">
              <w:rPr>
                <w:sz w:val="56"/>
                <w:szCs w:val="56"/>
                <w:highlight w:val="red"/>
              </w:rPr>
              <w:t>6 CAR SHOW</w:t>
            </w:r>
          </w:p>
        </w:tc>
        <w:tc>
          <w:tcPr>
            <w:tcW w:w="3315" w:type="dxa"/>
            <w:tcBorders>
              <w:top w:val="single" w:sz="48" w:space="0" w:color="auto"/>
              <w:left w:val="thinThickThinSmallGap" w:sz="24" w:space="0" w:color="FFFFFF" w:themeColor="background1"/>
              <w:bottom w:val="single" w:sz="48" w:space="0" w:color="auto"/>
            </w:tcBorders>
            <w:shd w:val="clear" w:color="auto" w:fill="000000" w:themeFill="text1"/>
            <w:tcMar>
              <w:left w:w="374" w:type="dxa"/>
              <w:right w:w="144" w:type="dxa"/>
            </w:tcMar>
          </w:tcPr>
          <w:p w14:paraId="25AFC565" w14:textId="669AA259" w:rsidR="001E66D3" w:rsidRPr="004363AC" w:rsidRDefault="00134E0C" w:rsidP="004363AC">
            <w:pPr>
              <w:pStyle w:val="EventSubhead"/>
              <w:rPr>
                <w:sz w:val="36"/>
                <w:szCs w:val="20"/>
              </w:rPr>
            </w:pPr>
            <w:r w:rsidRPr="004363AC">
              <w:rPr>
                <w:sz w:val="24"/>
                <w:szCs w:val="14"/>
              </w:rPr>
              <w:lastRenderedPageBreak/>
              <w:t xml:space="preserve">CVC26 </w:t>
            </w:r>
            <w:r w:rsidRPr="004363AC">
              <w:rPr>
                <w:sz w:val="24"/>
                <w:szCs w:val="14"/>
              </w:rPr>
              <w:br/>
            </w:r>
            <w:r w:rsidR="004363AC" w:rsidRPr="004363AC">
              <w:rPr>
                <w:sz w:val="24"/>
                <w:szCs w:val="14"/>
              </w:rPr>
              <w:t>LONDON BRIDGE CRUISE</w:t>
            </w:r>
            <w:r w:rsidR="004363AC" w:rsidRPr="004363AC">
              <w:rPr>
                <w:sz w:val="24"/>
                <w:szCs w:val="14"/>
              </w:rPr>
              <w:br/>
            </w:r>
            <w:r w:rsidRPr="004363AC">
              <w:rPr>
                <w:color w:val="EE0000"/>
                <w:sz w:val="36"/>
                <w:szCs w:val="20"/>
                <w:highlight w:val="darkGray"/>
              </w:rPr>
              <w:t>FREE</w:t>
            </w:r>
            <w:r w:rsidR="004363AC" w:rsidRPr="004363AC">
              <w:rPr>
                <w:color w:val="EE0000"/>
                <w:sz w:val="36"/>
                <w:szCs w:val="20"/>
                <w:highlight w:val="darkGray"/>
              </w:rPr>
              <w:t xml:space="preserve"> FOR ALL CORVETTES &amp; CAMAROS</w:t>
            </w:r>
          </w:p>
          <w:p w14:paraId="12C7D5BD" w14:textId="48B5CD1C" w:rsidR="00783555" w:rsidRPr="00783555" w:rsidRDefault="004363AC" w:rsidP="00783555">
            <w:pPr>
              <w:pStyle w:val="EventSubhead"/>
              <w:rPr>
                <w:sz w:val="24"/>
                <w:szCs w:val="14"/>
              </w:rPr>
            </w:pPr>
            <w:r w:rsidRPr="004363AC">
              <w:rPr>
                <w:sz w:val="24"/>
                <w:szCs w:val="14"/>
              </w:rPr>
              <w:t xml:space="preserve">CVC26 </w:t>
            </w:r>
            <w:r w:rsidRPr="004363AC">
              <w:rPr>
                <w:sz w:val="24"/>
                <w:szCs w:val="14"/>
              </w:rPr>
              <w:br/>
              <w:t>CAR SHOW</w:t>
            </w:r>
            <w:r w:rsidRPr="004363AC">
              <w:rPr>
                <w:sz w:val="24"/>
                <w:szCs w:val="14"/>
              </w:rPr>
              <w:br/>
            </w:r>
            <w:r w:rsidRPr="004363AC">
              <w:rPr>
                <w:color w:val="EE0000"/>
                <w:sz w:val="36"/>
                <w:szCs w:val="20"/>
                <w:highlight w:val="darkGray"/>
              </w:rPr>
              <w:t>$50 REGISTRATION FEE MORE CAR SHOW ONLY</w:t>
            </w:r>
            <w:r w:rsidRPr="004363AC">
              <w:rPr>
                <w:color w:val="EE0000"/>
                <w:sz w:val="36"/>
                <w:szCs w:val="20"/>
              </w:rPr>
              <w:t xml:space="preserve"> </w:t>
            </w:r>
            <w:r w:rsidRPr="004363AC">
              <w:rPr>
                <w:color w:val="EE0000"/>
                <w:sz w:val="36"/>
                <w:szCs w:val="20"/>
              </w:rPr>
              <w:br/>
            </w:r>
            <w:r w:rsidRPr="004363AC">
              <w:rPr>
                <w:sz w:val="24"/>
                <w:szCs w:val="14"/>
              </w:rPr>
              <w:t>(FREE FOR AZCC MEMBERS WITH AN ACTIVE SUBSCRIPTION)</w:t>
            </w:r>
            <w:r w:rsidR="00033594" w:rsidRPr="004363AC">
              <w:rPr>
                <w:noProof/>
                <w:sz w:val="24"/>
                <w:szCs w:val="14"/>
              </w:rPr>
              <w:drawing>
                <wp:inline distT="0" distB="0" distL="0" distR="0" wp14:anchorId="33F761E7" wp14:editId="4451D600">
                  <wp:extent cx="1774946" cy="709295"/>
                  <wp:effectExtent l="0" t="0" r="0" b="0"/>
                  <wp:docPr id="20748067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190" cy="71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3594" w:rsidRPr="00033594">
              <w:t xml:space="preserve"> </w:t>
            </w:r>
            <w:r w:rsidR="00033594" w:rsidRPr="00033594">
              <w:rPr>
                <w:noProof/>
              </w:rPr>
              <w:drawing>
                <wp:inline distT="0" distB="0" distL="0" distR="0" wp14:anchorId="4DD6F31E" wp14:editId="5B4E17A3">
                  <wp:extent cx="1673524" cy="982980"/>
                  <wp:effectExtent l="0" t="0" r="0" b="0"/>
                  <wp:docPr id="191157360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367" cy="101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3594" w:rsidRPr="00033594">
              <w:t xml:space="preserve">  </w:t>
            </w:r>
            <w:r w:rsidRPr="004363AC">
              <w:rPr>
                <w:sz w:val="24"/>
                <w:szCs w:val="14"/>
              </w:rPr>
              <w:br/>
            </w:r>
            <w:r w:rsidRPr="004363AC">
              <w:rPr>
                <w:noProof/>
                <w:sz w:val="24"/>
                <w:szCs w:val="14"/>
              </w:rPr>
              <w:drawing>
                <wp:inline distT="0" distB="0" distL="0" distR="0" wp14:anchorId="39978C6A" wp14:editId="5DCA206D">
                  <wp:extent cx="1776095" cy="738002"/>
                  <wp:effectExtent l="0" t="0" r="0" b="5080"/>
                  <wp:docPr id="19979103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857" cy="740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3AC">
              <w:rPr>
                <w:sz w:val="24"/>
                <w:szCs w:val="14"/>
              </w:rPr>
              <w:t xml:space="preserve"> </w:t>
            </w:r>
            <w:r w:rsidR="00783555">
              <w:rPr>
                <w:noProof/>
              </w:rPr>
              <w:br/>
            </w:r>
            <w:r w:rsidR="00783555">
              <w:rPr>
                <w:noProof/>
              </w:rPr>
              <w:br/>
            </w:r>
            <w:r w:rsidR="00033594">
              <w:rPr>
                <w:noProof/>
              </w:rPr>
              <w:drawing>
                <wp:inline distT="0" distB="0" distL="0" distR="0" wp14:anchorId="20EF65FF" wp14:editId="24CE7B2B">
                  <wp:extent cx="1773167" cy="819150"/>
                  <wp:effectExtent l="0" t="0" r="0" b="0"/>
                  <wp:docPr id="18457606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842" cy="82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3594">
              <w:t xml:space="preserve"> </w:t>
            </w:r>
            <w:r w:rsidR="00033594" w:rsidRPr="00033594">
              <w:t xml:space="preserve"> </w:t>
            </w:r>
            <w:r w:rsidR="00033594">
              <w:t xml:space="preserve"> </w:t>
            </w:r>
            <w:r w:rsidR="00783555">
              <w:rPr>
                <w:noProof/>
                <w:sz w:val="24"/>
                <w:szCs w:val="14"/>
              </w:rPr>
              <w:br/>
            </w:r>
            <w:r w:rsidR="00783555">
              <w:br/>
            </w:r>
            <w:r w:rsidR="00033594" w:rsidRPr="004363AC">
              <w:rPr>
                <w:noProof/>
                <w:sz w:val="24"/>
                <w:szCs w:val="14"/>
              </w:rPr>
              <w:drawing>
                <wp:inline distT="0" distB="0" distL="0" distR="0" wp14:anchorId="27F55707" wp14:editId="53F62BD7">
                  <wp:extent cx="1773349" cy="495300"/>
                  <wp:effectExtent l="0" t="0" r="0" b="0"/>
                  <wp:docPr id="4228704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915" cy="503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580D82" w14:textId="286F3F02" w:rsidR="00C53246" w:rsidRPr="004363AC" w:rsidRDefault="00783555" w:rsidP="00783555">
            <w:pPr>
              <w:pStyle w:val="EventHeading"/>
              <w:rPr>
                <w:sz w:val="24"/>
                <w:szCs w:val="14"/>
              </w:rPr>
            </w:pPr>
            <w:r w:rsidRPr="00033594">
              <w:rPr>
                <w:noProof/>
              </w:rPr>
              <w:drawing>
                <wp:inline distT="0" distB="0" distL="0" distR="0" wp14:anchorId="3B796CCD" wp14:editId="5997FF2D">
                  <wp:extent cx="1776095" cy="477520"/>
                  <wp:effectExtent l="0" t="0" r="0" b="0"/>
                  <wp:docPr id="203163526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09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14"/>
              </w:rPr>
              <w:br/>
            </w:r>
            <w:r>
              <w:rPr>
                <w:sz w:val="24"/>
                <w:szCs w:val="14"/>
              </w:rPr>
              <w:br/>
            </w:r>
            <w:r>
              <w:rPr>
                <w:noProof/>
              </w:rPr>
              <w:drawing>
                <wp:inline distT="0" distB="0" distL="0" distR="0" wp14:anchorId="432DC33B" wp14:editId="4DA77CA9">
                  <wp:extent cx="1776095" cy="327804"/>
                  <wp:effectExtent l="0" t="0" r="0" b="0"/>
                  <wp:docPr id="16243568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337" cy="32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14"/>
              </w:rPr>
              <w:br/>
            </w:r>
            <w:r w:rsidR="000E27FF">
              <w:rPr>
                <w:sz w:val="24"/>
                <w:szCs w:val="14"/>
              </w:rPr>
              <w:br/>
            </w:r>
            <w:r w:rsidR="000272C3">
              <w:rPr>
                <w:noProof/>
              </w:rPr>
              <w:drawing>
                <wp:inline distT="0" distB="0" distL="0" distR="0" wp14:anchorId="26AB80B6" wp14:editId="1C7583EF">
                  <wp:extent cx="1774934" cy="342313"/>
                  <wp:effectExtent l="0" t="0" r="0" b="635"/>
                  <wp:docPr id="9904716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082" cy="346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14"/>
              </w:rPr>
              <w:br/>
            </w:r>
          </w:p>
        </w:tc>
      </w:tr>
    </w:tbl>
    <w:p w14:paraId="5C074816" w14:textId="4890910A" w:rsidR="00A82F9A" w:rsidRPr="00A82F9A" w:rsidRDefault="00A82F9A" w:rsidP="00A82F9A">
      <w:pPr>
        <w:tabs>
          <w:tab w:val="left" w:pos="4500"/>
        </w:tabs>
        <w:rPr>
          <w:sz w:val="12"/>
        </w:rPr>
      </w:pPr>
    </w:p>
    <w:sectPr w:rsidR="00A82F9A" w:rsidRPr="00A82F9A" w:rsidSect="00927925">
      <w:headerReference w:type="default" r:id="rId16"/>
      <w:pgSz w:w="12240" w:h="15840" w:code="1"/>
      <w:pgMar w:top="576" w:right="576" w:bottom="144" w:left="576" w:header="144" w:footer="1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CC97" w14:textId="77777777" w:rsidR="00D31276" w:rsidRDefault="00D31276">
      <w:pPr>
        <w:spacing w:line="240" w:lineRule="auto"/>
      </w:pPr>
      <w:r>
        <w:separator/>
      </w:r>
    </w:p>
  </w:endnote>
  <w:endnote w:type="continuationSeparator" w:id="0">
    <w:p w14:paraId="3D0E7FF5" w14:textId="77777777" w:rsidR="00D31276" w:rsidRDefault="00D31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C109" w14:textId="77777777" w:rsidR="00D31276" w:rsidRDefault="00D31276">
      <w:pPr>
        <w:spacing w:line="240" w:lineRule="auto"/>
      </w:pPr>
      <w:r>
        <w:separator/>
      </w:r>
    </w:p>
  </w:footnote>
  <w:footnote w:type="continuationSeparator" w:id="0">
    <w:p w14:paraId="4EDBFF27" w14:textId="77777777" w:rsidR="00D31276" w:rsidRDefault="00D312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980F" w14:textId="77777777" w:rsidR="00536536" w:rsidRDefault="00536536" w:rsidP="00536536">
    <w:pPr>
      <w:pStyle w:val="Header"/>
      <w:tabs>
        <w:tab w:val="clear" w:pos="9360"/>
        <w:tab w:val="left" w:pos="5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FC02F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CA24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D2A4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E0B69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DA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A6C5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4052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6239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6A70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F65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2267488">
    <w:abstractNumId w:val="9"/>
  </w:num>
  <w:num w:numId="2" w16cid:durableId="532378965">
    <w:abstractNumId w:val="7"/>
  </w:num>
  <w:num w:numId="3" w16cid:durableId="50200648">
    <w:abstractNumId w:val="6"/>
  </w:num>
  <w:num w:numId="4" w16cid:durableId="437524985">
    <w:abstractNumId w:val="5"/>
  </w:num>
  <w:num w:numId="5" w16cid:durableId="866406412">
    <w:abstractNumId w:val="4"/>
  </w:num>
  <w:num w:numId="6" w16cid:durableId="525943781">
    <w:abstractNumId w:val="8"/>
  </w:num>
  <w:num w:numId="7" w16cid:durableId="141431396">
    <w:abstractNumId w:val="3"/>
  </w:num>
  <w:num w:numId="8" w16cid:durableId="97989226">
    <w:abstractNumId w:val="2"/>
  </w:num>
  <w:num w:numId="9" w16cid:durableId="1381898578">
    <w:abstractNumId w:val="1"/>
  </w:num>
  <w:num w:numId="10" w16cid:durableId="10554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0C"/>
    <w:rsid w:val="00014692"/>
    <w:rsid w:val="000272C3"/>
    <w:rsid w:val="00033594"/>
    <w:rsid w:val="000D0280"/>
    <w:rsid w:val="000E27FF"/>
    <w:rsid w:val="000F515B"/>
    <w:rsid w:val="001029C6"/>
    <w:rsid w:val="00123050"/>
    <w:rsid w:val="00134E0C"/>
    <w:rsid w:val="001E5C8A"/>
    <w:rsid w:val="001E66D3"/>
    <w:rsid w:val="001F2478"/>
    <w:rsid w:val="002855CA"/>
    <w:rsid w:val="002E35A6"/>
    <w:rsid w:val="002E3E2F"/>
    <w:rsid w:val="002E6676"/>
    <w:rsid w:val="00322143"/>
    <w:rsid w:val="00390BDF"/>
    <w:rsid w:val="003C6934"/>
    <w:rsid w:val="003E6920"/>
    <w:rsid w:val="003E7F17"/>
    <w:rsid w:val="0042160B"/>
    <w:rsid w:val="0042653E"/>
    <w:rsid w:val="004363AC"/>
    <w:rsid w:val="00462B31"/>
    <w:rsid w:val="00471C1E"/>
    <w:rsid w:val="004F3624"/>
    <w:rsid w:val="00526BE0"/>
    <w:rsid w:val="00536536"/>
    <w:rsid w:val="00543074"/>
    <w:rsid w:val="005549FB"/>
    <w:rsid w:val="00584D45"/>
    <w:rsid w:val="005D12EE"/>
    <w:rsid w:val="005E18CB"/>
    <w:rsid w:val="00606BF8"/>
    <w:rsid w:val="00642F4D"/>
    <w:rsid w:val="006923AC"/>
    <w:rsid w:val="006956B4"/>
    <w:rsid w:val="00710EE6"/>
    <w:rsid w:val="00712D67"/>
    <w:rsid w:val="00741FC3"/>
    <w:rsid w:val="00783555"/>
    <w:rsid w:val="00824000"/>
    <w:rsid w:val="008B41C7"/>
    <w:rsid w:val="00914F33"/>
    <w:rsid w:val="00927925"/>
    <w:rsid w:val="00947136"/>
    <w:rsid w:val="00A058E1"/>
    <w:rsid w:val="00A25900"/>
    <w:rsid w:val="00A529BB"/>
    <w:rsid w:val="00A80524"/>
    <w:rsid w:val="00A82F9A"/>
    <w:rsid w:val="00B80712"/>
    <w:rsid w:val="00BE35B7"/>
    <w:rsid w:val="00BE4782"/>
    <w:rsid w:val="00C3179E"/>
    <w:rsid w:val="00C32B24"/>
    <w:rsid w:val="00C53246"/>
    <w:rsid w:val="00CF2665"/>
    <w:rsid w:val="00D304EB"/>
    <w:rsid w:val="00D31276"/>
    <w:rsid w:val="00D553D9"/>
    <w:rsid w:val="00DE0E43"/>
    <w:rsid w:val="00DF3630"/>
    <w:rsid w:val="00E0316F"/>
    <w:rsid w:val="00E0323C"/>
    <w:rsid w:val="00E36B77"/>
    <w:rsid w:val="00E6137C"/>
    <w:rsid w:val="00E63AE0"/>
    <w:rsid w:val="00E730F5"/>
    <w:rsid w:val="00F00825"/>
    <w:rsid w:val="00F051B5"/>
    <w:rsid w:val="00F575AB"/>
    <w:rsid w:val="00F63EA4"/>
    <w:rsid w:val="00F706E5"/>
    <w:rsid w:val="00F736F2"/>
    <w:rsid w:val="00FA4D6B"/>
    <w:rsid w:val="00FC3E29"/>
    <w:rsid w:val="00FD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711C59"/>
  <w15:chartTrackingRefBased/>
  <w15:docId w15:val="{71DA0E85-3285-4FC8-9049-E3A12D12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FFFFFF" w:themeColor="background1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28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2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08080" w:themeColor="background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2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08080" w:themeColor="background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character" w:styleId="Hyperlink">
    <w:name w:val="Hyperlink"/>
    <w:basedOn w:val="DefaultParagraphFont"/>
    <w:uiPriority w:val="99"/>
    <w:unhideWhenUsed/>
    <w:rPr>
      <w:color w:val="808080" w:themeColor="background2"/>
      <w:u w:val="none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180"/>
    </w:rPr>
  </w:style>
  <w:style w:type="character" w:styleId="Strong">
    <w:name w:val="Strong"/>
    <w:basedOn w:val="DefaultParagraphFont"/>
    <w:uiPriority w:val="1"/>
    <w:qFormat/>
    <w:rsid w:val="000D0280"/>
    <w:rPr>
      <w:b w:val="0"/>
      <w:bCs w:val="0"/>
      <w:color w:val="808080" w:themeColor="background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</w:rPr>
  </w:style>
  <w:style w:type="paragraph" w:customStyle="1" w:styleId="EventHeading">
    <w:name w:val="Event Heading"/>
    <w:basedOn w:val="Normal"/>
    <w:uiPriority w:val="1"/>
    <w:qFormat/>
    <w:rsid w:val="000D0280"/>
    <w:pPr>
      <w:spacing w:before="540" w:line="216" w:lineRule="auto"/>
    </w:pPr>
    <w:rPr>
      <w:rFonts w:asciiTheme="majorHAnsi" w:eastAsiaTheme="majorEastAsia" w:hAnsiTheme="majorHAnsi" w:cstheme="majorBidi"/>
      <w:caps/>
      <w:color w:val="808080" w:themeColor="background2"/>
      <w:sz w:val="48"/>
    </w:rPr>
  </w:style>
  <w:style w:type="paragraph" w:customStyle="1" w:styleId="EventInfo">
    <w:name w:val="Event Info"/>
    <w:basedOn w:val="Normal"/>
    <w:uiPriority w:val="1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1"/>
    <w:qFormat/>
    <w:pPr>
      <w:spacing w:after="600" w:line="240" w:lineRule="auto"/>
    </w:pPr>
  </w:style>
  <w:style w:type="paragraph" w:styleId="BlockText">
    <w:name w:val="Block Text"/>
    <w:basedOn w:val="Normal"/>
    <w:uiPriority w:val="1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1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0D0280"/>
    <w:rPr>
      <w:color w:val="808080" w:themeColor="background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280"/>
    <w:rPr>
      <w:rFonts w:asciiTheme="majorHAnsi" w:eastAsiaTheme="majorEastAsia" w:hAnsiTheme="majorHAnsi" w:cstheme="majorBidi"/>
      <w:color w:val="808080" w:themeColor="background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280"/>
    <w:rPr>
      <w:rFonts w:asciiTheme="majorHAnsi" w:eastAsiaTheme="majorEastAsia" w:hAnsiTheme="majorHAnsi" w:cstheme="majorBidi"/>
      <w:color w:val="808080" w:themeColor="background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D0280"/>
    <w:rPr>
      <w:i/>
      <w:iCs/>
      <w:color w:val="808080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D0280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808080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D0280"/>
    <w:rPr>
      <w:i/>
      <w:iCs/>
      <w:color w:val="808080" w:themeColor="background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D0280"/>
    <w:rPr>
      <w:b/>
      <w:bCs/>
      <w:caps w:val="0"/>
      <w:smallCaps/>
      <w:color w:val="808080" w:themeColor="background2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MessageHeader">
    <w:name w:val="Message Header"/>
    <w:basedOn w:val="Normal"/>
    <w:link w:val="MessageHeaderChar"/>
    <w:uiPriority w:val="99"/>
    <w:semiHidden/>
    <w:unhideWhenUsed/>
    <w:rsid w:val="000D02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02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0D0280"/>
    <w:rPr>
      <w:color w:val="808080" w:themeColor="background2"/>
      <w:shd w:val="clear" w:color="auto" w:fill="E6E6E6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D0280"/>
    <w:rPr>
      <w:caps w:val="0"/>
      <w:smallCaps/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D02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0280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D0280"/>
    <w:pPr>
      <w:numPr>
        <w:ilvl w:val="1"/>
      </w:numPr>
      <w:spacing w:after="160"/>
    </w:pPr>
    <w:rPr>
      <w:rFonts w:eastAsiaTheme="minorEastAsia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0280"/>
    <w:rPr>
      <w:rFonts w:eastAsiaTheme="minorEastAsia"/>
      <w:color w:val="595959" w:themeColor="text1" w:themeTint="A6"/>
      <w:spacing w:val="1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00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0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4000"/>
  </w:style>
  <w:style w:type="paragraph" w:styleId="BodyText">
    <w:name w:val="Body Text"/>
    <w:basedOn w:val="Normal"/>
    <w:link w:val="BodyTextChar"/>
    <w:uiPriority w:val="99"/>
    <w:semiHidden/>
    <w:unhideWhenUsed/>
    <w:rsid w:val="008240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4000"/>
  </w:style>
  <w:style w:type="paragraph" w:styleId="BodyText2">
    <w:name w:val="Body Text 2"/>
    <w:basedOn w:val="Normal"/>
    <w:link w:val="BodyText2Char"/>
    <w:uiPriority w:val="99"/>
    <w:semiHidden/>
    <w:unhideWhenUsed/>
    <w:rsid w:val="008240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4000"/>
  </w:style>
  <w:style w:type="paragraph" w:styleId="BodyText3">
    <w:name w:val="Body Text 3"/>
    <w:basedOn w:val="Normal"/>
    <w:link w:val="BodyText3Char"/>
    <w:uiPriority w:val="99"/>
    <w:semiHidden/>
    <w:unhideWhenUsed/>
    <w:rsid w:val="00824000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400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400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400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40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400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400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400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400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400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4000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4000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2400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4000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4000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4000"/>
  </w:style>
  <w:style w:type="table" w:styleId="ColorfulGrid">
    <w:name w:val="Colorful Grid"/>
    <w:basedOn w:val="TableNormal"/>
    <w:uiPriority w:val="73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400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0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00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00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824000"/>
    <w:pPr>
      <w:spacing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24000"/>
    <w:pPr>
      <w:spacing w:line="240" w:lineRule="auto"/>
    </w:p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24000"/>
    <w:pPr>
      <w:spacing w:line="240" w:lineRule="auto"/>
    </w:p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24000"/>
    <w:pPr>
      <w:spacing w:line="240" w:lineRule="auto"/>
    </w:p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24000"/>
    <w:pPr>
      <w:spacing w:line="240" w:lineRule="auto"/>
    </w:p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24000"/>
    <w:pPr>
      <w:spacing w:line="240" w:lineRule="auto"/>
    </w:p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24000"/>
    <w:pPr>
      <w:spacing w:line="240" w:lineRule="auto"/>
    </w:p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4000"/>
  </w:style>
  <w:style w:type="character" w:customStyle="1" w:styleId="DateChar">
    <w:name w:val="Date Char"/>
    <w:basedOn w:val="DefaultParagraphFont"/>
    <w:link w:val="Date"/>
    <w:uiPriority w:val="99"/>
    <w:semiHidden/>
    <w:rsid w:val="00824000"/>
  </w:style>
  <w:style w:type="paragraph" w:styleId="DocumentMap">
    <w:name w:val="Document Map"/>
    <w:basedOn w:val="Normal"/>
    <w:link w:val="DocumentMapChar"/>
    <w:uiPriority w:val="99"/>
    <w:semiHidden/>
    <w:unhideWhenUsed/>
    <w:rsid w:val="00824000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400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400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4000"/>
  </w:style>
  <w:style w:type="character" w:styleId="Emphasis">
    <w:name w:val="Emphasis"/>
    <w:basedOn w:val="DefaultParagraphFont"/>
    <w:uiPriority w:val="20"/>
    <w:semiHidden/>
    <w:unhideWhenUsed/>
    <w:qFormat/>
    <w:rsid w:val="0082400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2400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4000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400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2400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400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000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400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400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4000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4000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4000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4000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4000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4000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4000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4000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4000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4000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4000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4000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4000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4000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4000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4000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4000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4000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2400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824000"/>
  </w:style>
  <w:style w:type="paragraph" w:styleId="HTMLAddress">
    <w:name w:val="HTML Address"/>
    <w:basedOn w:val="Normal"/>
    <w:link w:val="HTMLAddressChar"/>
    <w:uiPriority w:val="99"/>
    <w:semiHidden/>
    <w:unhideWhenUsed/>
    <w:rsid w:val="0082400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400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2400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2400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2400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2400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4000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00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2400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2400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2400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4000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4000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4000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4000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4000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4000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4000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4000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4000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400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2400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24000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24000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24000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24000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24000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24000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4000"/>
  </w:style>
  <w:style w:type="paragraph" w:styleId="List">
    <w:name w:val="List"/>
    <w:basedOn w:val="Normal"/>
    <w:uiPriority w:val="99"/>
    <w:semiHidden/>
    <w:unhideWhenUsed/>
    <w:rsid w:val="0082400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400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400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400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400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400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400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400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400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400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400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400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400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400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400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400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400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400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400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400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2400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2400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400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400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400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400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400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400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4000"/>
    <w:pPr>
      <w:spacing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4000"/>
    <w:pPr>
      <w:spacing w:line="240" w:lineRule="auto"/>
    </w:p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4000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4000"/>
    <w:pPr>
      <w:spacing w:line="240" w:lineRule="auto"/>
    </w:p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4000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4000"/>
    <w:pPr>
      <w:spacing w:line="240" w:lineRule="auto"/>
    </w:p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4000"/>
    <w:pPr>
      <w:spacing w:line="240" w:lineRule="auto"/>
    </w:p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4000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4000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4000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4000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4000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4000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4000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4000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4000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4000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4000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4000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240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400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2400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2400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2400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24000"/>
    <w:rPr>
      <w:color w:val="2B579A"/>
      <w:shd w:val="clear" w:color="auto" w:fill="E6E6E6"/>
    </w:rPr>
  </w:style>
  <w:style w:type="paragraph" w:styleId="NoSpacing">
    <w:name w:val="No Spacing"/>
    <w:uiPriority w:val="99"/>
    <w:qFormat/>
    <w:rsid w:val="00824000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82400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400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400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4000"/>
  </w:style>
  <w:style w:type="character" w:styleId="PageNumber">
    <w:name w:val="page number"/>
    <w:basedOn w:val="DefaultParagraphFont"/>
    <w:uiPriority w:val="99"/>
    <w:semiHidden/>
    <w:unhideWhenUsed/>
    <w:rsid w:val="00824000"/>
  </w:style>
  <w:style w:type="table" w:styleId="PlainTable1">
    <w:name w:val="Plain Table 1"/>
    <w:basedOn w:val="TableNormal"/>
    <w:uiPriority w:val="41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400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400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400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400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24000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400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400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4000"/>
  </w:style>
  <w:style w:type="paragraph" w:styleId="Signature">
    <w:name w:val="Signature"/>
    <w:basedOn w:val="Normal"/>
    <w:link w:val="SignatureChar"/>
    <w:uiPriority w:val="99"/>
    <w:semiHidden/>
    <w:unhideWhenUsed/>
    <w:rsid w:val="00824000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4000"/>
  </w:style>
  <w:style w:type="character" w:styleId="SmartHyperlink">
    <w:name w:val="Smart Hyperlink"/>
    <w:basedOn w:val="DefaultParagraphFont"/>
    <w:uiPriority w:val="99"/>
    <w:semiHidden/>
    <w:unhideWhenUsed/>
    <w:rsid w:val="00824000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24000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82400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2400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2400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2400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2400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240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2400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240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2400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2400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2400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2400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2400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2400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2400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240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2400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2400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2400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2400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2400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2400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2400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2400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2400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400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240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240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2400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2400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2400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2400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240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240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4000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4000"/>
  </w:style>
  <w:style w:type="table" w:styleId="TableProfessional">
    <w:name w:val="Table Professional"/>
    <w:basedOn w:val="TableNormal"/>
    <w:uiPriority w:val="99"/>
    <w:semiHidden/>
    <w:unhideWhenUsed/>
    <w:rsid w:val="0082400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2400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240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2400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240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240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24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2400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2400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2400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2400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400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4000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4000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4000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4000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4000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4000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4000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4000"/>
    <w:pPr>
      <w:spacing w:after="100"/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Nick@ArizonaCorvetteClub.com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e\AppData\Roaming\Microsoft\Templates\Flyer%20(dark%20background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49EFF903EE45F98EEFF1744C595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C01C4-FBE8-4920-A07B-B378B33AAC40}"/>
      </w:docPartPr>
      <w:docPartBody>
        <w:p w:rsidR="008948F1" w:rsidRDefault="008948F1">
          <w:pPr>
            <w:pStyle w:val="A449EFF903EE45F98EEFF1744C5956AE"/>
          </w:pPr>
          <w:r>
            <w:t>When</w:t>
          </w:r>
        </w:p>
      </w:docPartBody>
    </w:docPart>
    <w:docPart>
      <w:docPartPr>
        <w:name w:val="E4B7ECA598FA4E1EB48FBA4AF1544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D00F5-AA11-4B9B-8720-95ADD9FAF7AB}"/>
      </w:docPartPr>
      <w:docPartBody>
        <w:p w:rsidR="008948F1" w:rsidRDefault="008948F1">
          <w:pPr>
            <w:pStyle w:val="E4B7ECA598FA4E1EB48FBA4AF154480C"/>
          </w:pPr>
          <w:r>
            <w:t>Where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F1"/>
    <w:rsid w:val="00123050"/>
    <w:rsid w:val="00390BDF"/>
    <w:rsid w:val="008948F1"/>
    <w:rsid w:val="00A25900"/>
    <w:rsid w:val="00A80524"/>
    <w:rsid w:val="00AB7C7F"/>
    <w:rsid w:val="00B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49EFF903EE45F98EEFF1744C5956AE">
    <w:name w:val="A449EFF903EE45F98EEFF1744C5956AE"/>
  </w:style>
  <w:style w:type="paragraph" w:customStyle="1" w:styleId="E4B7ECA598FA4E1EB48FBA4AF154480C">
    <w:name w:val="E4B7ECA598FA4E1EB48FBA4AF1544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(dark background)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Rudeseal</dc:creator>
  <cp:lastModifiedBy>THE PREZ</cp:lastModifiedBy>
  <cp:revision>2</cp:revision>
  <cp:lastPrinted>2025-12-09T22:21:00Z</cp:lastPrinted>
  <dcterms:created xsi:type="dcterms:W3CDTF">2025-12-09T22:25:00Z</dcterms:created>
  <dcterms:modified xsi:type="dcterms:W3CDTF">2025-12-09T22:25:00Z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