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07" w:tblpY="2162"/>
        <w:tblW w:w="15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890E"/>
        <w:tblLook w:val="00A0" w:firstRow="1" w:lastRow="0" w:firstColumn="1" w:lastColumn="0" w:noHBand="0" w:noVBand="0"/>
      </w:tblPr>
      <w:tblGrid>
        <w:gridCol w:w="3196"/>
        <w:gridCol w:w="2979"/>
        <w:gridCol w:w="2843"/>
        <w:gridCol w:w="3078"/>
        <w:gridCol w:w="2962"/>
      </w:tblGrid>
      <w:tr w:rsidR="005078BD" w:rsidTr="00ED39B0">
        <w:trPr>
          <w:trHeight w:val="450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BREAKFAST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E7496B">
              <w:t>LUNCH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DINNER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SNACK</w:t>
            </w:r>
          </w:p>
        </w:tc>
      </w:tr>
      <w:tr w:rsidR="005078BD" w:rsidTr="00ED39B0">
        <w:trPr>
          <w:trHeight w:val="1173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5078BD" w:rsidRPr="004F32E0" w:rsidRDefault="005078BD" w:rsidP="00E7496B">
            <w:pPr>
              <w:pStyle w:val="DayHeader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4F32E0">
              <w:rPr>
                <w:sz w:val="24"/>
                <w:szCs w:val="24"/>
              </w:rPr>
              <w:t>SUNDAY</w:t>
            </w:r>
          </w:p>
          <w:p w:rsidR="0095326F" w:rsidRPr="004F32E0" w:rsidRDefault="0095326F" w:rsidP="00E7496B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4F32E0">
              <w:rPr>
                <w:sz w:val="16"/>
                <w:szCs w:val="16"/>
              </w:rPr>
              <w:t># of Bowel Movements___</w:t>
            </w:r>
          </w:p>
          <w:p w:rsidR="004F32E0" w:rsidRDefault="00ED39B0" w:rsidP="00E7496B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4F32E0">
              <w:rPr>
                <w:sz w:val="16"/>
                <w:szCs w:val="16"/>
              </w:rPr>
              <w:t># of ounce</w:t>
            </w:r>
            <w:r w:rsidR="0095326F" w:rsidRPr="004F32E0">
              <w:rPr>
                <w:sz w:val="16"/>
                <w:szCs w:val="16"/>
              </w:rPr>
              <w:t>s of water____</w:t>
            </w:r>
          </w:p>
          <w:p w:rsidR="004F32E0" w:rsidRDefault="0095326F" w:rsidP="00E7496B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F32E0" w:rsidRPr="004F32E0">
              <w:rPr>
                <w:sz w:val="16"/>
                <w:szCs w:val="16"/>
              </w:rPr>
              <w:t># of hours sleep____</w:t>
            </w:r>
            <w:r w:rsidR="004F32E0">
              <w:rPr>
                <w:sz w:val="16"/>
                <w:szCs w:val="16"/>
              </w:rPr>
              <w:t xml:space="preserve"> </w:t>
            </w:r>
          </w:p>
          <w:p w:rsidR="0095326F" w:rsidRPr="004F32E0" w:rsidRDefault="004F32E0" w:rsidP="00E7496B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Quality of s</w:t>
            </w:r>
            <w:r w:rsidR="0058500F">
              <w:rPr>
                <w:sz w:val="16"/>
                <w:szCs w:val="16"/>
              </w:rPr>
              <w:t>leep (poor / ok / great )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 xml:space="preserve">TIME: 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 xml:space="preserve">TIME: 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5078BD" w:rsidRPr="004F32E0" w:rsidRDefault="005078BD" w:rsidP="00E7496B">
            <w:pPr>
              <w:pStyle w:val="DayHeader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4F32E0">
              <w:rPr>
                <w:sz w:val="24"/>
                <w:szCs w:val="24"/>
              </w:rPr>
              <w:t>MONDAY</w:t>
            </w:r>
          </w:p>
          <w:p w:rsidR="0095326F" w:rsidRPr="004F32E0" w:rsidRDefault="0095326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4F32E0">
              <w:rPr>
                <w:sz w:val="16"/>
                <w:szCs w:val="16"/>
              </w:rPr>
              <w:t># of Bowel Movements___</w:t>
            </w:r>
          </w:p>
          <w:p w:rsidR="004F32E0" w:rsidRDefault="00ED39B0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4F32E0">
              <w:rPr>
                <w:sz w:val="16"/>
                <w:szCs w:val="16"/>
              </w:rPr>
              <w:t># of ounce</w:t>
            </w:r>
            <w:r w:rsidR="0095326F" w:rsidRPr="004F32E0">
              <w:rPr>
                <w:sz w:val="16"/>
                <w:szCs w:val="16"/>
              </w:rPr>
              <w:t>s of water____</w:t>
            </w:r>
          </w:p>
          <w:p w:rsidR="004F32E0" w:rsidRDefault="004F32E0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  <w:r w:rsidR="005850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 hours of sleep____</w:t>
            </w:r>
          </w:p>
          <w:p w:rsidR="0095326F" w:rsidRPr="0095326F" w:rsidRDefault="0058500F" w:rsidP="0095326F">
            <w:pPr>
              <w:pStyle w:val="DayHeader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Quality of sleep ( poor / ok / great ) </w:t>
            </w:r>
            <w:r w:rsidR="0095326F" w:rsidRPr="0095326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5F2A9D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5F2A9D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5F2A9D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5078BD" w:rsidRPr="0058500F" w:rsidRDefault="005078BD" w:rsidP="00E7496B">
            <w:pPr>
              <w:pStyle w:val="DayHeader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58500F">
              <w:rPr>
                <w:sz w:val="20"/>
                <w:szCs w:val="20"/>
              </w:rPr>
              <w:t>TUESDAY</w:t>
            </w:r>
          </w:p>
          <w:p w:rsidR="0095326F" w:rsidRPr="0058500F" w:rsidRDefault="0095326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8500F">
              <w:rPr>
                <w:sz w:val="16"/>
                <w:szCs w:val="16"/>
              </w:rPr>
              <w:t># of Bowel Movements___</w:t>
            </w:r>
          </w:p>
          <w:p w:rsidR="0058500F" w:rsidRDefault="00ED39B0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8500F">
              <w:rPr>
                <w:sz w:val="16"/>
                <w:szCs w:val="16"/>
              </w:rPr>
              <w:t># of ounce</w:t>
            </w:r>
            <w:r w:rsidR="0095326F" w:rsidRPr="0058500F">
              <w:rPr>
                <w:sz w:val="16"/>
                <w:szCs w:val="16"/>
              </w:rPr>
              <w:t>s of water____</w:t>
            </w:r>
          </w:p>
          <w:p w:rsidR="0058500F" w:rsidRDefault="0058500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of hours of sleep____</w:t>
            </w:r>
          </w:p>
          <w:p w:rsidR="0095326F" w:rsidRPr="0095326F" w:rsidRDefault="0058500F" w:rsidP="0095326F">
            <w:pPr>
              <w:pStyle w:val="DayHeader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Quality of sleep ( poor / ok / great )</w:t>
            </w:r>
            <w:r w:rsidR="0095326F" w:rsidRPr="0095326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5F2A9D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5F2A9D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5F2A9D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5078BD" w:rsidRPr="0058500F" w:rsidRDefault="005078BD" w:rsidP="00E7496B">
            <w:pPr>
              <w:pStyle w:val="DayHeader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8500F">
              <w:rPr>
                <w:sz w:val="24"/>
                <w:szCs w:val="24"/>
              </w:rPr>
              <w:t>WEDNESDAY</w:t>
            </w:r>
          </w:p>
          <w:p w:rsidR="0095326F" w:rsidRPr="0058500F" w:rsidRDefault="0095326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8500F">
              <w:rPr>
                <w:sz w:val="16"/>
                <w:szCs w:val="16"/>
              </w:rPr>
              <w:t># of Bowel Movements___</w:t>
            </w:r>
          </w:p>
          <w:p w:rsidR="0058500F" w:rsidRDefault="00ED39B0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8500F">
              <w:rPr>
                <w:sz w:val="16"/>
                <w:szCs w:val="16"/>
              </w:rPr>
              <w:t># of ounce</w:t>
            </w:r>
            <w:r w:rsidR="0095326F" w:rsidRPr="0058500F">
              <w:rPr>
                <w:sz w:val="16"/>
                <w:szCs w:val="16"/>
              </w:rPr>
              <w:t>s of water____</w:t>
            </w:r>
          </w:p>
          <w:p w:rsidR="0058500F" w:rsidRDefault="0058500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of hours of sleep ____</w:t>
            </w:r>
          </w:p>
          <w:p w:rsidR="0095326F" w:rsidRPr="0058500F" w:rsidRDefault="0058500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Quality of sleep ( poor / ok / great )</w:t>
            </w:r>
            <w:r w:rsidR="0095326F" w:rsidRPr="0095326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5078BD" w:rsidRPr="0058500F" w:rsidRDefault="005078BD" w:rsidP="00E7496B">
            <w:pPr>
              <w:pStyle w:val="DayHeader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8500F">
              <w:rPr>
                <w:sz w:val="24"/>
                <w:szCs w:val="24"/>
              </w:rPr>
              <w:t>THURSDAY</w:t>
            </w:r>
          </w:p>
          <w:p w:rsidR="0095326F" w:rsidRPr="0058500F" w:rsidRDefault="0095326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8500F">
              <w:rPr>
                <w:sz w:val="16"/>
                <w:szCs w:val="16"/>
              </w:rPr>
              <w:t># of Bowel Movements___</w:t>
            </w:r>
          </w:p>
          <w:p w:rsidR="0058500F" w:rsidRDefault="00ED39B0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8500F">
              <w:rPr>
                <w:sz w:val="16"/>
                <w:szCs w:val="16"/>
              </w:rPr>
              <w:t># of ounce</w:t>
            </w:r>
            <w:r w:rsidR="0095326F" w:rsidRPr="0058500F">
              <w:rPr>
                <w:sz w:val="16"/>
                <w:szCs w:val="16"/>
              </w:rPr>
              <w:t>s of water____</w:t>
            </w:r>
          </w:p>
          <w:p w:rsidR="0058500F" w:rsidRDefault="0058500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of hours of sleep ____</w:t>
            </w:r>
          </w:p>
          <w:p w:rsidR="0095326F" w:rsidRPr="0095326F" w:rsidRDefault="0058500F" w:rsidP="0095326F">
            <w:pPr>
              <w:pStyle w:val="DayHeader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Quality of sleep ( poor / ok / great )</w:t>
            </w:r>
            <w:r w:rsidR="0095326F" w:rsidRPr="0095326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5078BD" w:rsidRPr="0058500F" w:rsidRDefault="005078BD" w:rsidP="00E7496B">
            <w:pPr>
              <w:pStyle w:val="DayHeader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8500F">
              <w:rPr>
                <w:sz w:val="24"/>
                <w:szCs w:val="24"/>
              </w:rPr>
              <w:t>FRIDAY</w:t>
            </w:r>
          </w:p>
          <w:p w:rsidR="0095326F" w:rsidRPr="0058500F" w:rsidRDefault="0095326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8500F">
              <w:rPr>
                <w:sz w:val="16"/>
                <w:szCs w:val="16"/>
              </w:rPr>
              <w:t># of Bowel Movements___</w:t>
            </w:r>
          </w:p>
          <w:p w:rsidR="0058500F" w:rsidRDefault="00ED39B0" w:rsidP="0095326F">
            <w:pPr>
              <w:pStyle w:val="DayHeader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58500F">
              <w:rPr>
                <w:sz w:val="16"/>
                <w:szCs w:val="16"/>
              </w:rPr>
              <w:t># of ounce</w:t>
            </w:r>
            <w:r w:rsidR="0095326F" w:rsidRPr="0058500F">
              <w:rPr>
                <w:sz w:val="16"/>
                <w:szCs w:val="16"/>
              </w:rPr>
              <w:t>s of water____</w:t>
            </w:r>
            <w:r w:rsidR="0095326F" w:rsidRPr="0095326F">
              <w:rPr>
                <w:sz w:val="20"/>
                <w:szCs w:val="20"/>
              </w:rPr>
              <w:t xml:space="preserve"> </w:t>
            </w:r>
          </w:p>
          <w:p w:rsidR="0058500F" w:rsidRDefault="0058500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of hours of sleep ____</w:t>
            </w:r>
          </w:p>
          <w:p w:rsidR="0095326F" w:rsidRPr="0095326F" w:rsidRDefault="0058500F" w:rsidP="0095326F">
            <w:pPr>
              <w:pStyle w:val="DayHeader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Quality of sleep ( poor / ok / great )</w:t>
            </w:r>
            <w:r w:rsidR="0095326F" w:rsidRPr="009532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</w:tr>
      <w:tr w:rsidR="005078BD" w:rsidTr="00C0312E">
        <w:trPr>
          <w:trHeight w:val="1026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5078BD" w:rsidRPr="0058500F" w:rsidRDefault="005078BD" w:rsidP="00E7496B">
            <w:pPr>
              <w:pStyle w:val="DayHeader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8500F">
              <w:rPr>
                <w:sz w:val="24"/>
                <w:szCs w:val="24"/>
              </w:rPr>
              <w:t>SATURDAY</w:t>
            </w:r>
          </w:p>
          <w:p w:rsidR="0095326F" w:rsidRPr="0058500F" w:rsidRDefault="0095326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8500F">
              <w:rPr>
                <w:sz w:val="16"/>
                <w:szCs w:val="16"/>
              </w:rPr>
              <w:t># of Bowel Movements___</w:t>
            </w:r>
          </w:p>
          <w:p w:rsidR="0058500F" w:rsidRDefault="00ED39B0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8500F">
              <w:rPr>
                <w:sz w:val="16"/>
                <w:szCs w:val="16"/>
              </w:rPr>
              <w:t># of ounce</w:t>
            </w:r>
            <w:r w:rsidR="0095326F" w:rsidRPr="0058500F">
              <w:rPr>
                <w:sz w:val="16"/>
                <w:szCs w:val="16"/>
              </w:rPr>
              <w:t>s of water____</w:t>
            </w:r>
          </w:p>
          <w:p w:rsidR="0058500F" w:rsidRDefault="0058500F" w:rsidP="0095326F">
            <w:pPr>
              <w:pStyle w:val="DayHeader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of hours of sleep ____</w:t>
            </w:r>
          </w:p>
          <w:p w:rsidR="0095326F" w:rsidRPr="0095326F" w:rsidRDefault="0058500F" w:rsidP="0058500F">
            <w:pPr>
              <w:pStyle w:val="DayHeader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Quality of sleep ( poor / ok </w:t>
            </w:r>
            <w:r w:rsidR="00AC6259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great</w:t>
            </w:r>
            <w:r w:rsidR="00AC62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</w:t>
            </w:r>
            <w:r w:rsidR="0095326F" w:rsidRPr="009532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EECE1" w:themeFill="background2"/>
          </w:tcPr>
          <w:p w:rsidR="005078BD" w:rsidRPr="005F2A9D" w:rsidRDefault="00ED39B0" w:rsidP="005F2A9D">
            <w:pPr>
              <w:rPr>
                <w:sz w:val="16"/>
                <w:szCs w:val="16"/>
              </w:rPr>
            </w:pPr>
            <w:r w:rsidRPr="005F2A9D">
              <w:rPr>
                <w:sz w:val="16"/>
                <w:szCs w:val="16"/>
              </w:rPr>
              <w:t>TIME:</w:t>
            </w:r>
          </w:p>
        </w:tc>
      </w:tr>
      <w:tr w:rsidR="005078BD" w:rsidTr="00C0312E">
        <w:trPr>
          <w:trHeight w:val="456"/>
        </w:trPr>
        <w:tc>
          <w:tcPr>
            <w:tcW w:w="3196" w:type="dxa"/>
            <w:tcBorders>
              <w:top w:val="single" w:sz="36" w:space="0" w:color="FFFFFF" w:themeColor="background1"/>
            </w:tcBorders>
            <w:shd w:val="clear" w:color="auto" w:fill="95B3D7" w:themeFill="accent1" w:themeFillTint="99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</w:tcBorders>
            <w:shd w:val="clear" w:color="auto" w:fill="95B3D7" w:themeFill="accent1" w:themeFillTint="99"/>
          </w:tcPr>
          <w:p w:rsidR="005078BD" w:rsidRDefault="005078BD" w:rsidP="007645FB"/>
        </w:tc>
        <w:tc>
          <w:tcPr>
            <w:tcW w:w="2843" w:type="dxa"/>
            <w:tcBorders>
              <w:top w:val="single" w:sz="36" w:space="0" w:color="FFFFFF" w:themeColor="background1"/>
            </w:tcBorders>
            <w:shd w:val="clear" w:color="auto" w:fill="95B3D7" w:themeFill="accent1" w:themeFillTint="99"/>
          </w:tcPr>
          <w:p w:rsidR="005078BD" w:rsidRDefault="00772281" w:rsidP="007645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-1513205</wp:posOffset>
                      </wp:positionH>
                      <wp:positionV relativeFrom="paragraph">
                        <wp:posOffset>34290</wp:posOffset>
                      </wp:positionV>
                      <wp:extent cx="5248141" cy="25463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8141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1523" w:rsidRPr="00311523" w:rsidRDefault="00772281" w:rsidP="00E7496B">
                                  <w:pPr>
                                    <w:pStyle w:val="OfficeFoo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t xml:space="preserve">Send back for feedback to </w:t>
                                  </w:r>
                                  <w:r w:rsidRPr="00772281">
                                    <w:rPr>
                                      <w:color w:val="FFFF00"/>
                                    </w:rPr>
                                    <w:t>manda@coachingfromthekitchen.com</w:t>
                                  </w:r>
                                  <w:r w:rsidR="007645FB" w:rsidRPr="00772281">
                                    <w:rPr>
                                      <w:color w:val="FFFF00"/>
                                    </w:rPr>
                                    <w:t xml:space="preserve"> </w:t>
                                  </w:r>
                                </w:p>
                                <w:p w:rsidR="00311523" w:rsidRDefault="003115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119.15pt;margin-top:2.7pt;width:413.2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0T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" filled="f" stroked="f">
                      <v:textbox>
                        <w:txbxContent>
                          <w:p w:rsidR="00311523" w:rsidRPr="00311523" w:rsidRDefault="00772281" w:rsidP="00E7496B">
                            <w:pPr>
                              <w:pStyle w:val="OfficeFooter"/>
                              <w:rPr>
                                <w:color w:val="FFFFFF" w:themeColor="background1"/>
                              </w:rPr>
                            </w:pPr>
                            <w:r>
                              <w:t xml:space="preserve">Send back for feedback to </w:t>
                            </w:r>
                            <w:r w:rsidRPr="00772281">
                              <w:rPr>
                                <w:color w:val="FFFF00"/>
                              </w:rPr>
                              <w:t>manda@coachingfromthekitchen.com</w:t>
                            </w:r>
                            <w:r w:rsidR="007645FB" w:rsidRPr="00772281">
                              <w:rPr>
                                <w:color w:val="FFFF00"/>
                              </w:rPr>
                              <w:t xml:space="preserve"> </w:t>
                            </w:r>
                          </w:p>
                          <w:p w:rsidR="00311523" w:rsidRDefault="003115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78" w:type="dxa"/>
            <w:tcBorders>
              <w:top w:val="single" w:sz="36" w:space="0" w:color="FFFFFF" w:themeColor="background1"/>
            </w:tcBorders>
            <w:shd w:val="clear" w:color="auto" w:fill="95B3D7" w:themeFill="accent1" w:themeFillTint="99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</w:tcBorders>
            <w:shd w:val="clear" w:color="auto" w:fill="95B3D7" w:themeFill="accent1" w:themeFillTint="99"/>
          </w:tcPr>
          <w:p w:rsidR="005078BD" w:rsidRDefault="005078BD" w:rsidP="005078BD">
            <w:pPr>
              <w:ind w:left="360"/>
            </w:pPr>
            <w:bookmarkStart w:id="0" w:name="_GoBack"/>
            <w:bookmarkEnd w:id="0"/>
          </w:p>
        </w:tc>
      </w:tr>
    </w:tbl>
    <w:p w:rsidR="00C27037" w:rsidRDefault="00ED39B0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7505208</wp:posOffset>
            </wp:positionH>
            <wp:positionV relativeFrom="paragraph">
              <wp:posOffset>-182880</wp:posOffset>
            </wp:positionV>
            <wp:extent cx="2247364" cy="1274333"/>
            <wp:effectExtent l="0" t="0" r="635" b="2540"/>
            <wp:wrapNone/>
            <wp:docPr id="15" name="Picture 9" descr="C:\Users\Paolo.Asuncion\AppData\Local\Microsoft\Windows\Temporary Internet Files\Content.IE5\X4T1SDHE\MPj0433187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olo.Asuncion\AppData\Local\Microsoft\Windows\Temporary Internet Files\Content.IE5\X4T1SDHE\MPj04331870000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64" cy="127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margin">
                  <wp:posOffset>255002</wp:posOffset>
                </wp:positionH>
                <wp:positionV relativeFrom="paragraph">
                  <wp:posOffset>-182880</wp:posOffset>
                </wp:positionV>
                <wp:extent cx="9600162" cy="1294327"/>
                <wp:effectExtent l="0" t="0" r="20320" b="203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0162" cy="12943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A8D4" id="Rectangle 7" o:spid="_x0000_s1026" style="position:absolute;margin-left:20.1pt;margin-top:-14.4pt;width:755.9pt;height:101.9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" fillcolor="#95b3d7 [1940]" strokecolor="white [3212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358033</wp:posOffset>
                </wp:positionH>
                <wp:positionV relativeFrom="paragraph">
                  <wp:posOffset>-2576</wp:posOffset>
                </wp:positionV>
                <wp:extent cx="6419072" cy="1081826"/>
                <wp:effectExtent l="0" t="0" r="127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072" cy="1081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5FB" w:rsidRPr="00ED39B0" w:rsidRDefault="0095326F" w:rsidP="00E7496B">
                            <w:pPr>
                              <w:pStyle w:val="PlannerHeader"/>
                            </w:pPr>
                            <w:r>
                              <w:t>WEEKLY FOOD JOURNAL</w:t>
                            </w:r>
                          </w:p>
                          <w:p w:rsidR="00ED39B0" w:rsidRDefault="00ED39B0" w:rsidP="00E7496B">
                            <w:pPr>
                              <w:pStyle w:val="PlannerHead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Name:</w:t>
                            </w:r>
                          </w:p>
                          <w:p w:rsidR="00ED39B0" w:rsidRDefault="00ED39B0" w:rsidP="00E7496B">
                            <w:pPr>
                              <w:pStyle w:val="PlannerHead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645FB" w:rsidRPr="007645FB" w:rsidRDefault="007645FB" w:rsidP="00E7496B">
                            <w:pPr>
                              <w:pStyle w:val="PlannerHeader"/>
                              <w:rPr>
                                <w:sz w:val="36"/>
                                <w:szCs w:val="36"/>
                              </w:rPr>
                            </w:pPr>
                            <w:r w:rsidRPr="007645F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645FB" w:rsidRDefault="007645FB" w:rsidP="00E7496B">
                            <w:pPr>
                              <w:pStyle w:val="PlannerHeader"/>
                            </w:pPr>
                          </w:p>
                          <w:p w:rsidR="007645FB" w:rsidRDefault="007645FB" w:rsidP="00E7496B">
                            <w:pPr>
                              <w:pStyle w:val="PlannerHeader"/>
                            </w:pPr>
                          </w:p>
                          <w:p w:rsidR="007645FB" w:rsidRDefault="007645FB" w:rsidP="00E7496B">
                            <w:pPr>
                              <w:pStyle w:val="PlannerHeader"/>
                            </w:pPr>
                          </w:p>
                          <w:p w:rsidR="007645FB" w:rsidRDefault="007645FB" w:rsidP="00E7496B">
                            <w:pPr>
                              <w:pStyle w:val="PlannerHeader"/>
                            </w:pPr>
                          </w:p>
                          <w:p w:rsidR="007645FB" w:rsidRPr="00B54394" w:rsidRDefault="007645FB" w:rsidP="00E7496B">
                            <w:pPr>
                              <w:pStyle w:val="PlannerHeader"/>
                            </w:pPr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.2pt;margin-top:-.2pt;width:505.45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hhtAIAALU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" filled="f" stroked="f">
                <v:textbox inset="0,7.2pt,0,0">
                  <w:txbxContent>
                    <w:p w:rsidR="007645FB" w:rsidRPr="00ED39B0" w:rsidRDefault="0095326F" w:rsidP="00E7496B">
                      <w:pPr>
                        <w:pStyle w:val="PlannerHeader"/>
                      </w:pPr>
                      <w:r>
                        <w:t>WEEKLY FOOD JOURNAL</w:t>
                      </w:r>
                    </w:p>
                    <w:p w:rsidR="00ED39B0" w:rsidRDefault="00ED39B0" w:rsidP="00E7496B">
                      <w:pPr>
                        <w:pStyle w:val="PlannerHead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Name:</w:t>
                      </w:r>
                    </w:p>
                    <w:p w:rsidR="00ED39B0" w:rsidRDefault="00ED39B0" w:rsidP="00E7496B">
                      <w:pPr>
                        <w:pStyle w:val="PlannerHeader"/>
                        <w:rPr>
                          <w:sz w:val="36"/>
                          <w:szCs w:val="36"/>
                        </w:rPr>
                      </w:pPr>
                    </w:p>
                    <w:p w:rsidR="007645FB" w:rsidRPr="007645FB" w:rsidRDefault="007645FB" w:rsidP="00E7496B">
                      <w:pPr>
                        <w:pStyle w:val="PlannerHeader"/>
                        <w:rPr>
                          <w:sz w:val="36"/>
                          <w:szCs w:val="36"/>
                        </w:rPr>
                      </w:pPr>
                      <w:r w:rsidRPr="007645FB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7645FB" w:rsidRDefault="007645FB" w:rsidP="00E7496B">
                      <w:pPr>
                        <w:pStyle w:val="PlannerHeader"/>
                      </w:pPr>
                    </w:p>
                    <w:p w:rsidR="007645FB" w:rsidRDefault="007645FB" w:rsidP="00E7496B">
                      <w:pPr>
                        <w:pStyle w:val="PlannerHeader"/>
                      </w:pPr>
                    </w:p>
                    <w:p w:rsidR="007645FB" w:rsidRDefault="007645FB" w:rsidP="00E7496B">
                      <w:pPr>
                        <w:pStyle w:val="PlannerHeader"/>
                      </w:pPr>
                    </w:p>
                    <w:p w:rsidR="007645FB" w:rsidRDefault="007645FB" w:rsidP="00E7496B">
                      <w:pPr>
                        <w:pStyle w:val="PlannerHeader"/>
                      </w:pPr>
                    </w:p>
                    <w:p w:rsidR="007645FB" w:rsidRPr="00B54394" w:rsidRDefault="007645FB" w:rsidP="00E7496B">
                      <w:pPr>
                        <w:pStyle w:val="PlannerHead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27037" w:rsidSect="00D9422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FB"/>
    <w:rsid w:val="0001137C"/>
    <w:rsid w:val="00037131"/>
    <w:rsid w:val="00076DE4"/>
    <w:rsid w:val="00087616"/>
    <w:rsid w:val="00115B9E"/>
    <w:rsid w:val="00150CD7"/>
    <w:rsid w:val="00150F00"/>
    <w:rsid w:val="001A5C72"/>
    <w:rsid w:val="00222126"/>
    <w:rsid w:val="00311523"/>
    <w:rsid w:val="0034614E"/>
    <w:rsid w:val="003757D8"/>
    <w:rsid w:val="003F3EA6"/>
    <w:rsid w:val="004F32E0"/>
    <w:rsid w:val="005078BD"/>
    <w:rsid w:val="00541E0A"/>
    <w:rsid w:val="005747D2"/>
    <w:rsid w:val="0058500F"/>
    <w:rsid w:val="005F2A9D"/>
    <w:rsid w:val="00637642"/>
    <w:rsid w:val="006E3133"/>
    <w:rsid w:val="007645FB"/>
    <w:rsid w:val="00772281"/>
    <w:rsid w:val="007744AC"/>
    <w:rsid w:val="00793ADF"/>
    <w:rsid w:val="007A6419"/>
    <w:rsid w:val="007B3C3D"/>
    <w:rsid w:val="00806231"/>
    <w:rsid w:val="00842DB7"/>
    <w:rsid w:val="00842FFB"/>
    <w:rsid w:val="008C5BB5"/>
    <w:rsid w:val="008D694C"/>
    <w:rsid w:val="0095326F"/>
    <w:rsid w:val="00AC6259"/>
    <w:rsid w:val="00B22124"/>
    <w:rsid w:val="00B54394"/>
    <w:rsid w:val="00B8341E"/>
    <w:rsid w:val="00C0312E"/>
    <w:rsid w:val="00C27037"/>
    <w:rsid w:val="00CB1BB3"/>
    <w:rsid w:val="00D14018"/>
    <w:rsid w:val="00D94226"/>
    <w:rsid w:val="00E50207"/>
    <w:rsid w:val="00E7496B"/>
    <w:rsid w:val="00EB0DB6"/>
    <w:rsid w:val="00ED39B0"/>
    <w:rsid w:val="00F169A9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890e"/>
    </o:shapedefaults>
    <o:shapelayout v:ext="edit">
      <o:idmap v:ext="edit" data="1"/>
    </o:shapelayout>
  </w:shapeDefaults>
  <w:decimalSymbol w:val="."/>
  <w:listSeparator w:val=","/>
  <w15:docId w15:val="{733D665B-68A8-4C57-ACAE-C3E0BD64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496B"/>
    <w:rPr>
      <w:color w:val="808080"/>
    </w:rPr>
  </w:style>
  <w:style w:type="paragraph" w:customStyle="1" w:styleId="PlannerHeader">
    <w:name w:val="Planner Header"/>
    <w:basedOn w:val="Normal"/>
    <w:qFormat/>
    <w:rsid w:val="00E7496B"/>
    <w:pPr>
      <w:spacing w:line="120" w:lineRule="atLeast"/>
    </w:pPr>
    <w:rPr>
      <w:rFonts w:asciiTheme="majorHAnsi" w:hAnsiTheme="majorHAnsi"/>
      <w:color w:val="FFFFFF" w:themeColor="background1"/>
      <w:sz w:val="72"/>
      <w:szCs w:val="60"/>
    </w:rPr>
  </w:style>
  <w:style w:type="paragraph" w:customStyle="1" w:styleId="MealHeader">
    <w:name w:val="Meal Header"/>
    <w:basedOn w:val="Normal"/>
    <w:qFormat/>
    <w:rsid w:val="00E7496B"/>
    <w:pPr>
      <w:framePr w:hSpace="180" w:wrap="around" w:vAnchor="text" w:hAnchor="page" w:x="507" w:y="2162"/>
      <w:spacing w:after="0" w:line="240" w:lineRule="auto"/>
      <w:jc w:val="center"/>
    </w:pPr>
    <w:rPr>
      <w:rFonts w:asciiTheme="majorHAnsi" w:hAnsiTheme="majorHAnsi"/>
      <w:color w:val="FFFFFF" w:themeColor="background1"/>
      <w:sz w:val="28"/>
    </w:rPr>
  </w:style>
  <w:style w:type="paragraph" w:customStyle="1" w:styleId="DayHeader">
    <w:name w:val="Day Header"/>
    <w:basedOn w:val="Normal"/>
    <w:qFormat/>
    <w:rsid w:val="00E7496B"/>
    <w:pPr>
      <w:framePr w:hSpace="180" w:wrap="around" w:vAnchor="text" w:hAnchor="page" w:x="507" w:y="2162"/>
      <w:spacing w:after="0" w:line="240" w:lineRule="auto"/>
      <w:ind w:right="144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OfficeFooter">
    <w:name w:val="Office Footer"/>
    <w:basedOn w:val="Normal"/>
    <w:qFormat/>
    <w:rsid w:val="00E7496B"/>
  </w:style>
  <w:style w:type="character" w:styleId="Hyperlink">
    <w:name w:val="Hyperlink"/>
    <w:basedOn w:val="DefaultParagraphFont"/>
    <w:uiPriority w:val="99"/>
    <w:unhideWhenUsed/>
    <w:rsid w:val="00764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da\AppData\Roaming\Microsoft\Templates\Weekly%20meal%20pl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6735-6345-442A-A3DB-7157E5101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29CF0-105D-43F6-9FD7-6FC61561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meal planner.dotx</Template>
  <TotalTime>57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meal planner</vt:lpstr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meal planner</dc:title>
  <dc:creator>User</dc:creator>
  <cp:keywords/>
  <cp:lastModifiedBy>Manda</cp:lastModifiedBy>
  <cp:revision>7</cp:revision>
  <cp:lastPrinted>2008-09-30T03:15:00Z</cp:lastPrinted>
  <dcterms:created xsi:type="dcterms:W3CDTF">2016-12-15T01:48:00Z</dcterms:created>
  <dcterms:modified xsi:type="dcterms:W3CDTF">2018-07-15T19:16:00Z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TC103357629990</vt:lpwstr>
  </property>
</Properties>
</file>