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252"/>
        <w:gridCol w:w="2125"/>
        <w:gridCol w:w="1923"/>
        <w:gridCol w:w="2890"/>
        <w:gridCol w:w="8"/>
      </w:tblGrid>
      <w:tr w:rsidR="00CB6656" w:rsidRPr="003179EB" w:rsidTr="004E4C84">
        <w:trPr>
          <w:jc w:val="center"/>
        </w:trPr>
        <w:tc>
          <w:tcPr>
            <w:tcW w:w="10152" w:type="dxa"/>
            <w:gridSpan w:val="5"/>
            <w:shd w:val="clear" w:color="auto" w:fill="FFFFFF" w:themeFill="background1"/>
          </w:tcPr>
          <w:p w:rsidR="00AE7331" w:rsidRPr="004E4C84" w:rsidRDefault="00A64A0F" w:rsidP="004B50BE">
            <w:pPr>
              <w:pStyle w:val="Title"/>
              <w:rPr>
                <w:color w:val="auto"/>
                <w:sz w:val="40"/>
                <w:szCs w:val="40"/>
              </w:rPr>
            </w:pPr>
            <w:r w:rsidRPr="004E4C84">
              <w:rPr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27612" wp14:editId="0B38625D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132715</wp:posOffset>
                      </wp:positionV>
                      <wp:extent cx="609600" cy="610870"/>
                      <wp:effectExtent l="0" t="0" r="0" b="0"/>
                      <wp:wrapNone/>
                      <wp:docPr id="1" name="Shape" descr="pencil and paper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1087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466" h="21600" extrusionOk="0">
                                    <a:moveTo>
                                      <a:pt x="9391" y="8532"/>
                                    </a:moveTo>
                                    <a:lnTo>
                                      <a:pt x="2236" y="8532"/>
                                    </a:lnTo>
                                    <a:cubicBezTo>
                                      <a:pt x="1968" y="8532"/>
                                      <a:pt x="1789" y="8712"/>
                                      <a:pt x="1789" y="8981"/>
                                    </a:cubicBezTo>
                                    <a:cubicBezTo>
                                      <a:pt x="1789" y="9251"/>
                                      <a:pt x="1968" y="9430"/>
                                      <a:pt x="2236" y="9430"/>
                                    </a:cubicBezTo>
                                    <a:lnTo>
                                      <a:pt x="9391" y="9430"/>
                                    </a:lnTo>
                                    <a:cubicBezTo>
                                      <a:pt x="9660" y="9430"/>
                                      <a:pt x="9839" y="9251"/>
                                      <a:pt x="9839" y="8981"/>
                                    </a:cubicBezTo>
                                    <a:cubicBezTo>
                                      <a:pt x="9839" y="8712"/>
                                      <a:pt x="9660" y="8532"/>
                                      <a:pt x="9391" y="8532"/>
                                    </a:cubicBezTo>
                                    <a:close/>
                                    <a:moveTo>
                                      <a:pt x="8005" y="11227"/>
                                    </a:moveTo>
                                    <a:lnTo>
                                      <a:pt x="2236" y="11227"/>
                                    </a:lnTo>
                                    <a:cubicBezTo>
                                      <a:pt x="1968" y="11227"/>
                                      <a:pt x="1789" y="11406"/>
                                      <a:pt x="1789" y="11676"/>
                                    </a:cubicBezTo>
                                    <a:cubicBezTo>
                                      <a:pt x="1789" y="11945"/>
                                      <a:pt x="1968" y="12125"/>
                                      <a:pt x="2236" y="12125"/>
                                    </a:cubicBezTo>
                                    <a:lnTo>
                                      <a:pt x="8005" y="12125"/>
                                    </a:lnTo>
                                    <a:cubicBezTo>
                                      <a:pt x="8273" y="12125"/>
                                      <a:pt x="8452" y="11945"/>
                                      <a:pt x="8452" y="11676"/>
                                    </a:cubicBezTo>
                                    <a:cubicBezTo>
                                      <a:pt x="8452" y="11406"/>
                                      <a:pt x="8273" y="11227"/>
                                      <a:pt x="8005" y="11227"/>
                                    </a:cubicBezTo>
                                    <a:close/>
                                    <a:moveTo>
                                      <a:pt x="21063" y="3548"/>
                                    </a:moveTo>
                                    <a:lnTo>
                                      <a:pt x="20393" y="2874"/>
                                    </a:lnTo>
                                    <a:cubicBezTo>
                                      <a:pt x="19901" y="2380"/>
                                      <a:pt x="19006" y="2380"/>
                                      <a:pt x="18514" y="2874"/>
                                    </a:cubicBezTo>
                                    <a:lnTo>
                                      <a:pt x="17441" y="3952"/>
                                    </a:lnTo>
                                    <a:cubicBezTo>
                                      <a:pt x="17441" y="3952"/>
                                      <a:pt x="17441" y="3952"/>
                                      <a:pt x="17441" y="3952"/>
                                    </a:cubicBezTo>
                                    <a:lnTo>
                                      <a:pt x="16099" y="5299"/>
                                    </a:lnTo>
                                    <a:lnTo>
                                      <a:pt x="16099" y="449"/>
                                    </a:lnTo>
                                    <a:cubicBezTo>
                                      <a:pt x="16099" y="180"/>
                                      <a:pt x="15920" y="0"/>
                                      <a:pt x="15652" y="0"/>
                                    </a:cubicBezTo>
                                    <a:lnTo>
                                      <a:pt x="447" y="0"/>
                                    </a:lnTo>
                                    <a:cubicBezTo>
                                      <a:pt x="224" y="0"/>
                                      <a:pt x="0" y="180"/>
                                      <a:pt x="0" y="449"/>
                                    </a:cubicBezTo>
                                    <a:lnTo>
                                      <a:pt x="0" y="16166"/>
                                    </a:lnTo>
                                    <a:cubicBezTo>
                                      <a:pt x="0" y="16166"/>
                                      <a:pt x="0" y="16166"/>
                                      <a:pt x="0" y="16211"/>
                                    </a:cubicBezTo>
                                    <a:cubicBezTo>
                                      <a:pt x="0" y="16256"/>
                                      <a:pt x="0" y="16301"/>
                                      <a:pt x="45" y="16346"/>
                                    </a:cubicBezTo>
                                    <a:cubicBezTo>
                                      <a:pt x="45" y="16346"/>
                                      <a:pt x="45" y="16346"/>
                                      <a:pt x="45" y="16391"/>
                                    </a:cubicBezTo>
                                    <a:cubicBezTo>
                                      <a:pt x="45" y="16436"/>
                                      <a:pt x="89" y="16481"/>
                                      <a:pt x="134" y="16526"/>
                                    </a:cubicBezTo>
                                    <a:lnTo>
                                      <a:pt x="5053" y="21465"/>
                                    </a:lnTo>
                                    <a:cubicBezTo>
                                      <a:pt x="5143" y="21555"/>
                                      <a:pt x="5232" y="21600"/>
                                      <a:pt x="5366" y="21600"/>
                                    </a:cubicBezTo>
                                    <a:cubicBezTo>
                                      <a:pt x="5366" y="21600"/>
                                      <a:pt x="5366" y="21600"/>
                                      <a:pt x="5366" y="21600"/>
                                    </a:cubicBezTo>
                                    <a:lnTo>
                                      <a:pt x="15652" y="21600"/>
                                    </a:lnTo>
                                    <a:cubicBezTo>
                                      <a:pt x="15920" y="21600"/>
                                      <a:pt x="16099" y="21420"/>
                                      <a:pt x="16099" y="21151"/>
                                    </a:cubicBezTo>
                                    <a:lnTo>
                                      <a:pt x="16099" y="10418"/>
                                    </a:lnTo>
                                    <a:lnTo>
                                      <a:pt x="19990" y="6511"/>
                                    </a:lnTo>
                                    <a:cubicBezTo>
                                      <a:pt x="19990" y="6511"/>
                                      <a:pt x="19990" y="6511"/>
                                      <a:pt x="19990" y="6511"/>
                                    </a:cubicBezTo>
                                    <a:lnTo>
                                      <a:pt x="21063" y="5434"/>
                                    </a:lnTo>
                                    <a:cubicBezTo>
                                      <a:pt x="21600" y="4895"/>
                                      <a:pt x="21600" y="4042"/>
                                      <a:pt x="21063" y="3548"/>
                                    </a:cubicBezTo>
                                    <a:close/>
                                    <a:moveTo>
                                      <a:pt x="4919" y="20028"/>
                                    </a:moveTo>
                                    <a:lnTo>
                                      <a:pt x="1520" y="16615"/>
                                    </a:lnTo>
                                    <a:lnTo>
                                      <a:pt x="4919" y="16615"/>
                                    </a:lnTo>
                                    <a:lnTo>
                                      <a:pt x="4919" y="20028"/>
                                    </a:lnTo>
                                    <a:close/>
                                    <a:moveTo>
                                      <a:pt x="15205" y="20657"/>
                                    </a:moveTo>
                                    <a:lnTo>
                                      <a:pt x="5814" y="20657"/>
                                    </a:lnTo>
                                    <a:lnTo>
                                      <a:pt x="5814" y="16166"/>
                                    </a:lnTo>
                                    <a:cubicBezTo>
                                      <a:pt x="5814" y="16032"/>
                                      <a:pt x="5769" y="15942"/>
                                      <a:pt x="5680" y="15852"/>
                                    </a:cubicBezTo>
                                    <a:cubicBezTo>
                                      <a:pt x="5590" y="15762"/>
                                      <a:pt x="5501" y="15717"/>
                                      <a:pt x="5366" y="15717"/>
                                    </a:cubicBezTo>
                                    <a:lnTo>
                                      <a:pt x="894" y="15717"/>
                                    </a:lnTo>
                                    <a:lnTo>
                                      <a:pt x="894" y="898"/>
                                    </a:lnTo>
                                    <a:lnTo>
                                      <a:pt x="15205" y="898"/>
                                    </a:lnTo>
                                    <a:lnTo>
                                      <a:pt x="15205" y="6197"/>
                                    </a:lnTo>
                                    <a:lnTo>
                                      <a:pt x="9794" y="11631"/>
                                    </a:lnTo>
                                    <a:cubicBezTo>
                                      <a:pt x="9749" y="11676"/>
                                      <a:pt x="9704" y="11765"/>
                                      <a:pt x="9704" y="11810"/>
                                    </a:cubicBezTo>
                                    <a:lnTo>
                                      <a:pt x="8542" y="14864"/>
                                    </a:lnTo>
                                    <a:cubicBezTo>
                                      <a:pt x="8497" y="15044"/>
                                      <a:pt x="8497" y="15223"/>
                                      <a:pt x="8631" y="15358"/>
                                    </a:cubicBezTo>
                                    <a:cubicBezTo>
                                      <a:pt x="8720" y="15448"/>
                                      <a:pt x="8810" y="15493"/>
                                      <a:pt x="8944" y="15493"/>
                                    </a:cubicBezTo>
                                    <a:cubicBezTo>
                                      <a:pt x="8989" y="15493"/>
                                      <a:pt x="9034" y="15493"/>
                                      <a:pt x="9123" y="15448"/>
                                    </a:cubicBezTo>
                                    <a:lnTo>
                                      <a:pt x="12164" y="14280"/>
                                    </a:lnTo>
                                    <a:cubicBezTo>
                                      <a:pt x="12253" y="14280"/>
                                      <a:pt x="12298" y="14235"/>
                                      <a:pt x="12343" y="14190"/>
                                    </a:cubicBezTo>
                                    <a:lnTo>
                                      <a:pt x="12343" y="14190"/>
                                    </a:lnTo>
                                    <a:cubicBezTo>
                                      <a:pt x="12343" y="14190"/>
                                      <a:pt x="12343" y="14190"/>
                                      <a:pt x="12343" y="14190"/>
                                    </a:cubicBezTo>
                                    <a:lnTo>
                                      <a:pt x="15160" y="11361"/>
                                    </a:lnTo>
                                    <a:lnTo>
                                      <a:pt x="15160" y="20657"/>
                                    </a:lnTo>
                                    <a:close/>
                                    <a:moveTo>
                                      <a:pt x="10330" y="12753"/>
                                    </a:moveTo>
                                    <a:lnTo>
                                      <a:pt x="11270" y="13696"/>
                                    </a:lnTo>
                                    <a:lnTo>
                                      <a:pt x="9749" y="14280"/>
                                    </a:lnTo>
                                    <a:lnTo>
                                      <a:pt x="10330" y="12753"/>
                                    </a:lnTo>
                                    <a:close/>
                                    <a:moveTo>
                                      <a:pt x="12030" y="13202"/>
                                    </a:moveTo>
                                    <a:lnTo>
                                      <a:pt x="10733" y="11900"/>
                                    </a:lnTo>
                                    <a:lnTo>
                                      <a:pt x="15965" y="6646"/>
                                    </a:lnTo>
                                    <a:cubicBezTo>
                                      <a:pt x="15965" y="6646"/>
                                      <a:pt x="15965" y="6646"/>
                                      <a:pt x="15965" y="6646"/>
                                    </a:cubicBezTo>
                                    <a:lnTo>
                                      <a:pt x="17799" y="4805"/>
                                    </a:lnTo>
                                    <a:lnTo>
                                      <a:pt x="19096" y="6107"/>
                                    </a:lnTo>
                                    <a:lnTo>
                                      <a:pt x="12030" y="13202"/>
                                    </a:lnTo>
                                    <a:close/>
                                    <a:moveTo>
                                      <a:pt x="20437" y="4805"/>
                                    </a:moveTo>
                                    <a:lnTo>
                                      <a:pt x="19677" y="5568"/>
                                    </a:lnTo>
                                    <a:lnTo>
                                      <a:pt x="18380" y="4266"/>
                                    </a:lnTo>
                                    <a:lnTo>
                                      <a:pt x="19140" y="3503"/>
                                    </a:lnTo>
                                    <a:cubicBezTo>
                                      <a:pt x="19319" y="3323"/>
                                      <a:pt x="19588" y="3323"/>
                                      <a:pt x="19722" y="3503"/>
                                    </a:cubicBezTo>
                                    <a:lnTo>
                                      <a:pt x="20393" y="4176"/>
                                    </a:lnTo>
                                    <a:cubicBezTo>
                                      <a:pt x="20616" y="4356"/>
                                      <a:pt x="20616" y="4625"/>
                                      <a:pt x="20437" y="4805"/>
                                    </a:cubicBezTo>
                                    <a:close/>
                                    <a:moveTo>
                                      <a:pt x="13863" y="5838"/>
                                    </a:moveTo>
                                    <a:lnTo>
                                      <a:pt x="2236" y="5838"/>
                                    </a:lnTo>
                                    <a:cubicBezTo>
                                      <a:pt x="1968" y="5838"/>
                                      <a:pt x="1789" y="6017"/>
                                      <a:pt x="1789" y="6287"/>
                                    </a:cubicBezTo>
                                    <a:cubicBezTo>
                                      <a:pt x="1789" y="6556"/>
                                      <a:pt x="1968" y="6736"/>
                                      <a:pt x="2236" y="6736"/>
                                    </a:cubicBezTo>
                                    <a:lnTo>
                                      <a:pt x="13863" y="6736"/>
                                    </a:lnTo>
                                    <a:cubicBezTo>
                                      <a:pt x="14132" y="6736"/>
                                      <a:pt x="14311" y="6556"/>
                                      <a:pt x="14311" y="6287"/>
                                    </a:cubicBezTo>
                                    <a:cubicBezTo>
                                      <a:pt x="14311" y="6017"/>
                                      <a:pt x="14132" y="5838"/>
                                      <a:pt x="13863" y="5838"/>
                                    </a:cubicBezTo>
                                    <a:close/>
                                    <a:moveTo>
                                      <a:pt x="2236" y="4042"/>
                                    </a:moveTo>
                                    <a:lnTo>
                                      <a:pt x="13863" y="4042"/>
                                    </a:lnTo>
                                    <a:cubicBezTo>
                                      <a:pt x="14132" y="4042"/>
                                      <a:pt x="14311" y="3862"/>
                                      <a:pt x="14311" y="3593"/>
                                    </a:cubicBezTo>
                                    <a:cubicBezTo>
                                      <a:pt x="14311" y="3323"/>
                                      <a:pt x="14132" y="3143"/>
                                      <a:pt x="13863" y="3143"/>
                                    </a:cubicBezTo>
                                    <a:lnTo>
                                      <a:pt x="2236" y="3143"/>
                                    </a:lnTo>
                                    <a:cubicBezTo>
                                      <a:pt x="1968" y="3143"/>
                                      <a:pt x="1789" y="3323"/>
                                      <a:pt x="1789" y="3593"/>
                                    </a:cubicBezTo>
                                    <a:cubicBezTo>
                                      <a:pt x="1789" y="3862"/>
                                      <a:pt x="2012" y="4042"/>
                                      <a:pt x="2236" y="40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74D84" id="Shape" o:spid="_x0000_s1026" alt="pencil and paper icon" style="position:absolute;margin-left:407.4pt;margin-top:10.45pt;width:48pt;height:4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46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" path="m9391,8532r-7155,c1968,8532,1789,8712,1789,8981v,270,179,449,447,449l9391,9430v269,,448,-179,448,-449c9839,8712,9660,8532,9391,8532xm8005,11227r-5769,c1968,11227,1789,11406,1789,11676v,269,179,449,447,449l8005,12125v268,,447,-180,447,-449c8452,11406,8273,11227,8005,11227xm21063,3548r-670,-674c19901,2380,19006,2380,18514,2874l17441,3952v,,,,,l16099,5299r,-4850c16099,180,15920,,15652,l447,c224,,,180,,449l,16166v,,,,,45c,16256,,16301,45,16346v,,,,,45c45,16436,89,16481,134,16526r4919,4939c5143,21555,5232,21600,5366,21600v,,,,,l15652,21600v268,,447,-180,447,-449l16099,10418,19990,6511v,,,,,l21063,5434v537,-539,537,-1392,,-1886xm4919,20028l1520,16615r3399,l4919,20028xm15205,20657r-9391,l5814,16166v,-134,-45,-224,-134,-314c5590,15762,5501,15717,5366,15717r-4472,l894,898r14311,l15205,6197,9794,11631v-45,45,-90,134,-90,179l8542,14864v-45,180,-45,359,89,494c8720,15448,8810,15493,8944,15493v45,,90,,179,-45l12164,14280v89,,134,-45,179,-90l12343,14190v,,,,,l15160,11361r,9296l15205,20657xm10330,12753r940,943l9749,14280r581,-1527xm12030,13202l10733,11900,15965,6646v,,,,,l17799,4805r1297,1302l12030,13202xm20437,4805r-760,763l18380,4266r760,-763c19319,3323,19588,3323,19722,3503r671,673c20616,4356,20616,4625,20437,4805xm13863,5838r-11627,c1968,5838,1789,6017,1789,6287v,269,179,449,447,449l13863,6736v269,,448,-180,448,-449c14311,6017,14132,5838,13863,5838xm2236,4042r11627,c14132,4042,14311,3862,14311,3593v,-270,-179,-450,-448,-450l2236,3143v-268,,-447,180,-447,450c1789,3862,2012,4042,2236,4042xe" fillcolor="white [3212]" stroked="f" strokeweight="1pt">
                      <v:stroke miterlimit="4" joinstyle="miter"/>
                      <v:path arrowok="t" o:extrusionok="f" o:connecttype="custom" o:connectlocs="304800,305435;304800,305435;304800,305435;304800,305435" o:connectangles="0,90,180,270"/>
                    </v:shape>
                  </w:pict>
                </mc:Fallback>
              </mc:AlternateContent>
            </w:r>
            <w:r w:rsidR="00983E41" w:rsidRPr="004E4C84">
              <w:rPr>
                <w:color w:val="auto"/>
                <w:sz w:val="40"/>
                <w:szCs w:val="40"/>
              </w:rPr>
              <w:t>FFS Financial Assistance</w:t>
            </w:r>
            <w:r w:rsidR="004E4C84">
              <w:rPr>
                <w:color w:val="auto"/>
                <w:sz w:val="40"/>
                <w:szCs w:val="40"/>
              </w:rPr>
              <w:t xml:space="preserve"> </w:t>
            </w:r>
            <w:r w:rsidR="004E4C84" w:rsidRPr="004E4C84">
              <w:rPr>
                <w:color w:val="auto"/>
                <w:sz w:val="40"/>
                <w:szCs w:val="40"/>
              </w:rPr>
              <w:t>Program</w:t>
            </w:r>
          </w:p>
        </w:tc>
      </w:tr>
      <w:tr w:rsidR="00CB6656" w:rsidRPr="003179EB" w:rsidTr="004E4C84">
        <w:trPr>
          <w:gridAfter w:val="1"/>
          <w:wAfter w:w="8" w:type="dxa"/>
          <w:jc w:val="center"/>
        </w:trPr>
        <w:tc>
          <w:tcPr>
            <w:tcW w:w="7267" w:type="dxa"/>
            <w:gridSpan w:val="3"/>
          </w:tcPr>
          <w:tbl>
            <w:tblPr>
              <w:tblStyle w:val="TableGrid"/>
              <w:tblW w:w="67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5225"/>
            </w:tblGrid>
            <w:tr w:rsidR="00EC6453" w:rsidRPr="003179EB" w:rsidTr="00EC6453">
              <w:tc>
                <w:tcPr>
                  <w:tcW w:w="1573" w:type="dxa"/>
                  <w:vAlign w:val="bottom"/>
                </w:tcPr>
                <w:p w:rsidR="00EC6453" w:rsidRPr="009310C3" w:rsidRDefault="00983E41" w:rsidP="003179EB">
                  <w:pPr>
                    <w:pStyle w:val="Heading1"/>
                    <w:rPr>
                      <w:color w:val="auto"/>
                    </w:rPr>
                  </w:pPr>
                  <w:r w:rsidRPr="009310C3">
                    <w:rPr>
                      <w:color w:val="auto"/>
                    </w:rPr>
                    <w:t>Participant:</w:t>
                  </w:r>
                </w:p>
              </w:tc>
              <w:tc>
                <w:tcPr>
                  <w:tcW w:w="5225" w:type="dxa"/>
                  <w:tcBorders>
                    <w:bottom w:val="single" w:sz="4" w:space="0" w:color="147ABD" w:themeColor="accent1"/>
                  </w:tcBorders>
                  <w:vAlign w:val="bottom"/>
                </w:tcPr>
                <w:p w:rsidR="00EC6453" w:rsidRPr="009310C3" w:rsidRDefault="00EC6453" w:rsidP="003179EB"/>
              </w:tc>
            </w:tr>
            <w:tr w:rsidR="00EC6453" w:rsidRPr="003179EB" w:rsidTr="00EC6453">
              <w:tc>
                <w:tcPr>
                  <w:tcW w:w="1573" w:type="dxa"/>
                  <w:vAlign w:val="bottom"/>
                </w:tcPr>
                <w:p w:rsidR="00EC6453" w:rsidRPr="009310C3" w:rsidRDefault="00983E41" w:rsidP="003179EB">
                  <w:pPr>
                    <w:pStyle w:val="Heading1"/>
                    <w:rPr>
                      <w:color w:val="auto"/>
                    </w:rPr>
                  </w:pPr>
                  <w:r w:rsidRPr="009310C3">
                    <w:rPr>
                      <w:color w:val="auto"/>
                    </w:rPr>
                    <w:t>Amount:</w:t>
                  </w:r>
                </w:p>
              </w:tc>
              <w:tc>
                <w:tcPr>
                  <w:tcW w:w="5225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EC6453" w:rsidRPr="009310C3" w:rsidRDefault="00EC6453" w:rsidP="003179EB"/>
              </w:tc>
            </w:tr>
            <w:tr w:rsidR="00EC6453" w:rsidRPr="003179EB" w:rsidTr="00EC6453">
              <w:tc>
                <w:tcPr>
                  <w:tcW w:w="1573" w:type="dxa"/>
                  <w:vAlign w:val="bottom"/>
                </w:tcPr>
                <w:p w:rsidR="00EC6453" w:rsidRPr="009310C3" w:rsidRDefault="00983E41" w:rsidP="003179EB">
                  <w:pPr>
                    <w:pStyle w:val="Heading1"/>
                    <w:rPr>
                      <w:color w:val="auto"/>
                    </w:rPr>
                  </w:pPr>
                  <w:r w:rsidRPr="009310C3">
                    <w:rPr>
                      <w:color w:val="auto"/>
                    </w:rPr>
                    <w:t>Reason:</w:t>
                  </w:r>
                </w:p>
              </w:tc>
              <w:tc>
                <w:tcPr>
                  <w:tcW w:w="5225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EC6453" w:rsidRPr="009310C3" w:rsidRDefault="00EC6453" w:rsidP="003179EB"/>
              </w:tc>
            </w:tr>
            <w:tr w:rsidR="00EC6453" w:rsidRPr="003179EB" w:rsidTr="00EC6453">
              <w:tc>
                <w:tcPr>
                  <w:tcW w:w="1573" w:type="dxa"/>
                  <w:vAlign w:val="bottom"/>
                </w:tcPr>
                <w:p w:rsidR="00EC6453" w:rsidRPr="009310C3" w:rsidRDefault="00652B3A" w:rsidP="003179EB">
                  <w:pPr>
                    <w:pStyle w:val="Heading1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alias w:val="Date:"/>
                      <w:tag w:val="Date:"/>
                      <w:id w:val="-900754498"/>
                      <w:placeholder>
                        <w:docPart w:val="8C67B485D4E549088AEF4D49E1166C4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B50BE" w:rsidRPr="009310C3">
                        <w:rPr>
                          <w:color w:val="auto"/>
                        </w:rPr>
                        <w:t>Date:</w:t>
                      </w:r>
                    </w:sdtContent>
                  </w:sdt>
                </w:p>
              </w:tc>
              <w:tc>
                <w:tcPr>
                  <w:tcW w:w="5225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EC6453" w:rsidRPr="009310C3" w:rsidRDefault="00EC6453" w:rsidP="003179EB"/>
              </w:tc>
            </w:tr>
          </w:tbl>
          <w:p w:rsidR="00AE7331" w:rsidRPr="003179EB" w:rsidRDefault="00983E41" w:rsidP="003179EB">
            <w:pPr>
              <w:pStyle w:val="Normal-Large"/>
            </w:pPr>
            <w:r>
              <w:t xml:space="preserve">FFS offers limited financial assistance for emergency.  We </w:t>
            </w:r>
            <w:proofErr w:type="gramStart"/>
            <w:r>
              <w:t>are able to</w:t>
            </w:r>
            <w:proofErr w:type="gramEnd"/>
            <w:r>
              <w:t xml:space="preserve"> do this through our service program allowing participants to volunteer their time or repay the assistance on a friendly over time basis.</w:t>
            </w:r>
          </w:p>
          <w:tbl>
            <w:tblPr>
              <w:tblStyle w:val="TableGrid"/>
              <w:tblW w:w="0" w:type="auto"/>
              <w:tblBorders>
                <w:top w:val="single" w:sz="8" w:space="0" w:color="147ABD" w:themeColor="accent1"/>
                <w:left w:val="none" w:sz="0" w:space="0" w:color="auto"/>
                <w:bottom w:val="single" w:sz="8" w:space="0" w:color="147ABD" w:themeColor="accent1"/>
                <w:right w:val="none" w:sz="0" w:space="0" w:color="auto"/>
                <w:insideH w:val="single" w:sz="8" w:space="0" w:color="147ABD" w:themeColor="accen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5392"/>
            </w:tblGrid>
            <w:tr w:rsidR="00DC5D31" w:rsidRPr="003179EB" w:rsidTr="00BB33CE">
              <w:trPr>
                <w:trHeight w:val="454"/>
              </w:trPr>
              <w:tc>
                <w:tcPr>
                  <w:tcW w:w="1368" w:type="dxa"/>
                  <w:vAlign w:val="center"/>
                </w:tcPr>
                <w:p w:rsidR="00AE7331" w:rsidRPr="009310C3" w:rsidRDefault="00E65FCF" w:rsidP="003179EB">
                  <w:pPr>
                    <w:pStyle w:val="Heading1"/>
                    <w:rPr>
                      <w:color w:val="auto"/>
                    </w:rPr>
                  </w:pPr>
                  <w:r w:rsidRPr="009310C3">
                    <w:rPr>
                      <w:color w:val="auto"/>
                    </w:rPr>
                    <w:t>Option 1</w:t>
                  </w:r>
                </w:p>
              </w:tc>
              <w:tc>
                <w:tcPr>
                  <w:tcW w:w="5392" w:type="dxa"/>
                  <w:vAlign w:val="center"/>
                </w:tcPr>
                <w:p w:rsidR="00AE7331" w:rsidRPr="003179EB" w:rsidRDefault="00E65FCF" w:rsidP="00DC5D31">
                  <w:r>
                    <w:t>Office/Events</w:t>
                  </w:r>
                </w:p>
              </w:tc>
            </w:tr>
            <w:tr w:rsidR="00DC5D31" w:rsidRPr="003179EB" w:rsidTr="00BB33CE">
              <w:trPr>
                <w:trHeight w:val="454"/>
              </w:trPr>
              <w:tc>
                <w:tcPr>
                  <w:tcW w:w="1368" w:type="dxa"/>
                  <w:vAlign w:val="center"/>
                </w:tcPr>
                <w:p w:rsidR="00AE7331" w:rsidRPr="009310C3" w:rsidRDefault="00E65FCF" w:rsidP="003179EB">
                  <w:pPr>
                    <w:pStyle w:val="Heading1"/>
                    <w:rPr>
                      <w:color w:val="auto"/>
                    </w:rPr>
                  </w:pPr>
                  <w:r w:rsidRPr="009310C3">
                    <w:rPr>
                      <w:color w:val="auto"/>
                    </w:rPr>
                    <w:t>Option 2</w:t>
                  </w:r>
                </w:p>
              </w:tc>
              <w:tc>
                <w:tcPr>
                  <w:tcW w:w="5392" w:type="dxa"/>
                  <w:vAlign w:val="center"/>
                </w:tcPr>
                <w:p w:rsidR="00AE7331" w:rsidRPr="003179EB" w:rsidRDefault="00E65FCF" w:rsidP="00DC5D31">
                  <w:r>
                    <w:t>Maintenance</w:t>
                  </w:r>
                </w:p>
              </w:tc>
            </w:tr>
            <w:tr w:rsidR="00DC5D31" w:rsidRPr="003179EB" w:rsidTr="00BB33CE">
              <w:trPr>
                <w:trHeight w:val="454"/>
              </w:trPr>
              <w:tc>
                <w:tcPr>
                  <w:tcW w:w="1368" w:type="dxa"/>
                  <w:vAlign w:val="center"/>
                </w:tcPr>
                <w:p w:rsidR="00AE7331" w:rsidRPr="009310C3" w:rsidRDefault="00E65FCF" w:rsidP="003179EB">
                  <w:pPr>
                    <w:pStyle w:val="Heading1"/>
                    <w:rPr>
                      <w:color w:val="auto"/>
                    </w:rPr>
                  </w:pPr>
                  <w:r w:rsidRPr="009310C3">
                    <w:rPr>
                      <w:color w:val="auto"/>
                    </w:rPr>
                    <w:t>Option 3</w:t>
                  </w:r>
                </w:p>
              </w:tc>
              <w:tc>
                <w:tcPr>
                  <w:tcW w:w="5392" w:type="dxa"/>
                  <w:vAlign w:val="center"/>
                </w:tcPr>
                <w:p w:rsidR="00AE7331" w:rsidRPr="003179EB" w:rsidRDefault="00E65FCF" w:rsidP="00DC5D31">
                  <w:r>
                    <w:t>Landscaping</w:t>
                  </w:r>
                </w:p>
              </w:tc>
            </w:tr>
            <w:tr w:rsidR="00DC5D31" w:rsidRPr="003179EB" w:rsidTr="00BB33CE">
              <w:trPr>
                <w:trHeight w:val="454"/>
              </w:trPr>
              <w:tc>
                <w:tcPr>
                  <w:tcW w:w="1368" w:type="dxa"/>
                  <w:vAlign w:val="center"/>
                </w:tcPr>
                <w:p w:rsidR="00AE7331" w:rsidRPr="009310C3" w:rsidRDefault="00E65FCF" w:rsidP="003179EB">
                  <w:pPr>
                    <w:pStyle w:val="Heading1"/>
                    <w:rPr>
                      <w:color w:val="auto"/>
                    </w:rPr>
                  </w:pPr>
                  <w:r w:rsidRPr="009310C3">
                    <w:rPr>
                      <w:color w:val="auto"/>
                    </w:rPr>
                    <w:t>Option 4</w:t>
                  </w:r>
                </w:p>
              </w:tc>
              <w:tc>
                <w:tcPr>
                  <w:tcW w:w="5392" w:type="dxa"/>
                  <w:vAlign w:val="center"/>
                </w:tcPr>
                <w:p w:rsidR="00AE7331" w:rsidRPr="003179EB" w:rsidRDefault="00E65FCF" w:rsidP="00DC5D31">
                  <w:r>
                    <w:t>Misc.</w:t>
                  </w:r>
                </w:p>
              </w:tc>
            </w:tr>
          </w:tbl>
          <w:p w:rsidR="00AE7331" w:rsidRPr="003179EB" w:rsidRDefault="00AE7331" w:rsidP="00032177"/>
        </w:tc>
        <w:tc>
          <w:tcPr>
            <w:tcW w:w="2877" w:type="dxa"/>
            <w:shd w:val="clear" w:color="auto" w:fill="F2F2F2" w:themeFill="background1" w:themeFillShade="F2"/>
          </w:tcPr>
          <w:p w:rsidR="00983E41" w:rsidRPr="003179EB" w:rsidRDefault="00983E41" w:rsidP="003179EB">
            <w:r>
              <w:t>Participant agrees to:</w:t>
            </w:r>
          </w:p>
          <w:p w:rsidR="00AE7331" w:rsidRPr="003179EB" w:rsidRDefault="00983E41" w:rsidP="00B93157">
            <w:pPr>
              <w:pStyle w:val="CheckList"/>
            </w:pPr>
            <w:r>
              <w:t xml:space="preserve">Volunteer  </w:t>
            </w:r>
          </w:p>
          <w:p w:rsidR="00AE7331" w:rsidRPr="003179EB" w:rsidRDefault="00983E41" w:rsidP="003179EB">
            <w:pPr>
              <w:pStyle w:val="CheckList"/>
            </w:pPr>
            <w:r>
              <w:t>Repay Assistance</w:t>
            </w:r>
          </w:p>
          <w:p w:rsidR="00AE7331" w:rsidRDefault="00983E41" w:rsidP="00983E41">
            <w:pPr>
              <w:pStyle w:val="CheckList"/>
              <w:numPr>
                <w:ilvl w:val="0"/>
                <w:numId w:val="0"/>
              </w:numPr>
              <w:ind w:left="403"/>
            </w:pPr>
            <w:r>
              <w:t>Initials________</w:t>
            </w:r>
          </w:p>
          <w:p w:rsidR="00E65FCF" w:rsidRDefault="00E65FCF" w:rsidP="00983E41">
            <w:pPr>
              <w:pStyle w:val="CheckList"/>
              <w:numPr>
                <w:ilvl w:val="0"/>
                <w:numId w:val="0"/>
              </w:numPr>
              <w:ind w:left="403"/>
            </w:pPr>
          </w:p>
          <w:p w:rsidR="00E65FCF" w:rsidRDefault="00E65FCF" w:rsidP="00983E41">
            <w:pPr>
              <w:pStyle w:val="CheckList"/>
              <w:numPr>
                <w:ilvl w:val="0"/>
                <w:numId w:val="0"/>
              </w:numPr>
              <w:ind w:left="403"/>
            </w:pPr>
          </w:p>
          <w:p w:rsidR="00E65FCF" w:rsidRDefault="00E65FCF" w:rsidP="00983E41">
            <w:pPr>
              <w:pStyle w:val="CheckList"/>
              <w:numPr>
                <w:ilvl w:val="0"/>
                <w:numId w:val="0"/>
              </w:numPr>
              <w:ind w:left="403"/>
            </w:pPr>
          </w:p>
          <w:p w:rsidR="00E65FCF" w:rsidRDefault="00E65FCF" w:rsidP="00983E41">
            <w:pPr>
              <w:pStyle w:val="CheckList"/>
              <w:numPr>
                <w:ilvl w:val="0"/>
                <w:numId w:val="0"/>
              </w:numPr>
              <w:ind w:left="403"/>
            </w:pPr>
          </w:p>
          <w:p w:rsidR="00E65FCF" w:rsidRDefault="00E65FCF" w:rsidP="00983E41">
            <w:pPr>
              <w:pStyle w:val="CheckList"/>
              <w:numPr>
                <w:ilvl w:val="0"/>
                <w:numId w:val="0"/>
              </w:numPr>
              <w:ind w:left="403"/>
            </w:pPr>
          </w:p>
          <w:p w:rsidR="00E65FCF" w:rsidRDefault="00E65FCF" w:rsidP="00983E41">
            <w:pPr>
              <w:pStyle w:val="CheckList"/>
              <w:numPr>
                <w:ilvl w:val="0"/>
                <w:numId w:val="0"/>
              </w:numPr>
              <w:pBdr>
                <w:bottom w:val="single" w:sz="12" w:space="1" w:color="auto"/>
              </w:pBdr>
              <w:ind w:left="403"/>
            </w:pPr>
            <w:r>
              <w:t>Approved:</w:t>
            </w:r>
          </w:p>
          <w:p w:rsidR="00E65FCF" w:rsidRPr="003179EB" w:rsidRDefault="00E65FCF" w:rsidP="00983E41">
            <w:pPr>
              <w:pStyle w:val="CheckList"/>
              <w:numPr>
                <w:ilvl w:val="0"/>
                <w:numId w:val="0"/>
              </w:numPr>
              <w:ind w:left="403"/>
            </w:pPr>
            <w:proofErr w:type="gramStart"/>
            <w:r>
              <w:t>Date:_</w:t>
            </w:r>
            <w:proofErr w:type="gramEnd"/>
            <w:r>
              <w:t>________</w:t>
            </w:r>
          </w:p>
        </w:tc>
      </w:tr>
      <w:tr w:rsidR="00CB6656" w:rsidRPr="003179EB" w:rsidTr="004E4C84">
        <w:trPr>
          <w:gridAfter w:val="1"/>
          <w:wAfter w:w="8" w:type="dxa"/>
          <w:trHeight w:val="113"/>
          <w:jc w:val="center"/>
        </w:trPr>
        <w:tc>
          <w:tcPr>
            <w:tcW w:w="10144" w:type="dxa"/>
            <w:gridSpan w:val="4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8424EB" w:rsidRPr="003179EB" w:rsidRDefault="008424EB" w:rsidP="00CB6656"/>
        </w:tc>
      </w:tr>
      <w:tr w:rsidR="00CB6656" w:rsidRPr="003179EB" w:rsidTr="004B50BE">
        <w:trPr>
          <w:gridAfter w:val="1"/>
          <w:wAfter w:w="8" w:type="dxa"/>
          <w:trHeight w:val="363"/>
          <w:jc w:val="center"/>
        </w:trPr>
        <w:tc>
          <w:tcPr>
            <w:tcW w:w="3238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8" w:space="0" w:color="147ABD" w:themeColor="accent1"/>
            </w:tcBorders>
            <w:shd w:val="clear" w:color="auto" w:fill="F2F2F2" w:themeFill="background1" w:themeFillShade="F2"/>
            <w:vAlign w:val="center"/>
          </w:tcPr>
          <w:p w:rsidR="008424EB" w:rsidRPr="009310C3" w:rsidRDefault="00E65FCF" w:rsidP="003179EB">
            <w:pPr>
              <w:pStyle w:val="Heading2"/>
              <w:rPr>
                <w:color w:val="auto"/>
              </w:rPr>
            </w:pPr>
            <w:r w:rsidRPr="009310C3">
              <w:rPr>
                <w:color w:val="auto"/>
              </w:rPr>
              <w:t>Request Date</w:t>
            </w:r>
          </w:p>
        </w:tc>
        <w:tc>
          <w:tcPr>
            <w:tcW w:w="2115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18" w:space="0" w:color="147ABD" w:themeColor="accent1"/>
              <w:right w:val="single" w:sz="8" w:space="0" w:color="147ABD" w:themeColor="accent1"/>
            </w:tcBorders>
            <w:shd w:val="clear" w:color="auto" w:fill="F2F2F2" w:themeFill="background1" w:themeFillShade="F2"/>
            <w:vAlign w:val="center"/>
          </w:tcPr>
          <w:p w:rsidR="008424EB" w:rsidRPr="009310C3" w:rsidRDefault="00E65FCF" w:rsidP="003179EB">
            <w:pPr>
              <w:pStyle w:val="Heading2"/>
              <w:rPr>
                <w:color w:val="auto"/>
              </w:rPr>
            </w:pPr>
            <w:r w:rsidRPr="009310C3">
              <w:rPr>
                <w:color w:val="auto"/>
              </w:rPr>
              <w:t>Task</w:t>
            </w:r>
          </w:p>
        </w:tc>
        <w:tc>
          <w:tcPr>
            <w:tcW w:w="1914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18" w:space="0" w:color="147ABD" w:themeColor="accent1"/>
              <w:right w:val="single" w:sz="8" w:space="0" w:color="147ABD" w:themeColor="accent1"/>
            </w:tcBorders>
            <w:shd w:val="clear" w:color="auto" w:fill="F2F2F2" w:themeFill="background1" w:themeFillShade="F2"/>
            <w:vAlign w:val="center"/>
          </w:tcPr>
          <w:p w:rsidR="008424EB" w:rsidRPr="009310C3" w:rsidRDefault="00E65FCF" w:rsidP="003179EB">
            <w:pPr>
              <w:pStyle w:val="Heading2"/>
              <w:rPr>
                <w:color w:val="auto"/>
              </w:rPr>
            </w:pPr>
            <w:r w:rsidRPr="009310C3">
              <w:rPr>
                <w:color w:val="auto"/>
              </w:rPr>
              <w:t>Time Frame</w:t>
            </w:r>
          </w:p>
        </w:tc>
        <w:tc>
          <w:tcPr>
            <w:tcW w:w="2877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F2F2F2" w:themeFill="background1" w:themeFillShade="F2"/>
            <w:vAlign w:val="center"/>
          </w:tcPr>
          <w:p w:rsidR="008424EB" w:rsidRPr="009310C3" w:rsidRDefault="00E65FCF" w:rsidP="003179EB">
            <w:pPr>
              <w:pStyle w:val="Heading2"/>
              <w:rPr>
                <w:color w:val="auto"/>
              </w:rPr>
            </w:pPr>
            <w:r w:rsidRPr="009310C3">
              <w:rPr>
                <w:color w:val="auto"/>
              </w:rPr>
              <w:t>Available</w:t>
            </w:r>
          </w:p>
        </w:tc>
      </w:tr>
      <w:tr w:rsidR="00CB6656" w:rsidRPr="003179EB" w:rsidTr="004B50BE">
        <w:trPr>
          <w:gridAfter w:val="1"/>
          <w:wAfter w:w="8" w:type="dxa"/>
          <w:jc w:val="center"/>
        </w:trPr>
        <w:tc>
          <w:tcPr>
            <w:tcW w:w="3238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2115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1914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2877" w:type="dxa"/>
            <w:tcBorders>
              <w:top w:val="single" w:sz="1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424EB" w:rsidRPr="009310C3" w:rsidRDefault="008424EB" w:rsidP="003179EB"/>
        </w:tc>
      </w:tr>
      <w:tr w:rsidR="00CB6656" w:rsidRPr="003179EB" w:rsidTr="004B50BE">
        <w:trPr>
          <w:gridAfter w:val="1"/>
          <w:wAfter w:w="8" w:type="dxa"/>
          <w:jc w:val="center"/>
        </w:trPr>
        <w:tc>
          <w:tcPr>
            <w:tcW w:w="323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2115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191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2877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424EB" w:rsidRPr="009310C3" w:rsidRDefault="008424EB" w:rsidP="003179EB"/>
        </w:tc>
      </w:tr>
      <w:tr w:rsidR="00CB6656" w:rsidRPr="003179EB" w:rsidTr="004B50BE">
        <w:trPr>
          <w:gridAfter w:val="1"/>
          <w:wAfter w:w="8" w:type="dxa"/>
          <w:jc w:val="center"/>
        </w:trPr>
        <w:tc>
          <w:tcPr>
            <w:tcW w:w="323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2115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191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2877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424EB" w:rsidRPr="009310C3" w:rsidRDefault="008424EB" w:rsidP="003179EB"/>
        </w:tc>
      </w:tr>
      <w:tr w:rsidR="00CB6656" w:rsidRPr="003179EB" w:rsidTr="004B50BE">
        <w:trPr>
          <w:gridAfter w:val="1"/>
          <w:wAfter w:w="8" w:type="dxa"/>
          <w:jc w:val="center"/>
        </w:trPr>
        <w:tc>
          <w:tcPr>
            <w:tcW w:w="323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2115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191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2877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424EB" w:rsidRPr="009310C3" w:rsidRDefault="008424EB" w:rsidP="003179EB"/>
        </w:tc>
      </w:tr>
      <w:tr w:rsidR="00CB6656" w:rsidRPr="003179EB" w:rsidTr="004B50BE">
        <w:trPr>
          <w:gridAfter w:val="1"/>
          <w:wAfter w:w="8" w:type="dxa"/>
          <w:jc w:val="center"/>
        </w:trPr>
        <w:tc>
          <w:tcPr>
            <w:tcW w:w="323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2115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1914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8" w:space="0" w:color="147ABD" w:themeColor="accent1"/>
            </w:tcBorders>
          </w:tcPr>
          <w:p w:rsidR="008424EB" w:rsidRPr="009310C3" w:rsidRDefault="008424EB" w:rsidP="003179EB"/>
        </w:tc>
        <w:tc>
          <w:tcPr>
            <w:tcW w:w="2877" w:type="dxa"/>
            <w:tcBorders>
              <w:top w:val="single" w:sz="8" w:space="0" w:color="147ABD" w:themeColor="accent1"/>
              <w:left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424EB" w:rsidRPr="009310C3" w:rsidRDefault="008424EB" w:rsidP="003179EB"/>
        </w:tc>
      </w:tr>
      <w:tr w:rsidR="00CB6656" w:rsidRPr="003179EB" w:rsidTr="004B50BE">
        <w:trPr>
          <w:gridAfter w:val="1"/>
          <w:wAfter w:w="8" w:type="dxa"/>
          <w:trHeight w:val="1093"/>
          <w:jc w:val="center"/>
        </w:trPr>
        <w:tc>
          <w:tcPr>
            <w:tcW w:w="10144" w:type="dxa"/>
            <w:gridSpan w:val="4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:rsidR="00E65FCF" w:rsidRPr="009310C3" w:rsidRDefault="00E65FCF" w:rsidP="001A6320">
            <w:pPr>
              <w:pStyle w:val="Normal-Large"/>
            </w:pPr>
            <w:bookmarkStart w:id="0" w:name="_GoBack"/>
            <w:r w:rsidRPr="009310C3">
              <w:t>If 3 or more requests are denied participant may be required to repay full amount of assistance.  By Signing Below participant agrees to terms of assistance:</w:t>
            </w:r>
          </w:p>
          <w:p w:rsidR="008424EB" w:rsidRPr="009310C3" w:rsidRDefault="00E65FCF" w:rsidP="001A6320">
            <w:pPr>
              <w:pStyle w:val="Normal-Large"/>
              <w:rPr>
                <w:sz w:val="21"/>
              </w:rPr>
            </w:pPr>
            <w:r w:rsidRPr="009310C3">
              <w:t xml:space="preserve">Participant </w:t>
            </w:r>
            <w:proofErr w:type="spellStart"/>
            <w:proofErr w:type="gramStart"/>
            <w:r w:rsidRPr="009310C3">
              <w:t>Signature:_</w:t>
            </w:r>
            <w:proofErr w:type="gramEnd"/>
            <w:r w:rsidRPr="009310C3">
              <w:t>_______________________Date</w:t>
            </w:r>
            <w:proofErr w:type="spellEnd"/>
            <w:r w:rsidRPr="009310C3">
              <w:t xml:space="preserve">:_____________________                      </w:t>
            </w:r>
          </w:p>
        </w:tc>
      </w:tr>
      <w:bookmarkEnd w:id="0"/>
    </w:tbl>
    <w:p w:rsidR="003C602C" w:rsidRPr="003179EB" w:rsidRDefault="003C602C" w:rsidP="008424EB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403"/>
        <w:gridCol w:w="2929"/>
        <w:gridCol w:w="365"/>
        <w:gridCol w:w="3349"/>
      </w:tblGrid>
      <w:tr w:rsidR="00F74868" w:rsidRPr="003179EB" w:rsidTr="00D053B5">
        <w:trPr>
          <w:jc w:val="center"/>
        </w:trPr>
        <w:tc>
          <w:tcPr>
            <w:tcW w:w="10205" w:type="dxa"/>
            <w:gridSpan w:val="5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147ABD" w:themeFill="accent1"/>
          </w:tcPr>
          <w:sdt>
            <w:sdtPr>
              <w:alias w:val="List of Behavior Goals to be Considered"/>
              <w:tag w:val="List of Behavior Goals to be Considered"/>
              <w:id w:val="-1535875125"/>
              <w:placeholder>
                <w:docPart w:val="F31E945DAC0D432EAD599C17D5215CD2"/>
              </w:placeholder>
              <w:temporary/>
              <w:showingPlcHdr/>
              <w15:appearance w15:val="hidden"/>
            </w:sdtPr>
            <w:sdtEndPr/>
            <w:sdtContent>
              <w:p w:rsidR="00F74868" w:rsidRPr="003179EB" w:rsidRDefault="006C554A" w:rsidP="00F74868">
                <w:pPr>
                  <w:pStyle w:val="Subtitle"/>
                </w:pPr>
                <w:r w:rsidRPr="003179EB">
                  <w:t>List of Behavior Goals to be Considered</w:t>
                </w:r>
              </w:p>
            </w:sdtContent>
          </w:sdt>
          <w:p w:rsidR="00F74868" w:rsidRPr="006C554A" w:rsidRDefault="00652B3A" w:rsidP="006C554A">
            <w:pPr>
              <w:pStyle w:val="Heading3"/>
              <w:rPr>
                <w:rFonts w:eastAsiaTheme="minorHAnsi"/>
                <w:b/>
                <w:color w:val="auto"/>
              </w:rPr>
            </w:pPr>
            <w:sdt>
              <w:sdtPr>
                <w:alias w:val="(copy and paste into grid on page one five behavior goals) "/>
                <w:tag w:val="(copy and paste into grid on page one five behavior goals) "/>
                <w:id w:val="1132831419"/>
                <w:placeholder>
                  <w:docPart w:val="5D0A7387108C44CC8E75E71B1FB059C0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(copy and paste into grid on page one five behavior goals)</w:t>
                </w:r>
              </w:sdtContent>
            </w:sdt>
          </w:p>
        </w:tc>
      </w:tr>
      <w:tr w:rsidR="00F74868" w:rsidRPr="003179EB" w:rsidTr="00D053B5">
        <w:trPr>
          <w:trHeight w:val="1417"/>
          <w:jc w:val="center"/>
        </w:trPr>
        <w:tc>
          <w:tcPr>
            <w:tcW w:w="3122" w:type="dxa"/>
            <w:tcBorders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1530376223"/>
                <w:placeholder>
                  <w:docPart w:val="1A541815F13D4A6DAEE246EBBA68ACD0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Speak respectfully</w:t>
                </w:r>
              </w:sdtContent>
            </w:sdt>
          </w:p>
        </w:tc>
        <w:tc>
          <w:tcPr>
            <w:tcW w:w="405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2944" w:type="dxa"/>
            <w:tcBorders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894347198"/>
                <w:placeholder>
                  <w:docPart w:val="C0037119F43F4B4796C81DE9F5637AE1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Keep hands to yourself</w:t>
                </w:r>
              </w:sdtContent>
            </w:sdt>
          </w:p>
        </w:tc>
        <w:tc>
          <w:tcPr>
            <w:tcW w:w="366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3368" w:type="dxa"/>
            <w:tcBorders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731279085"/>
                <w:placeholder>
                  <w:docPart w:val="9587087F123448B5A047EFB4E713F1E1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Avoid interrupting teacher</w:t>
                </w:r>
              </w:sdtContent>
            </w:sdt>
          </w:p>
        </w:tc>
      </w:tr>
      <w:tr w:rsidR="00F74868" w:rsidRPr="003179EB" w:rsidTr="00D053B5">
        <w:trPr>
          <w:trHeight w:val="1417"/>
          <w:jc w:val="center"/>
        </w:trPr>
        <w:tc>
          <w:tcPr>
            <w:tcW w:w="31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1891112508"/>
                <w:placeholder>
                  <w:docPart w:val="F95C455061C0484BBFF6830455425974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Avoid interrupting students</w:t>
                </w:r>
              </w:sdtContent>
            </w:sdt>
          </w:p>
        </w:tc>
        <w:tc>
          <w:tcPr>
            <w:tcW w:w="405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2944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1657422074"/>
                <w:placeholder>
                  <w:docPart w:val="EA6DDD1070744110984FE5396D6E845A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Pick-up after yourself</w:t>
                </w:r>
              </w:sdtContent>
            </w:sdt>
          </w:p>
        </w:tc>
        <w:tc>
          <w:tcPr>
            <w:tcW w:w="366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33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884098095"/>
                <w:placeholder>
                  <w:docPart w:val="1931C3EBB3D540E7A39AA49388227F44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Greet peers with a smile</w:t>
                </w:r>
                <w:r w:rsidR="006C554A" w:rsidRPr="003179EB">
                  <w:br/>
                  <w:t>and eye contact</w:t>
                </w:r>
              </w:sdtContent>
            </w:sdt>
          </w:p>
        </w:tc>
      </w:tr>
      <w:tr w:rsidR="00F74868" w:rsidRPr="003179EB" w:rsidTr="00D053B5">
        <w:trPr>
          <w:trHeight w:val="1417"/>
          <w:jc w:val="center"/>
        </w:trPr>
        <w:tc>
          <w:tcPr>
            <w:tcW w:w="31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448866565"/>
                <w:placeholder>
                  <w:docPart w:val="EAC057D313C749C79ED6E9272E6B467C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Follow directions</w:t>
                </w:r>
                <w:r w:rsidR="006C554A" w:rsidRPr="003179EB">
                  <w:br/>
                  <w:t>the first time given</w:t>
                </w:r>
              </w:sdtContent>
            </w:sdt>
          </w:p>
        </w:tc>
        <w:tc>
          <w:tcPr>
            <w:tcW w:w="405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2944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320812587"/>
                <w:placeholder>
                  <w:docPart w:val="D6574BD047DC4051BEA0C8CBF2E84F3F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Change tasks quickly</w:t>
                </w:r>
              </w:sdtContent>
            </w:sdt>
          </w:p>
        </w:tc>
        <w:tc>
          <w:tcPr>
            <w:tcW w:w="366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33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1295050571"/>
                <w:placeholder>
                  <w:docPart w:val="BF04CCDEB64348A9A6C6998D00A11659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Have a positive attitude</w:t>
                </w:r>
              </w:sdtContent>
            </w:sdt>
          </w:p>
        </w:tc>
      </w:tr>
      <w:tr w:rsidR="00F74868" w:rsidRPr="003179EB" w:rsidTr="00D053B5">
        <w:trPr>
          <w:trHeight w:val="1417"/>
          <w:jc w:val="center"/>
        </w:trPr>
        <w:tc>
          <w:tcPr>
            <w:tcW w:w="31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1354100245"/>
                <w:placeholder>
                  <w:docPart w:val="41C869E27D17476BB6E5B03BB3D4C6D8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Bring all materials to school</w:t>
                </w:r>
              </w:sdtContent>
            </w:sdt>
          </w:p>
        </w:tc>
        <w:tc>
          <w:tcPr>
            <w:tcW w:w="405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2944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285705214"/>
                <w:placeholder>
                  <w:docPart w:val="975AC8159CB144A1A9F9154CFF2C12B9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Turn in homework on time</w:t>
                </w:r>
              </w:sdtContent>
            </w:sdt>
          </w:p>
        </w:tc>
        <w:tc>
          <w:tcPr>
            <w:tcW w:w="366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33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1704625758"/>
                <w:placeholder>
                  <w:docPart w:val="6F0EB28E5DCE4196809F6259FE658FA9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Turn in classwork on time</w:t>
                </w:r>
              </w:sdtContent>
            </w:sdt>
          </w:p>
        </w:tc>
      </w:tr>
      <w:tr w:rsidR="00F74868" w:rsidRPr="003179EB" w:rsidTr="00D053B5">
        <w:trPr>
          <w:trHeight w:val="1417"/>
          <w:jc w:val="center"/>
        </w:trPr>
        <w:tc>
          <w:tcPr>
            <w:tcW w:w="31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354345415"/>
                <w:placeholder>
                  <w:docPart w:val="0CC05CBA8DCC47818A01232D1E30F806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Turn in projects on time</w:t>
                </w:r>
              </w:sdtContent>
            </w:sdt>
          </w:p>
        </w:tc>
        <w:tc>
          <w:tcPr>
            <w:tcW w:w="405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2944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1026063473"/>
                <w:placeholder>
                  <w:docPart w:val="DD4995BE595F4B468392E61DD42A4B6D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Give best effort</w:t>
                </w:r>
              </w:sdtContent>
            </w:sdt>
          </w:p>
        </w:tc>
        <w:tc>
          <w:tcPr>
            <w:tcW w:w="366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33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2094770752"/>
                <w:placeholder>
                  <w:docPart w:val="46117F2A3E8D48EBA8BB23B6C5386C12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Be in the right place</w:t>
                </w:r>
                <w:r w:rsidR="006C554A" w:rsidRPr="003179EB">
                  <w:br/>
                  <w:t>as directed</w:t>
                </w:r>
              </w:sdtContent>
            </w:sdt>
          </w:p>
        </w:tc>
      </w:tr>
      <w:tr w:rsidR="00F74868" w:rsidRPr="003179EB" w:rsidTr="00D053B5">
        <w:trPr>
          <w:trHeight w:val="1417"/>
          <w:jc w:val="center"/>
        </w:trPr>
        <w:tc>
          <w:tcPr>
            <w:tcW w:w="31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865717225"/>
                <w:placeholder>
                  <w:docPart w:val="D0AD2CB047164E4BA0AFF297D16C0C08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Take time to consider actions before taking actions</w:t>
                </w:r>
              </w:sdtContent>
            </w:sdt>
          </w:p>
        </w:tc>
        <w:tc>
          <w:tcPr>
            <w:tcW w:w="405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2944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70980882"/>
                <w:placeholder>
                  <w:docPart w:val="91D4A4D0AB484DF095764A96082E9FCB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Line up immediately</w:t>
                </w:r>
                <w:r w:rsidR="006C554A" w:rsidRPr="003179EB">
                  <w:br/>
                  <w:t>after bell rings</w:t>
                </w:r>
              </w:sdtContent>
            </w:sdt>
          </w:p>
        </w:tc>
        <w:tc>
          <w:tcPr>
            <w:tcW w:w="366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33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1023825767"/>
                <w:placeholder>
                  <w:docPart w:val="1155773AA27244B28D8A1222A08F267A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Use restroom during breaks</w:t>
                </w:r>
              </w:sdtContent>
            </w:sdt>
          </w:p>
        </w:tc>
      </w:tr>
      <w:tr w:rsidR="00F74868" w:rsidRPr="003179EB" w:rsidTr="00D053B5">
        <w:trPr>
          <w:trHeight w:val="1417"/>
          <w:jc w:val="center"/>
        </w:trPr>
        <w:tc>
          <w:tcPr>
            <w:tcW w:w="31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1007643339"/>
                <w:placeholder>
                  <w:docPart w:val="F8AAEA421B8A45F2AA9C16E36F06E345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Avoid bullying other students</w:t>
                </w:r>
              </w:sdtContent>
            </w:sdt>
          </w:p>
        </w:tc>
        <w:tc>
          <w:tcPr>
            <w:tcW w:w="405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2944" w:type="dxa"/>
            <w:tcBorders>
              <w:top w:val="single" w:sz="8" w:space="0" w:color="147ABD" w:themeColor="accent1"/>
              <w:bottom w:val="single" w:sz="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957450101"/>
                <w:placeholder>
                  <w:docPart w:val="2D8AD8356C554D3792700B1834107EB6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 xml:space="preserve">Use kind words; </w:t>
                </w:r>
                <w:r w:rsidR="006C554A" w:rsidRPr="003179EB">
                  <w:br/>
                  <w:t>swallow mean words</w:t>
                </w:r>
              </w:sdtContent>
            </w:sdt>
          </w:p>
        </w:tc>
        <w:tc>
          <w:tcPr>
            <w:tcW w:w="366" w:type="dxa"/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3368" w:type="dxa"/>
            <w:tcBorders>
              <w:top w:val="single" w:sz="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1739161302"/>
                <w:placeholder>
                  <w:docPart w:val="571E6270EAA14CE2BB4DE2113ACFB9C4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Coexist with technology;</w:t>
                </w:r>
                <w:r w:rsidR="006C554A" w:rsidRPr="003179EB">
                  <w:br/>
                  <w:t>do not be ruled by it</w:t>
                </w:r>
              </w:sdtContent>
            </w:sdt>
          </w:p>
        </w:tc>
      </w:tr>
      <w:tr w:rsidR="00F74868" w:rsidRPr="003179EB" w:rsidTr="00D053B5">
        <w:trPr>
          <w:trHeight w:val="1417"/>
          <w:jc w:val="center"/>
        </w:trPr>
        <w:tc>
          <w:tcPr>
            <w:tcW w:w="31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1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1460525112"/>
                <w:placeholder>
                  <w:docPart w:val="006AD890A9D641278376A3C022CAD930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Accept failure/errors</w:t>
                </w:r>
                <w:r w:rsidR="006C554A" w:rsidRPr="003179EB">
                  <w:br/>
                  <w:t>as perfectly normal opportunities to learn</w:t>
                </w:r>
              </w:sdtContent>
            </w:sdt>
          </w:p>
        </w:tc>
        <w:tc>
          <w:tcPr>
            <w:tcW w:w="405" w:type="dxa"/>
            <w:tcBorders>
              <w:bottom w:val="single" w:sz="18" w:space="0" w:color="147ABD" w:themeColor="accent1"/>
            </w:tcBorders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2944" w:type="dxa"/>
            <w:tcBorders>
              <w:top w:val="single" w:sz="8" w:space="0" w:color="147ABD" w:themeColor="accent1"/>
              <w:bottom w:val="single" w:sz="1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1155291868"/>
                <w:placeholder>
                  <w:docPart w:val="EBA4276CA1BC44ACA7A756CB610E328E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Ask for help if needed</w:t>
                </w:r>
              </w:sdtContent>
            </w:sdt>
          </w:p>
        </w:tc>
        <w:tc>
          <w:tcPr>
            <w:tcW w:w="366" w:type="dxa"/>
            <w:tcBorders>
              <w:bottom w:val="single" w:sz="18" w:space="0" w:color="147ABD" w:themeColor="accent1"/>
            </w:tcBorders>
            <w:vAlign w:val="center"/>
          </w:tcPr>
          <w:p w:rsidR="00F74868" w:rsidRPr="003179EB" w:rsidRDefault="00F74868" w:rsidP="00BA3B02">
            <w:pPr>
              <w:pStyle w:val="Normal-Bold"/>
            </w:pPr>
          </w:p>
        </w:tc>
        <w:tc>
          <w:tcPr>
            <w:tcW w:w="3368" w:type="dxa"/>
            <w:tcBorders>
              <w:top w:val="single" w:sz="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F74868" w:rsidRPr="003179EB" w:rsidRDefault="00652B3A" w:rsidP="00BA3B02">
            <w:pPr>
              <w:pStyle w:val="Normal-Bold"/>
            </w:pPr>
            <w:sdt>
              <w:sdtPr>
                <w:alias w:val="Behavior goals text"/>
                <w:tag w:val="Behavior goals text"/>
                <w:id w:val="-708638162"/>
                <w:placeholder>
                  <w:docPart w:val="88B5DE5147EF4B63BDBD39C1F9F5BCD5"/>
                </w:placeholder>
                <w:temporary/>
                <w:showingPlcHdr/>
                <w15:appearance w15:val="hidden"/>
              </w:sdtPr>
              <w:sdtEndPr/>
              <w:sdtContent>
                <w:r w:rsidR="006C554A" w:rsidRPr="003179EB">
                  <w:t>Listen carefully</w:t>
                </w:r>
              </w:sdtContent>
            </w:sdt>
          </w:p>
        </w:tc>
      </w:tr>
    </w:tbl>
    <w:p w:rsidR="004B123B" w:rsidRPr="003179EB" w:rsidRDefault="004B123B" w:rsidP="003179EB"/>
    <w:sectPr w:rsidR="004B123B" w:rsidRPr="003179EB" w:rsidSect="006C554A">
      <w:footerReference w:type="default" r:id="rId10"/>
      <w:pgSz w:w="12240" w:h="15840" w:code="1"/>
      <w:pgMar w:top="1021" w:right="1021" w:bottom="1021" w:left="1021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3A" w:rsidRDefault="00652B3A" w:rsidP="00DC5D31">
      <w:r>
        <w:separator/>
      </w:r>
    </w:p>
  </w:endnote>
  <w:endnote w:type="continuationSeparator" w:id="0">
    <w:p w:rsidR="00652B3A" w:rsidRDefault="00652B3A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84" w:rsidRDefault="004E4C84">
    <w:pPr>
      <w:pStyle w:val="Footer"/>
    </w:pPr>
    <w:r>
      <w:t>FFS 2019</w:t>
    </w:r>
  </w:p>
  <w:p w:rsidR="004E4C84" w:rsidRDefault="004E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3A" w:rsidRDefault="00652B3A" w:rsidP="00DC5D31">
      <w:r>
        <w:separator/>
      </w:r>
    </w:p>
  </w:footnote>
  <w:footnote w:type="continuationSeparator" w:id="0">
    <w:p w:rsidR="00652B3A" w:rsidRDefault="00652B3A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41"/>
    <w:rsid w:val="0001761D"/>
    <w:rsid w:val="00032177"/>
    <w:rsid w:val="000B3E71"/>
    <w:rsid w:val="000F23C5"/>
    <w:rsid w:val="000F44BA"/>
    <w:rsid w:val="00115B37"/>
    <w:rsid w:val="001A6320"/>
    <w:rsid w:val="001B6F5D"/>
    <w:rsid w:val="00245AA2"/>
    <w:rsid w:val="002D03A2"/>
    <w:rsid w:val="003179EB"/>
    <w:rsid w:val="00333781"/>
    <w:rsid w:val="00354439"/>
    <w:rsid w:val="003B7552"/>
    <w:rsid w:val="003C602C"/>
    <w:rsid w:val="003C6F53"/>
    <w:rsid w:val="00415899"/>
    <w:rsid w:val="00425288"/>
    <w:rsid w:val="004B123B"/>
    <w:rsid w:val="004B50BE"/>
    <w:rsid w:val="004E4C84"/>
    <w:rsid w:val="00527480"/>
    <w:rsid w:val="005618A8"/>
    <w:rsid w:val="005640E4"/>
    <w:rsid w:val="005755E1"/>
    <w:rsid w:val="00652B3A"/>
    <w:rsid w:val="006B4992"/>
    <w:rsid w:val="006C554A"/>
    <w:rsid w:val="006E3C43"/>
    <w:rsid w:val="006F220A"/>
    <w:rsid w:val="00713D96"/>
    <w:rsid w:val="00716614"/>
    <w:rsid w:val="00721E9B"/>
    <w:rsid w:val="00761D56"/>
    <w:rsid w:val="0079681F"/>
    <w:rsid w:val="007F0872"/>
    <w:rsid w:val="008121DA"/>
    <w:rsid w:val="008351AF"/>
    <w:rsid w:val="008424EB"/>
    <w:rsid w:val="00905C3D"/>
    <w:rsid w:val="00925CF7"/>
    <w:rsid w:val="009310C3"/>
    <w:rsid w:val="00983E41"/>
    <w:rsid w:val="009A11F0"/>
    <w:rsid w:val="009A12CB"/>
    <w:rsid w:val="009B61C4"/>
    <w:rsid w:val="009D044D"/>
    <w:rsid w:val="009D207E"/>
    <w:rsid w:val="00A05B52"/>
    <w:rsid w:val="00A40D99"/>
    <w:rsid w:val="00A55C79"/>
    <w:rsid w:val="00A64A0F"/>
    <w:rsid w:val="00AB5744"/>
    <w:rsid w:val="00AD5B55"/>
    <w:rsid w:val="00AE7331"/>
    <w:rsid w:val="00B14394"/>
    <w:rsid w:val="00B26E49"/>
    <w:rsid w:val="00B93157"/>
    <w:rsid w:val="00BA3B02"/>
    <w:rsid w:val="00BA681C"/>
    <w:rsid w:val="00BB33CE"/>
    <w:rsid w:val="00BF43C1"/>
    <w:rsid w:val="00C6523B"/>
    <w:rsid w:val="00CB315B"/>
    <w:rsid w:val="00CB6656"/>
    <w:rsid w:val="00D053B5"/>
    <w:rsid w:val="00D07B45"/>
    <w:rsid w:val="00DC5D31"/>
    <w:rsid w:val="00E02A98"/>
    <w:rsid w:val="00E368C0"/>
    <w:rsid w:val="00E436E9"/>
    <w:rsid w:val="00E5035D"/>
    <w:rsid w:val="00E615E1"/>
    <w:rsid w:val="00E65FCF"/>
    <w:rsid w:val="00EA784E"/>
    <w:rsid w:val="00EB50F0"/>
    <w:rsid w:val="00EC6453"/>
    <w:rsid w:val="00ED5FDF"/>
    <w:rsid w:val="00F50B25"/>
    <w:rsid w:val="00F74868"/>
    <w:rsid w:val="00F957FC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DE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6C554A"/>
  </w:style>
  <w:style w:type="paragraph" w:styleId="Heading1">
    <w:name w:val="heading 1"/>
    <w:basedOn w:val="Normal"/>
    <w:link w:val="Heading1Char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147ABD" w:themeColor="accent1"/>
      <w:szCs w:val="32"/>
    </w:rPr>
  </w:style>
  <w:style w:type="paragraph" w:styleId="Heading2">
    <w:name w:val="heading 2"/>
    <w:basedOn w:val="Normal"/>
    <w:link w:val="Heading2Char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CheckList">
    <w:name w:val="CheckList"/>
    <w:basedOn w:val="Normal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Strong">
    <w:name w:val="Strong"/>
    <w:basedOn w:val="DefaultParagraphFont"/>
    <w:uiPriority w:val="22"/>
    <w:unhideWhenUsed/>
    <w:qFormat/>
    <w:rsid w:val="00BB33CE"/>
    <w:rPr>
      <w:rFonts w:asciiTheme="majorHAnsi" w:hAnsiTheme="majorHAnsi"/>
      <w:b/>
      <w:bCs/>
      <w:color w:val="147ABD" w:themeColor="accent1"/>
    </w:rPr>
  </w:style>
  <w:style w:type="paragraph" w:customStyle="1" w:styleId="Normal-Bold">
    <w:name w:val="Normal - Bold"/>
    <w:basedOn w:val="Normal"/>
    <w:qFormat/>
    <w:rsid w:val="00BA3B02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1"/>
    <w:rPr>
      <w:color w:val="000000" w:themeColor="text1"/>
      <w:sz w:val="21"/>
    </w:rPr>
  </w:style>
  <w:style w:type="paragraph" w:styleId="Footer">
    <w:name w:val="footer"/>
    <w:basedOn w:val="Normal"/>
    <w:link w:val="Foot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1"/>
    <w:rPr>
      <w:color w:val="000000" w:themeColor="text1"/>
      <w:sz w:val="21"/>
    </w:rPr>
  </w:style>
  <w:style w:type="paragraph" w:styleId="Subtitle">
    <w:name w:val="Subtitle"/>
    <w:basedOn w:val="Normal"/>
    <w:link w:val="SubtitleChar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B931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179EB"/>
    <w:rPr>
      <w:rFonts w:asciiTheme="majorHAnsi" w:eastAsiaTheme="majorEastAsia" w:hAnsiTheme="majorHAnsi" w:cstheme="majorBidi"/>
      <w:color w:val="147ABD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9EB"/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customStyle="1" w:styleId="Normal-Large">
    <w:name w:val="Normal - Large"/>
    <w:basedOn w:val="Normal"/>
    <w:qFormat/>
    <w:rsid w:val="003179EB"/>
    <w:pPr>
      <w:spacing w:before="360" w:after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will66\AppData\Roaming\Microsoft\Templates\Behavior%20agre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67B485D4E549088AEF4D49E116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B72B-322B-4790-BB98-450E2AC552A5}"/>
      </w:docPartPr>
      <w:docPartBody>
        <w:p w:rsidR="0094607A" w:rsidRDefault="00257F3B">
          <w:pPr>
            <w:pStyle w:val="8C67B485D4E549088AEF4D49E1166C47"/>
          </w:pPr>
          <w:r w:rsidRPr="003179EB">
            <w:t>Date:</w:t>
          </w:r>
        </w:p>
      </w:docPartBody>
    </w:docPart>
    <w:docPart>
      <w:docPartPr>
        <w:name w:val="F31E945DAC0D432EAD599C17D5215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E816-36CB-47E8-876F-60E24F8D0FA7}"/>
      </w:docPartPr>
      <w:docPartBody>
        <w:p w:rsidR="0094607A" w:rsidRDefault="00257F3B">
          <w:pPr>
            <w:pStyle w:val="F31E945DAC0D432EAD599C17D5215CD2"/>
          </w:pPr>
          <w:r w:rsidRPr="003179EB">
            <w:t>List of Behavior Goals to be Considered</w:t>
          </w:r>
        </w:p>
      </w:docPartBody>
    </w:docPart>
    <w:docPart>
      <w:docPartPr>
        <w:name w:val="5D0A7387108C44CC8E75E71B1FB05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D0A34-45D9-4BA3-98D7-3E25F167C09C}"/>
      </w:docPartPr>
      <w:docPartBody>
        <w:p w:rsidR="0094607A" w:rsidRDefault="00257F3B">
          <w:pPr>
            <w:pStyle w:val="5D0A7387108C44CC8E75E71B1FB059C0"/>
          </w:pPr>
          <w:r w:rsidRPr="003179EB">
            <w:t>(copy and paste into grid on page one five behavior goals)</w:t>
          </w:r>
        </w:p>
      </w:docPartBody>
    </w:docPart>
    <w:docPart>
      <w:docPartPr>
        <w:name w:val="1A541815F13D4A6DAEE246EBBA68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E6E2-287E-4A75-AC8C-C1EFA713A67E}"/>
      </w:docPartPr>
      <w:docPartBody>
        <w:p w:rsidR="0094607A" w:rsidRDefault="00257F3B">
          <w:pPr>
            <w:pStyle w:val="1A541815F13D4A6DAEE246EBBA68ACD0"/>
          </w:pPr>
          <w:r w:rsidRPr="003179EB">
            <w:t>Speak respectfully</w:t>
          </w:r>
        </w:p>
      </w:docPartBody>
    </w:docPart>
    <w:docPart>
      <w:docPartPr>
        <w:name w:val="C0037119F43F4B4796C81DE9F563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B208-DAEE-458B-A489-B758DBFFE31D}"/>
      </w:docPartPr>
      <w:docPartBody>
        <w:p w:rsidR="0094607A" w:rsidRDefault="00257F3B">
          <w:pPr>
            <w:pStyle w:val="C0037119F43F4B4796C81DE9F5637AE1"/>
          </w:pPr>
          <w:r w:rsidRPr="003179EB">
            <w:t>Keep hands to yourself</w:t>
          </w:r>
        </w:p>
      </w:docPartBody>
    </w:docPart>
    <w:docPart>
      <w:docPartPr>
        <w:name w:val="9587087F123448B5A047EFB4E713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8AF25-D6B5-4467-9950-66FC1453513E}"/>
      </w:docPartPr>
      <w:docPartBody>
        <w:p w:rsidR="0094607A" w:rsidRDefault="00257F3B">
          <w:pPr>
            <w:pStyle w:val="9587087F123448B5A047EFB4E713F1E1"/>
          </w:pPr>
          <w:r w:rsidRPr="003179EB">
            <w:t>Avoid interrupting teacher</w:t>
          </w:r>
        </w:p>
      </w:docPartBody>
    </w:docPart>
    <w:docPart>
      <w:docPartPr>
        <w:name w:val="F95C455061C0484BBFF683045542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E98A-05B0-446E-803E-31CA6EE2E1C0}"/>
      </w:docPartPr>
      <w:docPartBody>
        <w:p w:rsidR="0094607A" w:rsidRDefault="00257F3B">
          <w:pPr>
            <w:pStyle w:val="F95C455061C0484BBFF6830455425974"/>
          </w:pPr>
          <w:r w:rsidRPr="003179EB">
            <w:t>Avoid interrupting students</w:t>
          </w:r>
        </w:p>
      </w:docPartBody>
    </w:docPart>
    <w:docPart>
      <w:docPartPr>
        <w:name w:val="EA6DDD1070744110984FE5396D6E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7891-7937-4B96-BC89-CE92EB884811}"/>
      </w:docPartPr>
      <w:docPartBody>
        <w:p w:rsidR="0094607A" w:rsidRDefault="00257F3B">
          <w:pPr>
            <w:pStyle w:val="EA6DDD1070744110984FE5396D6E845A"/>
          </w:pPr>
          <w:r w:rsidRPr="003179EB">
            <w:t>Pick-up after yourself</w:t>
          </w:r>
        </w:p>
      </w:docPartBody>
    </w:docPart>
    <w:docPart>
      <w:docPartPr>
        <w:name w:val="1931C3EBB3D540E7A39AA4938822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5090-9AE4-4B94-AF47-92DE4B5F7542}"/>
      </w:docPartPr>
      <w:docPartBody>
        <w:p w:rsidR="0094607A" w:rsidRDefault="00257F3B">
          <w:pPr>
            <w:pStyle w:val="1931C3EBB3D540E7A39AA49388227F44"/>
          </w:pPr>
          <w:r w:rsidRPr="003179EB">
            <w:t>Greet peers with a smile</w:t>
          </w:r>
          <w:r w:rsidRPr="003179EB">
            <w:br/>
            <w:t>and eye contact</w:t>
          </w:r>
        </w:p>
      </w:docPartBody>
    </w:docPart>
    <w:docPart>
      <w:docPartPr>
        <w:name w:val="EAC057D313C749C79ED6E9272E6B4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BBFB-AF4B-4C16-AE09-867861F5EB10}"/>
      </w:docPartPr>
      <w:docPartBody>
        <w:p w:rsidR="0094607A" w:rsidRDefault="00257F3B">
          <w:pPr>
            <w:pStyle w:val="EAC057D313C749C79ED6E9272E6B467C"/>
          </w:pPr>
          <w:r w:rsidRPr="003179EB">
            <w:t>Follow directions</w:t>
          </w:r>
          <w:r w:rsidRPr="003179EB">
            <w:br/>
            <w:t>the first time given</w:t>
          </w:r>
        </w:p>
      </w:docPartBody>
    </w:docPart>
    <w:docPart>
      <w:docPartPr>
        <w:name w:val="D6574BD047DC4051BEA0C8CBF2E8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B746-C5E1-4828-AA8B-F786204E8319}"/>
      </w:docPartPr>
      <w:docPartBody>
        <w:p w:rsidR="0094607A" w:rsidRDefault="00257F3B">
          <w:pPr>
            <w:pStyle w:val="D6574BD047DC4051BEA0C8CBF2E84F3F"/>
          </w:pPr>
          <w:r w:rsidRPr="003179EB">
            <w:t>Change tasks quickly</w:t>
          </w:r>
        </w:p>
      </w:docPartBody>
    </w:docPart>
    <w:docPart>
      <w:docPartPr>
        <w:name w:val="BF04CCDEB64348A9A6C6998D00A1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2354C-DEC5-488E-844C-B4BAF52E3A3E}"/>
      </w:docPartPr>
      <w:docPartBody>
        <w:p w:rsidR="0094607A" w:rsidRDefault="00257F3B">
          <w:pPr>
            <w:pStyle w:val="BF04CCDEB64348A9A6C6998D00A11659"/>
          </w:pPr>
          <w:r w:rsidRPr="003179EB">
            <w:t>Have a positive attitude</w:t>
          </w:r>
        </w:p>
      </w:docPartBody>
    </w:docPart>
    <w:docPart>
      <w:docPartPr>
        <w:name w:val="41C869E27D17476BB6E5B03BB3D4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EDA8-BBE1-478F-8033-F383B574925A}"/>
      </w:docPartPr>
      <w:docPartBody>
        <w:p w:rsidR="0094607A" w:rsidRDefault="00257F3B">
          <w:pPr>
            <w:pStyle w:val="41C869E27D17476BB6E5B03BB3D4C6D8"/>
          </w:pPr>
          <w:r w:rsidRPr="003179EB">
            <w:t>Bring all materials to school</w:t>
          </w:r>
        </w:p>
      </w:docPartBody>
    </w:docPart>
    <w:docPart>
      <w:docPartPr>
        <w:name w:val="975AC8159CB144A1A9F9154CFF2C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D649-BDCF-4F29-8057-9285C5364813}"/>
      </w:docPartPr>
      <w:docPartBody>
        <w:p w:rsidR="0094607A" w:rsidRDefault="00257F3B">
          <w:pPr>
            <w:pStyle w:val="975AC8159CB144A1A9F9154CFF2C12B9"/>
          </w:pPr>
          <w:r w:rsidRPr="003179EB">
            <w:t>Turn in homework on time</w:t>
          </w:r>
        </w:p>
      </w:docPartBody>
    </w:docPart>
    <w:docPart>
      <w:docPartPr>
        <w:name w:val="6F0EB28E5DCE4196809F6259FE658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6F44-A431-439D-8262-1C108D17AC88}"/>
      </w:docPartPr>
      <w:docPartBody>
        <w:p w:rsidR="0094607A" w:rsidRDefault="00257F3B">
          <w:pPr>
            <w:pStyle w:val="6F0EB28E5DCE4196809F6259FE658FA9"/>
          </w:pPr>
          <w:r w:rsidRPr="003179EB">
            <w:t>Turn in classwork on time</w:t>
          </w:r>
        </w:p>
      </w:docPartBody>
    </w:docPart>
    <w:docPart>
      <w:docPartPr>
        <w:name w:val="0CC05CBA8DCC47818A01232D1E30F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CC0A-8C89-48A0-AB06-7CDD56560F41}"/>
      </w:docPartPr>
      <w:docPartBody>
        <w:p w:rsidR="0094607A" w:rsidRDefault="00257F3B">
          <w:pPr>
            <w:pStyle w:val="0CC05CBA8DCC47818A01232D1E30F806"/>
          </w:pPr>
          <w:r w:rsidRPr="003179EB">
            <w:t>Turn in projects on time</w:t>
          </w:r>
        </w:p>
      </w:docPartBody>
    </w:docPart>
    <w:docPart>
      <w:docPartPr>
        <w:name w:val="DD4995BE595F4B468392E61DD42A4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5E53-F199-44E2-8417-ABF313B72D09}"/>
      </w:docPartPr>
      <w:docPartBody>
        <w:p w:rsidR="0094607A" w:rsidRDefault="00257F3B">
          <w:pPr>
            <w:pStyle w:val="DD4995BE595F4B468392E61DD42A4B6D"/>
          </w:pPr>
          <w:r w:rsidRPr="003179EB">
            <w:t>Give best effort</w:t>
          </w:r>
        </w:p>
      </w:docPartBody>
    </w:docPart>
    <w:docPart>
      <w:docPartPr>
        <w:name w:val="46117F2A3E8D48EBA8BB23B6C5386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7489-ECA1-4510-9926-FE772443CE90}"/>
      </w:docPartPr>
      <w:docPartBody>
        <w:p w:rsidR="0094607A" w:rsidRDefault="00257F3B">
          <w:pPr>
            <w:pStyle w:val="46117F2A3E8D48EBA8BB23B6C5386C12"/>
          </w:pPr>
          <w:r w:rsidRPr="003179EB">
            <w:t>Be in the right place</w:t>
          </w:r>
          <w:r w:rsidRPr="003179EB">
            <w:br/>
            <w:t>as directed</w:t>
          </w:r>
        </w:p>
      </w:docPartBody>
    </w:docPart>
    <w:docPart>
      <w:docPartPr>
        <w:name w:val="D0AD2CB047164E4BA0AFF297D16C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C5D3-A31E-42EA-80A9-61D635407152}"/>
      </w:docPartPr>
      <w:docPartBody>
        <w:p w:rsidR="0094607A" w:rsidRDefault="00257F3B">
          <w:pPr>
            <w:pStyle w:val="D0AD2CB047164E4BA0AFF297D16C0C08"/>
          </w:pPr>
          <w:r w:rsidRPr="003179EB">
            <w:t>Take time to consider actions before taking actions</w:t>
          </w:r>
        </w:p>
      </w:docPartBody>
    </w:docPart>
    <w:docPart>
      <w:docPartPr>
        <w:name w:val="91D4A4D0AB484DF095764A96082E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3E26-C220-4259-A238-CE76911F9C39}"/>
      </w:docPartPr>
      <w:docPartBody>
        <w:p w:rsidR="0094607A" w:rsidRDefault="00257F3B">
          <w:pPr>
            <w:pStyle w:val="91D4A4D0AB484DF095764A96082E9FCB"/>
          </w:pPr>
          <w:r w:rsidRPr="003179EB">
            <w:t>Line up immediately</w:t>
          </w:r>
          <w:r w:rsidRPr="003179EB">
            <w:br/>
            <w:t>after bell rings</w:t>
          </w:r>
        </w:p>
      </w:docPartBody>
    </w:docPart>
    <w:docPart>
      <w:docPartPr>
        <w:name w:val="1155773AA27244B28D8A1222A08F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A63A-F4E8-4BFE-8C93-BC563FC622FD}"/>
      </w:docPartPr>
      <w:docPartBody>
        <w:p w:rsidR="0094607A" w:rsidRDefault="00257F3B">
          <w:pPr>
            <w:pStyle w:val="1155773AA27244B28D8A1222A08F267A"/>
          </w:pPr>
          <w:r w:rsidRPr="003179EB">
            <w:t>Use restroom during breaks</w:t>
          </w:r>
        </w:p>
      </w:docPartBody>
    </w:docPart>
    <w:docPart>
      <w:docPartPr>
        <w:name w:val="F8AAEA421B8A45F2AA9C16E36F06E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2D00B-DDD7-4F8E-991C-AAC485E07C4A}"/>
      </w:docPartPr>
      <w:docPartBody>
        <w:p w:rsidR="0094607A" w:rsidRDefault="00257F3B">
          <w:pPr>
            <w:pStyle w:val="F8AAEA421B8A45F2AA9C16E36F06E345"/>
          </w:pPr>
          <w:r w:rsidRPr="003179EB">
            <w:t>Avoid bullying other students</w:t>
          </w:r>
        </w:p>
      </w:docPartBody>
    </w:docPart>
    <w:docPart>
      <w:docPartPr>
        <w:name w:val="2D8AD8356C554D3792700B183410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A1A7-5018-4F50-830A-DD263776914B}"/>
      </w:docPartPr>
      <w:docPartBody>
        <w:p w:rsidR="0094607A" w:rsidRDefault="00257F3B">
          <w:pPr>
            <w:pStyle w:val="2D8AD8356C554D3792700B1834107EB6"/>
          </w:pPr>
          <w:r w:rsidRPr="003179EB">
            <w:t xml:space="preserve">Use kind words; </w:t>
          </w:r>
          <w:r w:rsidRPr="003179EB">
            <w:br/>
            <w:t>swallow mean words</w:t>
          </w:r>
        </w:p>
      </w:docPartBody>
    </w:docPart>
    <w:docPart>
      <w:docPartPr>
        <w:name w:val="571E6270EAA14CE2BB4DE2113ACF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C0F6-FCFA-41D3-9C07-8DCA572A3B69}"/>
      </w:docPartPr>
      <w:docPartBody>
        <w:p w:rsidR="0094607A" w:rsidRDefault="00257F3B">
          <w:pPr>
            <w:pStyle w:val="571E6270EAA14CE2BB4DE2113ACFB9C4"/>
          </w:pPr>
          <w:r w:rsidRPr="003179EB">
            <w:t>Coexist with technology;</w:t>
          </w:r>
          <w:r w:rsidRPr="003179EB">
            <w:br/>
            <w:t>do not be ruled by it</w:t>
          </w:r>
        </w:p>
      </w:docPartBody>
    </w:docPart>
    <w:docPart>
      <w:docPartPr>
        <w:name w:val="006AD890A9D641278376A3C022CA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B6BD-795D-478A-8A83-C30B45315923}"/>
      </w:docPartPr>
      <w:docPartBody>
        <w:p w:rsidR="0094607A" w:rsidRDefault="00257F3B">
          <w:pPr>
            <w:pStyle w:val="006AD890A9D641278376A3C022CAD930"/>
          </w:pPr>
          <w:r w:rsidRPr="003179EB">
            <w:t>Accept failure/errors</w:t>
          </w:r>
          <w:r w:rsidRPr="003179EB">
            <w:br/>
            <w:t>as perfectly normal opportunities to learn</w:t>
          </w:r>
        </w:p>
      </w:docPartBody>
    </w:docPart>
    <w:docPart>
      <w:docPartPr>
        <w:name w:val="EBA4276CA1BC44ACA7A756CB610E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012B-F167-4C60-844E-50DC5019A8CF}"/>
      </w:docPartPr>
      <w:docPartBody>
        <w:p w:rsidR="0094607A" w:rsidRDefault="00257F3B">
          <w:pPr>
            <w:pStyle w:val="EBA4276CA1BC44ACA7A756CB610E328E"/>
          </w:pPr>
          <w:r w:rsidRPr="003179EB">
            <w:t>Ask for help if needed</w:t>
          </w:r>
        </w:p>
      </w:docPartBody>
    </w:docPart>
    <w:docPart>
      <w:docPartPr>
        <w:name w:val="88B5DE5147EF4B63BDBD39C1F9F5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FF6A-D495-4354-BDA6-F91E9279C1B7}"/>
      </w:docPartPr>
      <w:docPartBody>
        <w:p w:rsidR="0094607A" w:rsidRDefault="00257F3B">
          <w:pPr>
            <w:pStyle w:val="88B5DE5147EF4B63BDBD39C1F9F5BCD5"/>
          </w:pPr>
          <w:r w:rsidRPr="003179EB">
            <w:t>Listen carefully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A0"/>
    <w:rsid w:val="00257F3B"/>
    <w:rsid w:val="0094607A"/>
    <w:rsid w:val="009C49A0"/>
    <w:rsid w:val="00F0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B70704C73A4A969D53C1C2421BC8EF">
    <w:name w:val="A4B70704C73A4A969D53C1C2421BC8EF"/>
  </w:style>
  <w:style w:type="paragraph" w:customStyle="1" w:styleId="85C48559466F49AA99FB66A464D3FC7D">
    <w:name w:val="85C48559466F49AA99FB66A464D3FC7D"/>
  </w:style>
  <w:style w:type="paragraph" w:customStyle="1" w:styleId="EEC72785F5334DA3A4205E2ACF0408E8">
    <w:name w:val="EEC72785F5334DA3A4205E2ACF0408E8"/>
  </w:style>
  <w:style w:type="paragraph" w:customStyle="1" w:styleId="59A6603769BC4C66AB620A9F9A14E8E3">
    <w:name w:val="59A6603769BC4C66AB620A9F9A14E8E3"/>
  </w:style>
  <w:style w:type="paragraph" w:customStyle="1" w:styleId="C8711F858F234C51BF7DD5C90B63FAE9">
    <w:name w:val="C8711F858F234C51BF7DD5C90B63FAE9"/>
  </w:style>
  <w:style w:type="paragraph" w:customStyle="1" w:styleId="8C67B485D4E549088AEF4D49E1166C47">
    <w:name w:val="8C67B485D4E549088AEF4D49E1166C47"/>
  </w:style>
  <w:style w:type="paragraph" w:customStyle="1" w:styleId="22A1F0BB2FEE40DCAF68D9466C5DC295">
    <w:name w:val="22A1F0BB2FEE40DCAF68D9466C5DC295"/>
  </w:style>
  <w:style w:type="paragraph" w:customStyle="1" w:styleId="F9E4B06DDA6F4B618E6C4CBE92228B8D">
    <w:name w:val="F9E4B06DDA6F4B618E6C4CBE92228B8D"/>
  </w:style>
  <w:style w:type="paragraph" w:customStyle="1" w:styleId="0FB11266E32A4C36AF24D208AA0DFB28">
    <w:name w:val="0FB11266E32A4C36AF24D208AA0DFB28"/>
  </w:style>
  <w:style w:type="paragraph" w:customStyle="1" w:styleId="60FA2D147DE04679BF8FD494DD46ED98">
    <w:name w:val="60FA2D147DE04679BF8FD494DD46ED98"/>
  </w:style>
  <w:style w:type="paragraph" w:customStyle="1" w:styleId="BB71385F9AB34B13816C2F27F5B931DF">
    <w:name w:val="BB71385F9AB34B13816C2F27F5B931DF"/>
  </w:style>
  <w:style w:type="paragraph" w:customStyle="1" w:styleId="1ABDA7F6D28D4989B87CF381987E11DE">
    <w:name w:val="1ABDA7F6D28D4989B87CF381987E11DE"/>
  </w:style>
  <w:style w:type="paragraph" w:customStyle="1" w:styleId="878B404FB66D44299A354217D8F8D4CB">
    <w:name w:val="878B404FB66D44299A354217D8F8D4CB"/>
  </w:style>
  <w:style w:type="paragraph" w:customStyle="1" w:styleId="D6A450A8C4ED45D5B99C662CFF0BC06F">
    <w:name w:val="D6A450A8C4ED45D5B99C662CFF0BC06F"/>
  </w:style>
  <w:style w:type="paragraph" w:customStyle="1" w:styleId="894A2ED97B0D481E9942B32280E1FABE">
    <w:name w:val="894A2ED97B0D481E9942B32280E1FABE"/>
  </w:style>
  <w:style w:type="paragraph" w:customStyle="1" w:styleId="FB8E07446AD54115901FEC1E67FC56F8">
    <w:name w:val="FB8E07446AD54115901FEC1E67FC56F8"/>
  </w:style>
  <w:style w:type="paragraph" w:customStyle="1" w:styleId="69240D0C65864B1DB9C01D24BD18EC71">
    <w:name w:val="69240D0C65864B1DB9C01D24BD18EC71"/>
  </w:style>
  <w:style w:type="paragraph" w:customStyle="1" w:styleId="C5C6AA6136244A99B6B71A1F3F964505">
    <w:name w:val="C5C6AA6136244A99B6B71A1F3F964505"/>
  </w:style>
  <w:style w:type="paragraph" w:customStyle="1" w:styleId="B70ADDC32B904D219CC0BBC7755A6503">
    <w:name w:val="B70ADDC32B904D219CC0BBC7755A6503"/>
  </w:style>
  <w:style w:type="paragraph" w:customStyle="1" w:styleId="FD14C429C5D44D34811720066DB8E1B8">
    <w:name w:val="FD14C429C5D44D34811720066DB8E1B8"/>
  </w:style>
  <w:style w:type="paragraph" w:customStyle="1" w:styleId="EC8374C1EBA74E44A14E9F0F093AE688">
    <w:name w:val="EC8374C1EBA74E44A14E9F0F093AE688"/>
  </w:style>
  <w:style w:type="paragraph" w:customStyle="1" w:styleId="17E9099E5B124D209D3C37EE20324AB0">
    <w:name w:val="17E9099E5B124D209D3C37EE20324AB0"/>
  </w:style>
  <w:style w:type="paragraph" w:customStyle="1" w:styleId="2D3C05E178FD4294B278FA82B4A4F48C">
    <w:name w:val="2D3C05E178FD4294B278FA82B4A4F48C"/>
  </w:style>
  <w:style w:type="paragraph" w:customStyle="1" w:styleId="A47821C39DC441D395366AFA6323C4BF">
    <w:name w:val="A47821C39DC441D395366AFA6323C4BF"/>
  </w:style>
  <w:style w:type="paragraph" w:customStyle="1" w:styleId="E2536E6D17CF480A8F49BA53E9632735">
    <w:name w:val="E2536E6D17CF480A8F49BA53E9632735"/>
  </w:style>
  <w:style w:type="paragraph" w:customStyle="1" w:styleId="CE4FA8C1CF814A309FCE015581478EB3">
    <w:name w:val="CE4FA8C1CF814A309FCE015581478EB3"/>
  </w:style>
  <w:style w:type="paragraph" w:customStyle="1" w:styleId="BD5040C012EC498EAA71085D8DD00C38">
    <w:name w:val="BD5040C012EC498EAA71085D8DD00C38"/>
  </w:style>
  <w:style w:type="paragraph" w:customStyle="1" w:styleId="680BADFBFBAB4B33A33D50C63D858855">
    <w:name w:val="680BADFBFBAB4B33A33D50C63D858855"/>
  </w:style>
  <w:style w:type="paragraph" w:customStyle="1" w:styleId="476CAF9D08C1494AACB8272544923456">
    <w:name w:val="476CAF9D08C1494AACB8272544923456"/>
  </w:style>
  <w:style w:type="paragraph" w:customStyle="1" w:styleId="A3C1C21D1F9C41D58861DF3D6D7B13B3">
    <w:name w:val="A3C1C21D1F9C41D58861DF3D6D7B13B3"/>
  </w:style>
  <w:style w:type="paragraph" w:customStyle="1" w:styleId="AA94103F69424A7A8C62110948DA74A4">
    <w:name w:val="AA94103F69424A7A8C62110948DA74A4"/>
  </w:style>
  <w:style w:type="paragraph" w:customStyle="1" w:styleId="B67FD2C0AD7B4EDD9676A8AAD32F811B">
    <w:name w:val="B67FD2C0AD7B4EDD9676A8AAD32F811B"/>
  </w:style>
  <w:style w:type="paragraph" w:customStyle="1" w:styleId="CA5AEE13D9044D7589768C920C16E46E">
    <w:name w:val="CA5AEE13D9044D7589768C920C16E46E"/>
  </w:style>
  <w:style w:type="paragraph" w:customStyle="1" w:styleId="6DAC07D4848A43E4964DCC502948CDFB">
    <w:name w:val="6DAC07D4848A43E4964DCC502948CDFB"/>
  </w:style>
  <w:style w:type="paragraph" w:customStyle="1" w:styleId="8BC90821D29A41968AC7322305F0DDC2">
    <w:name w:val="8BC90821D29A41968AC7322305F0DDC2"/>
  </w:style>
  <w:style w:type="paragraph" w:customStyle="1" w:styleId="956776370AFC46E094B4849D489071BA">
    <w:name w:val="956776370AFC46E094B4849D489071BA"/>
  </w:style>
  <w:style w:type="paragraph" w:customStyle="1" w:styleId="85BEEDA6A7E7410F858002060983B04C">
    <w:name w:val="85BEEDA6A7E7410F858002060983B04C"/>
  </w:style>
  <w:style w:type="paragraph" w:customStyle="1" w:styleId="0FFDBA9F5821474BBF54764C0EECCBBF">
    <w:name w:val="0FFDBA9F5821474BBF54764C0EECCBBF"/>
  </w:style>
  <w:style w:type="paragraph" w:customStyle="1" w:styleId="FE2948148DCB4B5CB03482FD8CE289FD">
    <w:name w:val="FE2948148DCB4B5CB03482FD8CE289FD"/>
  </w:style>
  <w:style w:type="paragraph" w:customStyle="1" w:styleId="1C8441B0D133423DB470EB9579450F0F">
    <w:name w:val="1C8441B0D133423DB470EB9579450F0F"/>
  </w:style>
  <w:style w:type="paragraph" w:customStyle="1" w:styleId="F31E945DAC0D432EAD599C17D5215CD2">
    <w:name w:val="F31E945DAC0D432EAD599C17D5215CD2"/>
  </w:style>
  <w:style w:type="paragraph" w:customStyle="1" w:styleId="5D0A7387108C44CC8E75E71B1FB059C0">
    <w:name w:val="5D0A7387108C44CC8E75E71B1FB059C0"/>
  </w:style>
  <w:style w:type="paragraph" w:customStyle="1" w:styleId="1A541815F13D4A6DAEE246EBBA68ACD0">
    <w:name w:val="1A541815F13D4A6DAEE246EBBA68ACD0"/>
  </w:style>
  <w:style w:type="paragraph" w:customStyle="1" w:styleId="C0037119F43F4B4796C81DE9F5637AE1">
    <w:name w:val="C0037119F43F4B4796C81DE9F5637AE1"/>
  </w:style>
  <w:style w:type="paragraph" w:customStyle="1" w:styleId="9587087F123448B5A047EFB4E713F1E1">
    <w:name w:val="9587087F123448B5A047EFB4E713F1E1"/>
  </w:style>
  <w:style w:type="paragraph" w:customStyle="1" w:styleId="F95C455061C0484BBFF6830455425974">
    <w:name w:val="F95C455061C0484BBFF6830455425974"/>
  </w:style>
  <w:style w:type="paragraph" w:customStyle="1" w:styleId="EA6DDD1070744110984FE5396D6E845A">
    <w:name w:val="EA6DDD1070744110984FE5396D6E845A"/>
  </w:style>
  <w:style w:type="paragraph" w:customStyle="1" w:styleId="1931C3EBB3D540E7A39AA49388227F44">
    <w:name w:val="1931C3EBB3D540E7A39AA49388227F44"/>
  </w:style>
  <w:style w:type="paragraph" w:customStyle="1" w:styleId="EAC057D313C749C79ED6E9272E6B467C">
    <w:name w:val="EAC057D313C749C79ED6E9272E6B467C"/>
  </w:style>
  <w:style w:type="paragraph" w:customStyle="1" w:styleId="D6574BD047DC4051BEA0C8CBF2E84F3F">
    <w:name w:val="D6574BD047DC4051BEA0C8CBF2E84F3F"/>
  </w:style>
  <w:style w:type="paragraph" w:customStyle="1" w:styleId="BF04CCDEB64348A9A6C6998D00A11659">
    <w:name w:val="BF04CCDEB64348A9A6C6998D00A11659"/>
  </w:style>
  <w:style w:type="paragraph" w:customStyle="1" w:styleId="41C869E27D17476BB6E5B03BB3D4C6D8">
    <w:name w:val="41C869E27D17476BB6E5B03BB3D4C6D8"/>
  </w:style>
  <w:style w:type="paragraph" w:customStyle="1" w:styleId="975AC8159CB144A1A9F9154CFF2C12B9">
    <w:name w:val="975AC8159CB144A1A9F9154CFF2C12B9"/>
  </w:style>
  <w:style w:type="paragraph" w:customStyle="1" w:styleId="6F0EB28E5DCE4196809F6259FE658FA9">
    <w:name w:val="6F0EB28E5DCE4196809F6259FE658FA9"/>
  </w:style>
  <w:style w:type="paragraph" w:customStyle="1" w:styleId="0CC05CBA8DCC47818A01232D1E30F806">
    <w:name w:val="0CC05CBA8DCC47818A01232D1E30F806"/>
  </w:style>
  <w:style w:type="paragraph" w:customStyle="1" w:styleId="DD4995BE595F4B468392E61DD42A4B6D">
    <w:name w:val="DD4995BE595F4B468392E61DD42A4B6D"/>
  </w:style>
  <w:style w:type="paragraph" w:customStyle="1" w:styleId="46117F2A3E8D48EBA8BB23B6C5386C12">
    <w:name w:val="46117F2A3E8D48EBA8BB23B6C5386C12"/>
  </w:style>
  <w:style w:type="paragraph" w:customStyle="1" w:styleId="D0AD2CB047164E4BA0AFF297D16C0C08">
    <w:name w:val="D0AD2CB047164E4BA0AFF297D16C0C08"/>
  </w:style>
  <w:style w:type="paragraph" w:customStyle="1" w:styleId="91D4A4D0AB484DF095764A96082E9FCB">
    <w:name w:val="91D4A4D0AB484DF095764A96082E9FCB"/>
  </w:style>
  <w:style w:type="paragraph" w:customStyle="1" w:styleId="1155773AA27244B28D8A1222A08F267A">
    <w:name w:val="1155773AA27244B28D8A1222A08F267A"/>
  </w:style>
  <w:style w:type="paragraph" w:customStyle="1" w:styleId="F8AAEA421B8A45F2AA9C16E36F06E345">
    <w:name w:val="F8AAEA421B8A45F2AA9C16E36F06E345"/>
  </w:style>
  <w:style w:type="paragraph" w:customStyle="1" w:styleId="2D8AD8356C554D3792700B1834107EB6">
    <w:name w:val="2D8AD8356C554D3792700B1834107EB6"/>
  </w:style>
  <w:style w:type="paragraph" w:customStyle="1" w:styleId="571E6270EAA14CE2BB4DE2113ACFB9C4">
    <w:name w:val="571E6270EAA14CE2BB4DE2113ACFB9C4"/>
  </w:style>
  <w:style w:type="paragraph" w:customStyle="1" w:styleId="006AD890A9D641278376A3C022CAD930">
    <w:name w:val="006AD890A9D641278376A3C022CAD930"/>
  </w:style>
  <w:style w:type="paragraph" w:customStyle="1" w:styleId="EBA4276CA1BC44ACA7A756CB610E328E">
    <w:name w:val="EBA4276CA1BC44ACA7A756CB610E328E"/>
  </w:style>
  <w:style w:type="paragraph" w:customStyle="1" w:styleId="88B5DE5147EF4B63BDBD39C1F9F5BCD5">
    <w:name w:val="88B5DE5147EF4B63BDBD39C1F9F5BCD5"/>
  </w:style>
  <w:style w:type="paragraph" w:customStyle="1" w:styleId="3C1FCDB16FE64FF5B1B441F27DD30DDD">
    <w:name w:val="3C1FCDB16FE64FF5B1B441F27DD30DDD"/>
    <w:rsid w:val="009C49A0"/>
  </w:style>
  <w:style w:type="paragraph" w:customStyle="1" w:styleId="7B99BAF7EBC24EE0912D4C70C4EFBC38">
    <w:name w:val="7B99BAF7EBC24EE0912D4C70C4EFBC38"/>
    <w:rsid w:val="00946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9EF5EF-4A08-4B72-B80F-1C475E921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6B246-E8BF-4654-AA78-8787424B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EF562-DD97-469F-9859-D8198BAEA8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Behavior agreement.dotx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2019-02-08T16:10:00Z</dcterms:created>
  <dcterms:modified xsi:type="dcterms:W3CDTF">2019-02-15T00:43:00Z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2018-07-30T19:21:21.9682688Z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