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C5C220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E3C8694" w14:textId="1012EA06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6303AAA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EB71FDD" w14:textId="616CD7CC" w:rsidR="001B2ABD" w:rsidRDefault="008E2929" w:rsidP="001B2ABD">
            <w:pPr>
              <w:pStyle w:val="Title"/>
            </w:pPr>
            <w:r>
              <w:t>Matthew Gunsberg</w:t>
            </w:r>
          </w:p>
          <w:p w14:paraId="724E2E89" w14:textId="4F7C9347" w:rsidR="001B2ABD" w:rsidRDefault="008E2929" w:rsidP="001B2ABD">
            <w:pPr>
              <w:pStyle w:val="Subtitle"/>
            </w:pPr>
            <w:r>
              <w:rPr>
                <w:spacing w:val="0"/>
                <w:w w:val="100"/>
              </w:rPr>
              <w:t>Consultant/Master Grower</w:t>
            </w:r>
          </w:p>
        </w:tc>
      </w:tr>
      <w:tr w:rsidR="001B2ABD" w14:paraId="301FEEE7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28260EA3CF014027BE9169CE986B6FCA"/>
              </w:placeholder>
              <w:temporary/>
              <w:showingPlcHdr/>
              <w15:appearance w15:val="hidden"/>
            </w:sdtPr>
            <w:sdtEndPr/>
            <w:sdtContent>
              <w:p w14:paraId="35921B85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4462754" w14:textId="2B67BCB8" w:rsidR="008E2929" w:rsidRDefault="008E2929" w:rsidP="008E2929">
            <w:pPr>
              <w:widowControl w:val="0"/>
              <w:spacing w:before="135" w:line="244" w:lineRule="auto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Dynamic Owner/Operator </w:t>
            </w:r>
            <w:r w:rsidR="0044433C">
              <w:rPr>
                <w:color w:val="000000"/>
                <w:sz w:val="17"/>
                <w:szCs w:val="17"/>
              </w:rPr>
              <w:t>with extensive</w:t>
            </w:r>
            <w:r>
              <w:rPr>
                <w:color w:val="000000"/>
                <w:sz w:val="17"/>
                <w:szCs w:val="17"/>
              </w:rPr>
              <w:t xml:space="preserve"> experience in </w:t>
            </w:r>
            <w:r w:rsidR="0044433C">
              <w:rPr>
                <w:color w:val="000000"/>
                <w:sz w:val="17"/>
                <w:szCs w:val="17"/>
              </w:rPr>
              <w:t>relationship management</w:t>
            </w:r>
            <w:r>
              <w:rPr>
                <w:color w:val="000000"/>
                <w:sz w:val="17"/>
                <w:szCs w:val="17"/>
              </w:rPr>
              <w:t xml:space="preserve"> and strategic planning.  Successfully enhanced </w:t>
            </w:r>
            <w:r w:rsidR="0044433C">
              <w:rPr>
                <w:color w:val="000000"/>
                <w:sz w:val="17"/>
                <w:szCs w:val="17"/>
              </w:rPr>
              <w:t>operational efficiency</w:t>
            </w:r>
            <w:r>
              <w:rPr>
                <w:color w:val="000000"/>
                <w:sz w:val="17"/>
                <w:szCs w:val="17"/>
              </w:rPr>
              <w:t xml:space="preserve"> and customer </w:t>
            </w:r>
            <w:r w:rsidR="0044433C">
              <w:rPr>
                <w:color w:val="000000"/>
                <w:sz w:val="17"/>
                <w:szCs w:val="17"/>
              </w:rPr>
              <w:t>satisfaction at</w:t>
            </w:r>
            <w:r>
              <w:rPr>
                <w:color w:val="000000"/>
                <w:sz w:val="17"/>
                <w:szCs w:val="17"/>
              </w:rPr>
              <w:t xml:space="preserve"> my self-employed business in </w:t>
            </w:r>
            <w:r w:rsidR="0044433C">
              <w:rPr>
                <w:color w:val="000000"/>
                <w:sz w:val="17"/>
                <w:szCs w:val="17"/>
              </w:rPr>
              <w:t>Lake Tahoe</w:t>
            </w:r>
            <w:r>
              <w:rPr>
                <w:color w:val="000000"/>
                <w:sz w:val="17"/>
                <w:szCs w:val="17"/>
              </w:rPr>
              <w:t xml:space="preserve"> California. Proven track </w:t>
            </w:r>
            <w:r w:rsidR="0044433C">
              <w:rPr>
                <w:color w:val="000000"/>
                <w:sz w:val="17"/>
                <w:szCs w:val="17"/>
              </w:rPr>
              <w:t>record in</w:t>
            </w:r>
            <w:r>
              <w:rPr>
                <w:color w:val="000000"/>
                <w:sz w:val="17"/>
                <w:szCs w:val="17"/>
              </w:rPr>
              <w:t xml:space="preserve"> financial analysis and staff </w:t>
            </w:r>
            <w:r w:rsidR="0044433C">
              <w:rPr>
                <w:color w:val="000000"/>
                <w:sz w:val="17"/>
                <w:szCs w:val="17"/>
              </w:rPr>
              <w:t>training, consistently</w:t>
            </w:r>
            <w:r>
              <w:rPr>
                <w:color w:val="000000"/>
                <w:sz w:val="17"/>
                <w:szCs w:val="17"/>
              </w:rPr>
              <w:t xml:space="preserve"> exceeding </w:t>
            </w:r>
            <w:r w:rsidR="0044433C">
              <w:rPr>
                <w:color w:val="000000"/>
                <w:sz w:val="17"/>
                <w:szCs w:val="17"/>
              </w:rPr>
              <w:t>client expectations</w:t>
            </w:r>
            <w:r>
              <w:rPr>
                <w:color w:val="000000"/>
                <w:sz w:val="17"/>
                <w:szCs w:val="17"/>
              </w:rPr>
              <w:t xml:space="preserve"> while maintaining </w:t>
            </w:r>
            <w:r w:rsidR="0044433C">
              <w:rPr>
                <w:color w:val="000000"/>
                <w:sz w:val="17"/>
                <w:szCs w:val="17"/>
              </w:rPr>
              <w:t>a strong</w:t>
            </w:r>
            <w:r>
              <w:rPr>
                <w:color w:val="000000"/>
                <w:sz w:val="17"/>
                <w:szCs w:val="17"/>
              </w:rPr>
              <w:t xml:space="preserve"> work ethic and attention </w:t>
            </w:r>
            <w:r w:rsidR="0044433C">
              <w:rPr>
                <w:color w:val="000000"/>
                <w:sz w:val="17"/>
                <w:szCs w:val="17"/>
              </w:rPr>
              <w:t>to detail</w:t>
            </w:r>
            <w:r>
              <w:rPr>
                <w:color w:val="000000"/>
                <w:sz w:val="17"/>
                <w:szCs w:val="17"/>
              </w:rPr>
              <w:t xml:space="preserve">.  </w:t>
            </w:r>
          </w:p>
          <w:p w14:paraId="7670E9C0" w14:textId="1192AFDA" w:rsidR="00036450" w:rsidRDefault="00036450" w:rsidP="009260CD"/>
          <w:p w14:paraId="64C46328" w14:textId="77777777" w:rsidR="00036450" w:rsidRDefault="00036450" w:rsidP="00036450"/>
          <w:sdt>
            <w:sdtPr>
              <w:id w:val="-1954003311"/>
              <w:placeholder>
                <w:docPart w:val="AF504D8A3AD34397A1ED3B91544B379F"/>
              </w:placeholder>
              <w:temporary/>
              <w:showingPlcHdr/>
              <w15:appearance w15:val="hidden"/>
            </w:sdtPr>
            <w:sdtEndPr/>
            <w:sdtContent>
              <w:p w14:paraId="5D1CF1D6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15A1B79D" w14:textId="77777777" w:rsidR="008E2929" w:rsidRDefault="008E2929" w:rsidP="008E2929">
            <w:pPr>
              <w:widowControl w:val="0"/>
              <w:spacing w:before="13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PHONE:  </w:t>
            </w:r>
          </w:p>
          <w:p w14:paraId="780DB0F0" w14:textId="77777777" w:rsidR="008E2929" w:rsidRDefault="008E2929" w:rsidP="008E2929">
            <w:pPr>
              <w:widowControl w:val="0"/>
              <w:spacing w:before="8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(530) 414 – 0437  </w:t>
            </w:r>
          </w:p>
          <w:p w14:paraId="4049DC27" w14:textId="77777777" w:rsidR="008E2929" w:rsidRDefault="008E2929" w:rsidP="008E2929">
            <w:pPr>
              <w:widowControl w:val="0"/>
              <w:spacing w:before="452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EMAIL:  </w:t>
            </w:r>
          </w:p>
          <w:p w14:paraId="6C8F8C79" w14:textId="103D8CD4" w:rsidR="008E2929" w:rsidRDefault="008E2929" w:rsidP="008E2929">
            <w:pPr>
              <w:widowControl w:val="0"/>
              <w:spacing w:before="1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miloatthelake@yahoo.com </w:t>
            </w:r>
          </w:p>
          <w:p w14:paraId="2450523F" w14:textId="77777777" w:rsidR="008E2929" w:rsidRDefault="008E2929" w:rsidP="008E2929">
            <w:pPr>
              <w:widowControl w:val="0"/>
              <w:spacing w:before="10"/>
              <w:rPr>
                <w:color w:val="000000"/>
                <w:sz w:val="17"/>
                <w:szCs w:val="17"/>
              </w:rPr>
            </w:pPr>
          </w:p>
          <w:p w14:paraId="5A0CE2A9" w14:textId="77777777" w:rsidR="008E2929" w:rsidRDefault="008E2929" w:rsidP="008E2929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</w:rPr>
              <w:t xml:space="preserve">EDUCATION  </w:t>
            </w:r>
          </w:p>
          <w:p w14:paraId="3B098116" w14:textId="77777777" w:rsidR="004D3011" w:rsidRDefault="008E2929" w:rsidP="008E292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University of Toledo  </w:t>
            </w:r>
          </w:p>
          <w:p w14:paraId="05F2844E" w14:textId="77777777" w:rsidR="008E2929" w:rsidRDefault="008E2929" w:rsidP="008E2929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Business Studies</w:t>
            </w:r>
          </w:p>
          <w:p w14:paraId="30772EDB" w14:textId="60441DCA" w:rsidR="00397424" w:rsidRPr="00397424" w:rsidRDefault="001D058D" w:rsidP="00397424">
            <w:pPr>
              <w:keepNext/>
              <w:keepLines/>
              <w:spacing w:before="240" w:after="120"/>
              <w:outlineLvl w:val="2"/>
              <w:rPr>
                <w:rFonts w:ascii="Arial" w:eastAsia="Arial" w:hAnsi="Arial" w:cs="Arial"/>
                <w:b/>
                <w:caps/>
                <w:sz w:val="22"/>
              </w:rPr>
            </w:pPr>
            <w:r>
              <w:rPr>
                <w:color w:val="000000"/>
                <w:sz w:val="17"/>
                <w:szCs w:val="17"/>
              </w:rPr>
              <w:t>‘</w:t>
            </w:r>
          </w:p>
          <w:p w14:paraId="4AA0A2A1" w14:textId="43CA611A" w:rsidR="00397424" w:rsidRPr="004D3011" w:rsidRDefault="00397424" w:rsidP="008E2929"/>
        </w:tc>
        <w:tc>
          <w:tcPr>
            <w:tcW w:w="720" w:type="dxa"/>
          </w:tcPr>
          <w:p w14:paraId="0F8BD0A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1D09287" w14:textId="0655ECCD" w:rsidR="001B2ABD" w:rsidRDefault="0044433C" w:rsidP="00036450">
            <w:pPr>
              <w:pStyle w:val="Heading2"/>
            </w:pPr>
            <w:r>
              <w:t>Expertise</w:t>
            </w:r>
          </w:p>
          <w:p w14:paraId="7B72994F" w14:textId="660F5A9A" w:rsidR="00036450" w:rsidRPr="0044433C" w:rsidRDefault="0044433C" w:rsidP="0044433C">
            <w:pPr>
              <w:pStyle w:val="Heading4"/>
              <w:rPr>
                <w:b w:val="0"/>
                <w:bCs/>
              </w:rPr>
            </w:pPr>
            <w:r w:rsidRPr="0044433C">
              <w:rPr>
                <w:b w:val="0"/>
                <w:bCs/>
              </w:rPr>
              <w:t>Ability to</w:t>
            </w:r>
            <w:r w:rsidR="001D058D">
              <w:rPr>
                <w:b w:val="0"/>
                <w:bCs/>
              </w:rPr>
              <w:t xml:space="preserve"> quickly</w:t>
            </w:r>
            <w:r w:rsidRPr="0044433C">
              <w:rPr>
                <w:b w:val="0"/>
                <w:bCs/>
              </w:rPr>
              <w:t xml:space="preserve"> analyze factors that impact yield</w:t>
            </w:r>
            <w:r>
              <w:rPr>
                <w:b w:val="0"/>
                <w:bCs/>
              </w:rPr>
              <w:t xml:space="preserve"> such as, nutrient management, light intensity, pruning techniques,</w:t>
            </w:r>
            <w:r w:rsidR="001D058D">
              <w:rPr>
                <w:b w:val="0"/>
                <w:bCs/>
              </w:rPr>
              <w:t xml:space="preserve"> and</w:t>
            </w:r>
            <w:r>
              <w:rPr>
                <w:b w:val="0"/>
                <w:bCs/>
              </w:rPr>
              <w:t xml:space="preserve"> pest problems</w:t>
            </w:r>
            <w:r w:rsidR="001D058D">
              <w:rPr>
                <w:b w:val="0"/>
                <w:bCs/>
              </w:rPr>
              <w:t xml:space="preserve">. Swiftly and effectively devise a plan </w:t>
            </w:r>
            <w:r w:rsidR="00587EBA">
              <w:rPr>
                <w:b w:val="0"/>
                <w:bCs/>
              </w:rPr>
              <w:t>for</w:t>
            </w:r>
            <w:r w:rsidR="001D058D">
              <w:rPr>
                <w:b w:val="0"/>
                <w:bCs/>
              </w:rPr>
              <w:t xml:space="preserve"> improvement of these issues, along with </w:t>
            </w:r>
            <w:r>
              <w:rPr>
                <w:b w:val="0"/>
                <w:bCs/>
              </w:rPr>
              <w:t>powdery mildew eradication and all integrated pest management concerns. I am knowledgeable in building grow sites; including the watering systems, light</w:t>
            </w:r>
            <w:r w:rsidR="00587EBA">
              <w:rPr>
                <w:b w:val="0"/>
                <w:bCs/>
              </w:rPr>
              <w:t>ing</w:t>
            </w:r>
            <w:r>
              <w:rPr>
                <w:b w:val="0"/>
                <w:bCs/>
              </w:rPr>
              <w:t xml:space="preserve">, and environmental controls. I have 30 </w:t>
            </w:r>
            <w:r w:rsidR="00587EBA">
              <w:rPr>
                <w:b w:val="0"/>
                <w:bCs/>
              </w:rPr>
              <w:t>years’ experience</w:t>
            </w:r>
            <w:r>
              <w:rPr>
                <w:b w:val="0"/>
                <w:bCs/>
              </w:rPr>
              <w:t xml:space="preserve"> in the field </w:t>
            </w:r>
            <w:r w:rsidR="00587EBA">
              <w:rPr>
                <w:b w:val="0"/>
                <w:bCs/>
              </w:rPr>
              <w:t>in</w:t>
            </w:r>
            <w:r>
              <w:rPr>
                <w:b w:val="0"/>
                <w:bCs/>
              </w:rPr>
              <w:t xml:space="preserve"> all stages;</w:t>
            </w:r>
            <w:r w:rsidR="00587EBA">
              <w:rPr>
                <w:b w:val="0"/>
                <w:bCs/>
              </w:rPr>
              <w:t xml:space="preserve"> from</w:t>
            </w:r>
            <w:r>
              <w:rPr>
                <w:b w:val="0"/>
                <w:bCs/>
              </w:rPr>
              <w:t xml:space="preserve"> cuttings to full term, harvest</w:t>
            </w:r>
            <w:r w:rsidR="00587EBA">
              <w:rPr>
                <w:b w:val="0"/>
                <w:bCs/>
              </w:rPr>
              <w:t>ing, and curing</w:t>
            </w:r>
            <w:r>
              <w:rPr>
                <w:b w:val="0"/>
                <w:bCs/>
              </w:rPr>
              <w:t xml:space="preserve">, and proper storage. </w:t>
            </w:r>
          </w:p>
          <w:sdt>
            <w:sdtPr>
              <w:id w:val="1001553383"/>
              <w:placeholder>
                <w:docPart w:val="05B72E592373458589F91F95D56237E4"/>
              </w:placeholder>
              <w:temporary/>
              <w:showingPlcHdr/>
              <w15:appearance w15:val="hidden"/>
            </w:sdtPr>
            <w:sdtEndPr/>
            <w:sdtContent>
              <w:p w14:paraId="53A2FABF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DA91B78" w14:textId="77777777" w:rsidR="008E2929" w:rsidRDefault="008E2929" w:rsidP="008E2929">
            <w:pPr>
              <w:widowControl w:val="0"/>
              <w:spacing w:before="17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Self-employed Owner/Operator  </w:t>
            </w:r>
          </w:p>
          <w:p w14:paraId="3B8FAEEC" w14:textId="77777777" w:rsidR="008E2929" w:rsidRDefault="008E2929" w:rsidP="008E2929">
            <w:pPr>
              <w:widowControl w:val="0"/>
              <w:spacing w:before="1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January 1993-Present  </w:t>
            </w:r>
          </w:p>
          <w:p w14:paraId="4E5583B8" w14:textId="688A3623" w:rsidR="008E2929" w:rsidRPr="00587EBA" w:rsidRDefault="008E2929" w:rsidP="00587EBA">
            <w:pPr>
              <w:pStyle w:val="ListParagraph"/>
              <w:widowControl w:val="0"/>
              <w:numPr>
                <w:ilvl w:val="0"/>
                <w:numId w:val="2"/>
              </w:numPr>
              <w:spacing w:before="10" w:line="244" w:lineRule="auto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Manage and oversee all aspects of the cultivation </w:t>
            </w:r>
            <w:r w:rsidRPr="00587EBA">
              <w:rPr>
                <w:color w:val="000000"/>
                <w:sz w:val="17"/>
                <w:szCs w:val="17"/>
              </w:rPr>
              <w:t>process including</w:t>
            </w:r>
            <w:r w:rsidRPr="00587EBA">
              <w:rPr>
                <w:color w:val="000000"/>
                <w:sz w:val="17"/>
                <w:szCs w:val="17"/>
              </w:rPr>
              <w:t xml:space="preserve"> propagation, planting, irrigation, nutrient management, pest management, pruning, harvesting, </w:t>
            </w:r>
            <w:r w:rsidRPr="00587EBA">
              <w:rPr>
                <w:color w:val="000000"/>
                <w:sz w:val="17"/>
                <w:szCs w:val="17"/>
              </w:rPr>
              <w:t>and drying</w:t>
            </w:r>
            <w:r w:rsidRPr="00587EBA">
              <w:rPr>
                <w:color w:val="000000"/>
                <w:sz w:val="17"/>
                <w:szCs w:val="17"/>
              </w:rPr>
              <w:t xml:space="preserve">/bucking/trimming.  </w:t>
            </w:r>
          </w:p>
          <w:p w14:paraId="41AB0628" w14:textId="35ACCB5E" w:rsidR="008E2929" w:rsidRPr="00587EBA" w:rsidRDefault="008E2929" w:rsidP="00587EBA">
            <w:pPr>
              <w:pStyle w:val="ListParagraph"/>
              <w:widowControl w:val="0"/>
              <w:numPr>
                <w:ilvl w:val="0"/>
                <w:numId w:val="2"/>
              </w:numPr>
              <w:spacing w:before="6" w:line="244" w:lineRule="auto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Monitored production schedules to maximize efficiency </w:t>
            </w:r>
            <w:r w:rsidRPr="00587EBA">
              <w:rPr>
                <w:color w:val="000000"/>
                <w:sz w:val="17"/>
                <w:szCs w:val="17"/>
              </w:rPr>
              <w:t>while ensuring</w:t>
            </w:r>
            <w:r w:rsidRPr="00587EBA">
              <w:rPr>
                <w:color w:val="000000"/>
                <w:sz w:val="17"/>
                <w:szCs w:val="17"/>
              </w:rPr>
              <w:t xml:space="preserve"> deadlines were met.  </w:t>
            </w:r>
          </w:p>
          <w:p w14:paraId="5917FDFA" w14:textId="61E12CB5" w:rsidR="008E2929" w:rsidRPr="00587EBA" w:rsidRDefault="008E2929" w:rsidP="00587EBA">
            <w:pPr>
              <w:pStyle w:val="ListParagraph"/>
              <w:widowControl w:val="0"/>
              <w:numPr>
                <w:ilvl w:val="0"/>
                <w:numId w:val="2"/>
              </w:numPr>
              <w:spacing w:before="6" w:line="244" w:lineRule="auto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Analyzed market trends and competitor strategies to </w:t>
            </w:r>
            <w:r w:rsidRPr="00587EBA">
              <w:rPr>
                <w:color w:val="000000"/>
                <w:sz w:val="17"/>
                <w:szCs w:val="17"/>
              </w:rPr>
              <w:t>develop new</w:t>
            </w:r>
            <w:r w:rsidRPr="00587EBA">
              <w:rPr>
                <w:color w:val="000000"/>
                <w:sz w:val="17"/>
                <w:szCs w:val="17"/>
              </w:rPr>
              <w:t xml:space="preserve"> products and services.  </w:t>
            </w:r>
          </w:p>
          <w:p w14:paraId="0F9B7D22" w14:textId="4DE592A3" w:rsidR="00397424" w:rsidRPr="00587EBA" w:rsidRDefault="008E2929" w:rsidP="00587EBA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Maintained accurate records of delivery confirmations and </w:t>
            </w:r>
            <w:r>
              <w:t>invoices.</w:t>
            </w:r>
          </w:p>
          <w:p w14:paraId="5F0E28E4" w14:textId="2261D338" w:rsidR="004D3011" w:rsidRDefault="008E2929" w:rsidP="00036450">
            <w:r>
              <w:t xml:space="preserve">. </w:t>
            </w:r>
          </w:p>
          <w:sdt>
            <w:sdtPr>
              <w:id w:val="1669594239"/>
              <w:placeholder>
                <w:docPart w:val="EA45F6AFB59041E7B2D6060ECAF2C241"/>
              </w:placeholder>
              <w:temporary/>
              <w:showingPlcHdr/>
              <w15:appearance w15:val="hidden"/>
            </w:sdtPr>
            <w:sdtEndPr/>
            <w:sdtContent>
              <w:p w14:paraId="3D43AD09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3BBD5B4C" w14:textId="1BBDE50F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Crop management  </w:t>
            </w:r>
          </w:p>
          <w:p w14:paraId="6A643751" w14:textId="1A6C1172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Production  </w:t>
            </w:r>
          </w:p>
          <w:p w14:paraId="21AB0DEC" w14:textId="727B713F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Collaboration and professional development  </w:t>
            </w:r>
          </w:p>
          <w:p w14:paraId="3A41D500" w14:textId="073E37F0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Safety responsibilities  </w:t>
            </w:r>
          </w:p>
          <w:p w14:paraId="0A9538AB" w14:textId="7591A11D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Hiring/Training/supervision  </w:t>
            </w:r>
          </w:p>
          <w:p w14:paraId="19ABBF88" w14:textId="7A6C40BC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Record keeping  </w:t>
            </w:r>
          </w:p>
          <w:p w14:paraId="6CDF7BDA" w14:textId="70AC19AC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Up to date technology  </w:t>
            </w:r>
          </w:p>
          <w:p w14:paraId="549F43EB" w14:textId="74F9B44C" w:rsidR="00397424" w:rsidRPr="00587EBA" w:rsidRDefault="00397424" w:rsidP="00587EBA">
            <w:pPr>
              <w:pStyle w:val="ListParagraph"/>
              <w:widowControl w:val="0"/>
              <w:numPr>
                <w:ilvl w:val="0"/>
                <w:numId w:val="4"/>
              </w:numPr>
              <w:spacing w:before="10"/>
              <w:rPr>
                <w:color w:val="000000"/>
                <w:sz w:val="17"/>
                <w:szCs w:val="17"/>
              </w:rPr>
            </w:pPr>
            <w:r w:rsidRPr="00587EBA">
              <w:rPr>
                <w:color w:val="000000"/>
                <w:sz w:val="17"/>
                <w:szCs w:val="17"/>
              </w:rPr>
              <w:t xml:space="preserve">Sales  </w:t>
            </w:r>
          </w:p>
          <w:p w14:paraId="685215EC" w14:textId="777777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541CEA89" w14:textId="77777777" w:rsidR="0043117B" w:rsidRDefault="00F34403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304F" w14:textId="77777777" w:rsidR="00F34403" w:rsidRDefault="00F34403" w:rsidP="000C45FF">
      <w:r>
        <w:separator/>
      </w:r>
    </w:p>
  </w:endnote>
  <w:endnote w:type="continuationSeparator" w:id="0">
    <w:p w14:paraId="522F92D1" w14:textId="77777777" w:rsidR="00F34403" w:rsidRDefault="00F3440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D8F3" w14:textId="77777777" w:rsidR="00F34403" w:rsidRDefault="00F34403" w:rsidP="000C45FF">
      <w:r>
        <w:separator/>
      </w:r>
    </w:p>
  </w:footnote>
  <w:footnote w:type="continuationSeparator" w:id="0">
    <w:p w14:paraId="5A03FF28" w14:textId="77777777" w:rsidR="00F34403" w:rsidRDefault="00F3440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2C01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31086" wp14:editId="1B1DAA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79"/>
    <w:multiLevelType w:val="hybridMultilevel"/>
    <w:tmpl w:val="805A5E72"/>
    <w:lvl w:ilvl="0" w:tplc="0FB298B6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ECC"/>
    <w:multiLevelType w:val="hybridMultilevel"/>
    <w:tmpl w:val="4BF4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CB1"/>
    <w:multiLevelType w:val="hybridMultilevel"/>
    <w:tmpl w:val="F10AA9AA"/>
    <w:lvl w:ilvl="0" w:tplc="0FB298B6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E367E"/>
    <w:multiLevelType w:val="hybridMultilevel"/>
    <w:tmpl w:val="A228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29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D058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97424"/>
    <w:rsid w:val="003A6B7D"/>
    <w:rsid w:val="003B06CA"/>
    <w:rsid w:val="004071FC"/>
    <w:rsid w:val="0044433C"/>
    <w:rsid w:val="00445947"/>
    <w:rsid w:val="004813B3"/>
    <w:rsid w:val="00496591"/>
    <w:rsid w:val="004C63E4"/>
    <w:rsid w:val="004D3011"/>
    <w:rsid w:val="005262AC"/>
    <w:rsid w:val="00587EBA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8E2929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B86157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34403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84D6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39742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39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.DESKTOP-3FR5IBD\AppData\Local\Microsoft\Office\16.0\DTS\en-US%7b86C4D959-559E-4CAD-8496-D4174CC6673C%7d\%7b2B1C07CD-725E-4285-A147-FD00B045F553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60EA3CF014027BE9169CE986B6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406A-C383-46E2-80EC-D2BDE3B82D89}"/>
      </w:docPartPr>
      <w:docPartBody>
        <w:p w:rsidR="00000000" w:rsidRDefault="00201B76">
          <w:pPr>
            <w:pStyle w:val="28260EA3CF014027BE9169CE986B6FCA"/>
          </w:pPr>
          <w:r w:rsidRPr="00D5459D">
            <w:t>Profile</w:t>
          </w:r>
        </w:p>
      </w:docPartBody>
    </w:docPart>
    <w:docPart>
      <w:docPartPr>
        <w:name w:val="AF504D8A3AD34397A1ED3B91544B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8919-4E64-4D73-AE85-998D257A20FC}"/>
      </w:docPartPr>
      <w:docPartBody>
        <w:p w:rsidR="00000000" w:rsidRDefault="00201B76">
          <w:pPr>
            <w:pStyle w:val="AF504D8A3AD34397A1ED3B91544B379F"/>
          </w:pPr>
          <w:r w:rsidRPr="00CB0055">
            <w:t>Contact</w:t>
          </w:r>
        </w:p>
      </w:docPartBody>
    </w:docPart>
    <w:docPart>
      <w:docPartPr>
        <w:name w:val="05B72E592373458589F91F95D562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1CE1-B7C0-4F08-BAF3-8BBB8ECDAAB5}"/>
      </w:docPartPr>
      <w:docPartBody>
        <w:p w:rsidR="00000000" w:rsidRDefault="00201B76">
          <w:pPr>
            <w:pStyle w:val="05B72E592373458589F91F95D56237E4"/>
          </w:pPr>
          <w:r w:rsidRPr="00036450">
            <w:t>WORK EXPERIENCE</w:t>
          </w:r>
        </w:p>
      </w:docPartBody>
    </w:docPart>
    <w:docPart>
      <w:docPartPr>
        <w:name w:val="EA45F6AFB59041E7B2D6060ECAF2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C4B8A-9802-4410-8851-0E6C353DA023}"/>
      </w:docPartPr>
      <w:docPartBody>
        <w:p w:rsidR="00000000" w:rsidRDefault="00201B76">
          <w:pPr>
            <w:pStyle w:val="EA45F6AFB59041E7B2D6060ECAF2C241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3F"/>
    <w:rsid w:val="00201B76"/>
    <w:rsid w:val="00D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D293F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56B43BAD814DCD809511A573441CA4">
    <w:name w:val="5556B43BAD814DCD809511A573441CA4"/>
  </w:style>
  <w:style w:type="paragraph" w:customStyle="1" w:styleId="1663B42F7FA34726911DE483C5878A83">
    <w:name w:val="1663B42F7FA34726911DE483C5878A83"/>
  </w:style>
  <w:style w:type="paragraph" w:customStyle="1" w:styleId="28260EA3CF014027BE9169CE986B6FCA">
    <w:name w:val="28260EA3CF014027BE9169CE986B6FCA"/>
  </w:style>
  <w:style w:type="paragraph" w:customStyle="1" w:styleId="0E8293C91B09417FACCA78263D6B8BF9">
    <w:name w:val="0E8293C91B09417FACCA78263D6B8BF9"/>
  </w:style>
  <w:style w:type="paragraph" w:customStyle="1" w:styleId="AF504D8A3AD34397A1ED3B91544B379F">
    <w:name w:val="AF504D8A3AD34397A1ED3B91544B379F"/>
  </w:style>
  <w:style w:type="paragraph" w:customStyle="1" w:styleId="CE1E08E6931E43968FAB7F8BF5D40872">
    <w:name w:val="CE1E08E6931E43968FAB7F8BF5D40872"/>
  </w:style>
  <w:style w:type="paragraph" w:customStyle="1" w:styleId="9C1BDE4200A24FAAA1D315B0A98934D7">
    <w:name w:val="9C1BDE4200A24FAAA1D315B0A98934D7"/>
  </w:style>
  <w:style w:type="paragraph" w:customStyle="1" w:styleId="68F9A053ECD34C3288AFD0E8DA273BF2">
    <w:name w:val="68F9A053ECD34C3288AFD0E8DA273BF2"/>
  </w:style>
  <w:style w:type="paragraph" w:customStyle="1" w:styleId="E55BFC2EDF654FD3B2C3FCB350BF5A51">
    <w:name w:val="E55BFC2EDF654FD3B2C3FCB350BF5A51"/>
  </w:style>
  <w:style w:type="paragraph" w:customStyle="1" w:styleId="CA5CE40117974CBEA178867F25133749">
    <w:name w:val="CA5CE40117974CBEA178867F25133749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EF61247E61F47FEAC4C9C280DEB10AC">
    <w:name w:val="6EF61247E61F47FEAC4C9C280DEB10AC"/>
  </w:style>
  <w:style w:type="paragraph" w:customStyle="1" w:styleId="ACBB0C7D5E38420284C0E10B0C8015BA">
    <w:name w:val="ACBB0C7D5E38420284C0E10B0C8015BA"/>
  </w:style>
  <w:style w:type="paragraph" w:customStyle="1" w:styleId="0C1C28B132D54B67B05E3DC4E617405B">
    <w:name w:val="0C1C28B132D54B67B05E3DC4E617405B"/>
  </w:style>
  <w:style w:type="paragraph" w:customStyle="1" w:styleId="BEF39CD674014D59AB96078966D4A624">
    <w:name w:val="BEF39CD674014D59AB96078966D4A624"/>
  </w:style>
  <w:style w:type="paragraph" w:customStyle="1" w:styleId="BB01EC51E7D440A0B4828BFDB530BF44">
    <w:name w:val="BB01EC51E7D440A0B4828BFDB530BF44"/>
  </w:style>
  <w:style w:type="paragraph" w:customStyle="1" w:styleId="C960083ABCD548888A92FD5CE1F5287A">
    <w:name w:val="C960083ABCD548888A92FD5CE1F5287A"/>
  </w:style>
  <w:style w:type="paragraph" w:customStyle="1" w:styleId="855EF45786B44548AFF3499495D90817">
    <w:name w:val="855EF45786B44548AFF3499495D90817"/>
  </w:style>
  <w:style w:type="paragraph" w:customStyle="1" w:styleId="0158FD1996724DF887D6BD21B456726D">
    <w:name w:val="0158FD1996724DF887D6BD21B456726D"/>
  </w:style>
  <w:style w:type="paragraph" w:customStyle="1" w:styleId="FFE0B57A8C0942C798526537E172225F">
    <w:name w:val="FFE0B57A8C0942C798526537E172225F"/>
  </w:style>
  <w:style w:type="paragraph" w:customStyle="1" w:styleId="843D88DEB1F543BBBC71AB64DC3CA205">
    <w:name w:val="843D88DEB1F543BBBC71AB64DC3CA205"/>
  </w:style>
  <w:style w:type="paragraph" w:customStyle="1" w:styleId="FD111C7961F84DE19547D88E9663D699">
    <w:name w:val="FD111C7961F84DE19547D88E9663D699"/>
  </w:style>
  <w:style w:type="paragraph" w:customStyle="1" w:styleId="F7040714DCC1436DAAA8E2DA2C58FCEC">
    <w:name w:val="F7040714DCC1436DAAA8E2DA2C58FCEC"/>
  </w:style>
  <w:style w:type="paragraph" w:customStyle="1" w:styleId="23B7631FA1BC474CBEF42E528BFB88C6">
    <w:name w:val="23B7631FA1BC474CBEF42E528BFB88C6"/>
  </w:style>
  <w:style w:type="paragraph" w:customStyle="1" w:styleId="EC69B8753B324DE6A1C78A8C19A4E236">
    <w:name w:val="EC69B8753B324DE6A1C78A8C19A4E236"/>
  </w:style>
  <w:style w:type="paragraph" w:customStyle="1" w:styleId="05B72E592373458589F91F95D56237E4">
    <w:name w:val="05B72E592373458589F91F95D56237E4"/>
  </w:style>
  <w:style w:type="paragraph" w:customStyle="1" w:styleId="5CA87A9989484A5D93DF6D3D72C424D8">
    <w:name w:val="5CA87A9989484A5D93DF6D3D72C424D8"/>
  </w:style>
  <w:style w:type="paragraph" w:customStyle="1" w:styleId="EB80602011CB468C9CB6F0BD16F14C71">
    <w:name w:val="EB80602011CB468C9CB6F0BD16F14C71"/>
  </w:style>
  <w:style w:type="paragraph" w:customStyle="1" w:styleId="A5E949D6918E416F83C9330204EA425A">
    <w:name w:val="A5E949D6918E416F83C9330204EA425A"/>
  </w:style>
  <w:style w:type="paragraph" w:customStyle="1" w:styleId="4EFCD1C2C2EC4DFB8BDB36F00F1E0EBE">
    <w:name w:val="4EFCD1C2C2EC4DFB8BDB36F00F1E0EBE"/>
  </w:style>
  <w:style w:type="paragraph" w:customStyle="1" w:styleId="204BCAA8ACF54C81804EB73FE8898ADF">
    <w:name w:val="204BCAA8ACF54C81804EB73FE8898ADF"/>
  </w:style>
  <w:style w:type="paragraph" w:customStyle="1" w:styleId="4AB809B8376645A0BCC6B4DEFA1F3A52">
    <w:name w:val="4AB809B8376645A0BCC6B4DEFA1F3A52"/>
  </w:style>
  <w:style w:type="paragraph" w:customStyle="1" w:styleId="69118CC8D869440AAB79A38F08262716">
    <w:name w:val="69118CC8D869440AAB79A38F08262716"/>
  </w:style>
  <w:style w:type="paragraph" w:customStyle="1" w:styleId="B41FDAC7C3E14596B26C57E333D5869F">
    <w:name w:val="B41FDAC7C3E14596B26C57E333D5869F"/>
  </w:style>
  <w:style w:type="paragraph" w:customStyle="1" w:styleId="4A3D4D398AF54A98AC0B1C299494C657">
    <w:name w:val="4A3D4D398AF54A98AC0B1C299494C657"/>
  </w:style>
  <w:style w:type="paragraph" w:customStyle="1" w:styleId="0E13C35A298047BE88D46CB01A92DD7C">
    <w:name w:val="0E13C35A298047BE88D46CB01A92DD7C"/>
  </w:style>
  <w:style w:type="paragraph" w:customStyle="1" w:styleId="15391BE79B0D48BC8FFB9C4A3A07E8D9">
    <w:name w:val="15391BE79B0D48BC8FFB9C4A3A07E8D9"/>
  </w:style>
  <w:style w:type="paragraph" w:customStyle="1" w:styleId="1700FCE6158D492D930476B564DE287D">
    <w:name w:val="1700FCE6158D492D930476B564DE287D"/>
  </w:style>
  <w:style w:type="paragraph" w:customStyle="1" w:styleId="1448230A8E2548D18F6BAA7B33505A72">
    <w:name w:val="1448230A8E2548D18F6BAA7B33505A72"/>
  </w:style>
  <w:style w:type="paragraph" w:customStyle="1" w:styleId="92A7ED26E0854202A75BB86AF5C2245E">
    <w:name w:val="92A7ED26E0854202A75BB86AF5C2245E"/>
  </w:style>
  <w:style w:type="paragraph" w:customStyle="1" w:styleId="68084964039B4F71AA0B9D0655BBB32E">
    <w:name w:val="68084964039B4F71AA0B9D0655BBB32E"/>
  </w:style>
  <w:style w:type="character" w:customStyle="1" w:styleId="Heading2Char">
    <w:name w:val="Heading 2 Char"/>
    <w:basedOn w:val="DefaultParagraphFont"/>
    <w:link w:val="Heading2"/>
    <w:uiPriority w:val="9"/>
    <w:rsid w:val="00DD293F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A45F6AFB59041E7B2D6060ECAF2C241">
    <w:name w:val="EA45F6AFB59041E7B2D6060ECAF2C241"/>
  </w:style>
  <w:style w:type="paragraph" w:customStyle="1" w:styleId="3543D6AE5175466D850654131A639BAA">
    <w:name w:val="3543D6AE5175466D850654131A639BAA"/>
    <w:rsid w:val="00DD293F"/>
  </w:style>
  <w:style w:type="paragraph" w:customStyle="1" w:styleId="298E1BFC328D4BCFBE6EAC116897D864">
    <w:name w:val="298E1BFC328D4BCFBE6EAC116897D864"/>
    <w:rsid w:val="00DD293F"/>
  </w:style>
  <w:style w:type="paragraph" w:customStyle="1" w:styleId="83AC0164A07D446BB61545032453A78F">
    <w:name w:val="83AC0164A07D446BB61545032453A78F"/>
    <w:rsid w:val="00DD293F"/>
  </w:style>
  <w:style w:type="paragraph" w:customStyle="1" w:styleId="19376E5B32854DF1A3A56F4BF371489C">
    <w:name w:val="19376E5B32854DF1A3A56F4BF371489C"/>
    <w:rsid w:val="00DD293F"/>
  </w:style>
  <w:style w:type="paragraph" w:customStyle="1" w:styleId="D26678D09F334F259D5336C319B54715">
    <w:name w:val="D26678D09F334F259D5336C319B54715"/>
    <w:rsid w:val="00DD2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{2B1C07CD-725E-4285-A147-FD00B045F553}tf00546271_win32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2025-04-01T17:50:00Z</dcterms:created>
  <dcterms:modified xsi:type="dcterms:W3CDTF">2025-04-01T18:49:00Z</dcterms:modified>
</cp:coreProperties>
</file>