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27CB" w14:textId="4454B6C3" w:rsidR="000D2424" w:rsidRDefault="00FE76F3" w:rsidP="000D2424">
      <w:pPr>
        <w:pStyle w:val="Title"/>
      </w:pPr>
      <w:r>
        <w:t>Natural Ways to Boost the Immune System</w:t>
      </w:r>
      <w:r w:rsidR="003D6F40">
        <w:t xml:space="preserve"> during the pandemic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3942E1BD" w14:textId="77777777" w:rsidTr="001A71A1">
        <w:tc>
          <w:tcPr>
            <w:tcW w:w="2549" w:type="dxa"/>
          </w:tcPr>
          <w:p w14:paraId="125F8545" w14:textId="77777777" w:rsidR="000D2424" w:rsidRDefault="00D657DE" w:rsidP="00D81B74">
            <w:pPr>
              <w:pStyle w:val="Heading1"/>
            </w:pPr>
            <w:sdt>
              <w:sdtPr>
                <w:alias w:val="Instructor:"/>
                <w:tag w:val="Instructor:"/>
                <w:id w:val="383999990"/>
                <w:placeholder>
                  <w:docPart w:val="A71920A2F7724BFD86A23645500D1585"/>
                </w:placeholder>
                <w:temporary/>
                <w:showingPlcHdr/>
                <w15:appearance w15:val="hidden"/>
              </w:sdtPr>
              <w:sdtEndPr/>
              <w:sdtContent>
                <w:r w:rsidR="000D2424">
                  <w:t>Instructor</w:t>
                </w:r>
              </w:sdtContent>
            </w:sdt>
          </w:p>
          <w:p w14:paraId="75885878" w14:textId="084352E6" w:rsidR="000D2424" w:rsidRPr="00422F3B" w:rsidRDefault="00FE76F3" w:rsidP="00D81B74">
            <w:r>
              <w:t>Pamela Kosinski</w:t>
            </w:r>
          </w:p>
          <w:p w14:paraId="0AB6DA79" w14:textId="77777777" w:rsidR="000D2424" w:rsidRDefault="00D657DE" w:rsidP="00D81B74">
            <w:pPr>
              <w:pStyle w:val="Heading1"/>
            </w:pPr>
            <w:sdt>
              <w:sdtPr>
                <w:alias w:val="Phone:"/>
                <w:tag w:val="Phone:"/>
                <w:id w:val="1128136841"/>
                <w:placeholder>
                  <w:docPart w:val="1193E0806E074C3B8DA1E9878EE57E71"/>
                </w:placeholder>
                <w:temporary/>
                <w:showingPlcHdr/>
                <w15:appearance w15:val="hidden"/>
              </w:sdtPr>
              <w:sdtEndPr/>
              <w:sdtContent>
                <w:r w:rsidR="000D2424">
                  <w:t>Phone</w:t>
                </w:r>
              </w:sdtContent>
            </w:sdt>
          </w:p>
          <w:p w14:paraId="23E81692" w14:textId="7B13FFDD" w:rsidR="000D2424" w:rsidRDefault="00FE76F3" w:rsidP="00D81B74">
            <w:r>
              <w:t>917-831-830</w:t>
            </w:r>
          </w:p>
          <w:p w14:paraId="19B6A4E0" w14:textId="77777777" w:rsidR="000D2424" w:rsidRDefault="00D657DE" w:rsidP="00D81B74">
            <w:pPr>
              <w:pStyle w:val="Heading1"/>
            </w:pPr>
            <w:sdt>
              <w:sdtPr>
                <w:alias w:val="Email:"/>
                <w:tag w:val="Email:"/>
                <w:id w:val="1509716232"/>
                <w:placeholder>
                  <w:docPart w:val="322F4D745D6D41BE92D50D1D2E94C20F"/>
                </w:placeholder>
                <w:temporary/>
                <w:showingPlcHdr/>
                <w15:appearance w15:val="hidden"/>
              </w:sdtPr>
              <w:sdtEndPr/>
              <w:sdtContent>
                <w:r w:rsidR="000D2424">
                  <w:t>Email</w:t>
                </w:r>
              </w:sdtContent>
            </w:sdt>
          </w:p>
          <w:p w14:paraId="0EDFE3F2" w14:textId="786CB757" w:rsidR="000D2424" w:rsidRDefault="00BD7BC4" w:rsidP="00D81B74">
            <w:r>
              <w:t>Pamela@wellness-mbs.com</w:t>
            </w:r>
          </w:p>
          <w:p w14:paraId="3E3861BA" w14:textId="77777777" w:rsidR="000D2424" w:rsidRDefault="00D657DE" w:rsidP="00D81B74">
            <w:pPr>
              <w:pStyle w:val="Heading1"/>
            </w:pPr>
            <w:sdt>
              <w:sdtPr>
                <w:alias w:val="Office location:"/>
                <w:tag w:val="Office location:"/>
                <w:id w:val="-313567349"/>
                <w:placeholder>
                  <w:docPart w:val="CED72511A1BC44B8977742A2E23A6B8B"/>
                </w:placeholder>
                <w:temporary/>
                <w:showingPlcHdr/>
                <w15:appearance w15:val="hidden"/>
              </w:sdtPr>
              <w:sdtEndPr/>
              <w:sdtContent>
                <w:r w:rsidR="000D2424">
                  <w:t>Office Location</w:t>
                </w:r>
              </w:sdtContent>
            </w:sdt>
          </w:p>
          <w:p w14:paraId="1409F9DC" w14:textId="1B1DB7D8" w:rsidR="000D2424" w:rsidRDefault="00BD7BC4" w:rsidP="00D81B74">
            <w:r>
              <w:t>Virtual</w:t>
            </w:r>
          </w:p>
          <w:p w14:paraId="5DC325DE" w14:textId="77777777" w:rsidR="000D2424" w:rsidRDefault="00D657DE" w:rsidP="00D81B74">
            <w:pPr>
              <w:pStyle w:val="Heading1"/>
            </w:pPr>
            <w:sdt>
              <w:sdtPr>
                <w:alias w:val="Office hours:"/>
                <w:tag w:val="Office hours:"/>
                <w:id w:val="1871100205"/>
                <w:placeholder>
                  <w:docPart w:val="07513483795143F2824B27817B37CF4E"/>
                </w:placeholder>
                <w:temporary/>
                <w:showingPlcHdr/>
                <w15:appearance w15:val="hidden"/>
              </w:sdtPr>
              <w:sdtEndPr/>
              <w:sdtContent>
                <w:r w:rsidR="000D2424">
                  <w:t>Office Hours</w:t>
                </w:r>
              </w:sdtContent>
            </w:sdt>
          </w:p>
          <w:p w14:paraId="2290914A" w14:textId="0C5A3F8D" w:rsidR="000D2424" w:rsidRDefault="00BD7BC4" w:rsidP="00D81B74">
            <w:r>
              <w:t>By Appointment</w:t>
            </w:r>
          </w:p>
        </w:tc>
        <w:tc>
          <w:tcPr>
            <w:tcW w:w="7531" w:type="dxa"/>
          </w:tcPr>
          <w:p w14:paraId="1F227CFB" w14:textId="77777777" w:rsidR="000D2424" w:rsidRDefault="00D657DE" w:rsidP="00D81B74">
            <w:pPr>
              <w:pStyle w:val="Heading1"/>
            </w:pPr>
            <w:sdt>
              <w:sdtPr>
                <w:alias w:val="Course overview:"/>
                <w:tag w:val="Course overview:"/>
                <w:id w:val="742681939"/>
                <w:placeholder>
                  <w:docPart w:val="32EED97E5B24459891ED78C8FC420A7D"/>
                </w:placeholder>
                <w:temporary/>
                <w:showingPlcHdr/>
                <w15:appearance w15:val="hidden"/>
              </w:sdtPr>
              <w:sdtEndPr/>
              <w:sdtContent>
                <w:r w:rsidR="000D2424">
                  <w:t>Course Overview</w:t>
                </w:r>
              </w:sdtContent>
            </w:sdt>
          </w:p>
          <w:p w14:paraId="624835E8" w14:textId="4E8860A0" w:rsidR="000D2424" w:rsidRDefault="00BD7BC4" w:rsidP="00D81B74">
            <w:r>
              <w:t>In this course we will discuss natural ways to boost the immune system through nutrition, vitamins, herbs, supplements, and physical activity. Doing so could help fight off illnesses which is crucial during the Covid-19 Pandemic.</w:t>
            </w:r>
          </w:p>
          <w:p w14:paraId="0748EF9C" w14:textId="77777777" w:rsidR="000D2424" w:rsidRDefault="00D657DE" w:rsidP="00D81B74">
            <w:pPr>
              <w:pStyle w:val="Heading1"/>
            </w:pPr>
            <w:sdt>
              <w:sdtPr>
                <w:alias w:val="Required text:"/>
                <w:tag w:val="Required text:"/>
                <w:id w:val="374507827"/>
                <w:placeholder>
                  <w:docPart w:val="59CE54CE29014536AFECFC067583961D"/>
                </w:placeholder>
                <w:temporary/>
                <w:showingPlcHdr/>
                <w15:appearance w15:val="hidden"/>
              </w:sdtPr>
              <w:sdtEndPr/>
              <w:sdtContent>
                <w:r w:rsidR="000D2424">
                  <w:t>Required Text</w:t>
                </w:r>
              </w:sdtContent>
            </w:sdt>
          </w:p>
          <w:p w14:paraId="32699F29" w14:textId="01342263" w:rsidR="000D2424" w:rsidRPr="00CE7799" w:rsidRDefault="00CE7799" w:rsidP="00CE7799">
            <w:pPr>
              <w:spacing w:before="100" w:beforeAutospacing="1" w:after="100" w:afterAutospacing="1" w:line="240" w:lineRule="auto"/>
              <w:ind w:left="567" w:hanging="567"/>
              <w:rPr>
                <w:rFonts w:ascii="Times New Roman" w:hAnsi="Times New Roman"/>
                <w:color w:val="auto"/>
                <w:sz w:val="24"/>
                <w:szCs w:val="24"/>
              </w:rPr>
            </w:pPr>
            <w:r>
              <w:rPr>
                <w:rFonts w:ascii="Times New Roman" w:hAnsi="Times New Roman"/>
                <w:color w:val="auto"/>
                <w:sz w:val="24"/>
                <w:szCs w:val="24"/>
              </w:rPr>
              <w:t>Will be provided the day of class</w:t>
            </w:r>
          </w:p>
          <w:p w14:paraId="190BBBD1" w14:textId="77777777" w:rsidR="000D2424" w:rsidRDefault="00D657DE" w:rsidP="00D81B74">
            <w:pPr>
              <w:pStyle w:val="Heading1"/>
            </w:pPr>
            <w:sdt>
              <w:sdtPr>
                <w:alias w:val="Course materials:"/>
                <w:tag w:val="Course materials:"/>
                <w:id w:val="1641920918"/>
                <w:placeholder>
                  <w:docPart w:val="2D21684F598E4B36AD01BE15B489063F"/>
                </w:placeholder>
                <w:temporary/>
                <w:showingPlcHdr/>
                <w15:appearance w15:val="hidden"/>
              </w:sdtPr>
              <w:sdtEndPr/>
              <w:sdtContent>
                <w:r w:rsidR="000D2424">
                  <w:t>Course Materials</w:t>
                </w:r>
              </w:sdtContent>
            </w:sdt>
          </w:p>
          <w:p w14:paraId="7C2A2466" w14:textId="43BBA46A" w:rsidR="000D2424" w:rsidRDefault="00CE7799" w:rsidP="00D81B74">
            <w:pPr>
              <w:pStyle w:val="ListBullet"/>
            </w:pPr>
            <w:r>
              <w:t>Non-Needed</w:t>
            </w:r>
          </w:p>
          <w:p w14:paraId="77C366C5" w14:textId="77777777" w:rsidR="000D2424" w:rsidRDefault="00D657DE" w:rsidP="00D81B74">
            <w:pPr>
              <w:pStyle w:val="Heading1"/>
            </w:pPr>
            <w:sdt>
              <w:sdtPr>
                <w:alias w:val="Resources:"/>
                <w:tag w:val="Resources:"/>
                <w:id w:val="-86781642"/>
                <w:placeholder>
                  <w:docPart w:val="72B6D842DB134CF6882FFB76BB6470E2"/>
                </w:placeholder>
                <w:temporary/>
                <w:showingPlcHdr/>
                <w15:appearance w15:val="hidden"/>
              </w:sdtPr>
              <w:sdtEndPr/>
              <w:sdtContent>
                <w:r w:rsidR="000D2424">
                  <w:t>Resources</w:t>
                </w:r>
              </w:sdtContent>
            </w:sdt>
          </w:p>
          <w:p w14:paraId="5082287F" w14:textId="77777777" w:rsidR="00381196" w:rsidRPr="00CE7799" w:rsidRDefault="00381196" w:rsidP="00381196">
            <w:pPr>
              <w:spacing w:before="100" w:beforeAutospacing="1" w:after="100" w:afterAutospacing="1" w:line="240" w:lineRule="auto"/>
              <w:ind w:left="567" w:hanging="567"/>
              <w:rPr>
                <w:rFonts w:ascii="Times New Roman" w:hAnsi="Times New Roman"/>
                <w:color w:val="auto"/>
                <w:sz w:val="24"/>
                <w:szCs w:val="24"/>
              </w:rPr>
            </w:pPr>
            <w:r w:rsidRPr="00CE7799">
              <w:rPr>
                <w:rFonts w:ascii="Times New Roman" w:hAnsi="Times New Roman"/>
                <w:color w:val="auto"/>
                <w:sz w:val="24"/>
                <w:szCs w:val="24"/>
              </w:rPr>
              <w:t xml:space="preserve">Harvard Health. (2021, February 15). </w:t>
            </w:r>
            <w:r w:rsidRPr="00CE7799">
              <w:rPr>
                <w:rFonts w:ascii="Times New Roman" w:hAnsi="Times New Roman"/>
                <w:i/>
                <w:iCs/>
                <w:color w:val="auto"/>
                <w:sz w:val="24"/>
                <w:szCs w:val="24"/>
              </w:rPr>
              <w:t>How to boost your immune system</w:t>
            </w:r>
            <w:r w:rsidRPr="00CE7799">
              <w:rPr>
                <w:rFonts w:ascii="Times New Roman" w:hAnsi="Times New Roman"/>
                <w:color w:val="auto"/>
                <w:sz w:val="24"/>
                <w:szCs w:val="24"/>
              </w:rPr>
              <w:t xml:space="preserve">. Harvard Health. Retrieved January 4, 2022, from https://www.health.harvard.edu/staying-healthy/how-to-boost-your-immune-system </w:t>
            </w:r>
          </w:p>
          <w:p w14:paraId="2C58681B" w14:textId="77777777" w:rsidR="00381196" w:rsidRPr="00CE7799" w:rsidRDefault="00381196" w:rsidP="00381196">
            <w:pPr>
              <w:spacing w:before="100" w:beforeAutospacing="1" w:after="100" w:afterAutospacing="1" w:line="240" w:lineRule="auto"/>
              <w:ind w:left="567" w:hanging="567"/>
              <w:rPr>
                <w:rFonts w:ascii="Times New Roman" w:hAnsi="Times New Roman"/>
                <w:color w:val="auto"/>
                <w:sz w:val="24"/>
                <w:szCs w:val="24"/>
              </w:rPr>
            </w:pPr>
            <w:proofErr w:type="spellStart"/>
            <w:r w:rsidRPr="00CE7799">
              <w:rPr>
                <w:rFonts w:ascii="Times New Roman" w:hAnsi="Times New Roman"/>
                <w:color w:val="auto"/>
                <w:sz w:val="24"/>
                <w:szCs w:val="24"/>
              </w:rPr>
              <w:t>Yousfi</w:t>
            </w:r>
            <w:proofErr w:type="spellEnd"/>
            <w:r w:rsidRPr="00CE7799">
              <w:rPr>
                <w:rFonts w:ascii="Times New Roman" w:hAnsi="Times New Roman"/>
                <w:color w:val="auto"/>
                <w:sz w:val="24"/>
                <w:szCs w:val="24"/>
              </w:rPr>
              <w:t xml:space="preserve">, N., </w:t>
            </w:r>
            <w:proofErr w:type="spellStart"/>
            <w:r w:rsidRPr="00CE7799">
              <w:rPr>
                <w:rFonts w:ascii="Times New Roman" w:hAnsi="Times New Roman"/>
                <w:color w:val="auto"/>
                <w:sz w:val="24"/>
                <w:szCs w:val="24"/>
              </w:rPr>
              <w:t>Bragazzi</w:t>
            </w:r>
            <w:proofErr w:type="spellEnd"/>
            <w:r w:rsidRPr="00CE7799">
              <w:rPr>
                <w:rFonts w:ascii="Times New Roman" w:hAnsi="Times New Roman"/>
                <w:color w:val="auto"/>
                <w:sz w:val="24"/>
                <w:szCs w:val="24"/>
              </w:rPr>
              <w:t xml:space="preserve">, N. L., </w:t>
            </w:r>
            <w:proofErr w:type="spellStart"/>
            <w:r w:rsidRPr="00CE7799">
              <w:rPr>
                <w:rFonts w:ascii="Times New Roman" w:hAnsi="Times New Roman"/>
                <w:color w:val="auto"/>
                <w:sz w:val="24"/>
                <w:szCs w:val="24"/>
              </w:rPr>
              <w:t>Briki</w:t>
            </w:r>
            <w:proofErr w:type="spellEnd"/>
            <w:r w:rsidRPr="00CE7799">
              <w:rPr>
                <w:rFonts w:ascii="Times New Roman" w:hAnsi="Times New Roman"/>
                <w:color w:val="auto"/>
                <w:sz w:val="24"/>
                <w:szCs w:val="24"/>
              </w:rPr>
              <w:t xml:space="preserve">, W., </w:t>
            </w:r>
            <w:proofErr w:type="spellStart"/>
            <w:r w:rsidRPr="00CE7799">
              <w:rPr>
                <w:rFonts w:ascii="Times New Roman" w:hAnsi="Times New Roman"/>
                <w:color w:val="auto"/>
                <w:sz w:val="24"/>
                <w:szCs w:val="24"/>
              </w:rPr>
              <w:t>Zmijewski</w:t>
            </w:r>
            <w:proofErr w:type="spellEnd"/>
            <w:r w:rsidRPr="00CE7799">
              <w:rPr>
                <w:rFonts w:ascii="Times New Roman" w:hAnsi="Times New Roman"/>
                <w:color w:val="auto"/>
                <w:sz w:val="24"/>
                <w:szCs w:val="24"/>
              </w:rPr>
              <w:t xml:space="preserve">, P., &amp; </w:t>
            </w:r>
            <w:proofErr w:type="spellStart"/>
            <w:r w:rsidRPr="00CE7799">
              <w:rPr>
                <w:rFonts w:ascii="Times New Roman" w:hAnsi="Times New Roman"/>
                <w:color w:val="auto"/>
                <w:sz w:val="24"/>
                <w:szCs w:val="24"/>
              </w:rPr>
              <w:t>Chamari</w:t>
            </w:r>
            <w:proofErr w:type="spellEnd"/>
            <w:r w:rsidRPr="00CE7799">
              <w:rPr>
                <w:rFonts w:ascii="Times New Roman" w:hAnsi="Times New Roman"/>
                <w:color w:val="auto"/>
                <w:sz w:val="24"/>
                <w:szCs w:val="24"/>
              </w:rPr>
              <w:t xml:space="preserve">, K. (2020, September). </w:t>
            </w:r>
            <w:r w:rsidRPr="00CE7799">
              <w:rPr>
                <w:rFonts w:ascii="Times New Roman" w:hAnsi="Times New Roman"/>
                <w:i/>
                <w:iCs/>
                <w:color w:val="auto"/>
                <w:sz w:val="24"/>
                <w:szCs w:val="24"/>
              </w:rPr>
              <w:t>The COVID-19 pandemic: How to maintain a healthy immune system during the lockdown - A multidisciplinary approach with special focus on athletes</w:t>
            </w:r>
            <w:r w:rsidRPr="00CE7799">
              <w:rPr>
                <w:rFonts w:ascii="Times New Roman" w:hAnsi="Times New Roman"/>
                <w:color w:val="auto"/>
                <w:sz w:val="24"/>
                <w:szCs w:val="24"/>
              </w:rPr>
              <w:t xml:space="preserve">. Biology of sport. Retrieved January 4, 2022, from https://www.ncbi.nlm.nih.gov/pmc/articles/PMC7433333/ </w:t>
            </w:r>
          </w:p>
          <w:p w14:paraId="42AB1B4B" w14:textId="29C257F2" w:rsidR="000D2424" w:rsidRDefault="000D2424" w:rsidP="00CE7799"/>
        </w:tc>
      </w:tr>
    </w:tbl>
    <w:p w14:paraId="55DAF32A" w14:textId="77777777" w:rsidR="000D2424" w:rsidRDefault="00D657DE" w:rsidP="000D2424">
      <w:pPr>
        <w:pStyle w:val="Heading1"/>
      </w:pPr>
      <w:sdt>
        <w:sdtPr>
          <w:alias w:val="Course schedule:"/>
          <w:tag w:val="Course schedule:"/>
          <w:id w:val="36322260"/>
          <w:placeholder>
            <w:docPart w:val="D37D0FB09C91425F8BC32AE31E661082"/>
          </w:placeholder>
          <w:temporary/>
          <w:showingPlcHdr/>
          <w15:appearance w15:val="hidden"/>
        </w:sdtPr>
        <w:sdtEndPr/>
        <w:sdtContent>
          <w:r w:rsidR="000D2424">
            <w:t>Course Schedule</w:t>
          </w:r>
        </w:sdtContent>
      </w:sdt>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14:paraId="130BF6CD"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4BAF747D" w14:textId="77777777" w:rsidR="000D2424" w:rsidRDefault="00D657DE" w:rsidP="00D81B74">
            <w:sdt>
              <w:sdtPr>
                <w:alias w:val="Week:"/>
                <w:tag w:val="Week:"/>
                <w:id w:val="-1784881398"/>
                <w:placeholder>
                  <w:docPart w:val="A2C314E33AFB4D5D97B44EC3FABCAB4A"/>
                </w:placeholder>
                <w:temporary/>
                <w:showingPlcHdr/>
                <w15:appearance w15:val="hidden"/>
              </w:sdtPr>
              <w:sdtEndPr/>
              <w:sdtContent>
                <w:r w:rsidR="000D2424">
                  <w:t>Week</w:t>
                </w:r>
              </w:sdtContent>
            </w:sdt>
          </w:p>
        </w:tc>
        <w:tc>
          <w:tcPr>
            <w:tcW w:w="4019" w:type="dxa"/>
          </w:tcPr>
          <w:p w14:paraId="2514BE45" w14:textId="77777777" w:rsidR="000D2424" w:rsidRDefault="00D657DE" w:rsidP="00D81B74">
            <w:sdt>
              <w:sdtPr>
                <w:alias w:val="Subject:"/>
                <w:tag w:val="Subject:"/>
                <w:id w:val="-2120980044"/>
                <w:placeholder>
                  <w:docPart w:val="77AC8233D3A04F92B4C9720AB3ED79EB"/>
                </w:placeholder>
                <w:temporary/>
                <w:showingPlcHdr/>
                <w15:appearance w15:val="hidden"/>
              </w:sdtPr>
              <w:sdtEndPr/>
              <w:sdtContent>
                <w:r w:rsidR="000D2424">
                  <w:t>Subject</w:t>
                </w:r>
              </w:sdtContent>
            </w:sdt>
          </w:p>
        </w:tc>
        <w:tc>
          <w:tcPr>
            <w:tcW w:w="3288" w:type="dxa"/>
          </w:tcPr>
          <w:p w14:paraId="27D43542" w14:textId="77777777" w:rsidR="000D2424" w:rsidRDefault="00D657DE" w:rsidP="00D81B74">
            <w:sdt>
              <w:sdtPr>
                <w:alias w:val="Practice problems:"/>
                <w:tag w:val="Practice problems:"/>
                <w:id w:val="-1619680417"/>
                <w:placeholder>
                  <w:docPart w:val="332A4D9E3F18473BB0D70156D0F0E384"/>
                </w:placeholder>
                <w:temporary/>
                <w:showingPlcHdr/>
                <w15:appearance w15:val="hidden"/>
              </w:sdtPr>
              <w:sdtEndPr/>
              <w:sdtContent>
                <w:r w:rsidR="000D2424">
                  <w:t>Practice Problems</w:t>
                </w:r>
              </w:sdtContent>
            </w:sdt>
          </w:p>
        </w:tc>
      </w:tr>
      <w:tr w:rsidR="000D2424" w14:paraId="160B69D9" w14:textId="77777777" w:rsidTr="001A71A1">
        <w:sdt>
          <w:sdtPr>
            <w:alias w:val="Enter week 1:"/>
            <w:tag w:val="Enter week 1:"/>
            <w:id w:val="-1917937090"/>
            <w:placeholder>
              <w:docPart w:val="58A8048825294423A2C678BE1657D203"/>
            </w:placeholder>
            <w:temporary/>
            <w:showingPlcHdr/>
            <w15:appearance w15:val="hidden"/>
          </w:sdtPr>
          <w:sdtEndPr/>
          <w:sdtContent>
            <w:tc>
              <w:tcPr>
                <w:tcW w:w="2924" w:type="dxa"/>
              </w:tcPr>
              <w:p w14:paraId="4D07D76F" w14:textId="77777777" w:rsidR="000D2424" w:rsidRDefault="000D2424" w:rsidP="00D81B74">
                <w:r>
                  <w:t>Week 1</w:t>
                </w:r>
              </w:p>
            </w:tc>
          </w:sdtContent>
        </w:sdt>
        <w:tc>
          <w:tcPr>
            <w:tcW w:w="4019" w:type="dxa"/>
          </w:tcPr>
          <w:p w14:paraId="40E0A9AC" w14:textId="56C016B3" w:rsidR="000D2424" w:rsidRPr="00983CEE" w:rsidRDefault="00381196" w:rsidP="00D81B74">
            <w:r>
              <w:t>A Healthy Immune System</w:t>
            </w:r>
          </w:p>
        </w:tc>
        <w:tc>
          <w:tcPr>
            <w:tcW w:w="3288" w:type="dxa"/>
          </w:tcPr>
          <w:p w14:paraId="05D9F7FD" w14:textId="174E0361" w:rsidR="000D2424" w:rsidRDefault="00381196" w:rsidP="00D81B74">
            <w:r>
              <w:t>We will discuss the importance of a healthy immune system.</w:t>
            </w:r>
          </w:p>
        </w:tc>
      </w:tr>
      <w:tr w:rsidR="000D2424" w14:paraId="3E6B5180" w14:textId="77777777" w:rsidTr="001A71A1">
        <w:sdt>
          <w:sdtPr>
            <w:alias w:val="Enter week 2:"/>
            <w:tag w:val="Enter week 2:"/>
            <w:id w:val="-96718179"/>
            <w:placeholder>
              <w:docPart w:val="4A4BFDD3F9184F20BF80707FA6C0454D"/>
            </w:placeholder>
            <w:temporary/>
            <w:showingPlcHdr/>
            <w15:appearance w15:val="hidden"/>
          </w:sdtPr>
          <w:sdtEndPr/>
          <w:sdtContent>
            <w:tc>
              <w:tcPr>
                <w:tcW w:w="2924" w:type="dxa"/>
              </w:tcPr>
              <w:p w14:paraId="4EE86181" w14:textId="77777777" w:rsidR="000D2424" w:rsidRDefault="000D2424" w:rsidP="00D81B74">
                <w:r>
                  <w:t>Week 2</w:t>
                </w:r>
              </w:p>
            </w:tc>
          </w:sdtContent>
        </w:sdt>
        <w:tc>
          <w:tcPr>
            <w:tcW w:w="4019" w:type="dxa"/>
          </w:tcPr>
          <w:p w14:paraId="43F16A21" w14:textId="042EC951" w:rsidR="000D2424" w:rsidRDefault="00381196" w:rsidP="00D81B74">
            <w:r>
              <w:t>Ways to naturally boost your immune system</w:t>
            </w:r>
          </w:p>
        </w:tc>
        <w:tc>
          <w:tcPr>
            <w:tcW w:w="3288" w:type="dxa"/>
          </w:tcPr>
          <w:p w14:paraId="1F814CC8" w14:textId="7E98AA55" w:rsidR="000D2424" w:rsidRDefault="00381196" w:rsidP="00D81B74">
            <w:r>
              <w:t>Ways to boost your immune system naturally to help fight off viruses such as Covid-19</w:t>
            </w:r>
          </w:p>
        </w:tc>
      </w:tr>
      <w:tr w:rsidR="000D2424" w14:paraId="41B90995" w14:textId="77777777" w:rsidTr="001A71A1">
        <w:sdt>
          <w:sdtPr>
            <w:alias w:val="Enter week 3:"/>
            <w:tag w:val="Enter week 3:"/>
            <w:id w:val="428938810"/>
            <w:placeholder>
              <w:docPart w:val="454FF1D17FE74DD2817D8D044189B3DB"/>
            </w:placeholder>
            <w:temporary/>
            <w:showingPlcHdr/>
            <w15:appearance w15:val="hidden"/>
          </w:sdtPr>
          <w:sdtEndPr/>
          <w:sdtContent>
            <w:tc>
              <w:tcPr>
                <w:tcW w:w="2924" w:type="dxa"/>
              </w:tcPr>
              <w:p w14:paraId="362261DC" w14:textId="77777777" w:rsidR="000D2424" w:rsidRDefault="000D2424" w:rsidP="00D81B74">
                <w:r>
                  <w:t>Week 3</w:t>
                </w:r>
              </w:p>
            </w:tc>
          </w:sdtContent>
        </w:sdt>
        <w:tc>
          <w:tcPr>
            <w:tcW w:w="4019" w:type="dxa"/>
          </w:tcPr>
          <w:p w14:paraId="6010FDE7" w14:textId="0417FE75" w:rsidR="000D2424" w:rsidRDefault="00381196" w:rsidP="00D81B74">
            <w:r>
              <w:t>Vitamins, Herbs, &amp; Supplements</w:t>
            </w:r>
          </w:p>
        </w:tc>
        <w:tc>
          <w:tcPr>
            <w:tcW w:w="3288" w:type="dxa"/>
          </w:tcPr>
          <w:p w14:paraId="06E95D9D" w14:textId="19F9DF1A" w:rsidR="000D2424" w:rsidRDefault="00381196" w:rsidP="00D81B74">
            <w:r>
              <w:t>The benefits of vitamins, herbs, and supplements.</w:t>
            </w:r>
          </w:p>
        </w:tc>
      </w:tr>
    </w:tbl>
    <w:p w14:paraId="1178F393" w14:textId="77777777" w:rsidR="000D2424" w:rsidRDefault="00D657DE" w:rsidP="000D2424">
      <w:pPr>
        <w:pStyle w:val="Heading1"/>
      </w:pPr>
      <w:sdt>
        <w:sdtPr>
          <w:alias w:val="Additional information:"/>
          <w:tag w:val="Additional information:"/>
          <w:id w:val="1977488998"/>
          <w:placeholder>
            <w:docPart w:val="0752119E9D3149D6A8CAE48569BBFE69"/>
          </w:placeholder>
          <w:temporary/>
          <w:showingPlcHdr/>
          <w15:appearance w15:val="hidden"/>
        </w:sdtPr>
        <w:sdtEndPr/>
        <w:sdtContent>
          <w:r w:rsidR="000D2424">
            <w:t>Additional Information</w:t>
          </w:r>
        </w:sdtContent>
      </w:sdt>
    </w:p>
    <w:p w14:paraId="68250A58" w14:textId="6282B63C" w:rsidR="00016AD1" w:rsidRPr="00496518" w:rsidRDefault="00381196" w:rsidP="00496518">
      <w:r>
        <w:t>During these three weeks, we will virtually discuss how to achieve and maintain a healthy immune system. If you are unable to attend any session, a recording will be posted the following day.</w:t>
      </w:r>
      <w:r w:rsidR="003D6F40">
        <w:t xml:space="preserve"> The last twenty minutes of each class will be </w:t>
      </w:r>
      <w:r w:rsidR="00D657DE">
        <w:t xml:space="preserve">for questions. </w:t>
      </w:r>
    </w:p>
    <w:sectPr w:rsidR="00016AD1" w:rsidRPr="00496518" w:rsidSect="000D2424">
      <w:footerReference w:type="default" r:id="rId7"/>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4A84" w14:textId="77777777" w:rsidR="00FE76F3" w:rsidRDefault="00FE76F3" w:rsidP="00793172">
      <w:r>
        <w:separator/>
      </w:r>
    </w:p>
  </w:endnote>
  <w:endnote w:type="continuationSeparator" w:id="0">
    <w:p w14:paraId="793AC6E9" w14:textId="77777777" w:rsidR="00FE76F3" w:rsidRDefault="00FE76F3"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7B5F8018" w14:textId="77777777" w:rsidTr="00E156EF">
      <w:tc>
        <w:tcPr>
          <w:tcW w:w="6851" w:type="dxa"/>
        </w:tcPr>
        <w:sdt>
          <w:sdtPr>
            <w:alias w:val="Enter semester and year:"/>
            <w:tag w:val="Enter semester and year:"/>
            <w:id w:val="-1630770543"/>
            <w:temporary/>
            <w:showingPlcHdr/>
            <w15:appearance w15:val="hidden"/>
            <w:text/>
          </w:sdtPr>
          <w:sdtEndPr/>
          <w:sdtContent>
            <w:p w14:paraId="61E799B8" w14:textId="77777777" w:rsidR="00016AD1" w:rsidRDefault="004E746F" w:rsidP="00016AD1">
              <w:pPr>
                <w:pStyle w:val="Footer"/>
              </w:pPr>
              <w:r>
                <w:t>Semester and Year</w:t>
              </w:r>
            </w:p>
          </w:sdtContent>
        </w:sdt>
      </w:tc>
      <w:tc>
        <w:tcPr>
          <w:tcW w:w="3380" w:type="dxa"/>
        </w:tcPr>
        <w:p w14:paraId="0D010668"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19C22164"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B7CB" w14:textId="77777777" w:rsidR="00FE76F3" w:rsidRDefault="00FE76F3" w:rsidP="00793172">
      <w:r>
        <w:separator/>
      </w:r>
    </w:p>
  </w:footnote>
  <w:footnote w:type="continuationSeparator" w:id="0">
    <w:p w14:paraId="5580740E" w14:textId="77777777" w:rsidR="00FE76F3" w:rsidRDefault="00FE76F3"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3"/>
    <w:rsid w:val="000030BA"/>
    <w:rsid w:val="0001508A"/>
    <w:rsid w:val="00016AD1"/>
    <w:rsid w:val="000173F2"/>
    <w:rsid w:val="00097D8A"/>
    <w:rsid w:val="000A77CD"/>
    <w:rsid w:val="000D18B7"/>
    <w:rsid w:val="000D2424"/>
    <w:rsid w:val="000D5DAA"/>
    <w:rsid w:val="000E7B38"/>
    <w:rsid w:val="00112BAA"/>
    <w:rsid w:val="00144514"/>
    <w:rsid w:val="00146F41"/>
    <w:rsid w:val="001505C2"/>
    <w:rsid w:val="00165A81"/>
    <w:rsid w:val="001A71A1"/>
    <w:rsid w:val="001C59E5"/>
    <w:rsid w:val="001C770D"/>
    <w:rsid w:val="001D16FA"/>
    <w:rsid w:val="002502A2"/>
    <w:rsid w:val="00261084"/>
    <w:rsid w:val="00262FAE"/>
    <w:rsid w:val="0027318F"/>
    <w:rsid w:val="002758F3"/>
    <w:rsid w:val="002A4209"/>
    <w:rsid w:val="002D2ECE"/>
    <w:rsid w:val="002F41AF"/>
    <w:rsid w:val="003334BB"/>
    <w:rsid w:val="00357FB7"/>
    <w:rsid w:val="00363773"/>
    <w:rsid w:val="00381196"/>
    <w:rsid w:val="003940CC"/>
    <w:rsid w:val="003A2C5F"/>
    <w:rsid w:val="003A3620"/>
    <w:rsid w:val="003A4FDC"/>
    <w:rsid w:val="003C47E2"/>
    <w:rsid w:val="003D6F40"/>
    <w:rsid w:val="0041212D"/>
    <w:rsid w:val="00441DC3"/>
    <w:rsid w:val="00452042"/>
    <w:rsid w:val="00466712"/>
    <w:rsid w:val="00475728"/>
    <w:rsid w:val="00496518"/>
    <w:rsid w:val="0049755F"/>
    <w:rsid w:val="004A0703"/>
    <w:rsid w:val="004B1BB1"/>
    <w:rsid w:val="004B1DDF"/>
    <w:rsid w:val="004C1A76"/>
    <w:rsid w:val="004C78C3"/>
    <w:rsid w:val="004E746F"/>
    <w:rsid w:val="00504A7F"/>
    <w:rsid w:val="00522971"/>
    <w:rsid w:val="00553AD3"/>
    <w:rsid w:val="005937C4"/>
    <w:rsid w:val="005A009B"/>
    <w:rsid w:val="005B3D08"/>
    <w:rsid w:val="005B7956"/>
    <w:rsid w:val="006117BD"/>
    <w:rsid w:val="0061365D"/>
    <w:rsid w:val="00615FFD"/>
    <w:rsid w:val="0062719F"/>
    <w:rsid w:val="0068060E"/>
    <w:rsid w:val="00682F45"/>
    <w:rsid w:val="006941AA"/>
    <w:rsid w:val="006C2707"/>
    <w:rsid w:val="006F76D9"/>
    <w:rsid w:val="00736797"/>
    <w:rsid w:val="00772545"/>
    <w:rsid w:val="00775027"/>
    <w:rsid w:val="00793172"/>
    <w:rsid w:val="00793415"/>
    <w:rsid w:val="007A586E"/>
    <w:rsid w:val="007B31DC"/>
    <w:rsid w:val="00804AE5"/>
    <w:rsid w:val="00815D9D"/>
    <w:rsid w:val="008253BC"/>
    <w:rsid w:val="008351B5"/>
    <w:rsid w:val="00847C27"/>
    <w:rsid w:val="00862223"/>
    <w:rsid w:val="008C6C1F"/>
    <w:rsid w:val="008D3BDA"/>
    <w:rsid w:val="008D3F3B"/>
    <w:rsid w:val="008D66A8"/>
    <w:rsid w:val="008F1089"/>
    <w:rsid w:val="00942047"/>
    <w:rsid w:val="009420BF"/>
    <w:rsid w:val="009C41B4"/>
    <w:rsid w:val="009C50F9"/>
    <w:rsid w:val="00A22368"/>
    <w:rsid w:val="00A44AA0"/>
    <w:rsid w:val="00A4630A"/>
    <w:rsid w:val="00A46C7C"/>
    <w:rsid w:val="00A81E30"/>
    <w:rsid w:val="00AB6960"/>
    <w:rsid w:val="00AC0050"/>
    <w:rsid w:val="00AD43FA"/>
    <w:rsid w:val="00AE0020"/>
    <w:rsid w:val="00AE4FCE"/>
    <w:rsid w:val="00B04CA7"/>
    <w:rsid w:val="00B3470B"/>
    <w:rsid w:val="00B613F6"/>
    <w:rsid w:val="00B6735B"/>
    <w:rsid w:val="00BD7BC4"/>
    <w:rsid w:val="00BE7398"/>
    <w:rsid w:val="00C27136"/>
    <w:rsid w:val="00C30455"/>
    <w:rsid w:val="00C471FB"/>
    <w:rsid w:val="00C755C5"/>
    <w:rsid w:val="00C75894"/>
    <w:rsid w:val="00C75A32"/>
    <w:rsid w:val="00C7745C"/>
    <w:rsid w:val="00C874A4"/>
    <w:rsid w:val="00CE7799"/>
    <w:rsid w:val="00D33723"/>
    <w:rsid w:val="00D405EC"/>
    <w:rsid w:val="00D6018E"/>
    <w:rsid w:val="00D657DE"/>
    <w:rsid w:val="00D70D13"/>
    <w:rsid w:val="00D85AA1"/>
    <w:rsid w:val="00D966A5"/>
    <w:rsid w:val="00E04174"/>
    <w:rsid w:val="00E156EF"/>
    <w:rsid w:val="00E15965"/>
    <w:rsid w:val="00E23C58"/>
    <w:rsid w:val="00E36687"/>
    <w:rsid w:val="00E53D84"/>
    <w:rsid w:val="00E5478C"/>
    <w:rsid w:val="00E94D29"/>
    <w:rsid w:val="00EA207A"/>
    <w:rsid w:val="00EC01D1"/>
    <w:rsid w:val="00ED0325"/>
    <w:rsid w:val="00ED481A"/>
    <w:rsid w:val="00EE7DA0"/>
    <w:rsid w:val="00EF7A4E"/>
    <w:rsid w:val="00F07B52"/>
    <w:rsid w:val="00F372DF"/>
    <w:rsid w:val="00F43A92"/>
    <w:rsid w:val="00F46030"/>
    <w:rsid w:val="00F521E9"/>
    <w:rsid w:val="00F605AA"/>
    <w:rsid w:val="00FB0333"/>
    <w:rsid w:val="00FE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0AC11"/>
  <w15:docId w15:val="{E5A2DC90-71C8-4418-B0D0-1033B85C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2377">
      <w:bodyDiv w:val="1"/>
      <w:marLeft w:val="0"/>
      <w:marRight w:val="0"/>
      <w:marTop w:val="0"/>
      <w:marBottom w:val="0"/>
      <w:divBdr>
        <w:top w:val="none" w:sz="0" w:space="0" w:color="auto"/>
        <w:left w:val="none" w:sz="0" w:space="0" w:color="auto"/>
        <w:bottom w:val="none" w:sz="0" w:space="0" w:color="auto"/>
        <w:right w:val="none" w:sz="0" w:space="0" w:color="auto"/>
      </w:divBdr>
    </w:div>
    <w:div w:id="6290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ocs\AppData\Local\Temp\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920A2F7724BFD86A23645500D1585"/>
        <w:category>
          <w:name w:val="General"/>
          <w:gallery w:val="placeholder"/>
        </w:category>
        <w:types>
          <w:type w:val="bbPlcHdr"/>
        </w:types>
        <w:behaviors>
          <w:behavior w:val="content"/>
        </w:behaviors>
        <w:guid w:val="{360CBC19-BCBF-409D-AD79-D378A82B9319}"/>
      </w:docPartPr>
      <w:docPartBody>
        <w:p w:rsidR="00CE215F" w:rsidRDefault="00CE215F">
          <w:pPr>
            <w:pStyle w:val="A71920A2F7724BFD86A23645500D1585"/>
          </w:pPr>
          <w:r>
            <w:t>Instructor</w:t>
          </w:r>
        </w:p>
      </w:docPartBody>
    </w:docPart>
    <w:docPart>
      <w:docPartPr>
        <w:name w:val="1193E0806E074C3B8DA1E9878EE57E71"/>
        <w:category>
          <w:name w:val="General"/>
          <w:gallery w:val="placeholder"/>
        </w:category>
        <w:types>
          <w:type w:val="bbPlcHdr"/>
        </w:types>
        <w:behaviors>
          <w:behavior w:val="content"/>
        </w:behaviors>
        <w:guid w:val="{D01E9450-A25E-48F0-B9ED-F5B6F55ACDA2}"/>
      </w:docPartPr>
      <w:docPartBody>
        <w:p w:rsidR="00CE215F" w:rsidRDefault="00CE215F">
          <w:pPr>
            <w:pStyle w:val="1193E0806E074C3B8DA1E9878EE57E71"/>
          </w:pPr>
          <w:r>
            <w:t>Phone</w:t>
          </w:r>
        </w:p>
      </w:docPartBody>
    </w:docPart>
    <w:docPart>
      <w:docPartPr>
        <w:name w:val="322F4D745D6D41BE92D50D1D2E94C20F"/>
        <w:category>
          <w:name w:val="General"/>
          <w:gallery w:val="placeholder"/>
        </w:category>
        <w:types>
          <w:type w:val="bbPlcHdr"/>
        </w:types>
        <w:behaviors>
          <w:behavior w:val="content"/>
        </w:behaviors>
        <w:guid w:val="{BC123334-0931-4D05-9FEA-7BBBD625F480}"/>
      </w:docPartPr>
      <w:docPartBody>
        <w:p w:rsidR="00CE215F" w:rsidRDefault="00CE215F">
          <w:pPr>
            <w:pStyle w:val="322F4D745D6D41BE92D50D1D2E94C20F"/>
          </w:pPr>
          <w:r>
            <w:t>Email</w:t>
          </w:r>
        </w:p>
      </w:docPartBody>
    </w:docPart>
    <w:docPart>
      <w:docPartPr>
        <w:name w:val="CED72511A1BC44B8977742A2E23A6B8B"/>
        <w:category>
          <w:name w:val="General"/>
          <w:gallery w:val="placeholder"/>
        </w:category>
        <w:types>
          <w:type w:val="bbPlcHdr"/>
        </w:types>
        <w:behaviors>
          <w:behavior w:val="content"/>
        </w:behaviors>
        <w:guid w:val="{622549E2-A20E-47B4-9B0C-5202FB48CDE8}"/>
      </w:docPartPr>
      <w:docPartBody>
        <w:p w:rsidR="00CE215F" w:rsidRDefault="00CE215F">
          <w:pPr>
            <w:pStyle w:val="CED72511A1BC44B8977742A2E23A6B8B"/>
          </w:pPr>
          <w:r>
            <w:t>Office Location</w:t>
          </w:r>
        </w:p>
      </w:docPartBody>
    </w:docPart>
    <w:docPart>
      <w:docPartPr>
        <w:name w:val="07513483795143F2824B27817B37CF4E"/>
        <w:category>
          <w:name w:val="General"/>
          <w:gallery w:val="placeholder"/>
        </w:category>
        <w:types>
          <w:type w:val="bbPlcHdr"/>
        </w:types>
        <w:behaviors>
          <w:behavior w:val="content"/>
        </w:behaviors>
        <w:guid w:val="{023865C0-36CA-48BB-A771-AA8CE978A385}"/>
      </w:docPartPr>
      <w:docPartBody>
        <w:p w:rsidR="00CE215F" w:rsidRDefault="00CE215F">
          <w:pPr>
            <w:pStyle w:val="07513483795143F2824B27817B37CF4E"/>
          </w:pPr>
          <w:r>
            <w:t>Office Hours</w:t>
          </w:r>
        </w:p>
      </w:docPartBody>
    </w:docPart>
    <w:docPart>
      <w:docPartPr>
        <w:name w:val="32EED97E5B24459891ED78C8FC420A7D"/>
        <w:category>
          <w:name w:val="General"/>
          <w:gallery w:val="placeholder"/>
        </w:category>
        <w:types>
          <w:type w:val="bbPlcHdr"/>
        </w:types>
        <w:behaviors>
          <w:behavior w:val="content"/>
        </w:behaviors>
        <w:guid w:val="{78C5569A-6BC5-4450-9ABF-EA5B88B26DDB}"/>
      </w:docPartPr>
      <w:docPartBody>
        <w:p w:rsidR="00CE215F" w:rsidRDefault="00CE215F">
          <w:pPr>
            <w:pStyle w:val="32EED97E5B24459891ED78C8FC420A7D"/>
          </w:pPr>
          <w:r>
            <w:t>Course Overview</w:t>
          </w:r>
        </w:p>
      </w:docPartBody>
    </w:docPart>
    <w:docPart>
      <w:docPartPr>
        <w:name w:val="59CE54CE29014536AFECFC067583961D"/>
        <w:category>
          <w:name w:val="General"/>
          <w:gallery w:val="placeholder"/>
        </w:category>
        <w:types>
          <w:type w:val="bbPlcHdr"/>
        </w:types>
        <w:behaviors>
          <w:behavior w:val="content"/>
        </w:behaviors>
        <w:guid w:val="{44FD95C1-34E6-4DD8-B8C5-0976580F4302}"/>
      </w:docPartPr>
      <w:docPartBody>
        <w:p w:rsidR="00CE215F" w:rsidRDefault="00CE215F">
          <w:pPr>
            <w:pStyle w:val="59CE54CE29014536AFECFC067583961D"/>
          </w:pPr>
          <w:r>
            <w:t>Required Text</w:t>
          </w:r>
        </w:p>
      </w:docPartBody>
    </w:docPart>
    <w:docPart>
      <w:docPartPr>
        <w:name w:val="2D21684F598E4B36AD01BE15B489063F"/>
        <w:category>
          <w:name w:val="General"/>
          <w:gallery w:val="placeholder"/>
        </w:category>
        <w:types>
          <w:type w:val="bbPlcHdr"/>
        </w:types>
        <w:behaviors>
          <w:behavior w:val="content"/>
        </w:behaviors>
        <w:guid w:val="{27CF18AD-F03E-480C-BBD3-9E0F29B6B211}"/>
      </w:docPartPr>
      <w:docPartBody>
        <w:p w:rsidR="00CE215F" w:rsidRDefault="00CE215F">
          <w:pPr>
            <w:pStyle w:val="2D21684F598E4B36AD01BE15B489063F"/>
          </w:pPr>
          <w:r>
            <w:t>Course Materials</w:t>
          </w:r>
        </w:p>
      </w:docPartBody>
    </w:docPart>
    <w:docPart>
      <w:docPartPr>
        <w:name w:val="72B6D842DB134CF6882FFB76BB6470E2"/>
        <w:category>
          <w:name w:val="General"/>
          <w:gallery w:val="placeholder"/>
        </w:category>
        <w:types>
          <w:type w:val="bbPlcHdr"/>
        </w:types>
        <w:behaviors>
          <w:behavior w:val="content"/>
        </w:behaviors>
        <w:guid w:val="{C1714089-A652-4EA0-B90D-658094F79F20}"/>
      </w:docPartPr>
      <w:docPartBody>
        <w:p w:rsidR="00CE215F" w:rsidRDefault="00CE215F">
          <w:pPr>
            <w:pStyle w:val="72B6D842DB134CF6882FFB76BB6470E2"/>
          </w:pPr>
          <w:r>
            <w:t>Resources</w:t>
          </w:r>
        </w:p>
      </w:docPartBody>
    </w:docPart>
    <w:docPart>
      <w:docPartPr>
        <w:name w:val="D37D0FB09C91425F8BC32AE31E661082"/>
        <w:category>
          <w:name w:val="General"/>
          <w:gallery w:val="placeholder"/>
        </w:category>
        <w:types>
          <w:type w:val="bbPlcHdr"/>
        </w:types>
        <w:behaviors>
          <w:behavior w:val="content"/>
        </w:behaviors>
        <w:guid w:val="{0847F59C-3058-4A71-B097-7135B49F1A1F}"/>
      </w:docPartPr>
      <w:docPartBody>
        <w:p w:rsidR="00CE215F" w:rsidRDefault="00CE215F">
          <w:pPr>
            <w:pStyle w:val="D37D0FB09C91425F8BC32AE31E661082"/>
          </w:pPr>
          <w:r>
            <w:t>Course Schedule</w:t>
          </w:r>
        </w:p>
      </w:docPartBody>
    </w:docPart>
    <w:docPart>
      <w:docPartPr>
        <w:name w:val="A2C314E33AFB4D5D97B44EC3FABCAB4A"/>
        <w:category>
          <w:name w:val="General"/>
          <w:gallery w:val="placeholder"/>
        </w:category>
        <w:types>
          <w:type w:val="bbPlcHdr"/>
        </w:types>
        <w:behaviors>
          <w:behavior w:val="content"/>
        </w:behaviors>
        <w:guid w:val="{B80D81EA-F068-418B-8799-ADF71BAD6626}"/>
      </w:docPartPr>
      <w:docPartBody>
        <w:p w:rsidR="00CE215F" w:rsidRDefault="00CE215F">
          <w:pPr>
            <w:pStyle w:val="A2C314E33AFB4D5D97B44EC3FABCAB4A"/>
          </w:pPr>
          <w:r>
            <w:t>Week</w:t>
          </w:r>
        </w:p>
      </w:docPartBody>
    </w:docPart>
    <w:docPart>
      <w:docPartPr>
        <w:name w:val="77AC8233D3A04F92B4C9720AB3ED79EB"/>
        <w:category>
          <w:name w:val="General"/>
          <w:gallery w:val="placeholder"/>
        </w:category>
        <w:types>
          <w:type w:val="bbPlcHdr"/>
        </w:types>
        <w:behaviors>
          <w:behavior w:val="content"/>
        </w:behaviors>
        <w:guid w:val="{EA149AAC-A050-4ACE-B4A8-C93C0FB414C3}"/>
      </w:docPartPr>
      <w:docPartBody>
        <w:p w:rsidR="00CE215F" w:rsidRDefault="00CE215F">
          <w:pPr>
            <w:pStyle w:val="77AC8233D3A04F92B4C9720AB3ED79EB"/>
          </w:pPr>
          <w:r>
            <w:t>Subject</w:t>
          </w:r>
        </w:p>
      </w:docPartBody>
    </w:docPart>
    <w:docPart>
      <w:docPartPr>
        <w:name w:val="332A4D9E3F18473BB0D70156D0F0E384"/>
        <w:category>
          <w:name w:val="General"/>
          <w:gallery w:val="placeholder"/>
        </w:category>
        <w:types>
          <w:type w:val="bbPlcHdr"/>
        </w:types>
        <w:behaviors>
          <w:behavior w:val="content"/>
        </w:behaviors>
        <w:guid w:val="{733DCDB8-AE85-4A94-B487-33BE5BA40DF9}"/>
      </w:docPartPr>
      <w:docPartBody>
        <w:p w:rsidR="00CE215F" w:rsidRDefault="00CE215F">
          <w:pPr>
            <w:pStyle w:val="332A4D9E3F18473BB0D70156D0F0E384"/>
          </w:pPr>
          <w:r>
            <w:t>Practice Problems</w:t>
          </w:r>
        </w:p>
      </w:docPartBody>
    </w:docPart>
    <w:docPart>
      <w:docPartPr>
        <w:name w:val="58A8048825294423A2C678BE1657D203"/>
        <w:category>
          <w:name w:val="General"/>
          <w:gallery w:val="placeholder"/>
        </w:category>
        <w:types>
          <w:type w:val="bbPlcHdr"/>
        </w:types>
        <w:behaviors>
          <w:behavior w:val="content"/>
        </w:behaviors>
        <w:guid w:val="{885F3FA2-A369-4D3C-A2E5-62E3F04E779F}"/>
      </w:docPartPr>
      <w:docPartBody>
        <w:p w:rsidR="00CE215F" w:rsidRDefault="00CE215F">
          <w:pPr>
            <w:pStyle w:val="58A8048825294423A2C678BE1657D203"/>
          </w:pPr>
          <w:r>
            <w:t>Week 1</w:t>
          </w:r>
        </w:p>
      </w:docPartBody>
    </w:docPart>
    <w:docPart>
      <w:docPartPr>
        <w:name w:val="4A4BFDD3F9184F20BF80707FA6C0454D"/>
        <w:category>
          <w:name w:val="General"/>
          <w:gallery w:val="placeholder"/>
        </w:category>
        <w:types>
          <w:type w:val="bbPlcHdr"/>
        </w:types>
        <w:behaviors>
          <w:behavior w:val="content"/>
        </w:behaviors>
        <w:guid w:val="{8EBE0A84-8FDA-40F6-ABAB-02C4D70582DB}"/>
      </w:docPartPr>
      <w:docPartBody>
        <w:p w:rsidR="00CE215F" w:rsidRDefault="00CE215F">
          <w:pPr>
            <w:pStyle w:val="4A4BFDD3F9184F20BF80707FA6C0454D"/>
          </w:pPr>
          <w:r>
            <w:t>Week 2</w:t>
          </w:r>
        </w:p>
      </w:docPartBody>
    </w:docPart>
    <w:docPart>
      <w:docPartPr>
        <w:name w:val="454FF1D17FE74DD2817D8D044189B3DB"/>
        <w:category>
          <w:name w:val="General"/>
          <w:gallery w:val="placeholder"/>
        </w:category>
        <w:types>
          <w:type w:val="bbPlcHdr"/>
        </w:types>
        <w:behaviors>
          <w:behavior w:val="content"/>
        </w:behaviors>
        <w:guid w:val="{7F9F3C53-3A09-4F0C-AC76-4EC7F7A536B4}"/>
      </w:docPartPr>
      <w:docPartBody>
        <w:p w:rsidR="00CE215F" w:rsidRDefault="00CE215F">
          <w:pPr>
            <w:pStyle w:val="454FF1D17FE74DD2817D8D044189B3DB"/>
          </w:pPr>
          <w:r>
            <w:t>Week 3</w:t>
          </w:r>
        </w:p>
      </w:docPartBody>
    </w:docPart>
    <w:docPart>
      <w:docPartPr>
        <w:name w:val="0752119E9D3149D6A8CAE48569BBFE69"/>
        <w:category>
          <w:name w:val="General"/>
          <w:gallery w:val="placeholder"/>
        </w:category>
        <w:types>
          <w:type w:val="bbPlcHdr"/>
        </w:types>
        <w:behaviors>
          <w:behavior w:val="content"/>
        </w:behaviors>
        <w:guid w:val="{AA17A79F-DD85-488D-B4E1-E19DF1DDBDBC}"/>
      </w:docPartPr>
      <w:docPartBody>
        <w:p w:rsidR="00CE215F" w:rsidRDefault="00CE215F">
          <w:pPr>
            <w:pStyle w:val="0752119E9D3149D6A8CAE48569BBFE69"/>
          </w:pPr>
          <w: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5F"/>
    <w:rsid w:val="00CE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920A2F7724BFD86A23645500D1585">
    <w:name w:val="A71920A2F7724BFD86A23645500D1585"/>
  </w:style>
  <w:style w:type="paragraph" w:customStyle="1" w:styleId="1193E0806E074C3B8DA1E9878EE57E71">
    <w:name w:val="1193E0806E074C3B8DA1E9878EE57E71"/>
  </w:style>
  <w:style w:type="paragraph" w:customStyle="1" w:styleId="322F4D745D6D41BE92D50D1D2E94C20F">
    <w:name w:val="322F4D745D6D41BE92D50D1D2E94C20F"/>
  </w:style>
  <w:style w:type="paragraph" w:customStyle="1" w:styleId="CED72511A1BC44B8977742A2E23A6B8B">
    <w:name w:val="CED72511A1BC44B8977742A2E23A6B8B"/>
  </w:style>
  <w:style w:type="paragraph" w:customStyle="1" w:styleId="07513483795143F2824B27817B37CF4E">
    <w:name w:val="07513483795143F2824B27817B37CF4E"/>
  </w:style>
  <w:style w:type="paragraph" w:customStyle="1" w:styleId="32EED97E5B24459891ED78C8FC420A7D">
    <w:name w:val="32EED97E5B24459891ED78C8FC420A7D"/>
  </w:style>
  <w:style w:type="paragraph" w:customStyle="1" w:styleId="59CE54CE29014536AFECFC067583961D">
    <w:name w:val="59CE54CE29014536AFECFC067583961D"/>
  </w:style>
  <w:style w:type="character" w:styleId="Emphasis">
    <w:name w:val="Emphasis"/>
    <w:basedOn w:val="DefaultParagraphFont"/>
    <w:uiPriority w:val="11"/>
    <w:unhideWhenUsed/>
    <w:qFormat/>
    <w:rPr>
      <w:i/>
      <w:iCs/>
    </w:rPr>
  </w:style>
  <w:style w:type="paragraph" w:customStyle="1" w:styleId="2D21684F598E4B36AD01BE15B489063F">
    <w:name w:val="2D21684F598E4B36AD01BE15B489063F"/>
  </w:style>
  <w:style w:type="paragraph" w:customStyle="1" w:styleId="72B6D842DB134CF6882FFB76BB6470E2">
    <w:name w:val="72B6D842DB134CF6882FFB76BB6470E2"/>
  </w:style>
  <w:style w:type="paragraph" w:customStyle="1" w:styleId="D37D0FB09C91425F8BC32AE31E661082">
    <w:name w:val="D37D0FB09C91425F8BC32AE31E661082"/>
  </w:style>
  <w:style w:type="paragraph" w:customStyle="1" w:styleId="A2C314E33AFB4D5D97B44EC3FABCAB4A">
    <w:name w:val="A2C314E33AFB4D5D97B44EC3FABCAB4A"/>
  </w:style>
  <w:style w:type="paragraph" w:customStyle="1" w:styleId="77AC8233D3A04F92B4C9720AB3ED79EB">
    <w:name w:val="77AC8233D3A04F92B4C9720AB3ED79EB"/>
  </w:style>
  <w:style w:type="paragraph" w:customStyle="1" w:styleId="332A4D9E3F18473BB0D70156D0F0E384">
    <w:name w:val="332A4D9E3F18473BB0D70156D0F0E384"/>
  </w:style>
  <w:style w:type="paragraph" w:customStyle="1" w:styleId="58A8048825294423A2C678BE1657D203">
    <w:name w:val="58A8048825294423A2C678BE1657D203"/>
  </w:style>
  <w:style w:type="paragraph" w:customStyle="1" w:styleId="4A4BFDD3F9184F20BF80707FA6C0454D">
    <w:name w:val="4A4BFDD3F9184F20BF80707FA6C0454D"/>
  </w:style>
  <w:style w:type="paragraph" w:customStyle="1" w:styleId="454FF1D17FE74DD2817D8D044189B3DB">
    <w:name w:val="454FF1D17FE74DD2817D8D044189B3DB"/>
  </w:style>
  <w:style w:type="paragraph" w:customStyle="1" w:styleId="0752119E9D3149D6A8CAE48569BBFE69">
    <w:name w:val="0752119E9D3149D6A8CAE48569BBF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tf02918782_win32</Template>
  <TotalTime>29</TotalTime>
  <Pages>2</Pages>
  <Words>244</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Kosinski</dc:creator>
  <cp:lastModifiedBy>Pamela Kosinski</cp:lastModifiedBy>
  <cp:revision>3</cp:revision>
  <cp:lastPrinted>2003-08-25T23:36:00Z</cp:lastPrinted>
  <dcterms:created xsi:type="dcterms:W3CDTF">2022-01-04T16:15:00Z</dcterms:created>
  <dcterms:modified xsi:type="dcterms:W3CDTF">2022-01-04T19:07:00Z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