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W w:w="0" w:type="auto"/>
        <w:tblBorders>
          <w:bottom w:val="single" w:sz="12" w:space="0" w:color="F0F0F0" w:themeColor="backgroun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0"/>
        <w:gridCol w:w="2240"/>
      </w:tblGrid>
      <w:tr w:rsidR="00A70674" w:rsidRPr="00650421" w14:paraId="22659A59" w14:textId="77777777" w:rsidTr="00D42BC6">
        <w:tc>
          <w:tcPr>
            <w:tcW w:w="8550" w:type="dxa"/>
            <w:tcBorders>
              <w:bottom w:val="nil"/>
              <w:right w:val="single" w:sz="18" w:space="0" w:color="B3B3B3" w:themeColor="background2" w:themeShade="BF"/>
            </w:tcBorders>
            <w:shd w:val="clear" w:color="auto" w:fill="auto"/>
            <w:vAlign w:val="center"/>
          </w:tcPr>
          <w:p w14:paraId="4AA840E8" w14:textId="1E669D2B" w:rsidR="00A70674" w:rsidRPr="00650421" w:rsidRDefault="000A1921" w:rsidP="00650421">
            <w:pPr>
              <w:pStyle w:val="Title"/>
              <w:jc w:val="center"/>
              <w:rPr>
                <w:rFonts w:ascii="Century Schoolbook" w:hAnsi="Century Schoolbook"/>
                <w:sz w:val="40"/>
                <w:szCs w:val="40"/>
              </w:rPr>
            </w:pPr>
            <w:r>
              <w:rPr>
                <w:noProof/>
                <w:bdr w:val="none" w:sz="0" w:space="0" w:color="auto" w:frame="1"/>
              </w:rPr>
              <w:drawing>
                <wp:anchor distT="0" distB="0" distL="114300" distR="114300" simplePos="0" relativeHeight="251659776" behindDoc="0" locked="0" layoutInCell="1" allowOverlap="1" wp14:anchorId="1544C391" wp14:editId="295E3095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-304800</wp:posOffset>
                  </wp:positionV>
                  <wp:extent cx="584200" cy="77089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D240C">
              <w:rPr>
                <w:rFonts w:ascii="Century Schoolbook" w:hAnsi="Century Schoolbook"/>
                <w:sz w:val="40"/>
                <w:szCs w:val="40"/>
              </w:rPr>
              <w:t xml:space="preserve">     </w:t>
            </w:r>
            <w:r>
              <w:rPr>
                <w:rFonts w:ascii="Century Schoolbook" w:hAnsi="Century Schoolbook"/>
                <w:sz w:val="40"/>
                <w:szCs w:val="40"/>
              </w:rPr>
              <w:t xml:space="preserve">  </w:t>
            </w:r>
            <w:r w:rsidR="00CD240C">
              <w:rPr>
                <w:rFonts w:ascii="Century Schoolbook" w:hAnsi="Century Schoolbook"/>
                <w:sz w:val="40"/>
                <w:szCs w:val="40"/>
              </w:rPr>
              <w:t xml:space="preserve"> </w:t>
            </w:r>
            <w:r w:rsidR="002D1383" w:rsidRPr="00650421">
              <w:rPr>
                <w:rFonts w:ascii="Century Schoolbook" w:hAnsi="Century Schoolbook"/>
                <w:sz w:val="40"/>
                <w:szCs w:val="40"/>
              </w:rPr>
              <w:t xml:space="preserve">Saint Adalbert </w:t>
            </w:r>
            <w:r w:rsidR="00057556" w:rsidRPr="00650421">
              <w:rPr>
                <w:rFonts w:ascii="Century Schoolbook" w:hAnsi="Century Schoolbook"/>
                <w:sz w:val="40"/>
                <w:szCs w:val="40"/>
              </w:rPr>
              <w:t>C</w:t>
            </w:r>
            <w:r w:rsidR="002D1383" w:rsidRPr="00650421">
              <w:rPr>
                <w:rFonts w:ascii="Century Schoolbook" w:hAnsi="Century Schoolbook"/>
                <w:sz w:val="40"/>
                <w:szCs w:val="40"/>
              </w:rPr>
              <w:t>atholic School</w:t>
            </w:r>
          </w:p>
        </w:tc>
        <w:tc>
          <w:tcPr>
            <w:tcW w:w="2240" w:type="dxa"/>
            <w:tcBorders>
              <w:left w:val="single" w:sz="18" w:space="0" w:color="B3B3B3" w:themeColor="background2" w:themeShade="BF"/>
              <w:bottom w:val="nil"/>
            </w:tcBorders>
            <w:vAlign w:val="center"/>
          </w:tcPr>
          <w:p w14:paraId="33CEDF9F" w14:textId="1E607727" w:rsidR="00A70674" w:rsidRPr="00650421" w:rsidRDefault="00D944C7">
            <w:pPr>
              <w:pStyle w:val="Subtitle"/>
              <w:rPr>
                <w:rFonts w:ascii="Century Schoolbook" w:hAnsi="Century Schoolbook"/>
                <w:sz w:val="40"/>
                <w:szCs w:val="40"/>
              </w:rPr>
            </w:pPr>
            <w:r w:rsidRPr="00650421">
              <w:rPr>
                <w:rFonts w:ascii="Century Schoolbook" w:hAnsi="Century Schoolbook"/>
                <w:sz w:val="40"/>
                <w:szCs w:val="40"/>
              </w:rPr>
              <w:t>202</w:t>
            </w:r>
            <w:r w:rsidR="00236320">
              <w:rPr>
                <w:rFonts w:ascii="Century Schoolbook" w:hAnsi="Century Schoolbook"/>
                <w:sz w:val="40"/>
                <w:szCs w:val="40"/>
              </w:rPr>
              <w:t>4-2025</w:t>
            </w:r>
          </w:p>
        </w:tc>
      </w:tr>
      <w:tr w:rsidR="00A70674" w:rsidRPr="00C2480A" w14:paraId="6786F262" w14:textId="77777777" w:rsidTr="000A1921">
        <w:trPr>
          <w:trHeight w:hRule="exact" w:val="63"/>
        </w:trPr>
        <w:tc>
          <w:tcPr>
            <w:tcW w:w="8550" w:type="dxa"/>
            <w:tcBorders>
              <w:top w:val="nil"/>
              <w:bottom w:val="single" w:sz="18" w:space="0" w:color="B3B3B3" w:themeColor="background2" w:themeShade="BF"/>
            </w:tcBorders>
          </w:tcPr>
          <w:p w14:paraId="2EDF1C07" w14:textId="77777777" w:rsidR="00A70674" w:rsidRPr="00C2480A" w:rsidRDefault="00A70674">
            <w:pPr>
              <w:pStyle w:val="NoSpacing"/>
              <w:rPr>
                <w:rFonts w:ascii="Century Schoolbook" w:hAnsi="Century Schoolbook"/>
                <w:sz w:val="48"/>
                <w:szCs w:val="48"/>
              </w:rPr>
            </w:pPr>
          </w:p>
        </w:tc>
        <w:tc>
          <w:tcPr>
            <w:tcW w:w="2240" w:type="dxa"/>
            <w:tcBorders>
              <w:bottom w:val="single" w:sz="18" w:space="0" w:color="B3B3B3" w:themeColor="background2" w:themeShade="BF"/>
            </w:tcBorders>
          </w:tcPr>
          <w:p w14:paraId="40430E43" w14:textId="77777777" w:rsidR="00A70674" w:rsidRPr="00C2480A" w:rsidRDefault="00A70674">
            <w:pPr>
              <w:pStyle w:val="NoSpacing"/>
              <w:rPr>
                <w:rFonts w:ascii="Century Schoolbook" w:hAnsi="Century Schoolbook"/>
              </w:rPr>
            </w:pPr>
          </w:p>
        </w:tc>
      </w:tr>
    </w:tbl>
    <w:p w14:paraId="3F0D95D5" w14:textId="15C0BEDB" w:rsidR="00A70674" w:rsidRPr="00C2480A" w:rsidRDefault="00A70674">
      <w:pPr>
        <w:pStyle w:val="NoSpacing"/>
        <w:rPr>
          <w:rFonts w:ascii="Century Schoolbook" w:hAnsi="Century Schoolbook"/>
        </w:rPr>
      </w:pPr>
    </w:p>
    <w:tbl>
      <w:tblPr>
        <w:tblStyle w:val="LayoutTable"/>
        <w:tblW w:w="0" w:type="auto"/>
        <w:tblLayout w:type="fixed"/>
        <w:tblLook w:val="04A0" w:firstRow="1" w:lastRow="0" w:firstColumn="1" w:lastColumn="0" w:noHBand="0" w:noVBand="1"/>
      </w:tblPr>
      <w:tblGrid>
        <w:gridCol w:w="3214"/>
        <w:gridCol w:w="579"/>
        <w:gridCol w:w="3214"/>
        <w:gridCol w:w="579"/>
        <w:gridCol w:w="3214"/>
      </w:tblGrid>
      <w:tr w:rsidR="00A70674" w:rsidRPr="00C2480A" w14:paraId="1DCAB4C8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46"/>
            </w:tblGrid>
            <w:tr w:rsidR="00A70674" w:rsidRPr="00CB5E11" w14:paraId="542D7969" w14:textId="77777777" w:rsidTr="002D138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0000"/>
                </w:tcPr>
                <w:p w14:paraId="0739EC5E" w14:textId="4FB24EF6" w:rsidR="00A70674" w:rsidRPr="00CB5E11" w:rsidRDefault="002D1383" w:rsidP="002D1383">
                  <w:pPr>
                    <w:tabs>
                      <w:tab w:val="center" w:pos="1568"/>
                      <w:tab w:val="right" w:pos="3136"/>
                    </w:tabs>
                    <w:spacing w:before="48" w:after="48"/>
                    <w:jc w:val="left"/>
                    <w:rPr>
                      <w:rFonts w:ascii="Century Schoolbook" w:hAnsi="Century Schoolbook"/>
                      <w:sz w:val="22"/>
                      <w:szCs w:val="22"/>
                    </w:rPr>
                  </w:pPr>
                  <w:r w:rsidRPr="00CB5E11">
                    <w:rPr>
                      <w:rFonts w:ascii="Century Schoolbook" w:hAnsi="Century Schoolbook"/>
                      <w:sz w:val="22"/>
                      <w:szCs w:val="22"/>
                    </w:rPr>
                    <w:tab/>
                    <w:t>August 202</w:t>
                  </w:r>
                  <w:r w:rsidR="00787B6A">
                    <w:rPr>
                      <w:rFonts w:ascii="Century Schoolbook" w:hAnsi="Century Schoolbook"/>
                      <w:sz w:val="22"/>
                      <w:szCs w:val="22"/>
                    </w:rPr>
                    <w:t>4</w:t>
                  </w:r>
                  <w:r w:rsidRPr="00CB5E11">
                    <w:rPr>
                      <w:rFonts w:ascii="Century Schoolbook" w:hAnsi="Century Schoolbook"/>
                      <w:sz w:val="22"/>
                      <w:szCs w:val="22"/>
                    </w:rPr>
                    <w:tab/>
                  </w:r>
                </w:p>
              </w:tc>
            </w:tr>
            <w:tr w:rsidR="00A70674" w:rsidRPr="00CB5E11" w14:paraId="0BCF9615" w14:textId="77777777" w:rsidTr="00C24C09">
              <w:tc>
                <w:tcPr>
                  <w:tcW w:w="5000" w:type="pct"/>
                  <w:shd w:val="clear" w:color="auto" w:fill="FFFFFF" w:themeFill="background1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A70674" w:rsidRPr="00CB5E11" w14:paraId="17FA4CA8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6F9791E0" w14:textId="77777777" w:rsidR="00A70674" w:rsidRPr="00CB5E11" w:rsidRDefault="00E118A4">
                        <w:pPr>
                          <w:rPr>
                            <w:rFonts w:ascii="Century Schoolbook" w:hAnsi="Century Schoolbook"/>
                            <w:color w:val="auto"/>
                          </w:rPr>
                        </w:pPr>
                        <w:r w:rsidRPr="00CB5E11">
                          <w:rPr>
                            <w:rFonts w:ascii="Century Schoolbook" w:hAnsi="Century Schoolbook"/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4C42B53" w14:textId="77777777" w:rsidR="00A70674" w:rsidRPr="00CB5E11" w:rsidRDefault="00E118A4">
                        <w:pPr>
                          <w:rPr>
                            <w:rFonts w:ascii="Century Schoolbook" w:hAnsi="Century Schoolbook"/>
                            <w:color w:val="auto"/>
                          </w:rPr>
                        </w:pPr>
                        <w:r w:rsidRPr="00CB5E11">
                          <w:rPr>
                            <w:rFonts w:ascii="Century Schoolbook" w:hAnsi="Century Schoolbook"/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4BEC6D4" w14:textId="77777777" w:rsidR="00A70674" w:rsidRPr="00CB5E11" w:rsidRDefault="00E118A4">
                        <w:pPr>
                          <w:rPr>
                            <w:rFonts w:ascii="Century Schoolbook" w:hAnsi="Century Schoolbook"/>
                            <w:color w:val="auto"/>
                          </w:rPr>
                        </w:pPr>
                        <w:r w:rsidRPr="00CB5E11">
                          <w:rPr>
                            <w:rFonts w:ascii="Century Schoolbook" w:hAnsi="Century Schoolbook"/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5DE64EA" w14:textId="77777777" w:rsidR="00A70674" w:rsidRPr="00CB5E11" w:rsidRDefault="00E118A4">
                        <w:pPr>
                          <w:rPr>
                            <w:rFonts w:ascii="Century Schoolbook" w:hAnsi="Century Schoolbook"/>
                            <w:color w:val="auto"/>
                          </w:rPr>
                        </w:pPr>
                        <w:r w:rsidRPr="00CB5E11">
                          <w:rPr>
                            <w:rFonts w:ascii="Century Schoolbook" w:hAnsi="Century Schoolbook"/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FD26429" w14:textId="77777777" w:rsidR="00A70674" w:rsidRPr="00CB5E11" w:rsidRDefault="00E118A4">
                        <w:pPr>
                          <w:rPr>
                            <w:rFonts w:ascii="Century Schoolbook" w:hAnsi="Century Schoolbook"/>
                            <w:color w:val="auto"/>
                          </w:rPr>
                        </w:pPr>
                        <w:r w:rsidRPr="00CB5E11">
                          <w:rPr>
                            <w:rFonts w:ascii="Century Schoolbook" w:hAnsi="Century Schoolbook"/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5595C2C" w14:textId="77777777" w:rsidR="00A70674" w:rsidRPr="00CB5E11" w:rsidRDefault="00E118A4">
                        <w:pPr>
                          <w:rPr>
                            <w:rFonts w:ascii="Century Schoolbook" w:hAnsi="Century Schoolbook"/>
                            <w:color w:val="auto"/>
                          </w:rPr>
                        </w:pPr>
                        <w:r w:rsidRPr="00CB5E11">
                          <w:rPr>
                            <w:rFonts w:ascii="Century Schoolbook" w:hAnsi="Century Schoolbook"/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031F7C1" w14:textId="77777777" w:rsidR="00A70674" w:rsidRPr="00CB5E11" w:rsidRDefault="00E118A4">
                        <w:pPr>
                          <w:rPr>
                            <w:rFonts w:ascii="Century Schoolbook" w:hAnsi="Century Schoolbook"/>
                            <w:color w:val="auto"/>
                          </w:rPr>
                        </w:pPr>
                        <w:r w:rsidRPr="00CB5E11">
                          <w:rPr>
                            <w:rFonts w:ascii="Century Schoolbook" w:hAnsi="Century Schoolbook"/>
                            <w:color w:val="auto"/>
                          </w:rPr>
                          <w:t>S</w:t>
                        </w:r>
                      </w:p>
                    </w:tc>
                  </w:tr>
                  <w:tr w:rsidR="00223B9D" w:rsidRPr="00CB5E11" w14:paraId="4418173A" w14:textId="77777777" w:rsidTr="00763E4C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785B7C95" w14:textId="4E72CC59" w:rsidR="00223B9D" w:rsidRPr="00CB5E11" w:rsidRDefault="00223B9D" w:rsidP="00223B9D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68C74722" w14:textId="4A0FAE9C" w:rsidR="00223B9D" w:rsidRPr="00CB5E11" w:rsidRDefault="00223B9D" w:rsidP="00223B9D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4000E20E" w14:textId="2B85121B" w:rsidR="00223B9D" w:rsidRPr="00CB5E11" w:rsidRDefault="00223B9D" w:rsidP="00223B9D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7CED12D7" w14:textId="2B146C81" w:rsidR="00223B9D" w:rsidRPr="00CB5E11" w:rsidRDefault="00223B9D" w:rsidP="00223B9D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2DF8C78E" w14:textId="616C034A" w:rsidR="00223B9D" w:rsidRPr="00CB5E11" w:rsidRDefault="00450334" w:rsidP="00763E4C">
                        <w:pPr>
                          <w:jc w:val="left"/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3C0C5965" w14:textId="07C71969" w:rsidR="00223B9D" w:rsidRPr="00CB5E11" w:rsidRDefault="00450334" w:rsidP="00223B9D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40CE441E" w14:textId="7C26775B" w:rsidR="00223B9D" w:rsidRPr="00CB5E11" w:rsidRDefault="00450334" w:rsidP="00223B9D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3</w:t>
                        </w:r>
                      </w:p>
                    </w:tc>
                  </w:tr>
                  <w:tr w:rsidR="00223B9D" w:rsidRPr="00CB5E11" w14:paraId="77D32DE3" w14:textId="77777777" w:rsidTr="00763E4C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6B3FEE39" w14:textId="6ABDD052" w:rsidR="00223B9D" w:rsidRPr="00CB5E11" w:rsidRDefault="00450334" w:rsidP="00223B9D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0EA2FEF7" w14:textId="0EEDDA25" w:rsidR="00223B9D" w:rsidRPr="00CB5E11" w:rsidRDefault="00450334" w:rsidP="00223B9D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1E1BFFC2" w14:textId="55D676B0" w:rsidR="00223B9D" w:rsidRPr="00CB5E11" w:rsidRDefault="00450334" w:rsidP="00223B9D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332F6788" w14:textId="1F940F16" w:rsidR="00223B9D" w:rsidRPr="00CB5E11" w:rsidRDefault="00450334" w:rsidP="00223B9D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3CA38CC5" w14:textId="0E138DF8" w:rsidR="00223B9D" w:rsidRPr="00CB5E11" w:rsidRDefault="00450334" w:rsidP="00223B9D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695C3C87" w14:textId="1F3A27CE" w:rsidR="00223B9D" w:rsidRPr="00CB5E11" w:rsidRDefault="00450334" w:rsidP="00223B9D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128AF484" w14:textId="014B325D" w:rsidR="00223B9D" w:rsidRPr="00CB5E11" w:rsidRDefault="00450334" w:rsidP="00223B9D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10</w:t>
                        </w:r>
                      </w:p>
                    </w:tc>
                  </w:tr>
                  <w:tr w:rsidR="00223B9D" w:rsidRPr="00CB5E11" w14:paraId="4D189AA5" w14:textId="77777777" w:rsidTr="007F6155">
                    <w:tc>
                      <w:tcPr>
                        <w:tcW w:w="448" w:type="dxa"/>
                        <w:shd w:val="clear" w:color="auto" w:fill="FF66CC"/>
                      </w:tcPr>
                      <w:p w14:paraId="7B9457AB" w14:textId="3D96F8C4" w:rsidR="00223B9D" w:rsidRPr="00CB5E11" w:rsidRDefault="00450334" w:rsidP="00223B9D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A82" w:themeFill="accent2"/>
                      </w:tcPr>
                      <w:p w14:paraId="04F44538" w14:textId="130C4C3F" w:rsidR="00223B9D" w:rsidRPr="00CB5E11" w:rsidRDefault="00450334" w:rsidP="00223B9D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A82" w:themeFill="accent2"/>
                      </w:tcPr>
                      <w:p w14:paraId="2A101FD4" w14:textId="77728AC4" w:rsidR="00223B9D" w:rsidRPr="00CB5E11" w:rsidRDefault="00450334" w:rsidP="00223B9D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7A1E17B" w14:textId="10D316E5" w:rsidR="00223B9D" w:rsidRPr="00CB5E11" w:rsidRDefault="00450334" w:rsidP="00223B9D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85400E1" w14:textId="6F3CFE18" w:rsidR="00223B9D" w:rsidRPr="00CB5E11" w:rsidRDefault="00450334" w:rsidP="00223B9D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9B27F5F" w14:textId="45CBAD7E" w:rsidR="00223B9D" w:rsidRPr="00CB5E11" w:rsidRDefault="00450334" w:rsidP="00223B9D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0FCD2BDE" w14:textId="6C41A37C" w:rsidR="00223B9D" w:rsidRPr="00CB5E11" w:rsidRDefault="00450334" w:rsidP="00223B9D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17</w:t>
                        </w:r>
                      </w:p>
                    </w:tc>
                  </w:tr>
                  <w:tr w:rsidR="00223B9D" w:rsidRPr="00CB5E11" w14:paraId="0D33000D" w14:textId="77777777" w:rsidTr="007F6155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43F19238" w14:textId="37C9E235" w:rsidR="00223B9D" w:rsidRPr="00CB5E11" w:rsidRDefault="00450334" w:rsidP="00223B9D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58345DD" w14:textId="7D92CD1B" w:rsidR="00223B9D" w:rsidRPr="00CB5E11" w:rsidRDefault="00450334" w:rsidP="00223B9D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81BE8C2" w14:textId="62F0894A" w:rsidR="00223B9D" w:rsidRPr="00CB5E11" w:rsidRDefault="00450334" w:rsidP="00223B9D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21BD1A2B" w14:textId="7CAEDE0A" w:rsidR="00223B9D" w:rsidRPr="00CB5E11" w:rsidRDefault="00450334" w:rsidP="00223B9D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6EA1A63B" w14:textId="3494D5E9" w:rsidR="00223B9D" w:rsidRPr="00CB5E11" w:rsidRDefault="00450334" w:rsidP="00223B9D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4A7311A1" w14:textId="26970444" w:rsidR="00223B9D" w:rsidRPr="00CB5E11" w:rsidRDefault="00450334" w:rsidP="00223B9D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3B78326B" w14:textId="211B735B" w:rsidR="00223B9D" w:rsidRPr="00CB5E11" w:rsidRDefault="00450334" w:rsidP="00223B9D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24</w:t>
                        </w:r>
                      </w:p>
                    </w:tc>
                  </w:tr>
                  <w:tr w:rsidR="00223B9D" w:rsidRPr="00CB5E11" w14:paraId="2DD19F0E" w14:textId="77777777" w:rsidTr="00935E2B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7895A9A4" w14:textId="6F015EE0" w:rsidR="00223B9D" w:rsidRPr="00CB5E11" w:rsidRDefault="00450334" w:rsidP="00223B9D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2099FE41" w14:textId="2DDEFF0A" w:rsidR="00223B9D" w:rsidRPr="00CB5E11" w:rsidRDefault="00450334" w:rsidP="00223B9D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4EBBB8E3" w14:textId="7460C81B" w:rsidR="00223B9D" w:rsidRPr="00CB5E11" w:rsidRDefault="00450334" w:rsidP="00223B9D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12B0BBED" w14:textId="016FA280" w:rsidR="00223B9D" w:rsidRPr="00CB5E11" w:rsidRDefault="00450334" w:rsidP="00223B9D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A82" w:themeFill="accent2"/>
                      </w:tcPr>
                      <w:p w14:paraId="2126364F" w14:textId="1C86BF50" w:rsidR="00223B9D" w:rsidRPr="00CB5E11" w:rsidRDefault="00450334" w:rsidP="00223B9D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A82" w:themeFill="accent2"/>
                      </w:tcPr>
                      <w:p w14:paraId="51FE4BEA" w14:textId="002F098E" w:rsidR="00223B9D" w:rsidRPr="00CB5E11" w:rsidRDefault="00450334" w:rsidP="00223B9D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23B33A55" w14:textId="143FD9E4" w:rsidR="00223B9D" w:rsidRPr="00CB5E11" w:rsidRDefault="00450334" w:rsidP="00223B9D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31</w:t>
                        </w:r>
                      </w:p>
                    </w:tc>
                  </w:tr>
                  <w:tr w:rsidR="00223B9D" w:rsidRPr="00CB5E11" w14:paraId="3FCEA04B" w14:textId="77777777" w:rsidTr="00420A1C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5DCF9D32" w14:textId="12FF64C9" w:rsidR="00223B9D" w:rsidRPr="00CB5E11" w:rsidRDefault="00223B9D" w:rsidP="00223B9D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00CE8174" w14:textId="77777777" w:rsidR="00223B9D" w:rsidRPr="00CB5E11" w:rsidRDefault="00223B9D" w:rsidP="00223B9D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0D48DD0A" w14:textId="77777777" w:rsidR="00223B9D" w:rsidRPr="00CB5E11" w:rsidRDefault="00223B9D" w:rsidP="00223B9D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3F548E51" w14:textId="77777777" w:rsidR="00223B9D" w:rsidRPr="00CB5E11" w:rsidRDefault="00223B9D" w:rsidP="00223B9D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29E49BEC" w14:textId="77777777" w:rsidR="00223B9D" w:rsidRPr="00CB5E11" w:rsidRDefault="00223B9D" w:rsidP="00223B9D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423E6A7A" w14:textId="77777777" w:rsidR="00223B9D" w:rsidRPr="00CB5E11" w:rsidRDefault="00223B9D" w:rsidP="00223B9D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6F879792" w14:textId="4A820611" w:rsidR="00223B9D" w:rsidRPr="00CB5E11" w:rsidRDefault="00223B9D" w:rsidP="007F6155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</w:tr>
                </w:tbl>
                <w:p w14:paraId="74E83895" w14:textId="77777777" w:rsidR="00A70674" w:rsidRPr="00CB5E11" w:rsidRDefault="00A70674">
                  <w:pPr>
                    <w:rPr>
                      <w:rFonts w:ascii="Century Schoolbook" w:hAnsi="Century Schoolbook"/>
                      <w:b/>
                    </w:rPr>
                  </w:pPr>
                </w:p>
              </w:tc>
            </w:tr>
          </w:tbl>
          <w:p w14:paraId="35BD511D" w14:textId="77777777" w:rsidR="00A70674" w:rsidRPr="00CB5E11" w:rsidRDefault="00A70674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579" w:type="dxa"/>
          </w:tcPr>
          <w:p w14:paraId="3ADD82D4" w14:textId="77777777" w:rsidR="00A70674" w:rsidRPr="00CB5E11" w:rsidRDefault="00A70674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46"/>
            </w:tblGrid>
            <w:tr w:rsidR="0027156E" w:rsidRPr="00CB5E11" w14:paraId="5654F6E8" w14:textId="77777777" w:rsidTr="002D138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0000"/>
                </w:tcPr>
                <w:p w14:paraId="5EF0C8D2" w14:textId="45CC7CF6" w:rsidR="00A70674" w:rsidRPr="00CB5E11" w:rsidRDefault="002D1383" w:rsidP="002D1383">
                  <w:pPr>
                    <w:tabs>
                      <w:tab w:val="center" w:pos="1568"/>
                      <w:tab w:val="right" w:pos="3136"/>
                    </w:tabs>
                    <w:spacing w:before="48" w:after="48"/>
                    <w:jc w:val="left"/>
                    <w:rPr>
                      <w:rFonts w:ascii="Century Schoolbook" w:hAnsi="Century Schoolbook"/>
                      <w:color w:val="auto"/>
                      <w:sz w:val="22"/>
                      <w:szCs w:val="22"/>
                    </w:rPr>
                  </w:pPr>
                  <w:r w:rsidRPr="00CB5E11">
                    <w:rPr>
                      <w:rFonts w:ascii="Century Schoolbook" w:hAnsi="Century Schoolbook"/>
                      <w:color w:val="auto"/>
                      <w:sz w:val="22"/>
                      <w:szCs w:val="22"/>
                    </w:rPr>
                    <w:tab/>
                  </w:r>
                  <w:r w:rsidR="00F411A2" w:rsidRPr="00CB5E11">
                    <w:rPr>
                      <w:rFonts w:ascii="Century Schoolbook" w:hAnsi="Century Schoolbook"/>
                      <w:sz w:val="22"/>
                      <w:szCs w:val="22"/>
                    </w:rPr>
                    <w:t>September 202</w:t>
                  </w:r>
                  <w:r w:rsidR="00787B6A">
                    <w:rPr>
                      <w:rFonts w:ascii="Century Schoolbook" w:hAnsi="Century Schoolbook"/>
                      <w:sz w:val="22"/>
                      <w:szCs w:val="22"/>
                    </w:rPr>
                    <w:t>4</w:t>
                  </w:r>
                  <w:r w:rsidRPr="00CB5E11">
                    <w:rPr>
                      <w:rFonts w:ascii="Century Schoolbook" w:hAnsi="Century Schoolbook"/>
                      <w:color w:val="auto"/>
                      <w:sz w:val="22"/>
                      <w:szCs w:val="22"/>
                    </w:rPr>
                    <w:tab/>
                  </w:r>
                </w:p>
              </w:tc>
            </w:tr>
            <w:tr w:rsidR="0027156E" w:rsidRPr="00CB5E11" w14:paraId="178EFFAF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7156E" w:rsidRPr="00CB5E11" w14:paraId="496C119D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1490FB39" w14:textId="77777777" w:rsidR="00A70674" w:rsidRPr="00CB5E11" w:rsidRDefault="00E118A4">
                        <w:pPr>
                          <w:rPr>
                            <w:rFonts w:ascii="Century Schoolbook" w:hAnsi="Century Schoolbook"/>
                            <w:color w:val="auto"/>
                          </w:rPr>
                        </w:pPr>
                        <w:r w:rsidRPr="00CB5E11">
                          <w:rPr>
                            <w:rFonts w:ascii="Century Schoolbook" w:hAnsi="Century Schoolbook"/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902847D" w14:textId="77777777" w:rsidR="00A70674" w:rsidRPr="00CB5E11" w:rsidRDefault="00E118A4">
                        <w:pPr>
                          <w:rPr>
                            <w:rFonts w:ascii="Century Schoolbook" w:hAnsi="Century Schoolbook"/>
                            <w:color w:val="auto"/>
                          </w:rPr>
                        </w:pPr>
                        <w:r w:rsidRPr="00CB5E11">
                          <w:rPr>
                            <w:rFonts w:ascii="Century Schoolbook" w:hAnsi="Century Schoolbook"/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0A16D87" w14:textId="77777777" w:rsidR="00A70674" w:rsidRPr="00CB5E11" w:rsidRDefault="00E118A4">
                        <w:pPr>
                          <w:rPr>
                            <w:rFonts w:ascii="Century Schoolbook" w:hAnsi="Century Schoolbook"/>
                            <w:color w:val="auto"/>
                          </w:rPr>
                        </w:pPr>
                        <w:r w:rsidRPr="00CB5E11">
                          <w:rPr>
                            <w:rFonts w:ascii="Century Schoolbook" w:hAnsi="Century Schoolbook"/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BF39DC6" w14:textId="77777777" w:rsidR="00A70674" w:rsidRPr="00CB5E11" w:rsidRDefault="00E118A4">
                        <w:pPr>
                          <w:rPr>
                            <w:rFonts w:ascii="Century Schoolbook" w:hAnsi="Century Schoolbook"/>
                            <w:color w:val="auto"/>
                          </w:rPr>
                        </w:pPr>
                        <w:r w:rsidRPr="00CB5E11">
                          <w:rPr>
                            <w:rFonts w:ascii="Century Schoolbook" w:hAnsi="Century Schoolbook"/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BF88493" w14:textId="77777777" w:rsidR="00A70674" w:rsidRPr="00CB5E11" w:rsidRDefault="00E118A4">
                        <w:pPr>
                          <w:rPr>
                            <w:rFonts w:ascii="Century Schoolbook" w:hAnsi="Century Schoolbook"/>
                            <w:color w:val="auto"/>
                          </w:rPr>
                        </w:pPr>
                        <w:r w:rsidRPr="00CB5E11">
                          <w:rPr>
                            <w:rFonts w:ascii="Century Schoolbook" w:hAnsi="Century Schoolbook"/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802FED4" w14:textId="77777777" w:rsidR="00A70674" w:rsidRPr="00CB5E11" w:rsidRDefault="00E118A4">
                        <w:pPr>
                          <w:rPr>
                            <w:rFonts w:ascii="Century Schoolbook" w:hAnsi="Century Schoolbook"/>
                            <w:color w:val="auto"/>
                          </w:rPr>
                        </w:pPr>
                        <w:r w:rsidRPr="00CB5E11">
                          <w:rPr>
                            <w:rFonts w:ascii="Century Schoolbook" w:hAnsi="Century Schoolbook"/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5F6D591" w14:textId="33B4212D" w:rsidR="00A70674" w:rsidRPr="00CB5E11" w:rsidRDefault="00315EB8">
                        <w:pPr>
                          <w:rPr>
                            <w:rFonts w:ascii="Century Schoolbook" w:hAnsi="Century Schoolbook"/>
                            <w:color w:val="auto"/>
                          </w:rPr>
                        </w:pPr>
                        <w:r w:rsidRPr="00CB5E11">
                          <w:rPr>
                            <w:rFonts w:ascii="Century Schoolbook" w:hAnsi="Century Schoolbook"/>
                            <w:color w:val="auto"/>
                          </w:rPr>
                          <w:t>S</w:t>
                        </w:r>
                      </w:p>
                    </w:tc>
                  </w:tr>
                  <w:tr w:rsidR="00763E4C" w:rsidRPr="00CB5E11" w14:paraId="42FD5233" w14:textId="77777777" w:rsidTr="00FA52B8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51EC8A21" w14:textId="7096B0E7" w:rsidR="00191999" w:rsidRPr="00CB5E11" w:rsidRDefault="00450334" w:rsidP="00191999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7A7BE283" w14:textId="600D8D25" w:rsidR="00191999" w:rsidRPr="00CB5E11" w:rsidRDefault="00450334" w:rsidP="00191999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7DADA336" w14:textId="02ECAEC5" w:rsidR="00191999" w:rsidRPr="00CB5E11" w:rsidRDefault="00450334" w:rsidP="00191999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095B56EA" w14:textId="4CF96560" w:rsidR="00191999" w:rsidRPr="00CB5E11" w:rsidRDefault="00450334" w:rsidP="00191999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10221212" w14:textId="16B2FB5B" w:rsidR="00191999" w:rsidRPr="00CB5E11" w:rsidRDefault="00450334" w:rsidP="00191999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061C05D3" w14:textId="6B61969E" w:rsidR="00191999" w:rsidRPr="00CB5E11" w:rsidRDefault="00450334" w:rsidP="00191999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7C18157D" w14:textId="19DC0CF5" w:rsidR="00191999" w:rsidRPr="00CB5E11" w:rsidRDefault="00450334" w:rsidP="00191999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7</w:t>
                        </w:r>
                      </w:p>
                    </w:tc>
                  </w:tr>
                  <w:tr w:rsidR="00403008" w:rsidRPr="00CB5E11" w14:paraId="50B07514" w14:textId="77777777" w:rsidTr="00403008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0B4736B0" w14:textId="29E9D9AA" w:rsidR="00191999" w:rsidRPr="00CB5E11" w:rsidRDefault="00450334" w:rsidP="00191999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4609AE57" w14:textId="0B500D40" w:rsidR="00191999" w:rsidRPr="00CB5E11" w:rsidRDefault="00450334" w:rsidP="00191999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7C72267B" w14:textId="727F67E8" w:rsidR="00191999" w:rsidRPr="00CB5E11" w:rsidRDefault="00450334" w:rsidP="00191999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423B2595" w14:textId="6167F0FF" w:rsidR="00191999" w:rsidRPr="00CB5E11" w:rsidRDefault="00450334" w:rsidP="00191999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721DAA5B" w14:textId="5CD0C0B3" w:rsidR="00191999" w:rsidRPr="00CB5E11" w:rsidRDefault="00450334" w:rsidP="00191999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BEF15C" w:themeFill="accent5" w:themeFillTint="99"/>
                      </w:tcPr>
                      <w:p w14:paraId="771D4E1B" w14:textId="1C1677AF" w:rsidR="00191999" w:rsidRPr="00CB5E11" w:rsidRDefault="00450334" w:rsidP="00191999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3A4A5520" w14:textId="2B1055B5" w:rsidR="00191999" w:rsidRPr="00CB5E11" w:rsidRDefault="00450334" w:rsidP="00191999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14</w:t>
                        </w:r>
                      </w:p>
                    </w:tc>
                  </w:tr>
                  <w:tr w:rsidR="0027156E" w:rsidRPr="00CB5E11" w14:paraId="32B27C2B" w14:textId="77777777" w:rsidTr="00763E4C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1C8872E9" w14:textId="2F9A9D42" w:rsidR="00191999" w:rsidRPr="00CB5E11" w:rsidRDefault="00450334" w:rsidP="00191999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39AD04AD" w14:textId="776FC3C6" w:rsidR="00191999" w:rsidRPr="00CB5E11" w:rsidRDefault="00450334" w:rsidP="00191999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3D9924E2" w14:textId="13E8D716" w:rsidR="00191999" w:rsidRPr="00CB5E11" w:rsidRDefault="00450334" w:rsidP="00191999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3728C93E" w14:textId="43CF82AF" w:rsidR="00191999" w:rsidRPr="00CB5E11" w:rsidRDefault="00450334" w:rsidP="00191999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32BD32E1" w14:textId="3574BCC2" w:rsidR="00191999" w:rsidRPr="00CB5E11" w:rsidRDefault="00450334" w:rsidP="00191999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1F55B609" w14:textId="1A0C586D" w:rsidR="00191999" w:rsidRPr="00CB5E11" w:rsidRDefault="00450334" w:rsidP="00191999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36353802" w14:textId="7C75A941" w:rsidR="00191999" w:rsidRPr="00CB5E11" w:rsidRDefault="00450334" w:rsidP="00191999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21</w:t>
                        </w:r>
                      </w:p>
                    </w:tc>
                  </w:tr>
                  <w:tr w:rsidR="0027156E" w:rsidRPr="00CB5E11" w14:paraId="722F4C49" w14:textId="77777777" w:rsidTr="00763E4C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0452567D" w14:textId="7C1A0655" w:rsidR="00191999" w:rsidRPr="00CB5E11" w:rsidRDefault="00450334" w:rsidP="00191999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65CCBD38" w14:textId="655481F5" w:rsidR="00191999" w:rsidRPr="00CB5E11" w:rsidRDefault="00450334" w:rsidP="00191999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7A83F5F1" w14:textId="0E632CC0" w:rsidR="00191999" w:rsidRPr="00CB5E11" w:rsidRDefault="00450334" w:rsidP="00191999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337F0E45" w14:textId="77734F61" w:rsidR="00191999" w:rsidRPr="00CB5E11" w:rsidRDefault="00450334" w:rsidP="00191999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2C534050" w14:textId="6456A38F" w:rsidR="00191999" w:rsidRPr="00CB5E11" w:rsidRDefault="00450334" w:rsidP="00191999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10D70F56" w14:textId="68F5F802" w:rsidR="00191999" w:rsidRPr="00CB5E11" w:rsidRDefault="00450334" w:rsidP="00191999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25741AA7" w14:textId="705F9D52" w:rsidR="00191999" w:rsidRPr="00CB5E11" w:rsidRDefault="00450334" w:rsidP="00191999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28</w:t>
                        </w:r>
                      </w:p>
                    </w:tc>
                  </w:tr>
                  <w:tr w:rsidR="00763E4C" w:rsidRPr="00CB5E11" w14:paraId="2D9676FD" w14:textId="77777777" w:rsidTr="00FA52B8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1B8E81A3" w14:textId="28E32FA5" w:rsidR="00191999" w:rsidRPr="00CB5E11" w:rsidRDefault="00450334" w:rsidP="00191999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450FFA18" w14:textId="6BFBEEC6" w:rsidR="00191999" w:rsidRPr="00CB5E11" w:rsidRDefault="00450334" w:rsidP="00191999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10FA472F" w14:textId="6561332F" w:rsidR="00191999" w:rsidRPr="00CB5E11" w:rsidRDefault="00191999" w:rsidP="00191999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6C898F18" w14:textId="37EC1B35" w:rsidR="00191999" w:rsidRPr="00CB5E11" w:rsidRDefault="00191999" w:rsidP="00191999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74436E52" w14:textId="51F17A42" w:rsidR="00191999" w:rsidRPr="00CB5E11" w:rsidRDefault="00191999" w:rsidP="00191999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59EC417D" w14:textId="7017890C" w:rsidR="00191999" w:rsidRPr="00CB5E11" w:rsidRDefault="00191999" w:rsidP="007B70DA">
                        <w:pPr>
                          <w:tabs>
                            <w:tab w:val="center" w:pos="116"/>
                          </w:tabs>
                          <w:jc w:val="left"/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5799426F" w14:textId="5DD9301C" w:rsidR="00191999" w:rsidRPr="00CB5E11" w:rsidRDefault="00191999" w:rsidP="00191999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</w:tr>
                  <w:tr w:rsidR="0027156E" w:rsidRPr="00CB5E11" w14:paraId="1FC5969D" w14:textId="77777777" w:rsidTr="00420A1C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005F9983" w14:textId="5CFD3350" w:rsidR="00191999" w:rsidRPr="00CB5E11" w:rsidRDefault="00191999" w:rsidP="00191999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6E90E2A5" w14:textId="77777777" w:rsidR="00191999" w:rsidRPr="00CB5E11" w:rsidRDefault="00191999" w:rsidP="00191999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4753CCA7" w14:textId="77777777" w:rsidR="00191999" w:rsidRPr="00CB5E11" w:rsidRDefault="00191999" w:rsidP="00191999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74DEFC81" w14:textId="77777777" w:rsidR="00191999" w:rsidRPr="00CB5E11" w:rsidRDefault="00191999" w:rsidP="00191999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2989D8E6" w14:textId="77777777" w:rsidR="00191999" w:rsidRPr="00CB5E11" w:rsidRDefault="00191999" w:rsidP="00191999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2852C919" w14:textId="77777777" w:rsidR="00191999" w:rsidRPr="00CB5E11" w:rsidRDefault="00191999" w:rsidP="00191999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0AF979E2" w14:textId="305CB9FD" w:rsidR="00191999" w:rsidRPr="00CB5E11" w:rsidRDefault="00191999" w:rsidP="00191999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</w:tr>
                </w:tbl>
                <w:p w14:paraId="7A2FD1C2" w14:textId="77777777" w:rsidR="00A70674" w:rsidRPr="00CB5E11" w:rsidRDefault="00A70674">
                  <w:pPr>
                    <w:rPr>
                      <w:rFonts w:ascii="Century Schoolbook" w:hAnsi="Century Schoolbook"/>
                      <w:b/>
                      <w:color w:val="auto"/>
                    </w:rPr>
                  </w:pPr>
                </w:p>
              </w:tc>
            </w:tr>
          </w:tbl>
          <w:p w14:paraId="63F387F5" w14:textId="77777777" w:rsidR="00A70674" w:rsidRPr="00CB5E11" w:rsidRDefault="00A70674">
            <w:pPr>
              <w:rPr>
                <w:rFonts w:ascii="Century Schoolbook" w:hAnsi="Century Schoolbook"/>
                <w:b/>
                <w:color w:val="auto"/>
              </w:rPr>
            </w:pPr>
          </w:p>
        </w:tc>
        <w:tc>
          <w:tcPr>
            <w:tcW w:w="579" w:type="dxa"/>
          </w:tcPr>
          <w:p w14:paraId="10B3A25D" w14:textId="77777777" w:rsidR="00A70674" w:rsidRPr="00CB5E11" w:rsidRDefault="00A70674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46"/>
            </w:tblGrid>
            <w:tr w:rsidR="00A70674" w:rsidRPr="00CB5E11" w14:paraId="04FE5DF6" w14:textId="77777777" w:rsidTr="002D138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0000"/>
                </w:tcPr>
                <w:p w14:paraId="566893E3" w14:textId="25876404" w:rsidR="00A70674" w:rsidRPr="00CB5E11" w:rsidRDefault="00F411A2">
                  <w:pPr>
                    <w:spacing w:before="48" w:after="48"/>
                    <w:rPr>
                      <w:rFonts w:ascii="Century Schoolbook" w:hAnsi="Century Schoolbook"/>
                      <w:sz w:val="22"/>
                      <w:szCs w:val="22"/>
                    </w:rPr>
                  </w:pPr>
                  <w:r w:rsidRPr="00CB5E11">
                    <w:rPr>
                      <w:rFonts w:ascii="Century Schoolbook" w:hAnsi="Century Schoolbook"/>
                      <w:sz w:val="22"/>
                      <w:szCs w:val="22"/>
                    </w:rPr>
                    <w:t>October 202</w:t>
                  </w:r>
                  <w:r w:rsidR="00787B6A">
                    <w:rPr>
                      <w:rFonts w:ascii="Century Schoolbook" w:hAnsi="Century Schoolbook"/>
                      <w:sz w:val="22"/>
                      <w:szCs w:val="22"/>
                    </w:rPr>
                    <w:t>4</w:t>
                  </w:r>
                </w:p>
              </w:tc>
            </w:tr>
            <w:tr w:rsidR="00A70674" w:rsidRPr="00CB5E11" w14:paraId="3C4F8F00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A70674" w:rsidRPr="00CB5E11" w14:paraId="7C905555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2D674876" w14:textId="77777777" w:rsidR="00A70674" w:rsidRPr="00CB5E11" w:rsidRDefault="00E118A4">
                        <w:pPr>
                          <w:rPr>
                            <w:rFonts w:ascii="Century Schoolbook" w:hAnsi="Century Schoolbook"/>
                            <w:color w:val="auto"/>
                          </w:rPr>
                        </w:pPr>
                        <w:r w:rsidRPr="00CB5E11">
                          <w:rPr>
                            <w:rFonts w:ascii="Century Schoolbook" w:hAnsi="Century Schoolbook"/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E53A324" w14:textId="77777777" w:rsidR="00A70674" w:rsidRPr="00CB5E11" w:rsidRDefault="00E118A4">
                        <w:pPr>
                          <w:rPr>
                            <w:rFonts w:ascii="Century Schoolbook" w:hAnsi="Century Schoolbook"/>
                            <w:color w:val="auto"/>
                          </w:rPr>
                        </w:pPr>
                        <w:r w:rsidRPr="00CB5E11">
                          <w:rPr>
                            <w:rFonts w:ascii="Century Schoolbook" w:hAnsi="Century Schoolbook"/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9A698D6" w14:textId="77777777" w:rsidR="00A70674" w:rsidRPr="00CB5E11" w:rsidRDefault="00E118A4">
                        <w:pPr>
                          <w:rPr>
                            <w:rFonts w:ascii="Century Schoolbook" w:hAnsi="Century Schoolbook"/>
                            <w:color w:val="auto"/>
                          </w:rPr>
                        </w:pPr>
                        <w:r w:rsidRPr="00CB5E11">
                          <w:rPr>
                            <w:rFonts w:ascii="Century Schoolbook" w:hAnsi="Century Schoolbook"/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7420DDB" w14:textId="77777777" w:rsidR="00A70674" w:rsidRPr="00CB5E11" w:rsidRDefault="00E118A4">
                        <w:pPr>
                          <w:rPr>
                            <w:rFonts w:ascii="Century Schoolbook" w:hAnsi="Century Schoolbook"/>
                            <w:color w:val="auto"/>
                          </w:rPr>
                        </w:pPr>
                        <w:r w:rsidRPr="00CB5E11">
                          <w:rPr>
                            <w:rFonts w:ascii="Century Schoolbook" w:hAnsi="Century Schoolbook"/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C1A424F" w14:textId="77777777" w:rsidR="00A70674" w:rsidRPr="00CB5E11" w:rsidRDefault="00E118A4">
                        <w:pPr>
                          <w:rPr>
                            <w:rFonts w:ascii="Century Schoolbook" w:hAnsi="Century Schoolbook"/>
                            <w:color w:val="auto"/>
                          </w:rPr>
                        </w:pPr>
                        <w:r w:rsidRPr="00CB5E11">
                          <w:rPr>
                            <w:rFonts w:ascii="Century Schoolbook" w:hAnsi="Century Schoolbook"/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66E8993" w14:textId="77777777" w:rsidR="00A70674" w:rsidRPr="00CB5E11" w:rsidRDefault="00E118A4">
                        <w:pPr>
                          <w:rPr>
                            <w:rFonts w:ascii="Century Schoolbook" w:hAnsi="Century Schoolbook"/>
                            <w:color w:val="auto"/>
                          </w:rPr>
                        </w:pPr>
                        <w:r w:rsidRPr="00CB5E11">
                          <w:rPr>
                            <w:rFonts w:ascii="Century Schoolbook" w:hAnsi="Century Schoolbook"/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9A07AB5" w14:textId="77777777" w:rsidR="00A70674" w:rsidRPr="00CB5E11" w:rsidRDefault="00E118A4">
                        <w:pPr>
                          <w:rPr>
                            <w:rFonts w:ascii="Century Schoolbook" w:hAnsi="Century Schoolbook"/>
                            <w:color w:val="auto"/>
                          </w:rPr>
                        </w:pPr>
                        <w:r w:rsidRPr="00CB5E11">
                          <w:rPr>
                            <w:rFonts w:ascii="Century Schoolbook" w:hAnsi="Century Schoolbook"/>
                            <w:color w:val="auto"/>
                          </w:rPr>
                          <w:t>S</w:t>
                        </w:r>
                      </w:p>
                    </w:tc>
                  </w:tr>
                  <w:tr w:rsidR="00191999" w:rsidRPr="00CB5E11" w14:paraId="139740E3" w14:textId="77777777" w:rsidTr="00FA52B8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48268714" w14:textId="7A501719" w:rsidR="00191999" w:rsidRPr="00CB5E11" w:rsidRDefault="00191999" w:rsidP="00191999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0918E502" w14:textId="7382C1C2" w:rsidR="00191999" w:rsidRPr="00CB5E11" w:rsidRDefault="00191999" w:rsidP="00191999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B162FEE" w14:textId="5CF57F51" w:rsidR="00191999" w:rsidRPr="00CB5E11" w:rsidRDefault="00450334" w:rsidP="00191999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D398BC3" w14:textId="5122402F" w:rsidR="00191999" w:rsidRPr="00CB5E11" w:rsidRDefault="00450334" w:rsidP="00191999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3B38A8F" w14:textId="2A052B49" w:rsidR="00191999" w:rsidRPr="00CB5E11" w:rsidRDefault="00450334" w:rsidP="00191999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9D77E2A" w14:textId="235A4BB0" w:rsidR="00191999" w:rsidRPr="00CB5E11" w:rsidRDefault="00450334" w:rsidP="00191999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5B1018E0" w14:textId="5A16734E" w:rsidR="00191999" w:rsidRPr="00CB5E11" w:rsidRDefault="00450334" w:rsidP="00191999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5</w:t>
                        </w:r>
                      </w:p>
                    </w:tc>
                  </w:tr>
                  <w:tr w:rsidR="00191999" w:rsidRPr="00CB5E11" w14:paraId="0D834FBB" w14:textId="77777777" w:rsidTr="00763E4C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2CA11371" w14:textId="2A526568" w:rsidR="00191999" w:rsidRPr="00CB5E11" w:rsidRDefault="00450334" w:rsidP="00191999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A739AC3" w14:textId="36091A1A" w:rsidR="00191999" w:rsidRPr="00CB5E11" w:rsidRDefault="00450334" w:rsidP="00191999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004F3F9" w14:textId="163B30B0" w:rsidR="00191999" w:rsidRPr="00CB5E11" w:rsidRDefault="00450334" w:rsidP="00191999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91055B9" w14:textId="77C79039" w:rsidR="00191999" w:rsidRPr="00CB5E11" w:rsidRDefault="00450334" w:rsidP="00191999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2B571DF" w14:textId="749EB87A" w:rsidR="00191999" w:rsidRPr="00CB5E11" w:rsidRDefault="00450334" w:rsidP="00191999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5DE73A4" w14:textId="1E0C843A" w:rsidR="00191999" w:rsidRPr="00CB5E11" w:rsidRDefault="00450334" w:rsidP="00191999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22074F8B" w14:textId="74A42F60" w:rsidR="00191999" w:rsidRPr="00CB5E11" w:rsidRDefault="00450334" w:rsidP="00191999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12</w:t>
                        </w:r>
                      </w:p>
                    </w:tc>
                  </w:tr>
                  <w:tr w:rsidR="00191999" w:rsidRPr="00CB5E11" w14:paraId="7D7987D6" w14:textId="77777777" w:rsidTr="007C056C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0196704F" w14:textId="606219AB" w:rsidR="00191999" w:rsidRPr="00CB5E11" w:rsidRDefault="00450334" w:rsidP="00191999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35F4318" w14:textId="73CF2929" w:rsidR="00191999" w:rsidRPr="00CB5E11" w:rsidRDefault="00450334" w:rsidP="00191999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89DB2A1" w14:textId="3A224449" w:rsidR="00191999" w:rsidRPr="00CB5E11" w:rsidRDefault="00450334" w:rsidP="00191999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4DAB7B1" w14:textId="2899D84D" w:rsidR="00191999" w:rsidRPr="00CB5E11" w:rsidRDefault="00450334" w:rsidP="00191999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5C5DCC9" w14:textId="654845D0" w:rsidR="00191999" w:rsidRPr="00CB5E11" w:rsidRDefault="00450334" w:rsidP="00191999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BEF15C" w:themeFill="accent5" w:themeFillTint="99"/>
                      </w:tcPr>
                      <w:p w14:paraId="72B402E7" w14:textId="616CDDB9" w:rsidR="00191999" w:rsidRPr="00CB5E11" w:rsidRDefault="00450334" w:rsidP="00191999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7EE049BB" w14:textId="40D2F7ED" w:rsidR="00191999" w:rsidRPr="00CB5E11" w:rsidRDefault="00450334" w:rsidP="00191999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19</w:t>
                        </w:r>
                      </w:p>
                    </w:tc>
                  </w:tr>
                  <w:tr w:rsidR="00191999" w:rsidRPr="00CB5E11" w14:paraId="1A850B9E" w14:textId="77777777" w:rsidTr="007C056C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3A5D1527" w14:textId="1844C439" w:rsidR="00191999" w:rsidRPr="00CB5E11" w:rsidRDefault="00450334" w:rsidP="00191999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A82" w:themeFill="accent2"/>
                      </w:tcPr>
                      <w:p w14:paraId="20014F1D" w14:textId="2C2F1304" w:rsidR="00191999" w:rsidRPr="00CB5E11" w:rsidRDefault="00450334" w:rsidP="00191999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D44CC1F" w14:textId="0D267FA1" w:rsidR="00191999" w:rsidRPr="00CB5E11" w:rsidRDefault="00450334" w:rsidP="00191999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357B122" w14:textId="6E62B917" w:rsidR="00191999" w:rsidRPr="00CB5E11" w:rsidRDefault="00450334" w:rsidP="00191999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633202B" w14:textId="747C3D93" w:rsidR="00191999" w:rsidRPr="00CB5E11" w:rsidRDefault="00450334" w:rsidP="00191999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2660205" w14:textId="5AA4E5AE" w:rsidR="00191999" w:rsidRPr="00CB5E11" w:rsidRDefault="00450334" w:rsidP="00191999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1E68189D" w14:textId="032BC76D" w:rsidR="00191999" w:rsidRPr="00CB5E11" w:rsidRDefault="00450334" w:rsidP="00191999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26</w:t>
                        </w:r>
                      </w:p>
                    </w:tc>
                  </w:tr>
                  <w:tr w:rsidR="00191999" w:rsidRPr="00CB5E11" w14:paraId="22942963" w14:textId="77777777" w:rsidTr="00D334F5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7D1B68F0" w14:textId="09764585" w:rsidR="00191999" w:rsidRPr="00CB5E11" w:rsidRDefault="00450334" w:rsidP="00191999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1F95B667" w14:textId="083761BB" w:rsidR="00191999" w:rsidRPr="00CB5E11" w:rsidRDefault="00450334" w:rsidP="00191999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4D834098" w14:textId="2F5635AD" w:rsidR="00191999" w:rsidRPr="00CB5E11" w:rsidRDefault="00450334" w:rsidP="00191999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F51E362" w14:textId="5C7EABCF" w:rsidR="00191999" w:rsidRPr="00CB5E11" w:rsidRDefault="00450334" w:rsidP="00191999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3</w:t>
                        </w:r>
                        <w:r w:rsidR="000F7F21"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38CEA1D" w14:textId="357DFACC" w:rsidR="00191999" w:rsidRPr="00CB5E11" w:rsidRDefault="000F7F21" w:rsidP="00191999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0FFE2744" w14:textId="28F06D23" w:rsidR="00191999" w:rsidRPr="00CB5E11" w:rsidRDefault="00191999" w:rsidP="00191999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24350F2E" w14:textId="478D53B0" w:rsidR="00191999" w:rsidRPr="00CB5E11" w:rsidRDefault="00191999" w:rsidP="00191999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</w:tr>
                  <w:tr w:rsidR="00191999" w:rsidRPr="00CB5E11" w14:paraId="24840E24" w14:textId="77777777" w:rsidTr="00763E4C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29046DFE" w14:textId="32B78653" w:rsidR="00191999" w:rsidRPr="00CB5E11" w:rsidRDefault="00191999" w:rsidP="00191999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29FC7780" w14:textId="4D0778F1" w:rsidR="00191999" w:rsidRPr="00CB5E11" w:rsidRDefault="00191999" w:rsidP="00191999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55813540" w14:textId="77777777" w:rsidR="00191999" w:rsidRPr="00CB5E11" w:rsidRDefault="00191999" w:rsidP="00191999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58E4CA97" w14:textId="77777777" w:rsidR="00191999" w:rsidRPr="00CB5E11" w:rsidRDefault="00191999" w:rsidP="00191999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5C3CE3BD" w14:textId="77777777" w:rsidR="00191999" w:rsidRPr="00CB5E11" w:rsidRDefault="00191999" w:rsidP="00191999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26F99E2E" w14:textId="77777777" w:rsidR="00191999" w:rsidRPr="00CB5E11" w:rsidRDefault="00191999" w:rsidP="00191999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5136205A" w14:textId="7A05AE62" w:rsidR="00191999" w:rsidRPr="00CB5E11" w:rsidRDefault="00191999" w:rsidP="00191999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</w:tr>
                </w:tbl>
                <w:p w14:paraId="791F2EB3" w14:textId="77777777" w:rsidR="00A70674" w:rsidRPr="00CB5E11" w:rsidRDefault="00A70674">
                  <w:pPr>
                    <w:rPr>
                      <w:rFonts w:ascii="Century Schoolbook" w:hAnsi="Century Schoolbook"/>
                      <w:b/>
                    </w:rPr>
                  </w:pPr>
                </w:p>
              </w:tc>
            </w:tr>
          </w:tbl>
          <w:p w14:paraId="532DC426" w14:textId="77777777" w:rsidR="00A70674" w:rsidRPr="00CB5E11" w:rsidRDefault="00A70674">
            <w:pPr>
              <w:rPr>
                <w:rFonts w:ascii="Century Schoolbook" w:hAnsi="Century Schoolbook"/>
                <w:b/>
              </w:rPr>
            </w:pPr>
          </w:p>
        </w:tc>
      </w:tr>
      <w:tr w:rsidR="00A70674" w:rsidRPr="00C2480A" w14:paraId="264DF8F7" w14:textId="77777777">
        <w:trPr>
          <w:trHeight w:hRule="exact" w:val="144"/>
        </w:trPr>
        <w:tc>
          <w:tcPr>
            <w:tcW w:w="3214" w:type="dxa"/>
          </w:tcPr>
          <w:p w14:paraId="0486215F" w14:textId="77777777" w:rsidR="00A70674" w:rsidRPr="00CB5E11" w:rsidRDefault="00A70674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579" w:type="dxa"/>
          </w:tcPr>
          <w:p w14:paraId="28BADC48" w14:textId="77777777" w:rsidR="00A70674" w:rsidRPr="00CB5E11" w:rsidRDefault="00A70674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3214" w:type="dxa"/>
          </w:tcPr>
          <w:p w14:paraId="23A1746C" w14:textId="77777777" w:rsidR="00A70674" w:rsidRPr="00CB5E11" w:rsidRDefault="00A70674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579" w:type="dxa"/>
          </w:tcPr>
          <w:p w14:paraId="03FC2AE8" w14:textId="77777777" w:rsidR="00A70674" w:rsidRPr="00CB5E11" w:rsidRDefault="00A70674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3214" w:type="dxa"/>
          </w:tcPr>
          <w:p w14:paraId="7C06A752" w14:textId="77777777" w:rsidR="00A70674" w:rsidRPr="00CB5E11" w:rsidRDefault="00A70674">
            <w:pPr>
              <w:rPr>
                <w:rFonts w:ascii="Century Schoolbook" w:hAnsi="Century Schoolbook"/>
                <w:b/>
              </w:rPr>
            </w:pPr>
          </w:p>
        </w:tc>
      </w:tr>
      <w:tr w:rsidR="00223D4D" w:rsidRPr="00C2480A" w14:paraId="6D997754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46"/>
            </w:tblGrid>
            <w:tr w:rsidR="00223D4D" w:rsidRPr="00CB5E11" w14:paraId="0AFF5A83" w14:textId="77777777" w:rsidTr="002D138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0000"/>
                </w:tcPr>
                <w:p w14:paraId="1854DF18" w14:textId="728B03D1" w:rsidR="00223D4D" w:rsidRPr="00CB5E11" w:rsidRDefault="00F411A2" w:rsidP="00223D4D">
                  <w:pPr>
                    <w:spacing w:before="48" w:after="48"/>
                    <w:rPr>
                      <w:rFonts w:ascii="Century Schoolbook" w:hAnsi="Century Schoolbook"/>
                      <w:sz w:val="22"/>
                      <w:szCs w:val="22"/>
                    </w:rPr>
                  </w:pPr>
                  <w:r w:rsidRPr="00CB5E11">
                    <w:rPr>
                      <w:rFonts w:ascii="Century Schoolbook" w:hAnsi="Century Schoolbook"/>
                      <w:sz w:val="22"/>
                      <w:szCs w:val="22"/>
                    </w:rPr>
                    <w:t>November 202</w:t>
                  </w:r>
                  <w:r w:rsidR="00787B6A">
                    <w:rPr>
                      <w:rFonts w:ascii="Century Schoolbook" w:hAnsi="Century Schoolbook"/>
                      <w:sz w:val="22"/>
                      <w:szCs w:val="22"/>
                    </w:rPr>
                    <w:t>4</w:t>
                  </w:r>
                </w:p>
              </w:tc>
            </w:tr>
            <w:tr w:rsidR="00223D4D" w:rsidRPr="00CB5E11" w14:paraId="3C72EAC1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:rsidRPr="00CB5E11" w14:paraId="57761051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01400F50" w14:textId="77777777" w:rsidR="00223D4D" w:rsidRPr="00CB5E11" w:rsidRDefault="00223D4D" w:rsidP="00223D4D">
                        <w:pPr>
                          <w:rPr>
                            <w:rFonts w:ascii="Century Schoolbook" w:hAnsi="Century Schoolbook"/>
                            <w:color w:val="auto"/>
                          </w:rPr>
                        </w:pPr>
                        <w:r w:rsidRPr="00CB5E11">
                          <w:rPr>
                            <w:rFonts w:ascii="Century Schoolbook" w:hAnsi="Century Schoolbook"/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1981AA0" w14:textId="77777777" w:rsidR="00223D4D" w:rsidRPr="00CB5E11" w:rsidRDefault="00223D4D" w:rsidP="00223D4D">
                        <w:pPr>
                          <w:rPr>
                            <w:rFonts w:ascii="Century Schoolbook" w:hAnsi="Century Schoolbook"/>
                            <w:color w:val="auto"/>
                          </w:rPr>
                        </w:pPr>
                        <w:r w:rsidRPr="00CB5E11">
                          <w:rPr>
                            <w:rFonts w:ascii="Century Schoolbook" w:hAnsi="Century Schoolbook"/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3422633" w14:textId="77777777" w:rsidR="00223D4D" w:rsidRPr="00CB5E11" w:rsidRDefault="00223D4D" w:rsidP="00223D4D">
                        <w:pPr>
                          <w:rPr>
                            <w:rFonts w:ascii="Century Schoolbook" w:hAnsi="Century Schoolbook"/>
                            <w:color w:val="auto"/>
                          </w:rPr>
                        </w:pPr>
                        <w:r w:rsidRPr="00CB5E11">
                          <w:rPr>
                            <w:rFonts w:ascii="Century Schoolbook" w:hAnsi="Century Schoolbook"/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BC028BC" w14:textId="77777777" w:rsidR="00223D4D" w:rsidRPr="00CB5E11" w:rsidRDefault="00223D4D" w:rsidP="00223D4D">
                        <w:pPr>
                          <w:rPr>
                            <w:rFonts w:ascii="Century Schoolbook" w:hAnsi="Century Schoolbook"/>
                            <w:color w:val="auto"/>
                          </w:rPr>
                        </w:pPr>
                        <w:r w:rsidRPr="00CB5E11">
                          <w:rPr>
                            <w:rFonts w:ascii="Century Schoolbook" w:hAnsi="Century Schoolbook"/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5E7B151" w14:textId="77777777" w:rsidR="00223D4D" w:rsidRPr="00CB5E11" w:rsidRDefault="00223D4D" w:rsidP="00223D4D">
                        <w:pPr>
                          <w:rPr>
                            <w:rFonts w:ascii="Century Schoolbook" w:hAnsi="Century Schoolbook"/>
                            <w:color w:val="auto"/>
                          </w:rPr>
                        </w:pPr>
                        <w:r w:rsidRPr="00CB5E11">
                          <w:rPr>
                            <w:rFonts w:ascii="Century Schoolbook" w:hAnsi="Century Schoolbook"/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48A39C7" w14:textId="77777777" w:rsidR="00223D4D" w:rsidRPr="00CB5E11" w:rsidRDefault="00223D4D" w:rsidP="00223D4D">
                        <w:pPr>
                          <w:rPr>
                            <w:rFonts w:ascii="Century Schoolbook" w:hAnsi="Century Schoolbook"/>
                            <w:color w:val="auto"/>
                          </w:rPr>
                        </w:pPr>
                        <w:r w:rsidRPr="00CB5E11">
                          <w:rPr>
                            <w:rFonts w:ascii="Century Schoolbook" w:hAnsi="Century Schoolbook"/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5D780D4" w14:textId="77777777" w:rsidR="00223D4D" w:rsidRPr="00CB5E11" w:rsidRDefault="00223D4D" w:rsidP="00223D4D">
                        <w:pPr>
                          <w:rPr>
                            <w:rFonts w:ascii="Century Schoolbook" w:hAnsi="Century Schoolbook"/>
                            <w:color w:val="auto"/>
                          </w:rPr>
                        </w:pPr>
                        <w:r w:rsidRPr="00CB5E11">
                          <w:rPr>
                            <w:rFonts w:ascii="Century Schoolbook" w:hAnsi="Century Schoolbook"/>
                            <w:color w:val="auto"/>
                          </w:rPr>
                          <w:t>S</w:t>
                        </w:r>
                      </w:p>
                    </w:tc>
                  </w:tr>
                  <w:tr w:rsidR="00A15338" w:rsidRPr="00CB5E11" w14:paraId="6F5B7E1D" w14:textId="77777777" w:rsidTr="00FA52B8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675CE251" w14:textId="77777777" w:rsidR="00A15338" w:rsidRPr="00CB5E11" w:rsidRDefault="00A15338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71633708" w14:textId="77777777" w:rsidR="00A15338" w:rsidRPr="00CB5E11" w:rsidRDefault="00A15338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0643268B" w14:textId="68F84ED8" w:rsidR="00A15338" w:rsidRPr="00CB5E11" w:rsidRDefault="00A15338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592A670E" w14:textId="00A6FE30" w:rsidR="00A15338" w:rsidRPr="00CB5E11" w:rsidRDefault="00A15338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4AC065A4" w14:textId="783ABE64" w:rsidR="00A15338" w:rsidRPr="00CB5E11" w:rsidRDefault="00A15338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2083173" w14:textId="1BDB9D5F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1F5DDFB2" w14:textId="533105A6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</w:t>
                        </w:r>
                      </w:p>
                    </w:tc>
                  </w:tr>
                  <w:tr w:rsidR="00A15338" w:rsidRPr="00CB5E11" w14:paraId="2F0EE45A" w14:textId="77777777" w:rsidTr="00763E4C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2401FF32" w14:textId="1AB29DBB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BA7E0ED" w14:textId="5159BC0A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26CD40A" w14:textId="7A8FB2CE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40F6BDB" w14:textId="75CB8D9B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EA9A3DF" w14:textId="1D046E6B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D0090C1" w14:textId="4E0CC321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19BE27F0" w14:textId="5AA6B509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9</w:t>
                        </w:r>
                      </w:p>
                    </w:tc>
                  </w:tr>
                  <w:tr w:rsidR="00A15338" w:rsidRPr="00CB5E11" w14:paraId="132CD4EB" w14:textId="77777777" w:rsidTr="00403008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695B1314" w14:textId="55E36CC2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5F7E3EB" w14:textId="1D0EF872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1EF9FA9" w14:textId="2728CC5C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0CD08D0" w14:textId="4224E100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4D7D520" w14:textId="5C81C5E9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BEF15C" w:themeFill="accent5" w:themeFillTint="99"/>
                      </w:tcPr>
                      <w:p w14:paraId="071803FF" w14:textId="7E00268D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3F5DF92C" w14:textId="6BB778CA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16</w:t>
                        </w:r>
                      </w:p>
                    </w:tc>
                  </w:tr>
                  <w:tr w:rsidR="00A15338" w:rsidRPr="00CB5E11" w14:paraId="744E24AE" w14:textId="77777777" w:rsidTr="00763E4C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39F0FD3C" w14:textId="740F3D33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D2FB3AC" w14:textId="647656E3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A0CB542" w14:textId="5A5AB869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49294D8" w14:textId="660D0AFC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6650393" w14:textId="38291698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C4707D4" w14:textId="6A66DA27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6C04195E" w14:textId="5B49A09B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23</w:t>
                        </w:r>
                      </w:p>
                    </w:tc>
                  </w:tr>
                  <w:tr w:rsidR="00A15338" w:rsidRPr="00CB5E11" w14:paraId="616070ED" w14:textId="77777777" w:rsidTr="00FA52B8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74E21906" w14:textId="3DB4DDB4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0E6F816" w14:textId="40B621D6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7C8360A" w14:textId="09998EF8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36CDF380" w14:textId="3C325CB0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1603557C" w14:textId="5D3A58C9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18F343AD" w14:textId="4CAB0831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4777FE37" w14:textId="5FAD7D5A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30</w:t>
                        </w:r>
                      </w:p>
                    </w:tc>
                  </w:tr>
                  <w:tr w:rsidR="006F1D3C" w:rsidRPr="00CB5E11" w14:paraId="51F83C16" w14:textId="77777777" w:rsidTr="00420A1C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4BD911FB" w14:textId="08BCD99D" w:rsidR="006F1D3C" w:rsidRPr="00CB5E11" w:rsidRDefault="006F1D3C" w:rsidP="006F1D3C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6193BAE0" w14:textId="77777777" w:rsidR="006F1D3C" w:rsidRPr="00CB5E11" w:rsidRDefault="006F1D3C" w:rsidP="006F1D3C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7B750467" w14:textId="77777777" w:rsidR="006F1D3C" w:rsidRPr="00CB5E11" w:rsidRDefault="006F1D3C" w:rsidP="006F1D3C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5336EC3C" w14:textId="77777777" w:rsidR="006F1D3C" w:rsidRPr="00CB5E11" w:rsidRDefault="006F1D3C" w:rsidP="006F1D3C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7D11ADB5" w14:textId="77777777" w:rsidR="006F1D3C" w:rsidRPr="00CB5E11" w:rsidRDefault="006F1D3C" w:rsidP="006F1D3C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2A41F8E2" w14:textId="77777777" w:rsidR="006F1D3C" w:rsidRPr="00CB5E11" w:rsidRDefault="006F1D3C" w:rsidP="006F1D3C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3FF5C0F5" w14:textId="62E358C9" w:rsidR="006F1D3C" w:rsidRPr="00CB5E11" w:rsidRDefault="006F1D3C" w:rsidP="006F1D3C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</w:tr>
                </w:tbl>
                <w:p w14:paraId="3B2603F7" w14:textId="77777777" w:rsidR="00223D4D" w:rsidRPr="00CB5E11" w:rsidRDefault="00223D4D" w:rsidP="00223D4D">
                  <w:pPr>
                    <w:rPr>
                      <w:rFonts w:ascii="Century Schoolbook" w:hAnsi="Century Schoolbook"/>
                      <w:b/>
                    </w:rPr>
                  </w:pPr>
                </w:p>
              </w:tc>
            </w:tr>
          </w:tbl>
          <w:p w14:paraId="1FA4C7A8" w14:textId="77777777" w:rsidR="00223D4D" w:rsidRPr="00CB5E11" w:rsidRDefault="00223D4D" w:rsidP="00223D4D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579" w:type="dxa"/>
          </w:tcPr>
          <w:p w14:paraId="0F8C2DD5" w14:textId="77777777" w:rsidR="00223D4D" w:rsidRPr="00CB5E11" w:rsidRDefault="00223D4D" w:rsidP="00223D4D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46"/>
            </w:tblGrid>
            <w:tr w:rsidR="00223D4D" w:rsidRPr="00CB5E11" w14:paraId="6186828E" w14:textId="77777777" w:rsidTr="002D138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0000"/>
                </w:tcPr>
                <w:p w14:paraId="0FC707E4" w14:textId="5A833671" w:rsidR="00223D4D" w:rsidRPr="00CB5E11" w:rsidRDefault="00F411A2" w:rsidP="00223D4D">
                  <w:pPr>
                    <w:spacing w:before="48" w:after="48"/>
                    <w:rPr>
                      <w:rFonts w:ascii="Century Schoolbook" w:hAnsi="Century Schoolbook"/>
                      <w:sz w:val="22"/>
                      <w:szCs w:val="22"/>
                    </w:rPr>
                  </w:pPr>
                  <w:r w:rsidRPr="00CB5E11">
                    <w:rPr>
                      <w:rFonts w:ascii="Century Schoolbook" w:hAnsi="Century Schoolbook"/>
                      <w:sz w:val="22"/>
                      <w:szCs w:val="22"/>
                    </w:rPr>
                    <w:t>December 202</w:t>
                  </w:r>
                  <w:r w:rsidR="00787B6A">
                    <w:rPr>
                      <w:rFonts w:ascii="Century Schoolbook" w:hAnsi="Century Schoolbook"/>
                      <w:sz w:val="22"/>
                      <w:szCs w:val="22"/>
                    </w:rPr>
                    <w:t>4</w:t>
                  </w:r>
                </w:p>
              </w:tc>
            </w:tr>
            <w:tr w:rsidR="00223D4D" w:rsidRPr="00CB5E11" w14:paraId="2B43E9B3" w14:textId="77777777" w:rsidTr="00223D4D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:rsidRPr="00CB5E11" w14:paraId="4576D732" w14:textId="77777777" w:rsidTr="00223D4D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004B5B6E" w14:textId="77777777" w:rsidR="00223D4D" w:rsidRPr="00CB5E11" w:rsidRDefault="00223D4D" w:rsidP="00223D4D">
                        <w:pPr>
                          <w:rPr>
                            <w:rFonts w:ascii="Century Schoolbook" w:hAnsi="Century Schoolbook"/>
                            <w:color w:val="auto"/>
                          </w:rPr>
                        </w:pPr>
                        <w:r w:rsidRPr="00CB5E11">
                          <w:rPr>
                            <w:rFonts w:ascii="Century Schoolbook" w:hAnsi="Century Schoolbook"/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5FF3644" w14:textId="77777777" w:rsidR="00223D4D" w:rsidRPr="00CB5E11" w:rsidRDefault="00223D4D" w:rsidP="00223D4D">
                        <w:pPr>
                          <w:rPr>
                            <w:rFonts w:ascii="Century Schoolbook" w:hAnsi="Century Schoolbook"/>
                            <w:color w:val="auto"/>
                          </w:rPr>
                        </w:pPr>
                        <w:r w:rsidRPr="00CB5E11">
                          <w:rPr>
                            <w:rFonts w:ascii="Century Schoolbook" w:hAnsi="Century Schoolbook"/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AD1CE76" w14:textId="77777777" w:rsidR="00223D4D" w:rsidRPr="00CB5E11" w:rsidRDefault="00223D4D" w:rsidP="00223D4D">
                        <w:pPr>
                          <w:rPr>
                            <w:rFonts w:ascii="Century Schoolbook" w:hAnsi="Century Schoolbook"/>
                            <w:color w:val="auto"/>
                          </w:rPr>
                        </w:pPr>
                        <w:r w:rsidRPr="00CB5E11">
                          <w:rPr>
                            <w:rFonts w:ascii="Century Schoolbook" w:hAnsi="Century Schoolbook"/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DEA3B1E" w14:textId="77777777" w:rsidR="00223D4D" w:rsidRPr="00CB5E11" w:rsidRDefault="00223D4D" w:rsidP="00223D4D">
                        <w:pPr>
                          <w:rPr>
                            <w:rFonts w:ascii="Century Schoolbook" w:hAnsi="Century Schoolbook"/>
                            <w:color w:val="auto"/>
                          </w:rPr>
                        </w:pPr>
                        <w:r w:rsidRPr="00CB5E11">
                          <w:rPr>
                            <w:rFonts w:ascii="Century Schoolbook" w:hAnsi="Century Schoolbook"/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DEAB4DC" w14:textId="77777777" w:rsidR="00223D4D" w:rsidRPr="00CB5E11" w:rsidRDefault="00223D4D" w:rsidP="00223D4D">
                        <w:pPr>
                          <w:rPr>
                            <w:rFonts w:ascii="Century Schoolbook" w:hAnsi="Century Schoolbook"/>
                            <w:color w:val="auto"/>
                          </w:rPr>
                        </w:pPr>
                        <w:r w:rsidRPr="00CB5E11">
                          <w:rPr>
                            <w:rFonts w:ascii="Century Schoolbook" w:hAnsi="Century Schoolbook"/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0290FED" w14:textId="77777777" w:rsidR="00223D4D" w:rsidRPr="00CB5E11" w:rsidRDefault="00223D4D" w:rsidP="00223D4D">
                        <w:pPr>
                          <w:rPr>
                            <w:rFonts w:ascii="Century Schoolbook" w:hAnsi="Century Schoolbook"/>
                            <w:color w:val="auto"/>
                          </w:rPr>
                        </w:pPr>
                        <w:r w:rsidRPr="00CB5E11">
                          <w:rPr>
                            <w:rFonts w:ascii="Century Schoolbook" w:hAnsi="Century Schoolbook"/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254ACD2" w14:textId="77777777" w:rsidR="00223D4D" w:rsidRPr="00CB5E11" w:rsidRDefault="00223D4D" w:rsidP="00223D4D">
                        <w:pPr>
                          <w:rPr>
                            <w:rFonts w:ascii="Century Schoolbook" w:hAnsi="Century Schoolbook"/>
                            <w:color w:val="auto"/>
                          </w:rPr>
                        </w:pPr>
                        <w:r w:rsidRPr="00CB5E11">
                          <w:rPr>
                            <w:rFonts w:ascii="Century Schoolbook" w:hAnsi="Century Schoolbook"/>
                            <w:color w:val="auto"/>
                          </w:rPr>
                          <w:t>S</w:t>
                        </w:r>
                      </w:p>
                    </w:tc>
                  </w:tr>
                  <w:tr w:rsidR="00A15338" w:rsidRPr="00CB5E11" w14:paraId="649E13C3" w14:textId="77777777" w:rsidTr="001A0FB9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7B2A7865" w14:textId="1DAED544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759B5BA" w14:textId="573856F0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79D5DF0" w14:textId="276C08BC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B2990F6" w14:textId="7697DC13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4AAFFDC" w14:textId="3AE2C58E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F269A99" w14:textId="28C1ADC8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6705CD33" w14:textId="2934994A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7</w:t>
                        </w:r>
                      </w:p>
                    </w:tc>
                  </w:tr>
                  <w:tr w:rsidR="00A15338" w:rsidRPr="00CB5E11" w14:paraId="7150DBFE" w14:textId="77777777" w:rsidTr="001A0FB9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1F6911CF" w14:textId="61E9783C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CDCF03E" w14:textId="54B67328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2F93D48" w14:textId="4207FBB7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EB0ED4B" w14:textId="7597921D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48C0C92" w14:textId="28D6A680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BCB0AF6" w14:textId="16F81C54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37707BF9" w14:textId="4E44FC59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14</w:t>
                        </w:r>
                      </w:p>
                    </w:tc>
                  </w:tr>
                  <w:tr w:rsidR="00A15338" w:rsidRPr="00CB5E11" w14:paraId="0BE15E41" w14:textId="77777777" w:rsidTr="00403008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461485A0" w14:textId="3FDAF3E7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C5729C3" w14:textId="1C1A0D62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6E9E120" w14:textId="07A1B053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56E66CF" w14:textId="5AF17DF2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76AF966" w14:textId="3280FB90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BEF15C" w:themeFill="accent5" w:themeFillTint="99"/>
                      </w:tcPr>
                      <w:p w14:paraId="3DEEB4F7" w14:textId="253A379C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09A14BB0" w14:textId="13B4B11B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21</w:t>
                        </w:r>
                      </w:p>
                    </w:tc>
                  </w:tr>
                  <w:tr w:rsidR="00A15338" w:rsidRPr="00CB5E11" w14:paraId="0A7BBD05" w14:textId="77777777" w:rsidTr="00FA52B8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5FE9A9BF" w14:textId="5ABFC1F1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2221DED4" w14:textId="12336B26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086E27B6" w14:textId="42D45C4D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04F6298B" w14:textId="750C1F9F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72A4645A" w14:textId="67FB82AE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27AACD01" w14:textId="1620B25B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5E876006" w14:textId="2F300690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28</w:t>
                        </w:r>
                      </w:p>
                    </w:tc>
                  </w:tr>
                  <w:tr w:rsidR="00A15338" w:rsidRPr="00CB5E11" w14:paraId="54416D38" w14:textId="77777777" w:rsidTr="00FA52B8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480F1F70" w14:textId="0A0C03E2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0735F57D" w14:textId="648C382D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3C17822B" w14:textId="1AFE1E6B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6CE98994" w14:textId="41A21CDF" w:rsidR="00A15338" w:rsidRPr="00CB5E11" w:rsidRDefault="00A15338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564FEA6D" w14:textId="0400C2CD" w:rsidR="00A15338" w:rsidRPr="00CB5E11" w:rsidRDefault="00A15338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52E13495" w14:textId="33C0BC33" w:rsidR="00A15338" w:rsidRPr="00CB5E11" w:rsidRDefault="00A15338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24AB21EE" w14:textId="4EBC9584" w:rsidR="00A15338" w:rsidRPr="00CB5E11" w:rsidRDefault="00A15338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</w:tr>
                  <w:tr w:rsidR="00A15338" w:rsidRPr="00CB5E11" w14:paraId="3E40BEF0" w14:textId="77777777" w:rsidTr="00420A1C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6D07DB4D" w14:textId="003FF0A2" w:rsidR="00A15338" w:rsidRPr="00CB5E11" w:rsidRDefault="00A15338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617510A2" w14:textId="7539F612" w:rsidR="00A15338" w:rsidRPr="00CB5E11" w:rsidRDefault="00A15338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630BF3D6" w14:textId="77777777" w:rsidR="00A15338" w:rsidRPr="00CB5E11" w:rsidRDefault="00A15338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5C96428A" w14:textId="77777777" w:rsidR="00A15338" w:rsidRPr="00CB5E11" w:rsidRDefault="00A15338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0B839442" w14:textId="77777777" w:rsidR="00A15338" w:rsidRPr="00CB5E11" w:rsidRDefault="00A15338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51DB5F93" w14:textId="77777777" w:rsidR="00A15338" w:rsidRPr="00CB5E11" w:rsidRDefault="00A15338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67EE5BB3" w14:textId="040B604E" w:rsidR="00A15338" w:rsidRPr="00CB5E11" w:rsidRDefault="00A15338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</w:tr>
                </w:tbl>
                <w:p w14:paraId="54E9E004" w14:textId="77777777" w:rsidR="00223D4D" w:rsidRPr="00CB5E11" w:rsidRDefault="00223D4D" w:rsidP="00223D4D">
                  <w:pPr>
                    <w:rPr>
                      <w:rFonts w:ascii="Century Schoolbook" w:hAnsi="Century Schoolbook"/>
                      <w:b/>
                    </w:rPr>
                  </w:pPr>
                </w:p>
              </w:tc>
            </w:tr>
          </w:tbl>
          <w:p w14:paraId="67692F3F" w14:textId="77777777" w:rsidR="00223D4D" w:rsidRPr="00CB5E11" w:rsidRDefault="00223D4D" w:rsidP="00223D4D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579" w:type="dxa"/>
          </w:tcPr>
          <w:p w14:paraId="49467F12" w14:textId="77777777" w:rsidR="00223D4D" w:rsidRPr="00CB5E11" w:rsidRDefault="00223D4D" w:rsidP="00223D4D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46"/>
            </w:tblGrid>
            <w:tr w:rsidR="00223D4D" w:rsidRPr="00CB5E11" w14:paraId="11728743" w14:textId="77777777" w:rsidTr="002D138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0000"/>
                </w:tcPr>
                <w:p w14:paraId="3085A0B2" w14:textId="1DC745A5" w:rsidR="00223D4D" w:rsidRPr="00CB5E11" w:rsidRDefault="00F411A2" w:rsidP="00223D4D">
                  <w:pPr>
                    <w:spacing w:before="48" w:after="48"/>
                    <w:rPr>
                      <w:rFonts w:ascii="Century Schoolbook" w:hAnsi="Century Schoolbook"/>
                      <w:sz w:val="22"/>
                      <w:szCs w:val="22"/>
                    </w:rPr>
                  </w:pPr>
                  <w:r w:rsidRPr="00CB5E11">
                    <w:rPr>
                      <w:rFonts w:ascii="Century Schoolbook" w:hAnsi="Century Schoolbook"/>
                      <w:sz w:val="22"/>
                      <w:szCs w:val="22"/>
                    </w:rPr>
                    <w:t>January 202</w:t>
                  </w:r>
                  <w:r w:rsidR="00787B6A">
                    <w:rPr>
                      <w:rFonts w:ascii="Century Schoolbook" w:hAnsi="Century Schoolbook"/>
                      <w:sz w:val="22"/>
                      <w:szCs w:val="22"/>
                    </w:rPr>
                    <w:t>5</w:t>
                  </w:r>
                </w:p>
              </w:tc>
            </w:tr>
            <w:tr w:rsidR="00223D4D" w:rsidRPr="00CB5E11" w14:paraId="366057EF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:rsidRPr="00CB5E11" w14:paraId="762901DB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71BBCA76" w14:textId="77777777" w:rsidR="00223D4D" w:rsidRPr="00CB5E11" w:rsidRDefault="00223D4D" w:rsidP="00223D4D">
                        <w:pPr>
                          <w:rPr>
                            <w:rFonts w:ascii="Century Schoolbook" w:hAnsi="Century Schoolbook"/>
                            <w:color w:val="auto"/>
                          </w:rPr>
                        </w:pPr>
                        <w:r w:rsidRPr="00CB5E11">
                          <w:rPr>
                            <w:rFonts w:ascii="Century Schoolbook" w:hAnsi="Century Schoolbook"/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C5308C1" w14:textId="77777777" w:rsidR="00223D4D" w:rsidRPr="00CB5E11" w:rsidRDefault="00223D4D" w:rsidP="00223D4D">
                        <w:pPr>
                          <w:rPr>
                            <w:rFonts w:ascii="Century Schoolbook" w:hAnsi="Century Schoolbook"/>
                            <w:color w:val="auto"/>
                          </w:rPr>
                        </w:pPr>
                        <w:r w:rsidRPr="00CB5E11">
                          <w:rPr>
                            <w:rFonts w:ascii="Century Schoolbook" w:hAnsi="Century Schoolbook"/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8839F91" w14:textId="77777777" w:rsidR="00223D4D" w:rsidRPr="00CB5E11" w:rsidRDefault="00223D4D" w:rsidP="00223D4D">
                        <w:pPr>
                          <w:rPr>
                            <w:rFonts w:ascii="Century Schoolbook" w:hAnsi="Century Schoolbook"/>
                            <w:color w:val="auto"/>
                          </w:rPr>
                        </w:pPr>
                        <w:r w:rsidRPr="00CB5E11">
                          <w:rPr>
                            <w:rFonts w:ascii="Century Schoolbook" w:hAnsi="Century Schoolbook"/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C8D5424" w14:textId="77777777" w:rsidR="00223D4D" w:rsidRPr="00CB5E11" w:rsidRDefault="00223D4D" w:rsidP="00223D4D">
                        <w:pPr>
                          <w:rPr>
                            <w:rFonts w:ascii="Century Schoolbook" w:hAnsi="Century Schoolbook"/>
                            <w:color w:val="auto"/>
                          </w:rPr>
                        </w:pPr>
                        <w:r w:rsidRPr="00CB5E11">
                          <w:rPr>
                            <w:rFonts w:ascii="Century Schoolbook" w:hAnsi="Century Schoolbook"/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4E1DA72" w14:textId="77777777" w:rsidR="00223D4D" w:rsidRPr="00CB5E11" w:rsidRDefault="00223D4D" w:rsidP="00223D4D">
                        <w:pPr>
                          <w:rPr>
                            <w:rFonts w:ascii="Century Schoolbook" w:hAnsi="Century Schoolbook"/>
                            <w:color w:val="auto"/>
                          </w:rPr>
                        </w:pPr>
                        <w:r w:rsidRPr="00CB5E11">
                          <w:rPr>
                            <w:rFonts w:ascii="Century Schoolbook" w:hAnsi="Century Schoolbook"/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7861A6F" w14:textId="77777777" w:rsidR="00223D4D" w:rsidRPr="00CB5E11" w:rsidRDefault="00223D4D" w:rsidP="00223D4D">
                        <w:pPr>
                          <w:rPr>
                            <w:rFonts w:ascii="Century Schoolbook" w:hAnsi="Century Schoolbook"/>
                            <w:color w:val="auto"/>
                          </w:rPr>
                        </w:pPr>
                        <w:r w:rsidRPr="00CB5E11">
                          <w:rPr>
                            <w:rFonts w:ascii="Century Schoolbook" w:hAnsi="Century Schoolbook"/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EB0F80E" w14:textId="77777777" w:rsidR="00223D4D" w:rsidRPr="00CB5E11" w:rsidRDefault="00223D4D" w:rsidP="00223D4D">
                        <w:pPr>
                          <w:rPr>
                            <w:rFonts w:ascii="Century Schoolbook" w:hAnsi="Century Schoolbook"/>
                            <w:color w:val="auto"/>
                          </w:rPr>
                        </w:pPr>
                        <w:r w:rsidRPr="00CB5E11">
                          <w:rPr>
                            <w:rFonts w:ascii="Century Schoolbook" w:hAnsi="Century Schoolbook"/>
                            <w:color w:val="auto"/>
                          </w:rPr>
                          <w:t>S</w:t>
                        </w:r>
                      </w:p>
                    </w:tc>
                  </w:tr>
                  <w:tr w:rsidR="00A15338" w:rsidRPr="00CB5E11" w14:paraId="32309206" w14:textId="77777777" w:rsidTr="00FA52B8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1E39276C" w14:textId="1F040968" w:rsidR="00A15338" w:rsidRPr="00CB5E11" w:rsidRDefault="00A15338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11AA0D44" w14:textId="30A310B6" w:rsidR="00A15338" w:rsidRPr="00CB5E11" w:rsidRDefault="00A15338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43CB9191" w14:textId="169D6E74" w:rsidR="00A15338" w:rsidRPr="00CB5E11" w:rsidRDefault="00A15338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739C336D" w14:textId="21E1C138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4A6DCEF0" w14:textId="6CBE4CB8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71A8AE38" w14:textId="5B9224B4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6F307CCC" w14:textId="109702F5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4</w:t>
                        </w:r>
                      </w:p>
                    </w:tc>
                  </w:tr>
                  <w:tr w:rsidR="00A15338" w:rsidRPr="00CB5E11" w14:paraId="6D8E4AD1" w14:textId="77777777" w:rsidTr="001A0FB9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0C5ECA06" w14:textId="0C592442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B78F37D" w14:textId="52D0B4BE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A21DBCC" w14:textId="2BB2C2C7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FFA15B2" w14:textId="03E71966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81F3FC8" w14:textId="53C60E02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1DEA7A3" w14:textId="54D447CB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55D1D2BC" w14:textId="33948C21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11</w:t>
                        </w:r>
                      </w:p>
                    </w:tc>
                  </w:tr>
                  <w:tr w:rsidR="00A15338" w:rsidRPr="00CB5E11" w14:paraId="3985D67E" w14:textId="77777777" w:rsidTr="001A0FB9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06D92093" w14:textId="31E0576A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2C36990" w14:textId="6B0580AC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DB5A210" w14:textId="50C31C10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C17171B" w14:textId="0CD54C9C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CDE31BE" w14:textId="1324CEB2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326EBB6" w14:textId="36B2D3B7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472D8CF8" w14:textId="590AEBED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18</w:t>
                        </w:r>
                      </w:p>
                    </w:tc>
                  </w:tr>
                  <w:tr w:rsidR="00A15338" w:rsidRPr="00CB5E11" w14:paraId="5D8C2734" w14:textId="77777777" w:rsidTr="00FA52B8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5E8275CA" w14:textId="770C9B95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14:paraId="4DEDB44D" w14:textId="38C0F1F3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32AD9B8" w14:textId="1A7C7477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DEF4954" w14:textId="36CD4D4C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FDCDB0E" w14:textId="17555357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6CC8320" w14:textId="05DBE75A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2ECF30B4" w14:textId="0D233071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25</w:t>
                        </w:r>
                      </w:p>
                    </w:tc>
                  </w:tr>
                  <w:tr w:rsidR="00A15338" w:rsidRPr="00CB5E11" w14:paraId="08C61C25" w14:textId="77777777" w:rsidTr="001A0FB9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64C8F079" w14:textId="749D26C0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BBE3218" w14:textId="1713372C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A9477EC" w14:textId="2616417B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CC94ADC" w14:textId="69B07062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149C79D" w14:textId="5AC03DCC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67BCF3D" w14:textId="1D7B9852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36CA4502" w14:textId="10E0D23D" w:rsidR="00A15338" w:rsidRPr="00CB5E11" w:rsidRDefault="00A15338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</w:tr>
                  <w:tr w:rsidR="006F1D3C" w:rsidRPr="00CB5E11" w14:paraId="3D2E849C" w14:textId="77777777" w:rsidTr="00420A1C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333276AF" w14:textId="77777777" w:rsidR="006F1D3C" w:rsidRPr="00CB5E11" w:rsidRDefault="006F1D3C" w:rsidP="006F1D3C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31FFD6BD" w14:textId="77777777" w:rsidR="006F1D3C" w:rsidRPr="00CB5E11" w:rsidRDefault="006F1D3C" w:rsidP="006F1D3C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3EDDEF38" w14:textId="77777777" w:rsidR="006F1D3C" w:rsidRPr="00CB5E11" w:rsidRDefault="006F1D3C" w:rsidP="006F1D3C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632F1A06" w14:textId="77777777" w:rsidR="006F1D3C" w:rsidRPr="00CB5E11" w:rsidRDefault="006F1D3C" w:rsidP="006F1D3C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21063A7D" w14:textId="77777777" w:rsidR="006F1D3C" w:rsidRPr="00CB5E11" w:rsidRDefault="006F1D3C" w:rsidP="006F1D3C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06FE8CE1" w14:textId="77777777" w:rsidR="006F1D3C" w:rsidRPr="00CB5E11" w:rsidRDefault="006F1D3C" w:rsidP="006F1D3C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6E6F4171" w14:textId="46D599B9" w:rsidR="006F1D3C" w:rsidRPr="00CB5E11" w:rsidRDefault="006F1D3C" w:rsidP="00572DE5">
                        <w:pPr>
                          <w:jc w:val="left"/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</w:tr>
                </w:tbl>
                <w:p w14:paraId="3CA2388D" w14:textId="77777777" w:rsidR="00223D4D" w:rsidRPr="00CB5E11" w:rsidRDefault="00223D4D" w:rsidP="00223D4D">
                  <w:pPr>
                    <w:rPr>
                      <w:rFonts w:ascii="Century Schoolbook" w:hAnsi="Century Schoolbook"/>
                      <w:b/>
                    </w:rPr>
                  </w:pPr>
                </w:p>
              </w:tc>
            </w:tr>
          </w:tbl>
          <w:p w14:paraId="291A3614" w14:textId="77777777" w:rsidR="00223D4D" w:rsidRPr="00CB5E11" w:rsidRDefault="00223D4D" w:rsidP="00223D4D">
            <w:pPr>
              <w:rPr>
                <w:rFonts w:ascii="Century Schoolbook" w:hAnsi="Century Schoolbook"/>
                <w:b/>
              </w:rPr>
            </w:pPr>
          </w:p>
        </w:tc>
      </w:tr>
      <w:tr w:rsidR="00223D4D" w:rsidRPr="00C2480A" w14:paraId="6D7BB1B6" w14:textId="77777777">
        <w:trPr>
          <w:trHeight w:hRule="exact" w:val="144"/>
        </w:trPr>
        <w:tc>
          <w:tcPr>
            <w:tcW w:w="3214" w:type="dxa"/>
          </w:tcPr>
          <w:p w14:paraId="3383B818" w14:textId="77777777" w:rsidR="00223D4D" w:rsidRPr="00CB5E11" w:rsidRDefault="00223D4D" w:rsidP="00223D4D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579" w:type="dxa"/>
          </w:tcPr>
          <w:p w14:paraId="5F3A3DD2" w14:textId="77777777" w:rsidR="00223D4D" w:rsidRPr="00CB5E11" w:rsidRDefault="00223D4D" w:rsidP="00223D4D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3214" w:type="dxa"/>
          </w:tcPr>
          <w:p w14:paraId="5862779B" w14:textId="77777777" w:rsidR="00223D4D" w:rsidRPr="00CB5E11" w:rsidRDefault="00223D4D" w:rsidP="00223D4D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579" w:type="dxa"/>
          </w:tcPr>
          <w:p w14:paraId="549358BD" w14:textId="77777777" w:rsidR="00223D4D" w:rsidRPr="00CB5E11" w:rsidRDefault="00223D4D" w:rsidP="00223D4D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3214" w:type="dxa"/>
          </w:tcPr>
          <w:p w14:paraId="33C025ED" w14:textId="77777777" w:rsidR="00223D4D" w:rsidRPr="00CB5E11" w:rsidRDefault="00223D4D" w:rsidP="00223D4D">
            <w:pPr>
              <w:rPr>
                <w:rFonts w:ascii="Century Schoolbook" w:hAnsi="Century Schoolbook"/>
                <w:b/>
              </w:rPr>
            </w:pPr>
          </w:p>
        </w:tc>
      </w:tr>
      <w:tr w:rsidR="00223D4D" w:rsidRPr="00C2480A" w14:paraId="4AFFCD34" w14:textId="77777777" w:rsidTr="00057556">
        <w:trPr>
          <w:trHeight w:val="2491"/>
        </w:trPr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46"/>
            </w:tblGrid>
            <w:tr w:rsidR="00223D4D" w:rsidRPr="00CB5E11" w14:paraId="499BE5F4" w14:textId="77777777" w:rsidTr="002D138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0000"/>
                </w:tcPr>
                <w:p w14:paraId="3D5D914C" w14:textId="027187B7" w:rsidR="00223D4D" w:rsidRPr="00CB5E11" w:rsidRDefault="00F411A2" w:rsidP="00223D4D">
                  <w:pPr>
                    <w:spacing w:before="48" w:after="48"/>
                    <w:rPr>
                      <w:rFonts w:ascii="Century Schoolbook" w:hAnsi="Century Schoolbook"/>
                      <w:sz w:val="22"/>
                      <w:szCs w:val="22"/>
                    </w:rPr>
                  </w:pPr>
                  <w:r w:rsidRPr="00CB5E11">
                    <w:rPr>
                      <w:rFonts w:ascii="Century Schoolbook" w:hAnsi="Century Schoolbook"/>
                      <w:sz w:val="22"/>
                      <w:szCs w:val="22"/>
                    </w:rPr>
                    <w:t>February 202</w:t>
                  </w:r>
                  <w:r w:rsidR="00787B6A">
                    <w:rPr>
                      <w:rFonts w:ascii="Century Schoolbook" w:hAnsi="Century Schoolbook"/>
                      <w:sz w:val="22"/>
                      <w:szCs w:val="22"/>
                    </w:rPr>
                    <w:t>5</w:t>
                  </w:r>
                </w:p>
              </w:tc>
            </w:tr>
            <w:tr w:rsidR="00223D4D" w:rsidRPr="00CB5E11" w14:paraId="73705A4F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:rsidRPr="00CB5E11" w14:paraId="4885A5C9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7CD19735" w14:textId="77777777" w:rsidR="00223D4D" w:rsidRPr="00CB5E11" w:rsidRDefault="00223D4D" w:rsidP="00223D4D">
                        <w:pPr>
                          <w:rPr>
                            <w:rFonts w:ascii="Century Schoolbook" w:hAnsi="Century Schoolbook"/>
                            <w:color w:val="auto"/>
                          </w:rPr>
                        </w:pPr>
                        <w:r w:rsidRPr="00CB5E11">
                          <w:rPr>
                            <w:rFonts w:ascii="Century Schoolbook" w:hAnsi="Century Schoolbook"/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FA2B6BB" w14:textId="77777777" w:rsidR="00223D4D" w:rsidRPr="00CB5E11" w:rsidRDefault="00223D4D" w:rsidP="00223D4D">
                        <w:pPr>
                          <w:rPr>
                            <w:rFonts w:ascii="Century Schoolbook" w:hAnsi="Century Schoolbook"/>
                            <w:color w:val="auto"/>
                          </w:rPr>
                        </w:pPr>
                        <w:r w:rsidRPr="00CB5E11">
                          <w:rPr>
                            <w:rFonts w:ascii="Century Schoolbook" w:hAnsi="Century Schoolbook"/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048DBC1" w14:textId="77777777" w:rsidR="00223D4D" w:rsidRPr="00CB5E11" w:rsidRDefault="00223D4D" w:rsidP="00223D4D">
                        <w:pPr>
                          <w:rPr>
                            <w:rFonts w:ascii="Century Schoolbook" w:hAnsi="Century Schoolbook"/>
                            <w:color w:val="auto"/>
                          </w:rPr>
                        </w:pPr>
                        <w:r w:rsidRPr="00CB5E11">
                          <w:rPr>
                            <w:rFonts w:ascii="Century Schoolbook" w:hAnsi="Century Schoolbook"/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6236151" w14:textId="77777777" w:rsidR="00223D4D" w:rsidRPr="00CB5E11" w:rsidRDefault="00223D4D" w:rsidP="00223D4D">
                        <w:pPr>
                          <w:rPr>
                            <w:rFonts w:ascii="Century Schoolbook" w:hAnsi="Century Schoolbook"/>
                            <w:color w:val="auto"/>
                          </w:rPr>
                        </w:pPr>
                        <w:r w:rsidRPr="00CB5E11">
                          <w:rPr>
                            <w:rFonts w:ascii="Century Schoolbook" w:hAnsi="Century Schoolbook"/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65930FA" w14:textId="77777777" w:rsidR="00223D4D" w:rsidRPr="00CB5E11" w:rsidRDefault="00223D4D" w:rsidP="00223D4D">
                        <w:pPr>
                          <w:rPr>
                            <w:rFonts w:ascii="Century Schoolbook" w:hAnsi="Century Schoolbook"/>
                            <w:color w:val="auto"/>
                          </w:rPr>
                        </w:pPr>
                        <w:r w:rsidRPr="00CB5E11">
                          <w:rPr>
                            <w:rFonts w:ascii="Century Schoolbook" w:hAnsi="Century Schoolbook"/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6B8A46A" w14:textId="77777777" w:rsidR="00223D4D" w:rsidRPr="00CB5E11" w:rsidRDefault="00223D4D" w:rsidP="00223D4D">
                        <w:pPr>
                          <w:rPr>
                            <w:rFonts w:ascii="Century Schoolbook" w:hAnsi="Century Schoolbook"/>
                            <w:color w:val="auto"/>
                          </w:rPr>
                        </w:pPr>
                        <w:r w:rsidRPr="00CB5E11">
                          <w:rPr>
                            <w:rFonts w:ascii="Century Schoolbook" w:hAnsi="Century Schoolbook"/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48835D3" w14:textId="77777777" w:rsidR="00223D4D" w:rsidRPr="00CB5E11" w:rsidRDefault="00223D4D" w:rsidP="00223D4D">
                        <w:pPr>
                          <w:rPr>
                            <w:rFonts w:ascii="Century Schoolbook" w:hAnsi="Century Schoolbook"/>
                            <w:color w:val="auto"/>
                          </w:rPr>
                        </w:pPr>
                        <w:r w:rsidRPr="00CB5E11">
                          <w:rPr>
                            <w:rFonts w:ascii="Century Schoolbook" w:hAnsi="Century Schoolbook"/>
                            <w:color w:val="auto"/>
                          </w:rPr>
                          <w:t>S</w:t>
                        </w:r>
                      </w:p>
                    </w:tc>
                  </w:tr>
                  <w:tr w:rsidR="00A15338" w:rsidRPr="00CB5E11" w14:paraId="1604A7D7" w14:textId="77777777" w:rsidTr="00FA52B8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4A35EA75" w14:textId="38778816" w:rsidR="00A15338" w:rsidRPr="00CB5E11" w:rsidRDefault="00A15338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11706D90" w14:textId="64269D90" w:rsidR="00A15338" w:rsidRPr="00CB5E11" w:rsidRDefault="00A15338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2127E5BC" w14:textId="381A4DC7" w:rsidR="00A15338" w:rsidRPr="00CB5E11" w:rsidRDefault="00A15338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12A52E86" w14:textId="3A35AC28" w:rsidR="00A15338" w:rsidRPr="00CB5E11" w:rsidRDefault="00A15338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65F67A42" w14:textId="6B190730" w:rsidR="00A15338" w:rsidRPr="00CB5E11" w:rsidRDefault="00A15338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3BBD1CEE" w14:textId="69B8A183" w:rsidR="00A15338" w:rsidRPr="00CB5E11" w:rsidRDefault="00A15338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610B9FF7" w14:textId="298F4E38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</w:t>
                        </w:r>
                      </w:p>
                    </w:tc>
                  </w:tr>
                  <w:tr w:rsidR="00A15338" w:rsidRPr="00CB5E11" w14:paraId="7104DA00" w14:textId="77777777" w:rsidTr="001A0FB9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4BA7A62A" w14:textId="79B8784E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799E88E6" w14:textId="34EC50DB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51F6D21F" w14:textId="68E6B999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04E7BEC4" w14:textId="766B0CD4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498E0DF7" w14:textId="03D81096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69BA8F60" w14:textId="13010FCE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351B3D21" w14:textId="2AC805FD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8</w:t>
                        </w:r>
                      </w:p>
                    </w:tc>
                  </w:tr>
                  <w:tr w:rsidR="00A15338" w:rsidRPr="00CB5E11" w14:paraId="68864221" w14:textId="77777777" w:rsidTr="00403008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622C28FC" w14:textId="569A7E92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532D3678" w14:textId="2EDAA7FD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088F7B27" w14:textId="546ADA18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03744DAE" w14:textId="34D5B17B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BEF15C" w:themeFill="accent5" w:themeFillTint="99"/>
                      </w:tcPr>
                      <w:p w14:paraId="1FD4BCC4" w14:textId="6680DFEC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A82" w:themeFill="accent2"/>
                      </w:tcPr>
                      <w:p w14:paraId="3F5A79A7" w14:textId="26ED50B2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0CF9DC54" w14:textId="4576E194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15</w:t>
                        </w:r>
                      </w:p>
                    </w:tc>
                  </w:tr>
                  <w:tr w:rsidR="00A15338" w:rsidRPr="00CB5E11" w14:paraId="2C276329" w14:textId="77777777" w:rsidTr="00FA52B8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01A3CE00" w14:textId="559AD427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14:paraId="04227998" w14:textId="6CA80ABC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399F7A69" w14:textId="696DA793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3627EA57" w14:textId="7BC9B2D1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3455DE2D" w14:textId="75CAF38F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5D3944A1" w14:textId="2E97AE4C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790ABDFC" w14:textId="6CAD89C9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22</w:t>
                        </w:r>
                      </w:p>
                    </w:tc>
                  </w:tr>
                  <w:tr w:rsidR="00A15338" w:rsidRPr="00CB5E11" w14:paraId="32C175CA" w14:textId="77777777" w:rsidTr="00FA52B8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7E13E40C" w14:textId="0818A365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C209D7D" w14:textId="3D5E2AE8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A46AB6F" w14:textId="177DAE88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42BB829" w14:textId="6C573162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C44D9E2" w14:textId="0CEB32A0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8677689" w14:textId="01C708F4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443B51E4" w14:textId="209DF2C1" w:rsidR="00A15338" w:rsidRPr="00CB5E11" w:rsidRDefault="00A15338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</w:tr>
                  <w:tr w:rsidR="006F1D3C" w:rsidRPr="00CB5E11" w14:paraId="0703E7DA" w14:textId="77777777" w:rsidTr="00420A1C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42D097AE" w14:textId="77777777" w:rsidR="006F1D3C" w:rsidRPr="00CB5E11" w:rsidRDefault="006F1D3C" w:rsidP="006F1D3C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5757CB1F" w14:textId="77777777" w:rsidR="006F1D3C" w:rsidRPr="00CB5E11" w:rsidRDefault="006F1D3C" w:rsidP="006F1D3C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5E184717" w14:textId="77777777" w:rsidR="006F1D3C" w:rsidRPr="00CB5E11" w:rsidRDefault="006F1D3C" w:rsidP="006F1D3C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646C2D99" w14:textId="77777777" w:rsidR="006F1D3C" w:rsidRPr="00CB5E11" w:rsidRDefault="006F1D3C" w:rsidP="006F1D3C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251E242B" w14:textId="77777777" w:rsidR="006F1D3C" w:rsidRPr="00CB5E11" w:rsidRDefault="006F1D3C" w:rsidP="006F1D3C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105E5A71" w14:textId="77777777" w:rsidR="006F1D3C" w:rsidRPr="00CB5E11" w:rsidRDefault="006F1D3C" w:rsidP="006F1D3C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0EC06C35" w14:textId="7517483A" w:rsidR="006F1D3C" w:rsidRPr="00CB5E11" w:rsidRDefault="006F1D3C" w:rsidP="006F1D3C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</w:tr>
                </w:tbl>
                <w:p w14:paraId="3BE24B52" w14:textId="77777777" w:rsidR="00223D4D" w:rsidRPr="00CB5E11" w:rsidRDefault="00223D4D" w:rsidP="00223D4D">
                  <w:pPr>
                    <w:rPr>
                      <w:rFonts w:ascii="Century Schoolbook" w:hAnsi="Century Schoolbook"/>
                      <w:b/>
                    </w:rPr>
                  </w:pPr>
                </w:p>
              </w:tc>
            </w:tr>
          </w:tbl>
          <w:p w14:paraId="38457A84" w14:textId="77777777" w:rsidR="00223D4D" w:rsidRPr="00CB5E11" w:rsidRDefault="00223D4D" w:rsidP="00223D4D">
            <w:pPr>
              <w:rPr>
                <w:rFonts w:ascii="Century Schoolbook" w:hAnsi="Century Schoolbook"/>
                <w:b/>
                <w:sz w:val="2"/>
                <w:szCs w:val="2"/>
              </w:rPr>
            </w:pPr>
          </w:p>
        </w:tc>
        <w:tc>
          <w:tcPr>
            <w:tcW w:w="579" w:type="dxa"/>
          </w:tcPr>
          <w:p w14:paraId="5C79F07E" w14:textId="77777777" w:rsidR="00223D4D" w:rsidRPr="00CB5E11" w:rsidRDefault="00223D4D" w:rsidP="00223D4D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46"/>
            </w:tblGrid>
            <w:tr w:rsidR="00223D4D" w:rsidRPr="00CB5E11" w14:paraId="61ECA312" w14:textId="77777777" w:rsidTr="002D138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0000"/>
                </w:tcPr>
                <w:p w14:paraId="4D0C0A1C" w14:textId="64437E1E" w:rsidR="00223D4D" w:rsidRPr="00CB5E11" w:rsidRDefault="00F411A2" w:rsidP="00223D4D">
                  <w:pPr>
                    <w:spacing w:before="48" w:after="48"/>
                    <w:rPr>
                      <w:rFonts w:ascii="Century Schoolbook" w:hAnsi="Century Schoolbook"/>
                      <w:sz w:val="22"/>
                      <w:szCs w:val="22"/>
                    </w:rPr>
                  </w:pPr>
                  <w:r w:rsidRPr="00CB5E11">
                    <w:rPr>
                      <w:rFonts w:ascii="Century Schoolbook" w:hAnsi="Century Schoolbook"/>
                      <w:sz w:val="22"/>
                      <w:szCs w:val="22"/>
                    </w:rPr>
                    <w:t>March 202</w:t>
                  </w:r>
                  <w:r w:rsidR="00787B6A">
                    <w:rPr>
                      <w:rFonts w:ascii="Century Schoolbook" w:hAnsi="Century Schoolbook"/>
                      <w:sz w:val="22"/>
                      <w:szCs w:val="22"/>
                    </w:rPr>
                    <w:t>5</w:t>
                  </w:r>
                </w:p>
              </w:tc>
            </w:tr>
            <w:tr w:rsidR="00223D4D" w:rsidRPr="00CB5E11" w14:paraId="746B395E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:rsidRPr="00CB5E11" w14:paraId="3B085C91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4E38CDA5" w14:textId="77777777" w:rsidR="00223D4D" w:rsidRPr="00CB5E11" w:rsidRDefault="00223D4D" w:rsidP="00223D4D">
                        <w:pPr>
                          <w:rPr>
                            <w:rFonts w:ascii="Century Schoolbook" w:hAnsi="Century Schoolbook"/>
                            <w:color w:val="auto"/>
                          </w:rPr>
                        </w:pPr>
                        <w:r w:rsidRPr="00CB5E11">
                          <w:rPr>
                            <w:rFonts w:ascii="Century Schoolbook" w:hAnsi="Century Schoolbook"/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4360031" w14:textId="77777777" w:rsidR="00223D4D" w:rsidRPr="00CB5E11" w:rsidRDefault="00223D4D" w:rsidP="00223D4D">
                        <w:pPr>
                          <w:rPr>
                            <w:rFonts w:ascii="Century Schoolbook" w:hAnsi="Century Schoolbook"/>
                            <w:color w:val="auto"/>
                          </w:rPr>
                        </w:pPr>
                        <w:r w:rsidRPr="00CB5E11">
                          <w:rPr>
                            <w:rFonts w:ascii="Century Schoolbook" w:hAnsi="Century Schoolbook"/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6B23C0E" w14:textId="77777777" w:rsidR="00223D4D" w:rsidRPr="00CB5E11" w:rsidRDefault="00223D4D" w:rsidP="00223D4D">
                        <w:pPr>
                          <w:rPr>
                            <w:rFonts w:ascii="Century Schoolbook" w:hAnsi="Century Schoolbook"/>
                            <w:color w:val="auto"/>
                          </w:rPr>
                        </w:pPr>
                        <w:r w:rsidRPr="00CB5E11">
                          <w:rPr>
                            <w:rFonts w:ascii="Century Schoolbook" w:hAnsi="Century Schoolbook"/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EB6C06D" w14:textId="77777777" w:rsidR="00223D4D" w:rsidRPr="00CB5E11" w:rsidRDefault="00223D4D" w:rsidP="00223D4D">
                        <w:pPr>
                          <w:rPr>
                            <w:rFonts w:ascii="Century Schoolbook" w:hAnsi="Century Schoolbook"/>
                            <w:color w:val="auto"/>
                          </w:rPr>
                        </w:pPr>
                        <w:r w:rsidRPr="00CB5E11">
                          <w:rPr>
                            <w:rFonts w:ascii="Century Schoolbook" w:hAnsi="Century Schoolbook"/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400D930" w14:textId="77777777" w:rsidR="00223D4D" w:rsidRPr="00CB5E11" w:rsidRDefault="00223D4D" w:rsidP="00223D4D">
                        <w:pPr>
                          <w:rPr>
                            <w:rFonts w:ascii="Century Schoolbook" w:hAnsi="Century Schoolbook"/>
                            <w:color w:val="auto"/>
                          </w:rPr>
                        </w:pPr>
                        <w:r w:rsidRPr="00CB5E11">
                          <w:rPr>
                            <w:rFonts w:ascii="Century Schoolbook" w:hAnsi="Century Schoolbook"/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F98B3C4" w14:textId="77777777" w:rsidR="00223D4D" w:rsidRPr="00CB5E11" w:rsidRDefault="00223D4D" w:rsidP="00223D4D">
                        <w:pPr>
                          <w:rPr>
                            <w:rFonts w:ascii="Century Schoolbook" w:hAnsi="Century Schoolbook"/>
                            <w:color w:val="auto"/>
                          </w:rPr>
                        </w:pPr>
                        <w:r w:rsidRPr="00CB5E11">
                          <w:rPr>
                            <w:rFonts w:ascii="Century Schoolbook" w:hAnsi="Century Schoolbook"/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0356249" w14:textId="77777777" w:rsidR="00223D4D" w:rsidRPr="00CB5E11" w:rsidRDefault="00223D4D" w:rsidP="00223D4D">
                        <w:pPr>
                          <w:rPr>
                            <w:rFonts w:ascii="Century Schoolbook" w:hAnsi="Century Schoolbook"/>
                            <w:color w:val="auto"/>
                          </w:rPr>
                        </w:pPr>
                        <w:r w:rsidRPr="00CB5E11">
                          <w:rPr>
                            <w:rFonts w:ascii="Century Schoolbook" w:hAnsi="Century Schoolbook"/>
                            <w:color w:val="auto"/>
                          </w:rPr>
                          <w:t>S</w:t>
                        </w:r>
                      </w:p>
                    </w:tc>
                  </w:tr>
                  <w:tr w:rsidR="00A15338" w:rsidRPr="00CB5E11" w14:paraId="453E274F" w14:textId="77777777" w:rsidTr="006E5D2B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4AD3FC8B" w14:textId="11E78AAF" w:rsidR="00A15338" w:rsidRPr="00CB5E11" w:rsidRDefault="00A15338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418C407B" w14:textId="2FE57C8A" w:rsidR="00A15338" w:rsidRPr="00CB5E11" w:rsidRDefault="00A15338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3C927C4F" w14:textId="70A61E4E" w:rsidR="00A15338" w:rsidRPr="00CB5E11" w:rsidRDefault="00A15338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5AB7C36E" w14:textId="204420AC" w:rsidR="00A15338" w:rsidRPr="00CB5E11" w:rsidRDefault="00A15338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56D13FE8" w14:textId="7F9207DA" w:rsidR="00A15338" w:rsidRPr="00CB5E11" w:rsidRDefault="00A15338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348D852B" w14:textId="0D0B24DE" w:rsidR="00A15338" w:rsidRPr="00CB5E11" w:rsidRDefault="00A15338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343A8CF3" w14:textId="66768EFB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</w:t>
                        </w:r>
                      </w:p>
                    </w:tc>
                  </w:tr>
                  <w:tr w:rsidR="00A15338" w:rsidRPr="00CB5E11" w14:paraId="23818E29" w14:textId="77777777" w:rsidTr="001A0FB9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7C76E427" w14:textId="6D582E37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81B9FEE" w14:textId="6AF1D78F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6D35FBA" w14:textId="5AE77239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60C3C90" w14:textId="7C15D67C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E7C198F" w14:textId="6CD254D2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9ED5419" w14:textId="5C0CED34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40C0120F" w14:textId="76F4D9E6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8</w:t>
                        </w:r>
                      </w:p>
                    </w:tc>
                  </w:tr>
                  <w:tr w:rsidR="00A15338" w:rsidRPr="00CB5E11" w14:paraId="08C0A2DA" w14:textId="77777777" w:rsidTr="001A0FB9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3C378406" w14:textId="2A584FFB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8D0BECF" w14:textId="5A6B943C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B34E2DE" w14:textId="0629D45B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6F0260D" w14:textId="42E2F3A5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5F0C4E5" w14:textId="6B82AD95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0BE6EEB" w14:textId="2A3E78B3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14B1EC3D" w14:textId="2A069563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15</w:t>
                        </w:r>
                      </w:p>
                    </w:tc>
                  </w:tr>
                  <w:tr w:rsidR="00A15338" w:rsidRPr="00CB5E11" w14:paraId="4E0E5EE5" w14:textId="77777777" w:rsidTr="00403008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61342BA2" w14:textId="14FEB06B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297AC6A9" w14:textId="0D82B6B0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6240EF1" w14:textId="2AAF663A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05E33AE" w14:textId="3BC9CAC3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8F164EB" w14:textId="5AE65AC9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BEF15C" w:themeFill="accent5" w:themeFillTint="99"/>
                      </w:tcPr>
                      <w:p w14:paraId="2FB94285" w14:textId="71839919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7139B62A" w14:textId="59AA3EE4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22</w:t>
                        </w:r>
                      </w:p>
                    </w:tc>
                  </w:tr>
                  <w:tr w:rsidR="00A15338" w:rsidRPr="00CB5E11" w14:paraId="43BD296F" w14:textId="77777777" w:rsidTr="00CB4123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185B57ED" w14:textId="512C124C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A82" w:themeFill="accent2"/>
                      </w:tcPr>
                      <w:p w14:paraId="0348E5AF" w14:textId="3FD58D54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EA02219" w14:textId="334CEA49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048E36B" w14:textId="6E27BEA1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7492B2F" w14:textId="0F6E369B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D0A5D1B" w14:textId="115694FF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31A28B0C" w14:textId="01CC2637" w:rsidR="00A15338" w:rsidRPr="00CB5E11" w:rsidRDefault="00450334" w:rsidP="00A15338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29</w:t>
                        </w:r>
                      </w:p>
                    </w:tc>
                  </w:tr>
                  <w:tr w:rsidR="006F1D3C" w:rsidRPr="00CB5E11" w14:paraId="592E08E5" w14:textId="77777777" w:rsidTr="00FA52B8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4AEB4FE4" w14:textId="0B1F42EE" w:rsidR="006F1D3C" w:rsidRPr="00CB5E11" w:rsidRDefault="00450334" w:rsidP="006F1D3C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064C7C7" w14:textId="35937258" w:rsidR="006F1D3C" w:rsidRPr="00CB5E11" w:rsidRDefault="00450334" w:rsidP="006F1D3C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7550F0FC" w14:textId="77777777" w:rsidR="006F1D3C" w:rsidRPr="00CB5E11" w:rsidRDefault="006F1D3C" w:rsidP="006F1D3C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3D39EFA1" w14:textId="77777777" w:rsidR="006F1D3C" w:rsidRPr="00CB5E11" w:rsidRDefault="006F1D3C" w:rsidP="006F1D3C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72AAC588" w14:textId="77777777" w:rsidR="006F1D3C" w:rsidRPr="00CB5E11" w:rsidRDefault="006F1D3C" w:rsidP="006F1D3C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1C68EEA4" w14:textId="77777777" w:rsidR="006F1D3C" w:rsidRPr="00CB5E11" w:rsidRDefault="006F1D3C" w:rsidP="006F1D3C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0097C35A" w14:textId="009D1064" w:rsidR="006F1D3C" w:rsidRPr="00CB5E11" w:rsidRDefault="006F1D3C" w:rsidP="006F1D3C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</w:tr>
                </w:tbl>
                <w:p w14:paraId="561811AF" w14:textId="77777777" w:rsidR="00223D4D" w:rsidRPr="00CB5E11" w:rsidRDefault="00223D4D" w:rsidP="00223D4D">
                  <w:pPr>
                    <w:rPr>
                      <w:rFonts w:ascii="Century Schoolbook" w:hAnsi="Century Schoolbook"/>
                      <w:b/>
                    </w:rPr>
                  </w:pPr>
                </w:p>
              </w:tc>
            </w:tr>
          </w:tbl>
          <w:p w14:paraId="5084C056" w14:textId="77777777" w:rsidR="00223D4D" w:rsidRPr="00CB5E11" w:rsidRDefault="00223D4D" w:rsidP="00223D4D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579" w:type="dxa"/>
          </w:tcPr>
          <w:p w14:paraId="0FD38062" w14:textId="280A1918" w:rsidR="00223D4D" w:rsidRPr="00CB5E11" w:rsidRDefault="00223D4D" w:rsidP="00223D4D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46"/>
            </w:tblGrid>
            <w:tr w:rsidR="00223D4D" w:rsidRPr="00CB5E11" w14:paraId="15FF768E" w14:textId="77777777" w:rsidTr="002D138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0000"/>
                </w:tcPr>
                <w:p w14:paraId="3FF0DA9C" w14:textId="171635F5" w:rsidR="00223D4D" w:rsidRPr="00CB5E11" w:rsidRDefault="00F411A2" w:rsidP="00223D4D">
                  <w:pPr>
                    <w:spacing w:before="48" w:after="48"/>
                    <w:rPr>
                      <w:rFonts w:ascii="Century Schoolbook" w:hAnsi="Century Schoolbook"/>
                      <w:sz w:val="22"/>
                      <w:szCs w:val="22"/>
                    </w:rPr>
                  </w:pPr>
                  <w:r w:rsidRPr="00CB5E11">
                    <w:rPr>
                      <w:rFonts w:ascii="Century Schoolbook" w:hAnsi="Century Schoolbook"/>
                      <w:sz w:val="22"/>
                      <w:szCs w:val="22"/>
                    </w:rPr>
                    <w:t>April 202</w:t>
                  </w:r>
                  <w:r w:rsidR="00787B6A">
                    <w:rPr>
                      <w:rFonts w:ascii="Century Schoolbook" w:hAnsi="Century Schoolbook"/>
                      <w:sz w:val="22"/>
                      <w:szCs w:val="22"/>
                    </w:rPr>
                    <w:t>5</w:t>
                  </w:r>
                </w:p>
              </w:tc>
            </w:tr>
            <w:tr w:rsidR="00223D4D" w:rsidRPr="00CB5E11" w14:paraId="7E396026" w14:textId="77777777" w:rsidTr="00A70674">
              <w:tc>
                <w:tcPr>
                  <w:tcW w:w="5000" w:type="pct"/>
                  <w:shd w:val="clear" w:color="auto" w:fill="auto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:rsidRPr="00CB5E11" w14:paraId="0836563E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0473DDF0" w14:textId="77777777" w:rsidR="00223D4D" w:rsidRPr="00CB5E11" w:rsidRDefault="00223D4D" w:rsidP="00223D4D">
                        <w:pPr>
                          <w:rPr>
                            <w:rFonts w:ascii="Century Schoolbook" w:hAnsi="Century Schoolbook"/>
                            <w:color w:val="auto"/>
                          </w:rPr>
                        </w:pPr>
                        <w:r w:rsidRPr="00CB5E11">
                          <w:rPr>
                            <w:rFonts w:ascii="Century Schoolbook" w:hAnsi="Century Schoolbook"/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C15E413" w14:textId="77777777" w:rsidR="00223D4D" w:rsidRPr="00CB5E11" w:rsidRDefault="00223D4D" w:rsidP="00223D4D">
                        <w:pPr>
                          <w:rPr>
                            <w:rFonts w:ascii="Century Schoolbook" w:hAnsi="Century Schoolbook"/>
                            <w:color w:val="auto"/>
                          </w:rPr>
                        </w:pPr>
                        <w:r w:rsidRPr="00CB5E11">
                          <w:rPr>
                            <w:rFonts w:ascii="Century Schoolbook" w:hAnsi="Century Schoolbook"/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EDBAD55" w14:textId="77777777" w:rsidR="00223D4D" w:rsidRPr="00CB5E11" w:rsidRDefault="00223D4D" w:rsidP="00223D4D">
                        <w:pPr>
                          <w:rPr>
                            <w:rFonts w:ascii="Century Schoolbook" w:hAnsi="Century Schoolbook"/>
                            <w:color w:val="auto"/>
                          </w:rPr>
                        </w:pPr>
                        <w:r w:rsidRPr="00CB5E11">
                          <w:rPr>
                            <w:rFonts w:ascii="Century Schoolbook" w:hAnsi="Century Schoolbook"/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C95563D" w14:textId="77777777" w:rsidR="00223D4D" w:rsidRPr="00CB5E11" w:rsidRDefault="00223D4D" w:rsidP="00223D4D">
                        <w:pPr>
                          <w:rPr>
                            <w:rFonts w:ascii="Century Schoolbook" w:hAnsi="Century Schoolbook"/>
                            <w:color w:val="auto"/>
                          </w:rPr>
                        </w:pPr>
                        <w:r w:rsidRPr="00CB5E11">
                          <w:rPr>
                            <w:rFonts w:ascii="Century Schoolbook" w:hAnsi="Century Schoolbook"/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81A637D" w14:textId="77777777" w:rsidR="00223D4D" w:rsidRPr="00CB5E11" w:rsidRDefault="00223D4D" w:rsidP="00223D4D">
                        <w:pPr>
                          <w:rPr>
                            <w:rFonts w:ascii="Century Schoolbook" w:hAnsi="Century Schoolbook"/>
                            <w:color w:val="auto"/>
                          </w:rPr>
                        </w:pPr>
                        <w:r w:rsidRPr="00CB5E11">
                          <w:rPr>
                            <w:rFonts w:ascii="Century Schoolbook" w:hAnsi="Century Schoolbook"/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76779AA" w14:textId="77777777" w:rsidR="00223D4D" w:rsidRPr="00CB5E11" w:rsidRDefault="00223D4D" w:rsidP="00223D4D">
                        <w:pPr>
                          <w:rPr>
                            <w:rFonts w:ascii="Century Schoolbook" w:hAnsi="Century Schoolbook"/>
                            <w:color w:val="auto"/>
                          </w:rPr>
                        </w:pPr>
                        <w:r w:rsidRPr="00CB5E11">
                          <w:rPr>
                            <w:rFonts w:ascii="Century Schoolbook" w:hAnsi="Century Schoolbook"/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7B36500" w14:textId="77777777" w:rsidR="00223D4D" w:rsidRPr="00CB5E11" w:rsidRDefault="00223D4D" w:rsidP="00223D4D">
                        <w:pPr>
                          <w:rPr>
                            <w:rFonts w:ascii="Century Schoolbook" w:hAnsi="Century Schoolbook"/>
                            <w:color w:val="auto"/>
                          </w:rPr>
                        </w:pPr>
                        <w:r w:rsidRPr="00CB5E11">
                          <w:rPr>
                            <w:rFonts w:ascii="Century Schoolbook" w:hAnsi="Century Schoolbook"/>
                            <w:color w:val="auto"/>
                          </w:rPr>
                          <w:t>S</w:t>
                        </w:r>
                      </w:p>
                    </w:tc>
                  </w:tr>
                  <w:tr w:rsidR="006E7372" w:rsidRPr="00CB5E11" w14:paraId="29C2E62C" w14:textId="77777777" w:rsidTr="00FA52B8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27974691" w14:textId="1D19996F" w:rsidR="006E7372" w:rsidRPr="00CB5E11" w:rsidRDefault="006E7372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717AEB6F" w14:textId="26D38871" w:rsidR="006E7372" w:rsidRPr="00CB5E11" w:rsidRDefault="006E7372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3A6FB76" w14:textId="7496748E" w:rsidR="006E7372" w:rsidRPr="00CB5E11" w:rsidRDefault="00450334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8099458" w14:textId="4B025C94" w:rsidR="006E7372" w:rsidRPr="00CB5E11" w:rsidRDefault="00450334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28CA977" w14:textId="34A6704F" w:rsidR="006E7372" w:rsidRPr="00CB5E11" w:rsidRDefault="00450334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94E2E99" w14:textId="702F58AB" w:rsidR="006E7372" w:rsidRPr="00CB5E11" w:rsidRDefault="00450334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675E5A81" w14:textId="63698D62" w:rsidR="006E7372" w:rsidRPr="00CB5E11" w:rsidRDefault="00450334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5</w:t>
                        </w:r>
                      </w:p>
                    </w:tc>
                  </w:tr>
                  <w:tr w:rsidR="006E7372" w:rsidRPr="00CB5E11" w14:paraId="7C437CDE" w14:textId="77777777" w:rsidTr="00935E2B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3505019F" w14:textId="6361CCC7" w:rsidR="006E7372" w:rsidRPr="00CB5E11" w:rsidRDefault="00450334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1C1C1039" w14:textId="39F9E8E0" w:rsidR="006E7372" w:rsidRPr="00CB5E11" w:rsidRDefault="00450334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7BA71DEA" w14:textId="4367B982" w:rsidR="006E7372" w:rsidRPr="00CB5E11" w:rsidRDefault="00450334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55339796" w14:textId="7D448BC9" w:rsidR="006E7372" w:rsidRPr="00CB5E11" w:rsidRDefault="00450334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374B3FD1" w14:textId="0A9604C9" w:rsidR="006E7372" w:rsidRPr="00CB5E11" w:rsidRDefault="00450334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5CDC0519" w14:textId="622FA0F4" w:rsidR="006E7372" w:rsidRPr="00CB5E11" w:rsidRDefault="00450334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7FBC778E" w14:textId="74056ED3" w:rsidR="006E7372" w:rsidRPr="00CB5E11" w:rsidRDefault="00450334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12</w:t>
                        </w:r>
                      </w:p>
                    </w:tc>
                  </w:tr>
                  <w:tr w:rsidR="006E7372" w:rsidRPr="00CB5E11" w14:paraId="6F7E4B96" w14:textId="77777777" w:rsidTr="006E5D2B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441A3B45" w14:textId="44FA569F" w:rsidR="006E7372" w:rsidRPr="00CB5E11" w:rsidRDefault="00450334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D60B230" w14:textId="0BDFF3C0" w:rsidR="006E7372" w:rsidRPr="00CB5E11" w:rsidRDefault="00450334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1A0B966" w14:textId="1A8C7DE3" w:rsidR="006E7372" w:rsidRPr="00CB5E11" w:rsidRDefault="00450334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DF54F5A" w14:textId="400F9686" w:rsidR="006E7372" w:rsidRPr="00CB5E11" w:rsidRDefault="00450334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6F20C9B" w14:textId="0E5AFF0A" w:rsidR="006E7372" w:rsidRPr="00CB5E11" w:rsidRDefault="00450334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1EDA7924" w14:textId="40135B40" w:rsidR="006E7372" w:rsidRPr="00CB5E11" w:rsidRDefault="00450334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3E6623F5" w14:textId="428D447D" w:rsidR="006E7372" w:rsidRPr="00CB5E11" w:rsidRDefault="00450334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19</w:t>
                        </w:r>
                      </w:p>
                    </w:tc>
                  </w:tr>
                  <w:tr w:rsidR="006E7372" w:rsidRPr="00CB5E11" w14:paraId="0A92C3E7" w14:textId="77777777" w:rsidTr="00E837DB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5B26B4AC" w14:textId="6D841127" w:rsidR="006E7372" w:rsidRPr="00CB5E11" w:rsidRDefault="00450334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14:paraId="76EE1BFF" w14:textId="6761D4C7" w:rsidR="006E7372" w:rsidRPr="00CB5E11" w:rsidRDefault="00450334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7B50CF6" w14:textId="65C61C76" w:rsidR="006E7372" w:rsidRPr="00CB5E11" w:rsidRDefault="00450334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7BEEEA4" w14:textId="11925CC9" w:rsidR="006E7372" w:rsidRPr="00CB5E11" w:rsidRDefault="00450334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2D5E90A" w14:textId="525463F2" w:rsidR="006E7372" w:rsidRPr="00CB5E11" w:rsidRDefault="00450334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359E7D9" w14:textId="171AA598" w:rsidR="006E7372" w:rsidRPr="00CB5E11" w:rsidRDefault="00450334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66CC"/>
                      </w:tcPr>
                      <w:p w14:paraId="2B2020B0" w14:textId="292AB793" w:rsidR="006E7372" w:rsidRPr="00E837DB" w:rsidRDefault="00450334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 w:rsidRPr="00E837DB"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26</w:t>
                        </w:r>
                      </w:p>
                    </w:tc>
                  </w:tr>
                  <w:tr w:rsidR="006E7372" w:rsidRPr="00CB5E11" w14:paraId="0161657C" w14:textId="77777777" w:rsidTr="00FA52B8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3B721EBB" w14:textId="06A4A108" w:rsidR="006E7372" w:rsidRPr="00CB5E11" w:rsidRDefault="00450334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411AD0C" w14:textId="5E3251E1" w:rsidR="006E7372" w:rsidRPr="00CB5E11" w:rsidRDefault="00450334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5287947" w14:textId="705DB45D" w:rsidR="006E7372" w:rsidRPr="00CB5E11" w:rsidRDefault="00450334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CC1836B" w14:textId="25D22F55" w:rsidR="006E7372" w:rsidRPr="00CB5E11" w:rsidRDefault="00450334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76DB658D" w14:textId="08D715D5" w:rsidR="006E7372" w:rsidRPr="00CB5E11" w:rsidRDefault="006E7372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59D3CF94" w14:textId="7455565F" w:rsidR="006E7372" w:rsidRPr="00CB5E11" w:rsidRDefault="006E7372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2DCF3643" w14:textId="1A6C552E" w:rsidR="006E7372" w:rsidRPr="00CB5E11" w:rsidRDefault="006E7372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</w:tr>
                  <w:tr w:rsidR="006E7372" w:rsidRPr="00CB5E11" w14:paraId="667907FA" w14:textId="77777777" w:rsidTr="00420A1C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107F01EB" w14:textId="5CC937A1" w:rsidR="006E7372" w:rsidRPr="00CB5E11" w:rsidRDefault="006E7372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73794CDE" w14:textId="566E7935" w:rsidR="006E7372" w:rsidRPr="00CB5E11" w:rsidRDefault="006E7372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0F86C458" w14:textId="10B30872" w:rsidR="006E7372" w:rsidRPr="00CB5E11" w:rsidRDefault="006E7372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40271E30" w14:textId="77777777" w:rsidR="006E7372" w:rsidRPr="00CB5E11" w:rsidRDefault="006E7372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37BDF673" w14:textId="77777777" w:rsidR="006E7372" w:rsidRPr="00CB5E11" w:rsidRDefault="006E7372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0DA4598B" w14:textId="77777777" w:rsidR="006E7372" w:rsidRPr="00CB5E11" w:rsidRDefault="006E7372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750BF313" w14:textId="717266B4" w:rsidR="006E7372" w:rsidRPr="00CB5E11" w:rsidRDefault="006E7372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</w:tr>
                </w:tbl>
                <w:p w14:paraId="4C33E733" w14:textId="77777777" w:rsidR="00223D4D" w:rsidRPr="00CB5E11" w:rsidRDefault="00223D4D" w:rsidP="00223D4D">
                  <w:pPr>
                    <w:rPr>
                      <w:rFonts w:ascii="Century Schoolbook" w:hAnsi="Century Schoolbook"/>
                      <w:b/>
                    </w:rPr>
                  </w:pPr>
                </w:p>
              </w:tc>
            </w:tr>
          </w:tbl>
          <w:p w14:paraId="7A2A7CB9" w14:textId="77716869" w:rsidR="00223D4D" w:rsidRPr="00CB5E11" w:rsidRDefault="00223D4D" w:rsidP="00223D4D">
            <w:pPr>
              <w:rPr>
                <w:rFonts w:ascii="Century Schoolbook" w:hAnsi="Century Schoolbook"/>
                <w:b/>
              </w:rPr>
            </w:pPr>
          </w:p>
        </w:tc>
      </w:tr>
      <w:tr w:rsidR="00223D4D" w:rsidRPr="00C2480A" w14:paraId="5393F278" w14:textId="77777777">
        <w:trPr>
          <w:trHeight w:hRule="exact" w:val="144"/>
        </w:trPr>
        <w:tc>
          <w:tcPr>
            <w:tcW w:w="3214" w:type="dxa"/>
          </w:tcPr>
          <w:p w14:paraId="52701171" w14:textId="77777777" w:rsidR="00223D4D" w:rsidRPr="00CB5E11" w:rsidRDefault="00223D4D" w:rsidP="00223D4D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579" w:type="dxa"/>
          </w:tcPr>
          <w:p w14:paraId="3059F5D1" w14:textId="77777777" w:rsidR="00223D4D" w:rsidRPr="00CB5E11" w:rsidRDefault="00223D4D" w:rsidP="00223D4D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3214" w:type="dxa"/>
          </w:tcPr>
          <w:p w14:paraId="06381DA2" w14:textId="77777777" w:rsidR="00223D4D" w:rsidRPr="00CB5E11" w:rsidRDefault="00223D4D" w:rsidP="00223D4D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579" w:type="dxa"/>
          </w:tcPr>
          <w:p w14:paraId="31D58700" w14:textId="26716A1D" w:rsidR="00223D4D" w:rsidRPr="00CB5E11" w:rsidRDefault="00000000" w:rsidP="00223D4D">
            <w:pPr>
              <w:rPr>
                <w:rFonts w:ascii="Century Schoolbook" w:hAnsi="Century Schoolbook"/>
                <w:b/>
              </w:rPr>
            </w:pPr>
            <w:r>
              <w:rPr>
                <w:noProof/>
              </w:rPr>
              <w:pict w14:anchorId="1F8F1D4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2050" type="#_x0000_t202" style="position:absolute;margin-left:.2pt;margin-top:-.4pt;width:195.45pt;height:175.6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" fillcolor="white [3201]" stroked="f" strokeweight=".5pt">
                  <v:textbox>
                    <w:txbxContent>
                      <w:p w14:paraId="22E52B2B" w14:textId="76A7C86D" w:rsidR="00113B82" w:rsidRPr="00AC2E3B" w:rsidRDefault="00113B82" w:rsidP="00583661">
                        <w:pPr>
                          <w:pStyle w:val="Heading1"/>
                          <w:spacing w:before="0"/>
                          <w:jc w:val="center"/>
                          <w:rPr>
                            <w:rFonts w:ascii="Century Schoolbook" w:hAnsi="Century Schoolbook"/>
                            <w:color w:val="auto"/>
                            <w:sz w:val="16"/>
                            <w:szCs w:val="16"/>
                            <w:u w:val="single"/>
                          </w:rPr>
                        </w:pPr>
                        <w:r w:rsidRPr="00AC2E3B">
                          <w:rPr>
                            <w:rFonts w:ascii="Century Schoolbook" w:hAnsi="Century Schoolbook"/>
                            <w:color w:val="auto"/>
                            <w:sz w:val="16"/>
                            <w:szCs w:val="16"/>
                            <w:u w:val="single"/>
                          </w:rPr>
                          <w:t>Important Dates</w:t>
                        </w:r>
                      </w:p>
                      <w:p w14:paraId="3099C042" w14:textId="376A8AA3" w:rsidR="00A753FD" w:rsidRDefault="00A753FD" w:rsidP="00113B82">
                        <w:pPr>
                          <w:rPr>
                            <w:rFonts w:ascii="Century Schoolbook" w:hAnsi="Century Schoolbook"/>
                            <w:color w:val="auto"/>
                            <w:sz w:val="16"/>
                            <w:szCs w:val="16"/>
                          </w:rPr>
                        </w:pPr>
                        <w:r w:rsidRPr="00AC2E3B">
                          <w:rPr>
                            <w:rFonts w:ascii="Century Schoolbook" w:hAnsi="Century Schoolbook"/>
                            <w:b/>
                            <w:bCs/>
                            <w:color w:val="auto"/>
                            <w:sz w:val="16"/>
                            <w:szCs w:val="16"/>
                          </w:rPr>
                          <w:t>August 1</w:t>
                        </w:r>
                        <w:r w:rsidR="007F6155" w:rsidRPr="00AC2E3B">
                          <w:rPr>
                            <w:rFonts w:ascii="Century Schoolbook" w:hAnsi="Century Schoolbook"/>
                            <w:b/>
                            <w:bCs/>
                            <w:color w:val="auto"/>
                            <w:sz w:val="16"/>
                            <w:szCs w:val="16"/>
                          </w:rPr>
                          <w:t>1</w:t>
                        </w:r>
                        <w:r w:rsidRPr="00AC2E3B">
                          <w:rPr>
                            <w:rFonts w:ascii="Century Schoolbook" w:hAnsi="Century Schoolbook"/>
                            <w:b/>
                            <w:bCs/>
                            <w:color w:val="auto"/>
                            <w:sz w:val="16"/>
                            <w:szCs w:val="16"/>
                          </w:rPr>
                          <w:t xml:space="preserve"> </w:t>
                        </w:r>
                        <w:r w:rsidR="00CD4DD8" w:rsidRPr="00AC2E3B">
                          <w:rPr>
                            <w:rFonts w:ascii="Century Schoolbook" w:hAnsi="Century Schoolbook"/>
                            <w:b/>
                            <w:bCs/>
                            <w:color w:val="auto"/>
                            <w:sz w:val="16"/>
                            <w:szCs w:val="16"/>
                          </w:rPr>
                          <w:t>– 6:</w:t>
                        </w:r>
                        <w:r w:rsidR="00F51AB6" w:rsidRPr="00AC2E3B">
                          <w:rPr>
                            <w:rFonts w:ascii="Century Schoolbook" w:hAnsi="Century Schoolbook"/>
                            <w:b/>
                            <w:bCs/>
                            <w:color w:val="auto"/>
                            <w:sz w:val="16"/>
                            <w:szCs w:val="16"/>
                          </w:rPr>
                          <w:t>30</w:t>
                        </w:r>
                        <w:r w:rsidR="00CD4DD8" w:rsidRPr="00AC2E3B">
                          <w:rPr>
                            <w:rFonts w:ascii="Century Schoolbook" w:hAnsi="Century Schoolbook"/>
                            <w:b/>
                            <w:bCs/>
                            <w:color w:val="auto"/>
                            <w:sz w:val="16"/>
                            <w:szCs w:val="16"/>
                          </w:rPr>
                          <w:t xml:space="preserve"> </w:t>
                        </w:r>
                        <w:r w:rsidRPr="00AC2E3B">
                          <w:rPr>
                            <w:rFonts w:ascii="Century Schoolbook" w:hAnsi="Century Schoolbook"/>
                            <w:color w:val="auto"/>
                            <w:sz w:val="16"/>
                            <w:szCs w:val="16"/>
                          </w:rPr>
                          <w:t>Welcome Mass</w:t>
                        </w:r>
                        <w:r w:rsidR="00AC2E3B" w:rsidRPr="00AC2E3B">
                          <w:rPr>
                            <w:rFonts w:ascii="Century Schoolbook" w:hAnsi="Century Schoolbook"/>
                            <w:color w:val="auto"/>
                            <w:sz w:val="16"/>
                            <w:szCs w:val="16"/>
                          </w:rPr>
                          <w:t xml:space="preserve"> and Social</w:t>
                        </w:r>
                      </w:p>
                      <w:p w14:paraId="7883158A" w14:textId="3C09CD4A" w:rsidR="000A1921" w:rsidRPr="00AC2E3B" w:rsidRDefault="000A1921" w:rsidP="00113B82">
                        <w:pPr>
                          <w:rPr>
                            <w:rFonts w:ascii="Century Schoolbook" w:hAnsi="Century Schoolbook"/>
                            <w:color w:val="auto"/>
                            <w:sz w:val="16"/>
                            <w:szCs w:val="16"/>
                          </w:rPr>
                        </w:pPr>
                        <w:r w:rsidRPr="000A1921">
                          <w:rPr>
                            <w:rFonts w:ascii="Century Schoolbook" w:hAnsi="Century Schoolbook"/>
                            <w:b/>
                            <w:bCs/>
                            <w:color w:val="auto"/>
                            <w:sz w:val="16"/>
                            <w:szCs w:val="16"/>
                          </w:rPr>
                          <w:t>August 14</w:t>
                        </w:r>
                        <w:r>
                          <w:rPr>
                            <w:rFonts w:ascii="Century Schoolbook" w:hAnsi="Century Schoolbook"/>
                            <w:color w:val="auto"/>
                            <w:sz w:val="16"/>
                            <w:szCs w:val="16"/>
                          </w:rPr>
                          <w:t>- First Day of School (7:45-3:00)</w:t>
                        </w:r>
                      </w:p>
                      <w:p w14:paraId="30E8E45E" w14:textId="324E5054" w:rsidR="006F5E9F" w:rsidRPr="00AC2E3B" w:rsidRDefault="006F5E9F" w:rsidP="00113B82">
                        <w:pPr>
                          <w:rPr>
                            <w:rFonts w:ascii="Century Schoolbook" w:hAnsi="Century Schoolbook"/>
                            <w:b/>
                            <w:bCs/>
                            <w:color w:val="auto"/>
                            <w:sz w:val="16"/>
                            <w:szCs w:val="16"/>
                          </w:rPr>
                        </w:pPr>
                        <w:r w:rsidRPr="00AC2E3B">
                          <w:rPr>
                            <w:rFonts w:ascii="Century Schoolbook" w:hAnsi="Century Schoolbook"/>
                            <w:b/>
                            <w:bCs/>
                            <w:color w:val="auto"/>
                            <w:sz w:val="16"/>
                            <w:szCs w:val="16"/>
                          </w:rPr>
                          <w:t xml:space="preserve">August </w:t>
                        </w:r>
                        <w:r w:rsidR="0073654A" w:rsidRPr="00AC2E3B">
                          <w:rPr>
                            <w:rFonts w:ascii="Century Schoolbook" w:hAnsi="Century Schoolbook"/>
                            <w:b/>
                            <w:bCs/>
                            <w:color w:val="auto"/>
                            <w:sz w:val="16"/>
                            <w:szCs w:val="16"/>
                          </w:rPr>
                          <w:t xml:space="preserve">21 </w:t>
                        </w:r>
                        <w:r w:rsidRPr="00AC2E3B">
                          <w:rPr>
                            <w:rFonts w:ascii="Century Schoolbook" w:hAnsi="Century Schoolbook"/>
                            <w:color w:val="auto"/>
                            <w:sz w:val="16"/>
                            <w:szCs w:val="16"/>
                          </w:rPr>
                          <w:t>- Back to School Night</w:t>
                        </w:r>
                      </w:p>
                      <w:p w14:paraId="63F1451D" w14:textId="2BED56E4" w:rsidR="008A3424" w:rsidRPr="00AC2E3B" w:rsidRDefault="008A3424" w:rsidP="00113B82">
                        <w:pPr>
                          <w:rPr>
                            <w:rFonts w:ascii="Century Schoolbook" w:hAnsi="Century Schoolbook"/>
                            <w:color w:val="auto"/>
                            <w:sz w:val="16"/>
                            <w:szCs w:val="16"/>
                          </w:rPr>
                        </w:pPr>
                        <w:r w:rsidRPr="00AC2E3B">
                          <w:rPr>
                            <w:rFonts w:ascii="Century Schoolbook" w:hAnsi="Century Schoolbook"/>
                            <w:b/>
                            <w:bCs/>
                            <w:color w:val="auto"/>
                            <w:sz w:val="16"/>
                            <w:szCs w:val="16"/>
                          </w:rPr>
                          <w:t xml:space="preserve">October </w:t>
                        </w:r>
                        <w:r w:rsidR="007C056C" w:rsidRPr="00AC2E3B">
                          <w:rPr>
                            <w:rFonts w:ascii="Century Schoolbook" w:hAnsi="Century Schoolbook"/>
                            <w:b/>
                            <w:bCs/>
                            <w:color w:val="auto"/>
                            <w:sz w:val="16"/>
                            <w:szCs w:val="16"/>
                          </w:rPr>
                          <w:t>2</w:t>
                        </w:r>
                        <w:r w:rsidR="00855A3E">
                          <w:rPr>
                            <w:rFonts w:ascii="Century Schoolbook" w:hAnsi="Century Schoolbook"/>
                            <w:b/>
                            <w:bCs/>
                            <w:color w:val="auto"/>
                            <w:sz w:val="16"/>
                            <w:szCs w:val="16"/>
                          </w:rPr>
                          <w:t>3/24</w:t>
                        </w:r>
                        <w:r w:rsidRPr="00AC2E3B">
                          <w:rPr>
                            <w:rFonts w:ascii="Century Schoolbook" w:hAnsi="Century Schoolbook"/>
                            <w:b/>
                            <w:bCs/>
                            <w:color w:val="auto"/>
                            <w:sz w:val="16"/>
                            <w:szCs w:val="16"/>
                          </w:rPr>
                          <w:t xml:space="preserve"> </w:t>
                        </w:r>
                        <w:r w:rsidRPr="00AC2E3B">
                          <w:rPr>
                            <w:rFonts w:ascii="Century Schoolbook" w:hAnsi="Century Schoolbook"/>
                            <w:color w:val="auto"/>
                            <w:sz w:val="16"/>
                            <w:szCs w:val="16"/>
                          </w:rPr>
                          <w:t>- Conferences/Early Dismissal</w:t>
                        </w:r>
                      </w:p>
                      <w:p w14:paraId="7ED5EB0A" w14:textId="7C4F70F6" w:rsidR="0050776F" w:rsidRPr="00AC2E3B" w:rsidRDefault="00746684" w:rsidP="00113B82">
                        <w:pPr>
                          <w:rPr>
                            <w:rFonts w:ascii="Century Schoolbook" w:hAnsi="Century Schoolbook"/>
                            <w:color w:val="auto"/>
                            <w:sz w:val="16"/>
                            <w:szCs w:val="16"/>
                          </w:rPr>
                        </w:pPr>
                        <w:r w:rsidRPr="00AC2E3B">
                          <w:rPr>
                            <w:rFonts w:ascii="Century Schoolbook" w:hAnsi="Century Schoolbook"/>
                            <w:b/>
                            <w:bCs/>
                            <w:color w:val="auto"/>
                            <w:sz w:val="16"/>
                            <w:szCs w:val="16"/>
                          </w:rPr>
                          <w:t xml:space="preserve">October </w:t>
                        </w:r>
                        <w:r w:rsidR="00935E2B" w:rsidRPr="00AC2E3B">
                          <w:rPr>
                            <w:rFonts w:ascii="Century Schoolbook" w:hAnsi="Century Schoolbook"/>
                            <w:b/>
                            <w:bCs/>
                            <w:color w:val="auto"/>
                            <w:sz w:val="16"/>
                            <w:szCs w:val="16"/>
                          </w:rPr>
                          <w:t xml:space="preserve">22 </w:t>
                        </w:r>
                        <w:r w:rsidR="00C805C5" w:rsidRPr="00AC2E3B">
                          <w:rPr>
                            <w:rFonts w:ascii="Century Schoolbook" w:hAnsi="Century Schoolbook"/>
                            <w:b/>
                            <w:bCs/>
                            <w:color w:val="auto"/>
                            <w:sz w:val="16"/>
                            <w:szCs w:val="16"/>
                          </w:rPr>
                          <w:t>-</w:t>
                        </w:r>
                        <w:r w:rsidR="0050776F" w:rsidRPr="00AC2E3B">
                          <w:rPr>
                            <w:rFonts w:ascii="Century Schoolbook" w:hAnsi="Century Schoolbook"/>
                            <w:b/>
                            <w:bCs/>
                            <w:color w:val="auto"/>
                            <w:sz w:val="16"/>
                            <w:szCs w:val="16"/>
                          </w:rPr>
                          <w:t xml:space="preserve"> </w:t>
                        </w:r>
                        <w:r w:rsidR="0050776F" w:rsidRPr="00AC2E3B">
                          <w:rPr>
                            <w:rFonts w:ascii="Century Schoolbook" w:hAnsi="Century Schoolbook"/>
                            <w:color w:val="auto"/>
                            <w:sz w:val="16"/>
                            <w:szCs w:val="16"/>
                          </w:rPr>
                          <w:t>All Schools Mass</w:t>
                        </w:r>
                        <w:r w:rsidR="00AC2E3B" w:rsidRPr="00AC2E3B">
                          <w:rPr>
                            <w:rFonts w:ascii="Century Schoolbook" w:hAnsi="Century Schoolbook"/>
                            <w:color w:val="auto"/>
                            <w:sz w:val="16"/>
                            <w:szCs w:val="16"/>
                          </w:rPr>
                          <w:t xml:space="preserve"> @Notre Dame</w:t>
                        </w:r>
                      </w:p>
                      <w:p w14:paraId="1C8E2DB8" w14:textId="14964D49" w:rsidR="008A3424" w:rsidRPr="00AC2E3B" w:rsidRDefault="008A3424" w:rsidP="00113B82">
                        <w:pPr>
                          <w:rPr>
                            <w:rFonts w:ascii="Century Schoolbook" w:hAnsi="Century Schoolbook"/>
                            <w:color w:val="auto"/>
                            <w:sz w:val="16"/>
                            <w:szCs w:val="16"/>
                          </w:rPr>
                        </w:pPr>
                        <w:r w:rsidRPr="00AC2E3B">
                          <w:rPr>
                            <w:rFonts w:ascii="Century Schoolbook" w:hAnsi="Century Schoolbook"/>
                            <w:b/>
                            <w:bCs/>
                            <w:color w:val="auto"/>
                            <w:sz w:val="16"/>
                            <w:szCs w:val="16"/>
                          </w:rPr>
                          <w:t xml:space="preserve">October </w:t>
                        </w:r>
                        <w:r w:rsidR="0073654A" w:rsidRPr="00AC2E3B">
                          <w:rPr>
                            <w:rFonts w:ascii="Century Schoolbook" w:hAnsi="Century Schoolbook"/>
                            <w:b/>
                            <w:bCs/>
                            <w:color w:val="auto"/>
                            <w:sz w:val="16"/>
                            <w:szCs w:val="16"/>
                          </w:rPr>
                          <w:t>2</w:t>
                        </w:r>
                        <w:r w:rsidR="007C056C" w:rsidRPr="00AC2E3B">
                          <w:rPr>
                            <w:rFonts w:ascii="Century Schoolbook" w:hAnsi="Century Schoolbook"/>
                            <w:b/>
                            <w:bCs/>
                            <w:color w:val="auto"/>
                            <w:sz w:val="16"/>
                            <w:szCs w:val="16"/>
                          </w:rPr>
                          <w:t>8</w:t>
                        </w:r>
                        <w:r w:rsidR="00D334F5">
                          <w:rPr>
                            <w:rFonts w:ascii="Century Schoolbook" w:hAnsi="Century Schoolbook"/>
                            <w:b/>
                            <w:bCs/>
                            <w:color w:val="auto"/>
                            <w:sz w:val="16"/>
                            <w:szCs w:val="16"/>
                          </w:rPr>
                          <w:t>/29</w:t>
                        </w:r>
                        <w:r w:rsidR="0073654A" w:rsidRPr="00AC2E3B">
                          <w:rPr>
                            <w:rFonts w:ascii="Century Schoolbook" w:hAnsi="Century Schoolbook"/>
                            <w:b/>
                            <w:bCs/>
                            <w:color w:val="auto"/>
                            <w:sz w:val="16"/>
                            <w:szCs w:val="16"/>
                          </w:rPr>
                          <w:t xml:space="preserve"> </w:t>
                        </w:r>
                        <w:r w:rsidRPr="00AC2E3B">
                          <w:rPr>
                            <w:rFonts w:ascii="Century Schoolbook" w:hAnsi="Century Schoolbook"/>
                            <w:color w:val="auto"/>
                            <w:sz w:val="16"/>
                            <w:szCs w:val="16"/>
                          </w:rPr>
                          <w:t>- Fall Break</w:t>
                        </w:r>
                      </w:p>
                      <w:p w14:paraId="6B803941" w14:textId="442931DC" w:rsidR="00A12499" w:rsidRPr="00AC2E3B" w:rsidRDefault="00A12499" w:rsidP="00113B82">
                        <w:pPr>
                          <w:rPr>
                            <w:rFonts w:ascii="Century Schoolbook" w:hAnsi="Century Schoolbook"/>
                            <w:color w:val="auto"/>
                            <w:sz w:val="16"/>
                            <w:szCs w:val="16"/>
                          </w:rPr>
                        </w:pPr>
                        <w:r w:rsidRPr="00AC2E3B">
                          <w:rPr>
                            <w:rFonts w:ascii="Century Schoolbook" w:hAnsi="Century Schoolbook"/>
                            <w:b/>
                            <w:bCs/>
                            <w:color w:val="auto"/>
                            <w:sz w:val="16"/>
                            <w:szCs w:val="16"/>
                          </w:rPr>
                          <w:t>March</w:t>
                        </w:r>
                        <w:r w:rsidR="00CB4123" w:rsidRPr="00AC2E3B">
                          <w:rPr>
                            <w:rFonts w:ascii="Century Schoolbook" w:hAnsi="Century Schoolbook"/>
                            <w:b/>
                            <w:bCs/>
                            <w:color w:val="auto"/>
                            <w:sz w:val="16"/>
                            <w:szCs w:val="16"/>
                          </w:rPr>
                          <w:t xml:space="preserve"> 26/27</w:t>
                        </w:r>
                        <w:r w:rsidR="00936768" w:rsidRPr="00AC2E3B">
                          <w:rPr>
                            <w:rFonts w:ascii="Century Schoolbook" w:hAnsi="Century Schoolbook"/>
                            <w:b/>
                            <w:bCs/>
                            <w:color w:val="auto"/>
                            <w:sz w:val="16"/>
                            <w:szCs w:val="16"/>
                          </w:rPr>
                          <w:t>-</w:t>
                        </w:r>
                        <w:r w:rsidRPr="00AC2E3B">
                          <w:rPr>
                            <w:rFonts w:ascii="Century Schoolbook" w:hAnsi="Century Schoolbook"/>
                            <w:color w:val="auto"/>
                            <w:sz w:val="16"/>
                            <w:szCs w:val="16"/>
                          </w:rPr>
                          <w:t xml:space="preserve"> Conferences/Early Dismissal</w:t>
                        </w:r>
                      </w:p>
                      <w:p w14:paraId="788E8D24" w14:textId="0A50308C" w:rsidR="004B287C" w:rsidRPr="00AC2E3B" w:rsidRDefault="00C83F40" w:rsidP="00113B82">
                        <w:pPr>
                          <w:rPr>
                            <w:rFonts w:ascii="Century Schoolbook" w:hAnsi="Century Schoolbook"/>
                            <w:b/>
                            <w:bCs/>
                            <w:color w:val="auto"/>
                            <w:sz w:val="16"/>
                            <w:szCs w:val="16"/>
                          </w:rPr>
                        </w:pPr>
                        <w:r w:rsidRPr="00AC2E3B">
                          <w:rPr>
                            <w:rFonts w:ascii="Century Schoolbook" w:hAnsi="Century Schoolbook"/>
                            <w:b/>
                            <w:bCs/>
                            <w:color w:val="auto"/>
                            <w:sz w:val="16"/>
                            <w:szCs w:val="16"/>
                          </w:rPr>
                          <w:t xml:space="preserve">April </w:t>
                        </w:r>
                        <w:r w:rsidR="00AC2E3B" w:rsidRPr="00AC2E3B">
                          <w:rPr>
                            <w:rFonts w:ascii="Century Schoolbook" w:hAnsi="Century Schoolbook"/>
                            <w:b/>
                            <w:bCs/>
                            <w:color w:val="auto"/>
                            <w:sz w:val="16"/>
                            <w:szCs w:val="16"/>
                          </w:rPr>
                          <w:t>17</w:t>
                        </w:r>
                        <w:r w:rsidR="009376DB" w:rsidRPr="00AC2E3B">
                          <w:rPr>
                            <w:rFonts w:ascii="Century Schoolbook" w:hAnsi="Century Schoolbook"/>
                            <w:b/>
                            <w:bCs/>
                            <w:color w:val="auto"/>
                            <w:sz w:val="16"/>
                            <w:szCs w:val="16"/>
                          </w:rPr>
                          <w:t>-</w:t>
                        </w:r>
                        <w:r w:rsidRPr="00AC2E3B">
                          <w:rPr>
                            <w:rFonts w:ascii="Century Schoolbook" w:hAnsi="Century Schoolbook"/>
                            <w:b/>
                            <w:bCs/>
                            <w:color w:val="auto"/>
                            <w:sz w:val="16"/>
                            <w:szCs w:val="16"/>
                          </w:rPr>
                          <w:t xml:space="preserve"> </w:t>
                        </w:r>
                        <w:r w:rsidR="009376DB" w:rsidRPr="00AC2E3B">
                          <w:rPr>
                            <w:rFonts w:ascii="Century Schoolbook" w:hAnsi="Century Schoolbook"/>
                            <w:color w:val="auto"/>
                            <w:sz w:val="16"/>
                            <w:szCs w:val="16"/>
                          </w:rPr>
                          <w:t>First Reconciliation</w:t>
                        </w:r>
                      </w:p>
                      <w:p w14:paraId="310BB568" w14:textId="173BB8D4" w:rsidR="00FA0D87" w:rsidRPr="00AC2E3B" w:rsidRDefault="00B5508E" w:rsidP="00113B82">
                        <w:pPr>
                          <w:rPr>
                            <w:rFonts w:ascii="Century Schoolbook" w:hAnsi="Century Schoolbook"/>
                            <w:color w:val="auto"/>
                            <w:sz w:val="16"/>
                            <w:szCs w:val="16"/>
                          </w:rPr>
                        </w:pPr>
                        <w:r w:rsidRPr="00AC2E3B">
                          <w:rPr>
                            <w:rFonts w:ascii="Century Schoolbook" w:hAnsi="Century Schoolbook"/>
                            <w:b/>
                            <w:bCs/>
                            <w:color w:val="auto"/>
                            <w:sz w:val="16"/>
                            <w:szCs w:val="16"/>
                          </w:rPr>
                          <w:t xml:space="preserve">April </w:t>
                        </w:r>
                        <w:r w:rsidR="00E837DB" w:rsidRPr="00AC2E3B">
                          <w:rPr>
                            <w:rFonts w:ascii="Century Schoolbook" w:hAnsi="Century Schoolbook"/>
                            <w:b/>
                            <w:bCs/>
                            <w:color w:val="auto"/>
                            <w:sz w:val="16"/>
                            <w:szCs w:val="16"/>
                          </w:rPr>
                          <w:t>26</w:t>
                        </w:r>
                        <w:r w:rsidR="009376DB" w:rsidRPr="00AC2E3B">
                          <w:rPr>
                            <w:rFonts w:ascii="Century Schoolbook" w:hAnsi="Century Schoolbook"/>
                            <w:color w:val="auto"/>
                            <w:sz w:val="16"/>
                            <w:szCs w:val="16"/>
                          </w:rPr>
                          <w:t>-</w:t>
                        </w:r>
                        <w:r w:rsidR="00FA0D87" w:rsidRPr="00AC2E3B">
                          <w:rPr>
                            <w:rFonts w:ascii="Century Schoolbook" w:hAnsi="Century Schoolbook"/>
                            <w:color w:val="auto"/>
                            <w:sz w:val="16"/>
                            <w:szCs w:val="16"/>
                          </w:rPr>
                          <w:t xml:space="preserve"> </w:t>
                        </w:r>
                        <w:r w:rsidR="000E0693" w:rsidRPr="00AC2E3B">
                          <w:rPr>
                            <w:rFonts w:ascii="Century Schoolbook" w:hAnsi="Century Schoolbook"/>
                            <w:color w:val="auto"/>
                            <w:sz w:val="16"/>
                            <w:szCs w:val="16"/>
                          </w:rPr>
                          <w:t xml:space="preserve">11:00 </w:t>
                        </w:r>
                        <w:r w:rsidR="00FA0D87" w:rsidRPr="00AC2E3B">
                          <w:rPr>
                            <w:rFonts w:ascii="Century Schoolbook" w:hAnsi="Century Schoolbook"/>
                            <w:color w:val="auto"/>
                            <w:sz w:val="16"/>
                            <w:szCs w:val="16"/>
                          </w:rPr>
                          <w:t>First Communion</w:t>
                        </w:r>
                      </w:p>
                      <w:p w14:paraId="22359978" w14:textId="32040524" w:rsidR="00FA0D87" w:rsidRPr="00AC2E3B" w:rsidRDefault="00F5207B" w:rsidP="00113B82">
                        <w:pPr>
                          <w:rPr>
                            <w:rFonts w:ascii="Century Schoolbook" w:hAnsi="Century Schoolbook"/>
                            <w:color w:val="auto"/>
                            <w:sz w:val="16"/>
                            <w:szCs w:val="16"/>
                          </w:rPr>
                        </w:pPr>
                        <w:r w:rsidRPr="00AC2E3B">
                          <w:rPr>
                            <w:rFonts w:ascii="Century Schoolbook" w:hAnsi="Century Schoolbook"/>
                            <w:b/>
                            <w:bCs/>
                            <w:color w:val="auto"/>
                            <w:sz w:val="16"/>
                            <w:szCs w:val="16"/>
                          </w:rPr>
                          <w:t>May</w:t>
                        </w:r>
                        <w:r w:rsidR="00935E2B" w:rsidRPr="00AC2E3B">
                          <w:rPr>
                            <w:rFonts w:ascii="Century Schoolbook" w:hAnsi="Century Schoolbook"/>
                            <w:b/>
                            <w:bCs/>
                            <w:color w:val="auto"/>
                            <w:sz w:val="16"/>
                            <w:szCs w:val="16"/>
                          </w:rPr>
                          <w:t xml:space="preserve"> </w:t>
                        </w:r>
                        <w:r w:rsidR="00E837DB" w:rsidRPr="00AC2E3B">
                          <w:rPr>
                            <w:rFonts w:ascii="Century Schoolbook" w:hAnsi="Century Schoolbook"/>
                            <w:b/>
                            <w:bCs/>
                            <w:color w:val="auto"/>
                            <w:sz w:val="16"/>
                            <w:szCs w:val="16"/>
                          </w:rPr>
                          <w:t>1</w:t>
                        </w:r>
                        <w:r w:rsidR="00E815DF">
                          <w:rPr>
                            <w:rFonts w:ascii="Century Schoolbook" w:hAnsi="Century Schoolbook"/>
                            <w:b/>
                            <w:bCs/>
                            <w:color w:val="auto"/>
                            <w:sz w:val="16"/>
                            <w:szCs w:val="16"/>
                          </w:rPr>
                          <w:t>8</w:t>
                        </w:r>
                        <w:r w:rsidR="000B3413" w:rsidRPr="00AC2E3B">
                          <w:rPr>
                            <w:rFonts w:ascii="Century Schoolbook" w:hAnsi="Century Schoolbook"/>
                            <w:b/>
                            <w:bCs/>
                            <w:color w:val="auto"/>
                            <w:sz w:val="16"/>
                            <w:szCs w:val="16"/>
                          </w:rPr>
                          <w:t>-</w:t>
                        </w:r>
                        <w:r w:rsidR="000B3413" w:rsidRPr="00AC2E3B">
                          <w:rPr>
                            <w:rFonts w:ascii="Century Schoolbook" w:hAnsi="Century Schoolbook"/>
                            <w:color w:val="auto"/>
                            <w:sz w:val="16"/>
                            <w:szCs w:val="16"/>
                          </w:rPr>
                          <w:t>Confirmation</w:t>
                        </w:r>
                      </w:p>
                      <w:p w14:paraId="0EF3E35F" w14:textId="7C946A28" w:rsidR="00A753FD" w:rsidRPr="00AC2E3B" w:rsidRDefault="00085EDF" w:rsidP="00113B82">
                        <w:pPr>
                          <w:rPr>
                            <w:rFonts w:ascii="Century Schoolbook" w:hAnsi="Century Schoolbook"/>
                            <w:color w:val="auto"/>
                            <w:sz w:val="16"/>
                            <w:szCs w:val="16"/>
                          </w:rPr>
                        </w:pPr>
                        <w:r w:rsidRPr="00AC2E3B">
                          <w:rPr>
                            <w:rFonts w:ascii="Century Schoolbook" w:hAnsi="Century Schoolbook"/>
                            <w:b/>
                            <w:bCs/>
                            <w:color w:val="auto"/>
                            <w:sz w:val="16"/>
                            <w:szCs w:val="16"/>
                          </w:rPr>
                          <w:t xml:space="preserve">June </w:t>
                        </w:r>
                        <w:r w:rsidR="004C2BD7" w:rsidRPr="00AC2E3B">
                          <w:rPr>
                            <w:rFonts w:ascii="Century Schoolbook" w:hAnsi="Century Schoolbook"/>
                            <w:b/>
                            <w:bCs/>
                            <w:color w:val="auto"/>
                            <w:sz w:val="16"/>
                            <w:szCs w:val="16"/>
                          </w:rPr>
                          <w:t>2</w:t>
                        </w:r>
                        <w:r w:rsidR="00572DE5" w:rsidRPr="00AC2E3B">
                          <w:rPr>
                            <w:rFonts w:ascii="Century Schoolbook" w:hAnsi="Century Schoolbook"/>
                            <w:b/>
                            <w:bCs/>
                            <w:color w:val="auto"/>
                            <w:sz w:val="16"/>
                            <w:szCs w:val="16"/>
                          </w:rPr>
                          <w:t xml:space="preserve"> </w:t>
                        </w:r>
                        <w:r w:rsidR="000B3413" w:rsidRPr="00AC2E3B">
                          <w:rPr>
                            <w:rFonts w:ascii="Century Schoolbook" w:hAnsi="Century Schoolbook"/>
                            <w:color w:val="auto"/>
                            <w:sz w:val="16"/>
                            <w:szCs w:val="16"/>
                          </w:rPr>
                          <w:t>-Eighth Grade Graduation</w:t>
                        </w:r>
                      </w:p>
                      <w:p w14:paraId="5141A101" w14:textId="13DD283B" w:rsidR="004B3012" w:rsidRPr="00C2480A" w:rsidRDefault="004B3012" w:rsidP="00113B82">
                        <w:pPr>
                          <w:rPr>
                            <w:rFonts w:ascii="Century Schoolbook" w:hAnsi="Century Schoolbook"/>
                            <w:b/>
                            <w:bCs/>
                            <w:color w:val="auto"/>
                            <w:sz w:val="17"/>
                            <w:szCs w:val="17"/>
                          </w:rPr>
                        </w:pPr>
                        <w:r w:rsidRPr="00AC2E3B">
                          <w:rPr>
                            <w:rFonts w:ascii="Century Schoolbook" w:hAnsi="Century Schoolbook"/>
                            <w:b/>
                            <w:bCs/>
                            <w:color w:val="auto"/>
                            <w:sz w:val="16"/>
                            <w:szCs w:val="16"/>
                          </w:rPr>
                          <w:t>All Fridays are Early (2:00) Dismissal</w:t>
                        </w:r>
                      </w:p>
                      <w:p w14:paraId="7A152789" w14:textId="77777777" w:rsidR="00113B82" w:rsidRPr="00C2480A" w:rsidRDefault="00113B82">
                        <w:pPr>
                          <w:rPr>
                            <w:rFonts w:ascii="Century Schoolbook" w:hAnsi="Century Schoolbook"/>
                            <w:color w:val="auto"/>
                            <w:sz w:val="17"/>
                            <w:szCs w:val="17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3214" w:type="dxa"/>
          </w:tcPr>
          <w:p w14:paraId="67A8D8D9" w14:textId="6519382A" w:rsidR="00223D4D" w:rsidRPr="00CB5E11" w:rsidRDefault="00223D4D" w:rsidP="00223D4D">
            <w:pPr>
              <w:rPr>
                <w:rFonts w:ascii="Century Schoolbook" w:hAnsi="Century Schoolbook"/>
                <w:b/>
              </w:rPr>
            </w:pPr>
          </w:p>
        </w:tc>
      </w:tr>
      <w:tr w:rsidR="00223D4D" w:rsidRPr="00C2480A" w14:paraId="0A8F62B9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46"/>
            </w:tblGrid>
            <w:tr w:rsidR="00223D4D" w:rsidRPr="00CB5E11" w14:paraId="70C48B5B" w14:textId="77777777" w:rsidTr="002D138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0000"/>
                </w:tcPr>
                <w:p w14:paraId="6DC9C62D" w14:textId="65255F69" w:rsidR="00223D4D" w:rsidRPr="00CB5E11" w:rsidRDefault="00F411A2" w:rsidP="00223D4D">
                  <w:pPr>
                    <w:spacing w:before="48" w:after="48"/>
                    <w:rPr>
                      <w:rFonts w:ascii="Century Schoolbook" w:hAnsi="Century Schoolbook"/>
                      <w:sz w:val="22"/>
                      <w:szCs w:val="22"/>
                    </w:rPr>
                  </w:pPr>
                  <w:r w:rsidRPr="00CB5E11">
                    <w:rPr>
                      <w:rFonts w:ascii="Century Schoolbook" w:hAnsi="Century Schoolbook"/>
                      <w:sz w:val="22"/>
                      <w:szCs w:val="22"/>
                    </w:rPr>
                    <w:t>Ma</w:t>
                  </w:r>
                  <w:r w:rsidR="00062F2C" w:rsidRPr="00CB5E11">
                    <w:rPr>
                      <w:rFonts w:ascii="Century Schoolbook" w:hAnsi="Century Schoolbook"/>
                      <w:sz w:val="22"/>
                      <w:szCs w:val="22"/>
                    </w:rPr>
                    <w:t>y</w:t>
                  </w:r>
                  <w:r w:rsidR="002318ED" w:rsidRPr="00CB5E11">
                    <w:rPr>
                      <w:rFonts w:ascii="Century Schoolbook" w:hAnsi="Century Schoolbook"/>
                      <w:sz w:val="22"/>
                      <w:szCs w:val="22"/>
                    </w:rPr>
                    <w:t xml:space="preserve"> 202</w:t>
                  </w:r>
                  <w:r w:rsidR="00787B6A">
                    <w:rPr>
                      <w:rFonts w:ascii="Century Schoolbook" w:hAnsi="Century Schoolbook"/>
                      <w:sz w:val="22"/>
                      <w:szCs w:val="22"/>
                    </w:rPr>
                    <w:t>5</w:t>
                  </w:r>
                </w:p>
              </w:tc>
            </w:tr>
            <w:tr w:rsidR="00223D4D" w:rsidRPr="00CB5E11" w14:paraId="4A9EAE02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:rsidRPr="00CB5E11" w14:paraId="2DAA6451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3F230830" w14:textId="77777777" w:rsidR="00223D4D" w:rsidRPr="00CB5E11" w:rsidRDefault="00223D4D" w:rsidP="00223D4D">
                        <w:pPr>
                          <w:rPr>
                            <w:rFonts w:ascii="Century Schoolbook" w:hAnsi="Century Schoolbook"/>
                            <w:color w:val="auto"/>
                          </w:rPr>
                        </w:pPr>
                        <w:r w:rsidRPr="00CB5E11">
                          <w:rPr>
                            <w:rFonts w:ascii="Century Schoolbook" w:hAnsi="Century Schoolbook"/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DFDE318" w14:textId="77777777" w:rsidR="00223D4D" w:rsidRPr="00CB5E11" w:rsidRDefault="00223D4D" w:rsidP="00223D4D">
                        <w:pPr>
                          <w:rPr>
                            <w:rFonts w:ascii="Century Schoolbook" w:hAnsi="Century Schoolbook"/>
                            <w:color w:val="auto"/>
                          </w:rPr>
                        </w:pPr>
                        <w:r w:rsidRPr="00CB5E11">
                          <w:rPr>
                            <w:rFonts w:ascii="Century Schoolbook" w:hAnsi="Century Schoolbook"/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FFDD866" w14:textId="77777777" w:rsidR="00223D4D" w:rsidRPr="00CB5E11" w:rsidRDefault="00223D4D" w:rsidP="00223D4D">
                        <w:pPr>
                          <w:rPr>
                            <w:rFonts w:ascii="Century Schoolbook" w:hAnsi="Century Schoolbook"/>
                            <w:color w:val="auto"/>
                          </w:rPr>
                        </w:pPr>
                        <w:r w:rsidRPr="00CB5E11">
                          <w:rPr>
                            <w:rFonts w:ascii="Century Schoolbook" w:hAnsi="Century Schoolbook"/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863A23C" w14:textId="77777777" w:rsidR="00223D4D" w:rsidRPr="00CB5E11" w:rsidRDefault="00223D4D" w:rsidP="00223D4D">
                        <w:pPr>
                          <w:rPr>
                            <w:rFonts w:ascii="Century Schoolbook" w:hAnsi="Century Schoolbook"/>
                            <w:color w:val="auto"/>
                          </w:rPr>
                        </w:pPr>
                        <w:r w:rsidRPr="00CB5E11">
                          <w:rPr>
                            <w:rFonts w:ascii="Century Schoolbook" w:hAnsi="Century Schoolbook"/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153C832" w14:textId="77777777" w:rsidR="00223D4D" w:rsidRPr="00CB5E11" w:rsidRDefault="00223D4D" w:rsidP="00223D4D">
                        <w:pPr>
                          <w:rPr>
                            <w:rFonts w:ascii="Century Schoolbook" w:hAnsi="Century Schoolbook"/>
                            <w:color w:val="auto"/>
                          </w:rPr>
                        </w:pPr>
                        <w:r w:rsidRPr="00CB5E11">
                          <w:rPr>
                            <w:rFonts w:ascii="Century Schoolbook" w:hAnsi="Century Schoolbook"/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633C4F7" w14:textId="77777777" w:rsidR="00223D4D" w:rsidRPr="00CB5E11" w:rsidRDefault="00223D4D" w:rsidP="00223D4D">
                        <w:pPr>
                          <w:rPr>
                            <w:rFonts w:ascii="Century Schoolbook" w:hAnsi="Century Schoolbook"/>
                            <w:color w:val="auto"/>
                          </w:rPr>
                        </w:pPr>
                        <w:r w:rsidRPr="00CB5E11">
                          <w:rPr>
                            <w:rFonts w:ascii="Century Schoolbook" w:hAnsi="Century Schoolbook"/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B17DDF3" w14:textId="77777777" w:rsidR="00223D4D" w:rsidRPr="00CB5E11" w:rsidRDefault="00223D4D" w:rsidP="00223D4D">
                        <w:pPr>
                          <w:rPr>
                            <w:rFonts w:ascii="Century Schoolbook" w:hAnsi="Century Schoolbook"/>
                            <w:color w:val="auto"/>
                          </w:rPr>
                        </w:pPr>
                        <w:r w:rsidRPr="00CB5E11">
                          <w:rPr>
                            <w:rFonts w:ascii="Century Schoolbook" w:hAnsi="Century Schoolbook"/>
                            <w:color w:val="auto"/>
                          </w:rPr>
                          <w:t>S</w:t>
                        </w:r>
                      </w:p>
                    </w:tc>
                  </w:tr>
                  <w:tr w:rsidR="006E7372" w:rsidRPr="00CB5E11" w14:paraId="07F2F1AD" w14:textId="77777777" w:rsidTr="00403008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7CD731FF" w14:textId="77777777" w:rsidR="006E7372" w:rsidRPr="00CB5E11" w:rsidRDefault="006E7372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66A60D5A" w14:textId="18B2F382" w:rsidR="006E7372" w:rsidRPr="00CB5E11" w:rsidRDefault="006E7372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0B5B3082" w14:textId="0CEA6F0D" w:rsidR="006E7372" w:rsidRPr="00CB5E11" w:rsidRDefault="006E7372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4460938A" w14:textId="105DF759" w:rsidR="006E7372" w:rsidRPr="00CB5E11" w:rsidRDefault="006E7372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808E455" w14:textId="0B6E9E1C" w:rsidR="006E7372" w:rsidRPr="00CB5E11" w:rsidRDefault="00450334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BEF15C" w:themeFill="accent5" w:themeFillTint="99"/>
                      </w:tcPr>
                      <w:p w14:paraId="182C6A7F" w14:textId="2DB43D90" w:rsidR="006E7372" w:rsidRPr="00CB5E11" w:rsidRDefault="00450334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7AFE46E6" w14:textId="76AA8949" w:rsidR="006E7372" w:rsidRPr="00CB5E11" w:rsidRDefault="00450334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3</w:t>
                        </w:r>
                      </w:p>
                    </w:tc>
                  </w:tr>
                  <w:tr w:rsidR="006E7372" w:rsidRPr="00CB5E11" w14:paraId="75ED0721" w14:textId="77777777" w:rsidTr="002318ED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0E2E20BD" w14:textId="0761BCC5" w:rsidR="006E7372" w:rsidRPr="00CB5E11" w:rsidRDefault="00450334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AAAB08E" w14:textId="4B937FCC" w:rsidR="006E7372" w:rsidRPr="00CB5E11" w:rsidRDefault="00450334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143EC6A" w14:textId="749A91B8" w:rsidR="006E7372" w:rsidRPr="00CB5E11" w:rsidRDefault="00450334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5D15428" w14:textId="68D52D29" w:rsidR="006E7372" w:rsidRPr="00CB5E11" w:rsidRDefault="00450334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A965E79" w14:textId="55327EB2" w:rsidR="006E7372" w:rsidRPr="00CB5E11" w:rsidRDefault="00450334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5B2F690" w14:textId="0D3355B9" w:rsidR="006E7372" w:rsidRPr="00CB5E11" w:rsidRDefault="00450334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7DA9CB66" w14:textId="27AABBB6" w:rsidR="006E7372" w:rsidRPr="00CB5E11" w:rsidRDefault="00450334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10</w:t>
                        </w:r>
                      </w:p>
                    </w:tc>
                  </w:tr>
                  <w:tr w:rsidR="006E7372" w:rsidRPr="00CB5E11" w14:paraId="01A9EF46" w14:textId="77777777" w:rsidTr="00E815DF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21377F97" w14:textId="22E52567" w:rsidR="006E7372" w:rsidRPr="00CB5E11" w:rsidRDefault="00450334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9268E68" w14:textId="51FBA3D7" w:rsidR="006E7372" w:rsidRPr="00CB5E11" w:rsidRDefault="00450334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73221B9" w14:textId="705622AF" w:rsidR="006E7372" w:rsidRPr="00CB5E11" w:rsidRDefault="00450334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94465F0" w14:textId="718FE293" w:rsidR="006E7372" w:rsidRPr="00CB5E11" w:rsidRDefault="00450334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00776B6" w14:textId="2A1EFB7A" w:rsidR="006E7372" w:rsidRPr="00CB5E11" w:rsidRDefault="00450334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79620BBD" w14:textId="47532EA2" w:rsidR="006E7372" w:rsidRPr="00CB5E11" w:rsidRDefault="00450334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416959E1" w14:textId="34479158" w:rsidR="006E7372" w:rsidRPr="00CB5E11" w:rsidRDefault="00450334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17</w:t>
                        </w:r>
                      </w:p>
                    </w:tc>
                  </w:tr>
                  <w:tr w:rsidR="006E7372" w:rsidRPr="00CB5E11" w14:paraId="508921EB" w14:textId="77777777" w:rsidTr="00E815DF">
                    <w:tc>
                      <w:tcPr>
                        <w:tcW w:w="448" w:type="dxa"/>
                        <w:shd w:val="clear" w:color="auto" w:fill="F28CB3"/>
                      </w:tcPr>
                      <w:p w14:paraId="6F4CFE6F" w14:textId="62297563" w:rsidR="006E7372" w:rsidRPr="00CB5E11" w:rsidRDefault="00450334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7C9D664" w14:textId="0B8944D6" w:rsidR="006E7372" w:rsidRPr="00CB5E11" w:rsidRDefault="00450334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532BFA1" w14:textId="41912B04" w:rsidR="006E7372" w:rsidRPr="00CB5E11" w:rsidRDefault="00450334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6EE3C5C" w14:textId="2AB559B2" w:rsidR="006E7372" w:rsidRPr="00CB5E11" w:rsidRDefault="00450334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C8E6A18" w14:textId="265B4DDA" w:rsidR="006E7372" w:rsidRPr="00CB5E11" w:rsidRDefault="00450334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E88D7EF" w14:textId="302C6700" w:rsidR="006E7372" w:rsidRPr="00CB5E11" w:rsidRDefault="00450334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72D0D505" w14:textId="4A54C505" w:rsidR="006E7372" w:rsidRPr="00CB5E11" w:rsidRDefault="00450334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24</w:t>
                        </w:r>
                      </w:p>
                    </w:tc>
                  </w:tr>
                  <w:tr w:rsidR="006E7372" w:rsidRPr="00CB5E11" w14:paraId="3B929CF5" w14:textId="77777777" w:rsidTr="00FA52B8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37E70D03" w14:textId="60D20071" w:rsidR="006E7372" w:rsidRPr="00CB5E11" w:rsidRDefault="00450334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35EB015C" w14:textId="7404F149" w:rsidR="006E7372" w:rsidRPr="00CB5E11" w:rsidRDefault="00450334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39FF506" w14:textId="0A24182B" w:rsidR="006E7372" w:rsidRPr="00CB5E11" w:rsidRDefault="00450334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A87AF68" w14:textId="4E01C933" w:rsidR="006E7372" w:rsidRPr="00CB5E11" w:rsidRDefault="00450334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42612CE1" w14:textId="056B2F0C" w:rsidR="006E7372" w:rsidRPr="00CB5E11" w:rsidRDefault="00450334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25039692" w14:textId="48CB0DC1" w:rsidR="006E7372" w:rsidRPr="00CB5E11" w:rsidRDefault="00FA52B8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15B428EC" w14:textId="719371F0" w:rsidR="006E7372" w:rsidRPr="00CB5E11" w:rsidRDefault="00FA52B8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31</w:t>
                        </w:r>
                      </w:p>
                    </w:tc>
                  </w:tr>
                  <w:tr w:rsidR="002542FD" w:rsidRPr="00CB5E11" w14:paraId="194FD790" w14:textId="77777777" w:rsidTr="00420A1C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029C37D4" w14:textId="154596FF" w:rsidR="002542FD" w:rsidRPr="00CB5E11" w:rsidRDefault="002542FD" w:rsidP="002542FD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3E1664CE" w14:textId="77777777" w:rsidR="002542FD" w:rsidRPr="00CB5E11" w:rsidRDefault="002542FD" w:rsidP="002542FD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7C2613CB" w14:textId="77777777" w:rsidR="002542FD" w:rsidRPr="00CB5E11" w:rsidRDefault="002542FD" w:rsidP="002542FD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5BD2453C" w14:textId="77777777" w:rsidR="002542FD" w:rsidRPr="00CB5E11" w:rsidRDefault="002542FD" w:rsidP="002542FD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2CB6FD9E" w14:textId="77777777" w:rsidR="002542FD" w:rsidRPr="00CB5E11" w:rsidRDefault="002542FD" w:rsidP="002542FD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032C62AE" w14:textId="77777777" w:rsidR="002542FD" w:rsidRPr="00CB5E11" w:rsidRDefault="002542FD" w:rsidP="002542FD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58D25D3D" w14:textId="07C0EAE3" w:rsidR="002542FD" w:rsidRPr="00CB5E11" w:rsidRDefault="002542FD" w:rsidP="002542FD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</w:tr>
                </w:tbl>
                <w:p w14:paraId="270D7718" w14:textId="77777777" w:rsidR="00223D4D" w:rsidRPr="00CB5E11" w:rsidRDefault="00223D4D" w:rsidP="00223D4D">
                  <w:pPr>
                    <w:rPr>
                      <w:rFonts w:ascii="Century Schoolbook" w:hAnsi="Century Schoolbook"/>
                      <w:b/>
                    </w:rPr>
                  </w:pPr>
                </w:p>
              </w:tc>
            </w:tr>
          </w:tbl>
          <w:p w14:paraId="448657D8" w14:textId="77777777" w:rsidR="00223D4D" w:rsidRPr="00CB5E11" w:rsidRDefault="00223D4D" w:rsidP="00223D4D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579" w:type="dxa"/>
          </w:tcPr>
          <w:p w14:paraId="70E4E07E" w14:textId="77777777" w:rsidR="00223D4D" w:rsidRPr="00CB5E11" w:rsidRDefault="00223D4D" w:rsidP="00223D4D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46"/>
            </w:tblGrid>
            <w:tr w:rsidR="00223D4D" w:rsidRPr="00CB5E11" w14:paraId="6CD995CE" w14:textId="77777777" w:rsidTr="002D138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0000"/>
                </w:tcPr>
                <w:p w14:paraId="1785389D" w14:textId="17CB0F17" w:rsidR="00223D4D" w:rsidRPr="00CB5E11" w:rsidRDefault="00F411A2" w:rsidP="00223D4D">
                  <w:pPr>
                    <w:spacing w:before="48" w:after="48"/>
                    <w:rPr>
                      <w:rFonts w:ascii="Century Schoolbook" w:hAnsi="Century Schoolbook"/>
                      <w:sz w:val="22"/>
                      <w:szCs w:val="22"/>
                    </w:rPr>
                  </w:pPr>
                  <w:r w:rsidRPr="00CB5E11">
                    <w:rPr>
                      <w:rFonts w:ascii="Century Schoolbook" w:hAnsi="Century Schoolbook"/>
                      <w:sz w:val="22"/>
                      <w:szCs w:val="22"/>
                    </w:rPr>
                    <w:t>June 202</w:t>
                  </w:r>
                  <w:r w:rsidR="00787B6A">
                    <w:rPr>
                      <w:rFonts w:ascii="Century Schoolbook" w:hAnsi="Century Schoolbook"/>
                      <w:sz w:val="22"/>
                      <w:szCs w:val="22"/>
                    </w:rPr>
                    <w:t>5</w:t>
                  </w:r>
                </w:p>
              </w:tc>
            </w:tr>
            <w:tr w:rsidR="00223D4D" w:rsidRPr="00CB5E11" w14:paraId="60F0BC61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:rsidRPr="00CB5E11" w14:paraId="3190B322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7254F792" w14:textId="77777777" w:rsidR="00223D4D" w:rsidRPr="00CB5E11" w:rsidRDefault="00223D4D" w:rsidP="00223D4D">
                        <w:pPr>
                          <w:rPr>
                            <w:rFonts w:ascii="Century Schoolbook" w:hAnsi="Century Schoolbook"/>
                            <w:color w:val="auto"/>
                          </w:rPr>
                        </w:pPr>
                        <w:r w:rsidRPr="00CB5E11">
                          <w:rPr>
                            <w:rFonts w:ascii="Century Schoolbook" w:hAnsi="Century Schoolbook"/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0AA8012" w14:textId="77777777" w:rsidR="00223D4D" w:rsidRPr="00CB5E11" w:rsidRDefault="00223D4D" w:rsidP="00223D4D">
                        <w:pPr>
                          <w:rPr>
                            <w:rFonts w:ascii="Century Schoolbook" w:hAnsi="Century Schoolbook"/>
                            <w:color w:val="auto"/>
                          </w:rPr>
                        </w:pPr>
                        <w:r w:rsidRPr="00CB5E11">
                          <w:rPr>
                            <w:rFonts w:ascii="Century Schoolbook" w:hAnsi="Century Schoolbook"/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7FFF8E5" w14:textId="77777777" w:rsidR="00223D4D" w:rsidRPr="00CB5E11" w:rsidRDefault="00223D4D" w:rsidP="00223D4D">
                        <w:pPr>
                          <w:rPr>
                            <w:rFonts w:ascii="Century Schoolbook" w:hAnsi="Century Schoolbook"/>
                            <w:color w:val="auto"/>
                          </w:rPr>
                        </w:pPr>
                        <w:r w:rsidRPr="00CB5E11">
                          <w:rPr>
                            <w:rFonts w:ascii="Century Schoolbook" w:hAnsi="Century Schoolbook"/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1FC5888" w14:textId="77777777" w:rsidR="00223D4D" w:rsidRPr="00CB5E11" w:rsidRDefault="00223D4D" w:rsidP="00223D4D">
                        <w:pPr>
                          <w:rPr>
                            <w:rFonts w:ascii="Century Schoolbook" w:hAnsi="Century Schoolbook"/>
                            <w:color w:val="auto"/>
                          </w:rPr>
                        </w:pPr>
                        <w:r w:rsidRPr="00CB5E11">
                          <w:rPr>
                            <w:rFonts w:ascii="Century Schoolbook" w:hAnsi="Century Schoolbook"/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8DD5677" w14:textId="77777777" w:rsidR="00223D4D" w:rsidRPr="00CB5E11" w:rsidRDefault="00223D4D" w:rsidP="00223D4D">
                        <w:pPr>
                          <w:rPr>
                            <w:rFonts w:ascii="Century Schoolbook" w:hAnsi="Century Schoolbook"/>
                            <w:color w:val="auto"/>
                          </w:rPr>
                        </w:pPr>
                        <w:r w:rsidRPr="00CB5E11">
                          <w:rPr>
                            <w:rFonts w:ascii="Century Schoolbook" w:hAnsi="Century Schoolbook"/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E4ACCC6" w14:textId="77777777" w:rsidR="00223D4D" w:rsidRPr="00CB5E11" w:rsidRDefault="00223D4D" w:rsidP="00223D4D">
                        <w:pPr>
                          <w:rPr>
                            <w:rFonts w:ascii="Century Schoolbook" w:hAnsi="Century Schoolbook"/>
                            <w:color w:val="auto"/>
                          </w:rPr>
                        </w:pPr>
                        <w:r w:rsidRPr="00CB5E11">
                          <w:rPr>
                            <w:rFonts w:ascii="Century Schoolbook" w:hAnsi="Century Schoolbook"/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69EB4F4" w14:textId="77777777" w:rsidR="00223D4D" w:rsidRPr="00CB5E11" w:rsidRDefault="00223D4D" w:rsidP="00223D4D">
                        <w:pPr>
                          <w:rPr>
                            <w:rFonts w:ascii="Century Schoolbook" w:hAnsi="Century Schoolbook"/>
                            <w:color w:val="auto"/>
                          </w:rPr>
                        </w:pPr>
                        <w:r w:rsidRPr="00CB5E11">
                          <w:rPr>
                            <w:rFonts w:ascii="Century Schoolbook" w:hAnsi="Century Schoolbook"/>
                            <w:color w:val="auto"/>
                          </w:rPr>
                          <w:t>S</w:t>
                        </w:r>
                      </w:p>
                    </w:tc>
                  </w:tr>
                  <w:tr w:rsidR="006E7372" w:rsidRPr="00CB5E11" w14:paraId="27ED0D69" w14:textId="77777777" w:rsidTr="00403008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1734E590" w14:textId="4086ED89" w:rsidR="006E7372" w:rsidRPr="00CB5E11" w:rsidRDefault="00FA52B8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357805B" w14:textId="13538999" w:rsidR="006E7372" w:rsidRPr="00CB5E11" w:rsidRDefault="00FA52B8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EE401FE" w14:textId="06D26A7B" w:rsidR="006E7372" w:rsidRPr="00CB5E11" w:rsidRDefault="00FA52B8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BEF15C" w:themeFill="accent5" w:themeFillTint="99"/>
                      </w:tcPr>
                      <w:p w14:paraId="7C2D4C6E" w14:textId="514BB77D" w:rsidR="006E7372" w:rsidRPr="00CB5E11" w:rsidRDefault="00FA52B8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70DA0C06" w14:textId="60CB2933" w:rsidR="006E7372" w:rsidRPr="00CB5E11" w:rsidRDefault="00FA52B8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780C29F4" w14:textId="6CF86DDB" w:rsidR="006E7372" w:rsidRPr="00CB5E11" w:rsidRDefault="00FA52B8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05B26583" w14:textId="119B4CB8" w:rsidR="006E7372" w:rsidRPr="00CB5E11" w:rsidRDefault="00FA52B8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7</w:t>
                        </w:r>
                      </w:p>
                    </w:tc>
                  </w:tr>
                  <w:tr w:rsidR="006E7372" w:rsidRPr="00CB5E11" w14:paraId="092501AB" w14:textId="77777777" w:rsidTr="00A2108B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4C283F2C" w14:textId="0DDAE086" w:rsidR="006E7372" w:rsidRPr="00CB5E11" w:rsidRDefault="00FA52B8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3F0C6682" w14:textId="20E43891" w:rsidR="006E7372" w:rsidRPr="00CB5E11" w:rsidRDefault="00FA52B8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59C555CD" w14:textId="2EB23256" w:rsidR="006E7372" w:rsidRPr="00CB5E11" w:rsidRDefault="00FA52B8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02798BBE" w14:textId="4B596D2A" w:rsidR="006E7372" w:rsidRPr="00CB5E11" w:rsidRDefault="00FA52B8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0BF2AB94" w14:textId="4A43D5FA" w:rsidR="006E7372" w:rsidRPr="00CB5E11" w:rsidRDefault="00FA52B8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77ACFF0B" w14:textId="44CA5B4E" w:rsidR="006E7372" w:rsidRPr="00CB5E11" w:rsidRDefault="00FA52B8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42C13542" w14:textId="6502DF96" w:rsidR="006E7372" w:rsidRPr="00CB5E11" w:rsidRDefault="00FA52B8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14</w:t>
                        </w:r>
                      </w:p>
                    </w:tc>
                  </w:tr>
                  <w:tr w:rsidR="006E7372" w:rsidRPr="00CB5E11" w14:paraId="3128BD17" w14:textId="77777777" w:rsidTr="00420A1C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6BBDA4AE" w14:textId="07088A00" w:rsidR="006E7372" w:rsidRPr="00CB5E11" w:rsidRDefault="00FA52B8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6563A3D1" w14:textId="199CC9BD" w:rsidR="006E7372" w:rsidRPr="00CB5E11" w:rsidRDefault="00FA52B8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3A906576" w14:textId="64B4FFDE" w:rsidR="006E7372" w:rsidRPr="00CB5E11" w:rsidRDefault="00FA52B8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50914638" w14:textId="4743639E" w:rsidR="006E7372" w:rsidRPr="00CB5E11" w:rsidRDefault="00FA52B8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703FB0D3" w14:textId="7231552D" w:rsidR="006E7372" w:rsidRPr="00CB5E11" w:rsidRDefault="00FA52B8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566F90BA" w14:textId="5F43B2DD" w:rsidR="006E7372" w:rsidRPr="00CB5E11" w:rsidRDefault="00FA52B8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11101600" w14:textId="658C701C" w:rsidR="006E7372" w:rsidRPr="00CB5E11" w:rsidRDefault="00FA52B8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21</w:t>
                        </w:r>
                      </w:p>
                    </w:tc>
                  </w:tr>
                  <w:tr w:rsidR="006E7372" w:rsidRPr="00CB5E11" w14:paraId="4C3B6659" w14:textId="77777777" w:rsidTr="00420A1C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02EAF2F3" w14:textId="748153A9" w:rsidR="006E7372" w:rsidRPr="00CB5E11" w:rsidRDefault="00FA52B8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0A7714B8" w14:textId="0827BD6F" w:rsidR="006E7372" w:rsidRPr="00CB5E11" w:rsidRDefault="00FA52B8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1562926B" w14:textId="2882719F" w:rsidR="006E7372" w:rsidRPr="00CB5E11" w:rsidRDefault="00FA52B8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0197C67E" w14:textId="76F3DB4B" w:rsidR="006E7372" w:rsidRPr="00CB5E11" w:rsidRDefault="00FA52B8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36A679C6" w14:textId="5E2BD497" w:rsidR="006E7372" w:rsidRPr="00CB5E11" w:rsidRDefault="00FA52B8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2B9A6049" w14:textId="35DA4465" w:rsidR="006E7372" w:rsidRPr="00CB5E11" w:rsidRDefault="00FA52B8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5C6C9274" w14:textId="41252729" w:rsidR="006E7372" w:rsidRPr="00CB5E11" w:rsidRDefault="00FA52B8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28</w:t>
                        </w:r>
                      </w:p>
                    </w:tc>
                  </w:tr>
                  <w:tr w:rsidR="006E7372" w:rsidRPr="00CB5E11" w14:paraId="386737D0" w14:textId="77777777" w:rsidTr="00420A1C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1DD247FD" w14:textId="6F7D85AF" w:rsidR="006E7372" w:rsidRPr="00CB5E11" w:rsidRDefault="00FA52B8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27207EB7" w14:textId="36465804" w:rsidR="006E7372" w:rsidRPr="00CB5E11" w:rsidRDefault="00FA52B8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24AA0919" w14:textId="183F1EEA" w:rsidR="006E7372" w:rsidRPr="00CB5E11" w:rsidRDefault="006E7372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2A2BDD06" w14:textId="283455FB" w:rsidR="006E7372" w:rsidRPr="00CB5E11" w:rsidRDefault="006E7372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6FCAF9F5" w14:textId="6C482EB2" w:rsidR="006E7372" w:rsidRPr="00CB5E11" w:rsidRDefault="006E7372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58E4107B" w14:textId="3813D7BD" w:rsidR="006E7372" w:rsidRPr="00CB5E11" w:rsidRDefault="006E7372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40592EDA" w14:textId="0BA79BE2" w:rsidR="006E7372" w:rsidRPr="00CB5E11" w:rsidRDefault="006E7372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</w:tr>
                  <w:tr w:rsidR="006E7372" w:rsidRPr="00CB5E11" w14:paraId="1719750F" w14:textId="77777777" w:rsidTr="00420A1C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6AD4FF80" w14:textId="30E1B46B" w:rsidR="006E7372" w:rsidRPr="00CB5E11" w:rsidRDefault="006E7372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085AC2A5" w14:textId="77777777" w:rsidR="006E7372" w:rsidRPr="00CB5E11" w:rsidRDefault="006E7372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1CE9F236" w14:textId="77777777" w:rsidR="006E7372" w:rsidRPr="00CB5E11" w:rsidRDefault="006E7372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55FDB2EB" w14:textId="77777777" w:rsidR="006E7372" w:rsidRPr="00CB5E11" w:rsidRDefault="006E7372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00C5CF25" w14:textId="77777777" w:rsidR="006E7372" w:rsidRPr="00CB5E11" w:rsidRDefault="006E7372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3FA875E4" w14:textId="77777777" w:rsidR="006E7372" w:rsidRPr="00CB5E11" w:rsidRDefault="006E7372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3CBF6F31" w14:textId="0EFFBF90" w:rsidR="006E7372" w:rsidRPr="00CB5E11" w:rsidRDefault="006E7372" w:rsidP="006E7372">
                        <w:pPr>
                          <w:rPr>
                            <w:rFonts w:ascii="Century Schoolbook" w:hAnsi="Century Schoolbook"/>
                            <w:b/>
                            <w:color w:val="auto"/>
                          </w:rPr>
                        </w:pPr>
                      </w:p>
                    </w:tc>
                  </w:tr>
                </w:tbl>
                <w:p w14:paraId="46AC7426" w14:textId="77777777" w:rsidR="00223D4D" w:rsidRPr="00CB5E11" w:rsidRDefault="00223D4D" w:rsidP="00223D4D">
                  <w:pPr>
                    <w:rPr>
                      <w:rFonts w:ascii="Century Schoolbook" w:hAnsi="Century Schoolbook"/>
                      <w:b/>
                    </w:rPr>
                  </w:pPr>
                </w:p>
              </w:tc>
            </w:tr>
          </w:tbl>
          <w:p w14:paraId="0E77C8A2" w14:textId="77777777" w:rsidR="00223D4D" w:rsidRPr="00CB5E11" w:rsidRDefault="00223D4D" w:rsidP="00223D4D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579" w:type="dxa"/>
          </w:tcPr>
          <w:p w14:paraId="245897D7" w14:textId="5D42043B" w:rsidR="00223D4D" w:rsidRPr="00CB5E11" w:rsidRDefault="00223D4D" w:rsidP="00223D4D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3214" w:type="dxa"/>
          </w:tcPr>
          <w:p w14:paraId="33F64A5B" w14:textId="77777777" w:rsidR="00223D4D" w:rsidRPr="00CB5E11" w:rsidRDefault="00223D4D" w:rsidP="00223D4D">
            <w:pPr>
              <w:rPr>
                <w:rFonts w:ascii="Century Schoolbook" w:hAnsi="Century Schoolbook"/>
                <w:b/>
              </w:rPr>
            </w:pPr>
          </w:p>
        </w:tc>
      </w:tr>
    </w:tbl>
    <w:p w14:paraId="3015E523" w14:textId="77777777" w:rsidR="007A5380" w:rsidRDefault="007A5380" w:rsidP="007A5380">
      <w:pPr>
        <w:pStyle w:val="Heading1"/>
        <w:spacing w:before="0" w:after="0"/>
        <w:rPr>
          <w:rFonts w:ascii="Century Schoolbook" w:hAnsi="Century Schoolbook"/>
          <w:color w:val="auto"/>
          <w:sz w:val="16"/>
          <w:szCs w:val="16"/>
        </w:rPr>
      </w:pPr>
    </w:p>
    <w:p w14:paraId="6292CBC7" w14:textId="77777777" w:rsidR="007A5380" w:rsidRDefault="007A5380" w:rsidP="007A5380">
      <w:pPr>
        <w:pStyle w:val="Heading1"/>
        <w:spacing w:before="0" w:after="0"/>
        <w:rPr>
          <w:rFonts w:ascii="Century Schoolbook" w:hAnsi="Century Schoolbook"/>
          <w:color w:val="auto"/>
          <w:sz w:val="16"/>
          <w:szCs w:val="16"/>
        </w:rPr>
      </w:pPr>
    </w:p>
    <w:p w14:paraId="506973B4" w14:textId="77777777" w:rsidR="000A1921" w:rsidRDefault="000A1921" w:rsidP="000A1921"/>
    <w:p w14:paraId="2A190C0C" w14:textId="77777777" w:rsidR="000A1921" w:rsidRPr="000A1921" w:rsidRDefault="000A1921" w:rsidP="000A1921"/>
    <w:p w14:paraId="205A3A4B" w14:textId="53042F2E" w:rsidR="00A70674" w:rsidRPr="00CB5E11" w:rsidRDefault="00053686" w:rsidP="007A5380">
      <w:pPr>
        <w:pStyle w:val="Heading1"/>
        <w:spacing w:before="0" w:after="0"/>
        <w:rPr>
          <w:rFonts w:ascii="Century Schoolbook" w:hAnsi="Century Schoolbook"/>
          <w:color w:val="auto"/>
          <w:sz w:val="16"/>
          <w:szCs w:val="16"/>
        </w:rPr>
      </w:pPr>
      <w:r w:rsidRPr="00CB5E11">
        <w:rPr>
          <w:rFonts w:ascii="Century Schoolbook" w:hAnsi="Century Schoolbook"/>
          <w:color w:val="auto"/>
          <w:sz w:val="16"/>
          <w:szCs w:val="16"/>
        </w:rPr>
        <w:t xml:space="preserve">Teacher </w:t>
      </w:r>
      <w:r w:rsidR="00936768" w:rsidRPr="00CB5E11">
        <w:rPr>
          <w:rFonts w:ascii="Century Schoolbook" w:hAnsi="Century Schoolbook"/>
          <w:color w:val="auto"/>
          <w:sz w:val="16"/>
          <w:szCs w:val="16"/>
        </w:rPr>
        <w:t>Workdays</w:t>
      </w:r>
      <w:r w:rsidRPr="00CB5E11">
        <w:rPr>
          <w:rFonts w:ascii="Century Schoolbook" w:hAnsi="Century Schoolbook"/>
          <w:color w:val="auto"/>
          <w:sz w:val="16"/>
          <w:szCs w:val="16"/>
        </w:rPr>
        <w:t>-No School for Students</w:t>
      </w:r>
      <w:r w:rsidR="00C62661" w:rsidRPr="00CB5E11">
        <w:rPr>
          <w:rFonts w:ascii="Century Schoolbook" w:hAnsi="Century Schoolbook"/>
          <w:color w:val="auto"/>
          <w:sz w:val="16"/>
          <w:szCs w:val="16"/>
        </w:rPr>
        <w:t>/</w:t>
      </w:r>
      <w:r w:rsidR="00206F5B" w:rsidRPr="00CB5E11">
        <w:rPr>
          <w:rFonts w:ascii="Century Schoolbook" w:hAnsi="Century Schoolbook"/>
          <w:sz w:val="16"/>
          <w:szCs w:val="16"/>
        </w:rPr>
        <w:t xml:space="preserve"> </w:t>
      </w:r>
      <w:r w:rsidR="00206F5B" w:rsidRPr="00CB5E11">
        <w:rPr>
          <w:rFonts w:ascii="Century Schoolbook" w:hAnsi="Century Schoolbook"/>
          <w:color w:val="auto"/>
          <w:sz w:val="16"/>
          <w:szCs w:val="16"/>
        </w:rPr>
        <w:t>No hay escuela para estudiantes</w:t>
      </w:r>
    </w:p>
    <w:tbl>
      <w:tblPr>
        <w:tblStyle w:val="Sem1"/>
        <w:tblW w:w="0" w:type="auto"/>
        <w:shd w:val="clear" w:color="auto" w:fill="FFEA82" w:themeFill="accent2"/>
        <w:tblLook w:val="0620" w:firstRow="1" w:lastRow="0" w:firstColumn="0" w:lastColumn="0" w:noHBand="1" w:noVBand="1"/>
      </w:tblPr>
      <w:tblGrid>
        <w:gridCol w:w="10790"/>
      </w:tblGrid>
      <w:tr w:rsidR="00BD7AEA" w:rsidRPr="00CB5E11" w14:paraId="4B8E7495" w14:textId="77777777" w:rsidTr="000B3413">
        <w:trPr>
          <w:trHeight w:val="288"/>
        </w:trPr>
        <w:tc>
          <w:tcPr>
            <w:tcW w:w="10790" w:type="dxa"/>
          </w:tcPr>
          <w:p w14:paraId="407B0C2A" w14:textId="06715196" w:rsidR="00A70674" w:rsidRPr="00CB5E11" w:rsidRDefault="00935E2B" w:rsidP="0073654A">
            <w:pPr>
              <w:spacing w:after="0"/>
              <w:rPr>
                <w:rFonts w:ascii="Century Schoolbook" w:hAnsi="Century Schoolbook"/>
                <w:color w:val="auto"/>
                <w:sz w:val="16"/>
                <w:szCs w:val="16"/>
              </w:rPr>
            </w:pPr>
            <w:r>
              <w:rPr>
                <w:rFonts w:ascii="Century Schoolbook" w:hAnsi="Century Schoolbook"/>
                <w:color w:val="auto"/>
                <w:sz w:val="16"/>
                <w:szCs w:val="16"/>
              </w:rPr>
              <w:t>Augus</w:t>
            </w:r>
            <w:r w:rsidR="007F6155">
              <w:rPr>
                <w:rFonts w:ascii="Century Schoolbook" w:hAnsi="Century Schoolbook"/>
                <w:color w:val="auto"/>
                <w:sz w:val="16"/>
                <w:szCs w:val="16"/>
              </w:rPr>
              <w:t>t 1</w:t>
            </w:r>
            <w:r w:rsidR="00D05D2A">
              <w:rPr>
                <w:rFonts w:ascii="Century Schoolbook" w:hAnsi="Century Schoolbook"/>
                <w:color w:val="auto"/>
                <w:sz w:val="16"/>
                <w:szCs w:val="16"/>
              </w:rPr>
              <w:t>2/13</w:t>
            </w:r>
            <w:r>
              <w:rPr>
                <w:rFonts w:ascii="Century Schoolbook" w:hAnsi="Century Schoolbook"/>
                <w:color w:val="auto"/>
                <w:sz w:val="16"/>
                <w:szCs w:val="16"/>
              </w:rPr>
              <w:t>, August 29&amp;30</w:t>
            </w:r>
            <w:r w:rsidR="0073654A">
              <w:rPr>
                <w:rFonts w:ascii="Century Schoolbook" w:hAnsi="Century Schoolbook"/>
                <w:color w:val="auto"/>
                <w:sz w:val="16"/>
                <w:szCs w:val="16"/>
              </w:rPr>
              <w:t xml:space="preserve">, October </w:t>
            </w:r>
            <w:r w:rsidR="007C056C">
              <w:rPr>
                <w:rFonts w:ascii="Century Schoolbook" w:hAnsi="Century Schoolbook"/>
                <w:color w:val="auto"/>
                <w:sz w:val="16"/>
                <w:szCs w:val="16"/>
              </w:rPr>
              <w:t>21</w:t>
            </w:r>
            <w:r w:rsidR="0073654A">
              <w:rPr>
                <w:rFonts w:ascii="Century Schoolbook" w:hAnsi="Century Schoolbook"/>
                <w:color w:val="auto"/>
                <w:sz w:val="16"/>
                <w:szCs w:val="16"/>
              </w:rPr>
              <w:t>,</w:t>
            </w:r>
            <w:r w:rsidR="003A33A0">
              <w:rPr>
                <w:rFonts w:ascii="Century Schoolbook" w:hAnsi="Century Schoolbook"/>
                <w:color w:val="auto"/>
                <w:sz w:val="16"/>
                <w:szCs w:val="16"/>
              </w:rPr>
              <w:t xml:space="preserve"> February 14, </w:t>
            </w:r>
            <w:r w:rsidR="00A2108B">
              <w:rPr>
                <w:rFonts w:ascii="Century Schoolbook" w:hAnsi="Century Schoolbook"/>
                <w:color w:val="auto"/>
                <w:sz w:val="16"/>
                <w:szCs w:val="16"/>
              </w:rPr>
              <w:t xml:space="preserve"> </w:t>
            </w:r>
            <w:r w:rsidR="00572DE5">
              <w:rPr>
                <w:rFonts w:ascii="Century Schoolbook" w:hAnsi="Century Schoolbook"/>
                <w:color w:val="auto"/>
                <w:sz w:val="16"/>
                <w:szCs w:val="16"/>
              </w:rPr>
              <w:t>March 24</w:t>
            </w:r>
          </w:p>
        </w:tc>
      </w:tr>
    </w:tbl>
    <w:p w14:paraId="0E01D0EC" w14:textId="77777777" w:rsidR="00AF7B9A" w:rsidRDefault="00AF7B9A" w:rsidP="007A5380">
      <w:pPr>
        <w:pStyle w:val="Heading1"/>
        <w:spacing w:before="0" w:after="0"/>
        <w:rPr>
          <w:rFonts w:ascii="Century Schoolbook" w:hAnsi="Century Schoolbook"/>
          <w:color w:val="auto"/>
          <w:sz w:val="15"/>
          <w:szCs w:val="15"/>
        </w:rPr>
      </w:pPr>
      <w:bookmarkStart w:id="0" w:name="_Hlk104197275"/>
    </w:p>
    <w:p w14:paraId="331B635A" w14:textId="4DE2B9E1" w:rsidR="00A70674" w:rsidRPr="007A5380" w:rsidRDefault="00037D65" w:rsidP="007A5380">
      <w:pPr>
        <w:pStyle w:val="Heading1"/>
        <w:spacing w:before="0" w:after="0"/>
        <w:rPr>
          <w:rFonts w:ascii="Century Schoolbook" w:hAnsi="Century Schoolbook"/>
          <w:color w:val="auto"/>
          <w:sz w:val="15"/>
          <w:szCs w:val="15"/>
        </w:rPr>
      </w:pPr>
      <w:r w:rsidRPr="007A5380">
        <w:rPr>
          <w:rFonts w:ascii="Century Schoolbook" w:hAnsi="Century Schoolbook"/>
          <w:color w:val="auto"/>
          <w:sz w:val="15"/>
          <w:szCs w:val="15"/>
        </w:rPr>
        <w:t xml:space="preserve">End of </w:t>
      </w:r>
      <w:r w:rsidR="009351A1" w:rsidRPr="007A5380">
        <w:rPr>
          <w:rFonts w:ascii="Century Schoolbook" w:hAnsi="Century Schoolbook"/>
          <w:color w:val="auto"/>
          <w:sz w:val="15"/>
          <w:szCs w:val="15"/>
        </w:rPr>
        <w:t xml:space="preserve">Grading </w:t>
      </w:r>
      <w:r w:rsidRPr="007A5380">
        <w:rPr>
          <w:rFonts w:ascii="Century Schoolbook" w:hAnsi="Century Schoolbook"/>
          <w:color w:val="auto"/>
          <w:sz w:val="15"/>
          <w:szCs w:val="15"/>
        </w:rPr>
        <w:t>Period</w:t>
      </w:r>
      <w:r w:rsidR="00D86392" w:rsidRPr="007A5380">
        <w:rPr>
          <w:rFonts w:ascii="Century Schoolbook" w:hAnsi="Century Schoolbook"/>
          <w:color w:val="auto"/>
          <w:sz w:val="15"/>
          <w:szCs w:val="15"/>
        </w:rPr>
        <w:t xml:space="preserve"> </w:t>
      </w:r>
      <w:r w:rsidR="00161C9A" w:rsidRPr="007A5380">
        <w:rPr>
          <w:rFonts w:ascii="Century Schoolbook" w:hAnsi="Century Schoolbook"/>
          <w:color w:val="auto"/>
          <w:sz w:val="15"/>
          <w:szCs w:val="15"/>
        </w:rPr>
        <w:t xml:space="preserve">-Report Cards will </w:t>
      </w:r>
      <w:r w:rsidR="00C62661" w:rsidRPr="007A5380">
        <w:rPr>
          <w:rFonts w:ascii="Century Schoolbook" w:hAnsi="Century Schoolbook"/>
          <w:color w:val="auto"/>
          <w:sz w:val="15"/>
          <w:szCs w:val="15"/>
        </w:rPr>
        <w:t>go</w:t>
      </w:r>
      <w:r w:rsidR="00161C9A" w:rsidRPr="007A5380">
        <w:rPr>
          <w:rFonts w:ascii="Century Schoolbook" w:hAnsi="Century Schoolbook"/>
          <w:color w:val="auto"/>
          <w:sz w:val="15"/>
          <w:szCs w:val="15"/>
        </w:rPr>
        <w:t xml:space="preserve"> home one week </w:t>
      </w:r>
      <w:r w:rsidR="00C62661" w:rsidRPr="007A5380">
        <w:rPr>
          <w:rFonts w:ascii="Century Schoolbook" w:hAnsi="Century Schoolbook"/>
          <w:color w:val="auto"/>
          <w:sz w:val="15"/>
          <w:szCs w:val="15"/>
        </w:rPr>
        <w:t>later/</w:t>
      </w:r>
      <w:r w:rsidR="0085151A" w:rsidRPr="007A5380">
        <w:rPr>
          <w:rFonts w:ascii="Century Schoolbook" w:hAnsi="Century Schoolbook"/>
          <w:color w:val="auto"/>
          <w:sz w:val="15"/>
          <w:szCs w:val="15"/>
        </w:rPr>
        <w:t xml:space="preserve"> Las boletas de calificaciones se enviarán a casa una semana después</w:t>
      </w:r>
    </w:p>
    <w:tbl>
      <w:tblPr>
        <w:tblStyle w:val="Sem2"/>
        <w:tblW w:w="0" w:type="auto"/>
        <w:shd w:val="clear" w:color="auto" w:fill="D3F592" w:themeFill="accent5" w:themeFillTint="66"/>
        <w:tblLook w:val="0620" w:firstRow="1" w:lastRow="0" w:firstColumn="0" w:lastColumn="0" w:noHBand="1" w:noVBand="1"/>
      </w:tblPr>
      <w:tblGrid>
        <w:gridCol w:w="10790"/>
      </w:tblGrid>
      <w:tr w:rsidR="00BD7AEA" w:rsidRPr="00CB5E11" w14:paraId="11A3F73B" w14:textId="77777777" w:rsidTr="000B3413">
        <w:trPr>
          <w:trHeight w:val="180"/>
        </w:trPr>
        <w:tc>
          <w:tcPr>
            <w:tcW w:w="10790" w:type="dxa"/>
            <w:shd w:val="clear" w:color="auto" w:fill="D3F592" w:themeFill="accent5" w:themeFillTint="66"/>
          </w:tcPr>
          <w:p w14:paraId="7BCB3A0F" w14:textId="0522F060" w:rsidR="00AA1E77" w:rsidRPr="00CB5E11" w:rsidRDefault="005E054F" w:rsidP="007A5380">
            <w:pPr>
              <w:spacing w:after="0"/>
              <w:rPr>
                <w:rFonts w:ascii="Century Schoolbook" w:hAnsi="Century Schoolbook"/>
                <w:color w:val="auto"/>
                <w:sz w:val="16"/>
                <w:szCs w:val="16"/>
              </w:rPr>
            </w:pPr>
            <w:r w:rsidRPr="00CB5E11">
              <w:rPr>
                <w:rFonts w:ascii="Century Schoolbook" w:hAnsi="Century Schoolbook"/>
                <w:color w:val="auto"/>
                <w:sz w:val="16"/>
                <w:szCs w:val="16"/>
              </w:rPr>
              <w:t xml:space="preserve">Midterm: </w:t>
            </w:r>
            <w:r w:rsidR="0073654A">
              <w:rPr>
                <w:rFonts w:ascii="Century Schoolbook" w:hAnsi="Century Schoolbook"/>
                <w:color w:val="auto"/>
                <w:sz w:val="16"/>
                <w:szCs w:val="16"/>
              </w:rPr>
              <w:t xml:space="preserve">September </w:t>
            </w:r>
            <w:r w:rsidR="002127DF">
              <w:rPr>
                <w:rFonts w:ascii="Century Schoolbook" w:hAnsi="Century Schoolbook"/>
                <w:color w:val="auto"/>
                <w:sz w:val="16"/>
                <w:szCs w:val="16"/>
              </w:rPr>
              <w:t>13</w:t>
            </w:r>
            <w:r w:rsidR="00822264">
              <w:rPr>
                <w:rFonts w:ascii="Century Schoolbook" w:hAnsi="Century Schoolbook"/>
                <w:color w:val="auto"/>
                <w:sz w:val="16"/>
                <w:szCs w:val="16"/>
              </w:rPr>
              <w:t xml:space="preserve"> (20)</w:t>
            </w:r>
            <w:r w:rsidR="0073654A">
              <w:rPr>
                <w:rFonts w:ascii="Century Schoolbook" w:hAnsi="Century Schoolbook"/>
                <w:color w:val="auto"/>
                <w:sz w:val="16"/>
                <w:szCs w:val="16"/>
              </w:rPr>
              <w:t xml:space="preserve">, </w:t>
            </w:r>
            <w:r w:rsidR="002127DF">
              <w:rPr>
                <w:rFonts w:ascii="Century Schoolbook" w:hAnsi="Century Schoolbook"/>
                <w:color w:val="auto"/>
                <w:sz w:val="16"/>
                <w:szCs w:val="16"/>
              </w:rPr>
              <w:t>November 15</w:t>
            </w:r>
            <w:r w:rsidR="00822264">
              <w:rPr>
                <w:rFonts w:ascii="Century Schoolbook" w:hAnsi="Century Schoolbook"/>
                <w:color w:val="auto"/>
                <w:sz w:val="16"/>
                <w:szCs w:val="16"/>
              </w:rPr>
              <w:t xml:space="preserve"> (22)</w:t>
            </w:r>
            <w:r w:rsidR="00A2108B">
              <w:rPr>
                <w:rFonts w:ascii="Century Schoolbook" w:hAnsi="Century Schoolbook"/>
                <w:color w:val="auto"/>
                <w:sz w:val="16"/>
                <w:szCs w:val="16"/>
              </w:rPr>
              <w:t>,</w:t>
            </w:r>
            <w:r w:rsidR="00572DE5">
              <w:rPr>
                <w:rFonts w:ascii="Century Schoolbook" w:hAnsi="Century Schoolbook"/>
                <w:color w:val="auto"/>
                <w:sz w:val="16"/>
                <w:szCs w:val="16"/>
              </w:rPr>
              <w:t xml:space="preserve"> February 1</w:t>
            </w:r>
            <w:r w:rsidR="003A33A0">
              <w:rPr>
                <w:rFonts w:ascii="Century Schoolbook" w:hAnsi="Century Schoolbook"/>
                <w:color w:val="auto"/>
                <w:sz w:val="16"/>
                <w:szCs w:val="16"/>
              </w:rPr>
              <w:t>3</w:t>
            </w:r>
            <w:r w:rsidR="00822264">
              <w:rPr>
                <w:rFonts w:ascii="Century Schoolbook" w:hAnsi="Century Schoolbook"/>
                <w:color w:val="auto"/>
                <w:sz w:val="16"/>
                <w:szCs w:val="16"/>
              </w:rPr>
              <w:t xml:space="preserve"> (28)</w:t>
            </w:r>
            <w:r w:rsidR="00572DE5">
              <w:rPr>
                <w:rFonts w:ascii="Century Schoolbook" w:hAnsi="Century Schoolbook"/>
                <w:color w:val="auto"/>
                <w:sz w:val="16"/>
                <w:szCs w:val="16"/>
              </w:rPr>
              <w:t xml:space="preserve"> </w:t>
            </w:r>
            <w:r w:rsidR="00A2108B">
              <w:rPr>
                <w:rFonts w:ascii="Century Schoolbook" w:hAnsi="Century Schoolbook"/>
                <w:color w:val="auto"/>
                <w:sz w:val="16"/>
                <w:szCs w:val="16"/>
              </w:rPr>
              <w:t>, May 2</w:t>
            </w:r>
            <w:r w:rsidR="00822264">
              <w:rPr>
                <w:rFonts w:ascii="Century Schoolbook" w:hAnsi="Century Schoolbook"/>
                <w:color w:val="auto"/>
                <w:sz w:val="16"/>
                <w:szCs w:val="16"/>
              </w:rPr>
              <w:t xml:space="preserve"> (22)</w:t>
            </w:r>
          </w:p>
          <w:p w14:paraId="3CBF4AC3" w14:textId="0368AFAB" w:rsidR="00802725" w:rsidRPr="00CB5E11" w:rsidRDefault="005E054F" w:rsidP="007A5380">
            <w:pPr>
              <w:spacing w:after="0"/>
              <w:rPr>
                <w:rFonts w:ascii="Century Schoolbook" w:hAnsi="Century Schoolbook"/>
                <w:color w:val="auto"/>
                <w:sz w:val="16"/>
                <w:szCs w:val="16"/>
              </w:rPr>
            </w:pPr>
            <w:r w:rsidRPr="00CB5E11">
              <w:rPr>
                <w:rFonts w:ascii="Century Schoolbook" w:hAnsi="Century Schoolbook"/>
                <w:color w:val="auto"/>
                <w:sz w:val="16"/>
                <w:szCs w:val="16"/>
              </w:rPr>
              <w:t xml:space="preserve">End of Quarter: </w:t>
            </w:r>
            <w:r w:rsidR="0073654A">
              <w:rPr>
                <w:rFonts w:ascii="Century Schoolbook" w:hAnsi="Century Schoolbook"/>
                <w:color w:val="auto"/>
                <w:sz w:val="16"/>
                <w:szCs w:val="16"/>
              </w:rPr>
              <w:t xml:space="preserve"> October 18 (4</w:t>
            </w:r>
            <w:r w:rsidR="00CD6DF2">
              <w:rPr>
                <w:rFonts w:ascii="Century Schoolbook" w:hAnsi="Century Schoolbook"/>
                <w:color w:val="auto"/>
                <w:sz w:val="16"/>
                <w:szCs w:val="16"/>
              </w:rPr>
              <w:t>0</w:t>
            </w:r>
            <w:r w:rsidR="0073654A">
              <w:rPr>
                <w:rFonts w:ascii="Century Schoolbook" w:hAnsi="Century Schoolbook"/>
                <w:color w:val="auto"/>
                <w:sz w:val="16"/>
                <w:szCs w:val="16"/>
              </w:rPr>
              <w:t>), December 20 (</w:t>
            </w:r>
            <w:r w:rsidR="00CD6DF2">
              <w:rPr>
                <w:rFonts w:ascii="Century Schoolbook" w:hAnsi="Century Schoolbook"/>
                <w:color w:val="auto"/>
                <w:sz w:val="16"/>
                <w:szCs w:val="16"/>
              </w:rPr>
              <w:t>4</w:t>
            </w:r>
            <w:r w:rsidR="00822264">
              <w:rPr>
                <w:rFonts w:ascii="Century Schoolbook" w:hAnsi="Century Schoolbook"/>
                <w:color w:val="auto"/>
                <w:sz w:val="16"/>
                <w:szCs w:val="16"/>
              </w:rPr>
              <w:t>4</w:t>
            </w:r>
            <w:r w:rsidR="0073654A">
              <w:rPr>
                <w:rFonts w:ascii="Century Schoolbook" w:hAnsi="Century Schoolbook"/>
                <w:color w:val="auto"/>
                <w:sz w:val="16"/>
                <w:szCs w:val="16"/>
              </w:rPr>
              <w:t>)</w:t>
            </w:r>
            <w:r w:rsidR="00CB4123">
              <w:rPr>
                <w:rFonts w:ascii="Century Schoolbook" w:hAnsi="Century Schoolbook"/>
                <w:color w:val="auto"/>
                <w:sz w:val="16"/>
                <w:szCs w:val="16"/>
              </w:rPr>
              <w:t>, March 21 (5</w:t>
            </w:r>
            <w:r w:rsidR="00822264">
              <w:rPr>
                <w:rFonts w:ascii="Century Schoolbook" w:hAnsi="Century Schoolbook"/>
                <w:color w:val="auto"/>
                <w:sz w:val="16"/>
                <w:szCs w:val="16"/>
              </w:rPr>
              <w:t>2</w:t>
            </w:r>
            <w:r w:rsidR="00CB4123">
              <w:rPr>
                <w:rFonts w:ascii="Century Schoolbook" w:hAnsi="Century Schoolbook"/>
                <w:color w:val="auto"/>
                <w:sz w:val="16"/>
                <w:szCs w:val="16"/>
              </w:rPr>
              <w:t>)</w:t>
            </w:r>
            <w:r w:rsidR="009109AD">
              <w:rPr>
                <w:rFonts w:ascii="Century Schoolbook" w:hAnsi="Century Schoolbook"/>
                <w:color w:val="auto"/>
                <w:sz w:val="16"/>
                <w:szCs w:val="16"/>
              </w:rPr>
              <w:t xml:space="preserve">, June </w:t>
            </w:r>
            <w:r w:rsidR="00403008">
              <w:rPr>
                <w:rFonts w:ascii="Century Schoolbook" w:hAnsi="Century Schoolbook"/>
                <w:color w:val="auto"/>
                <w:sz w:val="16"/>
                <w:szCs w:val="16"/>
              </w:rPr>
              <w:t>4</w:t>
            </w:r>
            <w:r w:rsidR="009109AD">
              <w:rPr>
                <w:rFonts w:ascii="Century Schoolbook" w:hAnsi="Century Schoolbook"/>
                <w:color w:val="auto"/>
                <w:sz w:val="16"/>
                <w:szCs w:val="16"/>
              </w:rPr>
              <w:t xml:space="preserve"> (4</w:t>
            </w:r>
            <w:r w:rsidR="00822264">
              <w:rPr>
                <w:rFonts w:ascii="Century Schoolbook" w:hAnsi="Century Schoolbook"/>
                <w:color w:val="auto"/>
                <w:sz w:val="16"/>
                <w:szCs w:val="16"/>
              </w:rPr>
              <w:t>4</w:t>
            </w:r>
            <w:r w:rsidR="009109AD">
              <w:rPr>
                <w:rFonts w:ascii="Century Schoolbook" w:hAnsi="Century Schoolbook"/>
                <w:color w:val="auto"/>
                <w:sz w:val="16"/>
                <w:szCs w:val="16"/>
              </w:rPr>
              <w:t>)</w:t>
            </w:r>
          </w:p>
        </w:tc>
      </w:tr>
      <w:bookmarkEnd w:id="0"/>
    </w:tbl>
    <w:p w14:paraId="2335CFFE" w14:textId="77777777" w:rsidR="00AF7B9A" w:rsidRDefault="00AF7B9A" w:rsidP="007A5380">
      <w:pPr>
        <w:pStyle w:val="Heading1"/>
        <w:spacing w:before="0" w:after="0"/>
        <w:rPr>
          <w:rFonts w:ascii="Century Schoolbook" w:hAnsi="Century Schoolbook"/>
          <w:color w:val="auto"/>
          <w:sz w:val="16"/>
          <w:szCs w:val="16"/>
        </w:rPr>
      </w:pPr>
    </w:p>
    <w:p w14:paraId="4D1F2CDF" w14:textId="76B89B96" w:rsidR="00113B82" w:rsidRPr="00CB5E11" w:rsidRDefault="00113B82" w:rsidP="007A5380">
      <w:pPr>
        <w:pStyle w:val="Heading1"/>
        <w:spacing w:before="0" w:after="0"/>
        <w:rPr>
          <w:rFonts w:ascii="Century Schoolbook" w:hAnsi="Century Schoolbook"/>
          <w:color w:val="auto"/>
          <w:sz w:val="16"/>
          <w:szCs w:val="16"/>
        </w:rPr>
      </w:pPr>
      <w:r w:rsidRPr="00CB5E11">
        <w:rPr>
          <w:rFonts w:ascii="Century Schoolbook" w:hAnsi="Century Schoolbook"/>
          <w:color w:val="auto"/>
          <w:sz w:val="16"/>
          <w:szCs w:val="16"/>
        </w:rPr>
        <w:t>Snow Make up Days</w:t>
      </w:r>
      <w:r w:rsidR="00C62661" w:rsidRPr="00CB5E11">
        <w:rPr>
          <w:rFonts w:ascii="Century Schoolbook" w:hAnsi="Century Schoolbook"/>
          <w:color w:val="auto"/>
          <w:sz w:val="16"/>
          <w:szCs w:val="16"/>
        </w:rPr>
        <w:t>-</w:t>
      </w:r>
      <w:r w:rsidR="00D86392" w:rsidRPr="00CB5E11">
        <w:rPr>
          <w:rFonts w:ascii="Century Schoolbook" w:hAnsi="Century Schoolbook"/>
          <w:color w:val="auto"/>
          <w:sz w:val="16"/>
          <w:szCs w:val="16"/>
        </w:rPr>
        <w:t>School will only be in session these days if needed</w:t>
      </w:r>
      <w:r w:rsidR="00C62661" w:rsidRPr="00CB5E11">
        <w:rPr>
          <w:rFonts w:ascii="Century Schoolbook" w:hAnsi="Century Schoolbook"/>
          <w:color w:val="auto"/>
          <w:sz w:val="16"/>
          <w:szCs w:val="16"/>
        </w:rPr>
        <w:t>/</w:t>
      </w:r>
      <w:r w:rsidR="00B66575" w:rsidRPr="00CB5E11">
        <w:rPr>
          <w:rFonts w:ascii="Century Schoolbook" w:hAnsi="Century Schoolbook"/>
          <w:color w:val="auto"/>
          <w:sz w:val="16"/>
          <w:szCs w:val="16"/>
        </w:rPr>
        <w:t xml:space="preserve"> </w:t>
      </w:r>
      <w:r w:rsidR="000C18A1" w:rsidRPr="00CB5E11">
        <w:rPr>
          <w:rFonts w:ascii="Century Schoolbook" w:hAnsi="Century Schoolbook"/>
          <w:color w:val="auto"/>
          <w:sz w:val="16"/>
          <w:szCs w:val="16"/>
        </w:rPr>
        <w:t>La escuela solo estará en sesión estos días si es necesario.</w:t>
      </w:r>
    </w:p>
    <w:tbl>
      <w:tblPr>
        <w:tblStyle w:val="Sem2"/>
        <w:tblW w:w="0" w:type="auto"/>
        <w:shd w:val="clear" w:color="auto" w:fill="B0E2EB" w:themeFill="accent3" w:themeFillTint="99"/>
        <w:tblLook w:val="0620" w:firstRow="1" w:lastRow="0" w:firstColumn="0" w:lastColumn="0" w:noHBand="1" w:noVBand="1"/>
      </w:tblPr>
      <w:tblGrid>
        <w:gridCol w:w="10790"/>
      </w:tblGrid>
      <w:tr w:rsidR="00BD7AEA" w:rsidRPr="00CB5E11" w14:paraId="3E9C5646" w14:textId="77777777" w:rsidTr="000B3413">
        <w:trPr>
          <w:trHeight w:val="180"/>
        </w:trPr>
        <w:tc>
          <w:tcPr>
            <w:tcW w:w="10790" w:type="dxa"/>
            <w:shd w:val="clear" w:color="auto" w:fill="B0E2EB" w:themeFill="accent3" w:themeFillTint="99"/>
          </w:tcPr>
          <w:p w14:paraId="400944AC" w14:textId="24C38EDC" w:rsidR="00113B82" w:rsidRPr="00CB5E11" w:rsidRDefault="00572DE5" w:rsidP="007A5380">
            <w:pPr>
              <w:spacing w:after="0"/>
              <w:rPr>
                <w:rFonts w:ascii="Century Schoolbook" w:hAnsi="Century Schoolbook"/>
                <w:color w:val="auto"/>
                <w:sz w:val="16"/>
                <w:szCs w:val="16"/>
              </w:rPr>
            </w:pPr>
            <w:r>
              <w:rPr>
                <w:rFonts w:ascii="Century Schoolbook" w:hAnsi="Century Schoolbook"/>
                <w:color w:val="auto"/>
                <w:sz w:val="16"/>
                <w:szCs w:val="16"/>
              </w:rPr>
              <w:t>January 20, February 17, April 21</w:t>
            </w:r>
          </w:p>
        </w:tc>
      </w:tr>
    </w:tbl>
    <w:p w14:paraId="0EA68277" w14:textId="77777777" w:rsidR="00113B82" w:rsidRPr="00BD7AEA" w:rsidRDefault="00113B82" w:rsidP="007A5380">
      <w:pPr>
        <w:pStyle w:val="Heading1"/>
        <w:spacing w:before="0" w:after="0"/>
        <w:rPr>
          <w:color w:val="auto"/>
        </w:rPr>
      </w:pPr>
    </w:p>
    <w:p w14:paraId="4DB73EE4" w14:textId="2B76A9B3" w:rsidR="001D213B" w:rsidRPr="001D213B" w:rsidRDefault="001D213B" w:rsidP="007A5380">
      <w:pPr>
        <w:pStyle w:val="Heading1"/>
        <w:spacing w:before="0" w:after="0"/>
      </w:pPr>
    </w:p>
    <w:sectPr w:rsidR="001D213B" w:rsidRPr="001D213B" w:rsidSect="000A19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0DCF5" w14:textId="77777777" w:rsidR="0095749B" w:rsidRDefault="0095749B" w:rsidP="00337E14">
      <w:pPr>
        <w:spacing w:after="0"/>
      </w:pPr>
      <w:r>
        <w:separator/>
      </w:r>
    </w:p>
  </w:endnote>
  <w:endnote w:type="continuationSeparator" w:id="0">
    <w:p w14:paraId="3349BA97" w14:textId="77777777" w:rsidR="0095749B" w:rsidRDefault="0095749B" w:rsidP="00337E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3E360" w14:textId="77777777" w:rsidR="0095749B" w:rsidRDefault="0095749B" w:rsidP="00337E14">
      <w:pPr>
        <w:spacing w:after="0"/>
      </w:pPr>
      <w:r>
        <w:separator/>
      </w:r>
    </w:p>
  </w:footnote>
  <w:footnote w:type="continuationSeparator" w:id="0">
    <w:p w14:paraId="13587E0F" w14:textId="77777777" w:rsidR="0095749B" w:rsidRDefault="0095749B" w:rsidP="00337E1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1383"/>
    <w:rsid w:val="00023A3D"/>
    <w:rsid w:val="00036FCC"/>
    <w:rsid w:val="00037D65"/>
    <w:rsid w:val="00053686"/>
    <w:rsid w:val="00057556"/>
    <w:rsid w:val="00062F2C"/>
    <w:rsid w:val="000634F4"/>
    <w:rsid w:val="00063AC2"/>
    <w:rsid w:val="000649B0"/>
    <w:rsid w:val="000703A2"/>
    <w:rsid w:val="00077FB8"/>
    <w:rsid w:val="00085EDF"/>
    <w:rsid w:val="0009404A"/>
    <w:rsid w:val="000A1921"/>
    <w:rsid w:val="000A6191"/>
    <w:rsid w:val="000B3413"/>
    <w:rsid w:val="000B7171"/>
    <w:rsid w:val="000C18A1"/>
    <w:rsid w:val="000D6EFE"/>
    <w:rsid w:val="000E0693"/>
    <w:rsid w:val="000E0885"/>
    <w:rsid w:val="000E110B"/>
    <w:rsid w:val="000F3E84"/>
    <w:rsid w:val="000F7F21"/>
    <w:rsid w:val="00113B82"/>
    <w:rsid w:val="00144356"/>
    <w:rsid w:val="00152875"/>
    <w:rsid w:val="00155C70"/>
    <w:rsid w:val="00161C9A"/>
    <w:rsid w:val="00173F29"/>
    <w:rsid w:val="00177845"/>
    <w:rsid w:val="00182A6C"/>
    <w:rsid w:val="00183E57"/>
    <w:rsid w:val="0018514E"/>
    <w:rsid w:val="00191999"/>
    <w:rsid w:val="00194F44"/>
    <w:rsid w:val="001A0FB9"/>
    <w:rsid w:val="001B1B63"/>
    <w:rsid w:val="001B2735"/>
    <w:rsid w:val="001D213B"/>
    <w:rsid w:val="001D6267"/>
    <w:rsid w:val="001D7F0F"/>
    <w:rsid w:val="001E2E69"/>
    <w:rsid w:val="001E35CA"/>
    <w:rsid w:val="00206F5B"/>
    <w:rsid w:val="002127DF"/>
    <w:rsid w:val="002168B8"/>
    <w:rsid w:val="00223B9D"/>
    <w:rsid w:val="00223D4D"/>
    <w:rsid w:val="002318ED"/>
    <w:rsid w:val="00234E53"/>
    <w:rsid w:val="00235EE9"/>
    <w:rsid w:val="00236320"/>
    <w:rsid w:val="00247DFB"/>
    <w:rsid w:val="002507C9"/>
    <w:rsid w:val="0025225C"/>
    <w:rsid w:val="002542FD"/>
    <w:rsid w:val="0027156E"/>
    <w:rsid w:val="00271998"/>
    <w:rsid w:val="002C49AE"/>
    <w:rsid w:val="002D1383"/>
    <w:rsid w:val="002D74AA"/>
    <w:rsid w:val="002F28AD"/>
    <w:rsid w:val="00315EB8"/>
    <w:rsid w:val="003227F8"/>
    <w:rsid w:val="00332451"/>
    <w:rsid w:val="00332A3B"/>
    <w:rsid w:val="00337E14"/>
    <w:rsid w:val="003522B7"/>
    <w:rsid w:val="00366921"/>
    <w:rsid w:val="00366AE0"/>
    <w:rsid w:val="003A33A0"/>
    <w:rsid w:val="003B30D6"/>
    <w:rsid w:val="003B45E2"/>
    <w:rsid w:val="003B7D36"/>
    <w:rsid w:val="003C14C4"/>
    <w:rsid w:val="003E0AD6"/>
    <w:rsid w:val="003E7541"/>
    <w:rsid w:val="00403008"/>
    <w:rsid w:val="004044AE"/>
    <w:rsid w:val="00420A1C"/>
    <w:rsid w:val="0043435C"/>
    <w:rsid w:val="0044163C"/>
    <w:rsid w:val="0044315E"/>
    <w:rsid w:val="0044708D"/>
    <w:rsid w:val="00450334"/>
    <w:rsid w:val="00455D7C"/>
    <w:rsid w:val="004778A6"/>
    <w:rsid w:val="00492A5E"/>
    <w:rsid w:val="004A6647"/>
    <w:rsid w:val="004A6C50"/>
    <w:rsid w:val="004B287C"/>
    <w:rsid w:val="004B3012"/>
    <w:rsid w:val="004B430E"/>
    <w:rsid w:val="004B773D"/>
    <w:rsid w:val="004C09CA"/>
    <w:rsid w:val="004C15FE"/>
    <w:rsid w:val="004C2BD7"/>
    <w:rsid w:val="004F683C"/>
    <w:rsid w:val="005057B3"/>
    <w:rsid w:val="0050776F"/>
    <w:rsid w:val="00537519"/>
    <w:rsid w:val="005416FC"/>
    <w:rsid w:val="00560F77"/>
    <w:rsid w:val="00572DE5"/>
    <w:rsid w:val="00573E94"/>
    <w:rsid w:val="005767B4"/>
    <w:rsid w:val="00583661"/>
    <w:rsid w:val="0058421F"/>
    <w:rsid w:val="005A1F27"/>
    <w:rsid w:val="005A27DD"/>
    <w:rsid w:val="005B063F"/>
    <w:rsid w:val="005B12FF"/>
    <w:rsid w:val="005B50CE"/>
    <w:rsid w:val="005B5186"/>
    <w:rsid w:val="005E054F"/>
    <w:rsid w:val="00615CBC"/>
    <w:rsid w:val="00622951"/>
    <w:rsid w:val="00623226"/>
    <w:rsid w:val="006316D1"/>
    <w:rsid w:val="00632A18"/>
    <w:rsid w:val="0063401E"/>
    <w:rsid w:val="00645694"/>
    <w:rsid w:val="00650421"/>
    <w:rsid w:val="00661FCE"/>
    <w:rsid w:val="00674C11"/>
    <w:rsid w:val="006A22FC"/>
    <w:rsid w:val="006B1AA4"/>
    <w:rsid w:val="006C6760"/>
    <w:rsid w:val="006D4F2E"/>
    <w:rsid w:val="006D70D7"/>
    <w:rsid w:val="006E08DF"/>
    <w:rsid w:val="006E5D2B"/>
    <w:rsid w:val="006E7372"/>
    <w:rsid w:val="006F1D3C"/>
    <w:rsid w:val="006F2898"/>
    <w:rsid w:val="006F5E9F"/>
    <w:rsid w:val="00702D5F"/>
    <w:rsid w:val="00715543"/>
    <w:rsid w:val="00717210"/>
    <w:rsid w:val="00730FFB"/>
    <w:rsid w:val="0073654A"/>
    <w:rsid w:val="007450CD"/>
    <w:rsid w:val="00746684"/>
    <w:rsid w:val="007476DE"/>
    <w:rsid w:val="00763E4C"/>
    <w:rsid w:val="00765446"/>
    <w:rsid w:val="00766DD1"/>
    <w:rsid w:val="00770A36"/>
    <w:rsid w:val="00773899"/>
    <w:rsid w:val="00775B63"/>
    <w:rsid w:val="00787B6A"/>
    <w:rsid w:val="00793F58"/>
    <w:rsid w:val="007A5380"/>
    <w:rsid w:val="007B5EDB"/>
    <w:rsid w:val="007B6753"/>
    <w:rsid w:val="007B70DA"/>
    <w:rsid w:val="007C056C"/>
    <w:rsid w:val="007C4CED"/>
    <w:rsid w:val="007F6155"/>
    <w:rsid w:val="007F75C5"/>
    <w:rsid w:val="00801481"/>
    <w:rsid w:val="00802725"/>
    <w:rsid w:val="00802E7F"/>
    <w:rsid w:val="00814209"/>
    <w:rsid w:val="00816D7E"/>
    <w:rsid w:val="00822264"/>
    <w:rsid w:val="00824B56"/>
    <w:rsid w:val="008336A1"/>
    <w:rsid w:val="00845228"/>
    <w:rsid w:val="0085151A"/>
    <w:rsid w:val="00855A3E"/>
    <w:rsid w:val="0087305F"/>
    <w:rsid w:val="008A3424"/>
    <w:rsid w:val="008A580A"/>
    <w:rsid w:val="008C2A86"/>
    <w:rsid w:val="008D7676"/>
    <w:rsid w:val="008E0FCB"/>
    <w:rsid w:val="009035EA"/>
    <w:rsid w:val="009109AD"/>
    <w:rsid w:val="0092097A"/>
    <w:rsid w:val="009322A7"/>
    <w:rsid w:val="009351A1"/>
    <w:rsid w:val="00935213"/>
    <w:rsid w:val="00935E2B"/>
    <w:rsid w:val="00936768"/>
    <w:rsid w:val="009376DB"/>
    <w:rsid w:val="00947BFB"/>
    <w:rsid w:val="00955425"/>
    <w:rsid w:val="0095749B"/>
    <w:rsid w:val="00963F4B"/>
    <w:rsid w:val="00996198"/>
    <w:rsid w:val="009A7840"/>
    <w:rsid w:val="009B7F1C"/>
    <w:rsid w:val="009C5D65"/>
    <w:rsid w:val="009D5859"/>
    <w:rsid w:val="009F325C"/>
    <w:rsid w:val="009F65F2"/>
    <w:rsid w:val="00A12499"/>
    <w:rsid w:val="00A15338"/>
    <w:rsid w:val="00A17D0F"/>
    <w:rsid w:val="00A2108B"/>
    <w:rsid w:val="00A22BBD"/>
    <w:rsid w:val="00A305A3"/>
    <w:rsid w:val="00A3556C"/>
    <w:rsid w:val="00A3680F"/>
    <w:rsid w:val="00A4107E"/>
    <w:rsid w:val="00A4128D"/>
    <w:rsid w:val="00A45A80"/>
    <w:rsid w:val="00A70674"/>
    <w:rsid w:val="00A753FD"/>
    <w:rsid w:val="00A7544A"/>
    <w:rsid w:val="00A875D8"/>
    <w:rsid w:val="00AA1E77"/>
    <w:rsid w:val="00AA5B53"/>
    <w:rsid w:val="00AA712F"/>
    <w:rsid w:val="00AB512A"/>
    <w:rsid w:val="00AC2E3B"/>
    <w:rsid w:val="00AC613A"/>
    <w:rsid w:val="00AD16CE"/>
    <w:rsid w:val="00AD7E5F"/>
    <w:rsid w:val="00AF7B9A"/>
    <w:rsid w:val="00B03FCB"/>
    <w:rsid w:val="00B06A45"/>
    <w:rsid w:val="00B1302A"/>
    <w:rsid w:val="00B2593E"/>
    <w:rsid w:val="00B40E9E"/>
    <w:rsid w:val="00B419AF"/>
    <w:rsid w:val="00B45D59"/>
    <w:rsid w:val="00B5508E"/>
    <w:rsid w:val="00B66575"/>
    <w:rsid w:val="00B82EF0"/>
    <w:rsid w:val="00B87BA8"/>
    <w:rsid w:val="00B913AA"/>
    <w:rsid w:val="00BA6708"/>
    <w:rsid w:val="00BB6A1B"/>
    <w:rsid w:val="00BB6BA6"/>
    <w:rsid w:val="00BD4C1E"/>
    <w:rsid w:val="00BD7AEA"/>
    <w:rsid w:val="00BE09F8"/>
    <w:rsid w:val="00BE4785"/>
    <w:rsid w:val="00BF7A9C"/>
    <w:rsid w:val="00C21283"/>
    <w:rsid w:val="00C2413E"/>
    <w:rsid w:val="00C2480A"/>
    <w:rsid w:val="00C24C09"/>
    <w:rsid w:val="00C26738"/>
    <w:rsid w:val="00C606FF"/>
    <w:rsid w:val="00C623EF"/>
    <w:rsid w:val="00C62661"/>
    <w:rsid w:val="00C63D80"/>
    <w:rsid w:val="00C74996"/>
    <w:rsid w:val="00C805C5"/>
    <w:rsid w:val="00C80A10"/>
    <w:rsid w:val="00C83F40"/>
    <w:rsid w:val="00C96B9E"/>
    <w:rsid w:val="00CB4123"/>
    <w:rsid w:val="00CB5E11"/>
    <w:rsid w:val="00CD0BBD"/>
    <w:rsid w:val="00CD1187"/>
    <w:rsid w:val="00CD240C"/>
    <w:rsid w:val="00CD4DD8"/>
    <w:rsid w:val="00CD6DF2"/>
    <w:rsid w:val="00CE3287"/>
    <w:rsid w:val="00CF7207"/>
    <w:rsid w:val="00D03D81"/>
    <w:rsid w:val="00D05D2A"/>
    <w:rsid w:val="00D203D7"/>
    <w:rsid w:val="00D332B3"/>
    <w:rsid w:val="00D334F5"/>
    <w:rsid w:val="00D35DA8"/>
    <w:rsid w:val="00D41E54"/>
    <w:rsid w:val="00D42BC6"/>
    <w:rsid w:val="00D44402"/>
    <w:rsid w:val="00D64DCB"/>
    <w:rsid w:val="00D86392"/>
    <w:rsid w:val="00D944C7"/>
    <w:rsid w:val="00D96684"/>
    <w:rsid w:val="00DA4072"/>
    <w:rsid w:val="00DA6A70"/>
    <w:rsid w:val="00DC3B4D"/>
    <w:rsid w:val="00DD4DE8"/>
    <w:rsid w:val="00DE66B8"/>
    <w:rsid w:val="00E115F4"/>
    <w:rsid w:val="00E118A4"/>
    <w:rsid w:val="00E340E7"/>
    <w:rsid w:val="00E4060A"/>
    <w:rsid w:val="00E75F44"/>
    <w:rsid w:val="00E815DF"/>
    <w:rsid w:val="00E837DB"/>
    <w:rsid w:val="00E9694A"/>
    <w:rsid w:val="00EC16F9"/>
    <w:rsid w:val="00EC3925"/>
    <w:rsid w:val="00EE1D0E"/>
    <w:rsid w:val="00EF4ACE"/>
    <w:rsid w:val="00EF632D"/>
    <w:rsid w:val="00F15836"/>
    <w:rsid w:val="00F16C50"/>
    <w:rsid w:val="00F16EDC"/>
    <w:rsid w:val="00F22B3C"/>
    <w:rsid w:val="00F24467"/>
    <w:rsid w:val="00F402D5"/>
    <w:rsid w:val="00F411A2"/>
    <w:rsid w:val="00F436B6"/>
    <w:rsid w:val="00F479E6"/>
    <w:rsid w:val="00F51AB6"/>
    <w:rsid w:val="00F5207B"/>
    <w:rsid w:val="00F533A7"/>
    <w:rsid w:val="00F62426"/>
    <w:rsid w:val="00F73209"/>
    <w:rsid w:val="00F851E9"/>
    <w:rsid w:val="00F914D9"/>
    <w:rsid w:val="00F93406"/>
    <w:rsid w:val="00F93D30"/>
    <w:rsid w:val="00F97D2F"/>
    <w:rsid w:val="00FA0D87"/>
    <w:rsid w:val="00FA52B8"/>
    <w:rsid w:val="00FB5BDB"/>
    <w:rsid w:val="00FB5FA5"/>
    <w:rsid w:val="00FC0BFC"/>
    <w:rsid w:val="00FE5DDA"/>
    <w:rsid w:val="00FE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557C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505050" w:themeColor="text2" w:themeTint="BF"/>
        <w:sz w:val="18"/>
        <w:szCs w:val="18"/>
        <w:lang w:val="en-US" w:eastAsia="ja-JP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pPr>
      <w:spacing w:after="0"/>
      <w:contextualSpacing/>
    </w:pPr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3"/>
    <w:unhideWhenUsed/>
    <w:qFormat/>
    <w:pPr>
      <w:numPr>
        <w:ilvl w:val="1"/>
      </w:numPr>
      <w:jc w:val="center"/>
    </w:pPr>
  </w:style>
  <w:style w:type="character" w:customStyle="1" w:styleId="SubtitleChar">
    <w:name w:val="Subtitle Char"/>
    <w:basedOn w:val="DefaultParagraphFont"/>
    <w:link w:val="Subtitle"/>
    <w:uiPriority w:val="3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table" w:customStyle="1" w:styleId="LayoutTable">
    <w:name w:val="Layout Table"/>
    <w:basedOn w:val="TableNormal"/>
    <w:uiPriority w:val="99"/>
    <w:tblPr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MonthLayout">
    <w:name w:val="Month Layout"/>
    <w:basedOn w:val="TableNormal"/>
    <w:uiPriority w:val="99"/>
    <w:pPr>
      <w:spacing w:before="20" w:after="20"/>
    </w:pPr>
    <w:rPr>
      <w:szCs w:val="15"/>
    </w:rPr>
    <w:tblPr>
      <w:tblBorders>
        <w:top w:val="single" w:sz="4" w:space="0" w:color="505050" w:themeColor="text2" w:themeTint="BF"/>
        <w:left w:val="single" w:sz="4" w:space="0" w:color="505050" w:themeColor="text2" w:themeTint="BF"/>
        <w:bottom w:val="single" w:sz="4" w:space="0" w:color="505050" w:themeColor="text2" w:themeTint="BF"/>
        <w:right w:val="single" w:sz="4" w:space="0" w:color="505050" w:themeColor="text2" w:themeTint="BF"/>
      </w:tblBorders>
      <w:tblCellMar>
        <w:left w:w="0" w:type="dxa"/>
        <w:right w:w="0" w:type="dxa"/>
      </w:tblCellMar>
    </w:tblPr>
    <w:tblStylePr w:type="firstRow">
      <w:pPr>
        <w:wordWrap/>
        <w:spacing w:beforeLines="20" w:before="20" w:beforeAutospacing="0" w:afterLines="20" w:after="20" w:afterAutospacing="0"/>
        <w:jc w:val="center"/>
      </w:pPr>
      <w:rPr>
        <w:b/>
        <w:color w:val="FFFFFF" w:themeColor="background1"/>
        <w:sz w:val="18"/>
      </w:rPr>
      <w:tblPr/>
      <w:tcPr>
        <w:shd w:val="clear" w:color="auto" w:fill="30506A" w:themeFill="accent1"/>
      </w:tcPr>
    </w:tblStylePr>
  </w:style>
  <w:style w:type="table" w:customStyle="1" w:styleId="MonthTable">
    <w:name w:val="Month Table"/>
    <w:basedOn w:val="TableNormal"/>
    <w:uiPriority w:val="99"/>
    <w:pPr>
      <w:spacing w:before="40" w:after="40"/>
      <w:jc w:val="center"/>
    </w:pPr>
    <w:rPr>
      <w:szCs w:val="14"/>
    </w:rPr>
    <w:tblPr>
      <w:tblBorders>
        <w:insideH w:val="single" w:sz="4" w:space="0" w:color="8A8A8A" w:themeColor="text2" w:themeTint="80"/>
        <w:insideV w:val="single" w:sz="4" w:space="0" w:color="8A8A8A" w:themeColor="text2" w:themeTint="80"/>
      </w:tblBorders>
    </w:tblPr>
    <w:tblStylePr w:type="firstRow">
      <w:pPr>
        <w:wordWrap/>
        <w:spacing w:beforeLines="0" w:before="10" w:beforeAutospacing="0" w:afterLines="0" w:after="1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0F0F0" w:themeFill="background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</w:rPr>
  </w:style>
  <w:style w:type="table" w:customStyle="1" w:styleId="Sem1">
    <w:name w:val="Sem 1"/>
    <w:basedOn w:val="TableNormal"/>
    <w:uiPriority w:val="99"/>
    <w:pPr>
      <w:spacing w:before="60"/>
      <w:jc w:val="center"/>
    </w:pPr>
    <w:tblPr/>
    <w:tcPr>
      <w:shd w:val="clear" w:color="auto" w:fill="FFEA82" w:themeFill="accent2"/>
      <w:vAlign w:val="center"/>
    </w:tcPr>
  </w:style>
  <w:style w:type="paragraph" w:styleId="NoSpacing">
    <w:name w:val="No Spacing"/>
    <w:uiPriority w:val="98"/>
    <w:unhideWhenUsed/>
    <w:qFormat/>
    <w:pPr>
      <w:spacing w:after="0"/>
    </w:pPr>
  </w:style>
  <w:style w:type="table" w:customStyle="1" w:styleId="Sem2">
    <w:name w:val="Sem 2"/>
    <w:basedOn w:val="TableNormal"/>
    <w:uiPriority w:val="99"/>
    <w:pPr>
      <w:spacing w:before="60"/>
      <w:jc w:val="center"/>
    </w:pPr>
    <w:tblPr/>
    <w:tcPr>
      <w:shd w:val="clear" w:color="auto" w:fill="7DCFDF" w:themeFill="accent3"/>
      <w:vAlign w:val="center"/>
    </w:tcPr>
  </w:style>
  <w:style w:type="table" w:customStyle="1" w:styleId="Sem3">
    <w:name w:val="Sem 3"/>
    <w:basedOn w:val="TableNormal"/>
    <w:uiPriority w:val="99"/>
    <w:pPr>
      <w:spacing w:before="60"/>
      <w:jc w:val="center"/>
    </w:pPr>
    <w:tblPr/>
    <w:tcPr>
      <w:shd w:val="clear" w:color="auto" w:fill="CFE14B" w:themeFill="accent4"/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4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%20Adalbert%20Staff\AppData\Roaming\Microsoft\Templates\Academic%20year%20calendar.dotx" TargetMode="External"/></Relationships>
</file>

<file path=word/theme/theme1.xml><?xml version="1.0" encoding="utf-8"?>
<a:theme xmlns:a="http://schemas.openxmlformats.org/drawingml/2006/main" name="Office Theme">
  <a:themeElements>
    <a:clrScheme name="Academic Calendar">
      <a:dk1>
        <a:sysClr val="windowText" lastClr="000000"/>
      </a:dk1>
      <a:lt1>
        <a:sysClr val="window" lastClr="FFFFFF"/>
      </a:lt1>
      <a:dk2>
        <a:srgbClr val="161616"/>
      </a:dk2>
      <a:lt2>
        <a:srgbClr val="F0F0F0"/>
      </a:lt2>
      <a:accent1>
        <a:srgbClr val="30506A"/>
      </a:accent1>
      <a:accent2>
        <a:srgbClr val="FFEA82"/>
      </a:accent2>
      <a:accent3>
        <a:srgbClr val="7DCFDF"/>
      </a:accent3>
      <a:accent4>
        <a:srgbClr val="CFE14B"/>
      </a:accent4>
      <a:accent5>
        <a:srgbClr val="89C711"/>
      </a:accent5>
      <a:accent6>
        <a:srgbClr val="8A479B"/>
      </a:accent6>
      <a:hlink>
        <a:srgbClr val="00FFFF"/>
      </a:hlink>
      <a:folHlink>
        <a:srgbClr val="8A47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01060B-FE52-4359-97FB-973AC8DB91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100D2E-5F34-4D0C-87F8-4F74DF4D986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49C4F388-BD17-4B4E-9A1C-25D4D6ECE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Academic year calendar</Template>
  <TotalTime>0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2024-03-03T20:11:00Z</dcterms:created>
  <dcterms:modified xsi:type="dcterms:W3CDTF">2024-08-14T14:18:00Z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_ip_UnifiedCompliancePolicyUIAction">
    <vt:lpwstr/>
  </property>
  <property fmtid="{D5CDD505-2E9C-101B-9397-08002B2CF9AE}" pid="4" name="Image">
    <vt:lpwstr>, </vt:lpwstr>
  </property>
  <property fmtid="{D5CDD505-2E9C-101B-9397-08002B2CF9AE}" pid="5" name="Status">
    <vt:lpwstr>Not started</vt:lpwstr>
  </property>
  <property fmtid="{D5CDD505-2E9C-101B-9397-08002B2CF9AE}" pid="6" name="_ip_UnifiedCompliancePolicyProperties">
    <vt:lpwstr/>
  </property>
  <property fmtid="{D5CDD505-2E9C-101B-9397-08002B2CF9AE}" pid="7" name="ImageTagsTaxHTField">
    <vt:lpwstr/>
  </property>
  <property fmtid="{D5CDD505-2E9C-101B-9397-08002B2CF9AE}" pid="8" name="TaxCatchAll">
    <vt:lpwstr/>
  </property>
  <property fmtid="{D5CDD505-2E9C-101B-9397-08002B2CF9AE}" pid="9" name="MediaServiceKeyPoints">
    <vt:lpwstr/>
  </property>
</Properties>
</file>