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Spec="center"/>
        <w:tblOverlap w:val="never"/>
        <w:tblW w:w="100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440"/>
        <w:gridCol w:w="1440"/>
        <w:gridCol w:w="1440"/>
        <w:gridCol w:w="1440"/>
        <w:gridCol w:w="1440"/>
        <w:gridCol w:w="1440"/>
      </w:tblGrid>
      <w:tr w:rsidR="00465581" w:rsidRPr="00AD05A1" w14:paraId="0620FCCC" w14:textId="77777777" w:rsidTr="003D0292">
        <w:trPr>
          <w:trHeight w:hRule="exact" w:val="576"/>
        </w:trPr>
        <w:tc>
          <w:tcPr>
            <w:tcW w:w="1375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1FC248D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Sunday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1130D1D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Monday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2EAEDD9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Tuesday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49B36F47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Wednesday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03C0E1A5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Thursday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199D2B2B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Friday</w:t>
            </w:r>
          </w:p>
        </w:tc>
        <w:tc>
          <w:tcPr>
            <w:tcW w:w="144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14:paraId="3D8DDB40" w14:textId="77777777" w:rsidR="004359AD" w:rsidRPr="00AD05A1" w:rsidRDefault="0042225D" w:rsidP="00997B7D">
            <w:pPr>
              <w:pStyle w:val="Weekdays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AD05A1">
              <w:rPr>
                <w:rFonts w:ascii="Arial" w:hAnsi="Arial" w:cs="Arial"/>
                <w:spacing w:val="20"/>
                <w:sz w:val="18"/>
                <w:szCs w:val="18"/>
              </w:rPr>
              <w:t>Saturday</w:t>
            </w:r>
          </w:p>
        </w:tc>
      </w:tr>
      <w:tr w:rsidR="00465581" w:rsidRPr="00C4092E" w14:paraId="58A5D59C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EC9B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12DD66BF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2BB6B20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7B099E3C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86E6A" w14:textId="785DCEC3" w:rsidR="004359AD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***GEM is a peanut and strawberry free facility***</w:t>
            </w:r>
            <w:bookmarkStart w:id="0" w:name="_GoBack"/>
            <w:bookmarkEnd w:id="0"/>
          </w:p>
          <w:p w14:paraId="4D80B3D8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D804F6A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1E738F92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578365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02588BBE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19F5A788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0028C608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1DF2C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14:paraId="751B72A6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390A4676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5A3DF5F5" w14:textId="77777777" w:rsidR="006F4AF0" w:rsidRPr="00C4092E" w:rsidRDefault="005D0BB4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New Year's Day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190B9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14:paraId="3AE9BF15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3454531C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220521C8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DA982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6D8CAE60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490A8406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3377AA6E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2060C" w14:textId="77777777" w:rsidR="004359AD" w:rsidRDefault="00FC48E2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643EA3CB" w14:textId="77777777" w:rsidR="006F4AF0" w:rsidRDefault="006F4AF0" w:rsidP="00743BB8">
            <w:pPr>
              <w:pStyle w:val="Dates"/>
              <w:rPr>
                <w:rFonts w:ascii="Arial" w:hAnsi="Arial"/>
              </w:rPr>
            </w:pPr>
          </w:p>
          <w:p w14:paraId="521E8DBE" w14:textId="77777777" w:rsidR="00A46A44" w:rsidRDefault="00A46A44" w:rsidP="00743BB8">
            <w:pPr>
              <w:pStyle w:val="Dates"/>
              <w:rPr>
                <w:rFonts w:ascii="Arial" w:hAnsi="Arial"/>
              </w:rPr>
            </w:pPr>
          </w:p>
          <w:p w14:paraId="79309A8C" w14:textId="77777777" w:rsidR="006F4AF0" w:rsidRPr="00C4092E" w:rsidRDefault="006F4AF0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9F9AC33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0991C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4AFEC666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2B0E2161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58235669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6E19E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28FA64AF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28F551D6" w14:textId="309A44CE" w:rsidR="00A27204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Olivia Neal—donut holes</w:t>
            </w:r>
          </w:p>
          <w:p w14:paraId="6651446C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BAE097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5A46D646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6A9717F7" w14:textId="4869A2BA" w:rsidR="00A27204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Happy Birthday, Olivia!</w:t>
            </w:r>
          </w:p>
          <w:p w14:paraId="417F4515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A151D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2E58D540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20F9B851" w14:textId="2E05EE4A" w:rsidR="004B11B7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Piper </w:t>
            </w:r>
            <w:proofErr w:type="spellStart"/>
            <w:r>
              <w:rPr>
                <w:rFonts w:ascii="Arial" w:hAnsi="Arial"/>
              </w:rPr>
              <w:t>Synesael</w:t>
            </w:r>
            <w:proofErr w:type="spellEnd"/>
            <w:r>
              <w:rPr>
                <w:rFonts w:ascii="Arial" w:hAnsi="Arial"/>
              </w:rPr>
              <w:t>--pretzels</w:t>
            </w:r>
          </w:p>
          <w:p w14:paraId="2720BA84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A0318C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14:paraId="7599884B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3424708F" w14:textId="77777777" w:rsidR="004B11B7" w:rsidRPr="00C4092E" w:rsidRDefault="004B11B7" w:rsidP="00337DA7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EE73A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71F98EA2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0DE1D2B8" w14:textId="79FF0444" w:rsidR="004B11B7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Nora Taylor--</w:t>
            </w:r>
            <w:r w:rsidR="00460DBA">
              <w:rPr>
                <w:rFonts w:ascii="Arial" w:hAnsi="Arial"/>
              </w:rPr>
              <w:t>fresh fruit (ready to eat)</w:t>
            </w:r>
          </w:p>
          <w:p w14:paraId="2B5D85AE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DE3DD3" w14:textId="77777777" w:rsidR="004359AD" w:rsidRDefault="00AC0383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11F6AAC9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3F02A069" w14:textId="77777777" w:rsidR="004B11B7" w:rsidRDefault="004B11B7" w:rsidP="00743BB8">
            <w:pPr>
              <w:pStyle w:val="Dates"/>
              <w:rPr>
                <w:rFonts w:ascii="Arial" w:hAnsi="Arial"/>
              </w:rPr>
            </w:pPr>
          </w:p>
          <w:p w14:paraId="62D0A93E" w14:textId="77777777" w:rsidR="004B11B7" w:rsidRPr="00C4092E" w:rsidRDefault="004B11B7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59C3A974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02A51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14:paraId="70746720" w14:textId="77777777" w:rsidR="00853085" w:rsidRDefault="00853085" w:rsidP="00743BB8">
            <w:pPr>
              <w:pStyle w:val="Dates"/>
              <w:rPr>
                <w:rFonts w:ascii="Arial" w:hAnsi="Arial"/>
              </w:rPr>
            </w:pPr>
          </w:p>
          <w:p w14:paraId="3CA520A6" w14:textId="3584BEE9" w:rsidR="00853085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Happy Birthday, Ava!</w:t>
            </w:r>
          </w:p>
          <w:p w14:paraId="25E25B0B" w14:textId="77777777" w:rsidR="00853085" w:rsidRPr="00C4092E" w:rsidRDefault="00853085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B8D8F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14:paraId="57029B9D" w14:textId="77777777" w:rsidR="00111FC5" w:rsidRDefault="00111FC5" w:rsidP="00743BB8">
            <w:pPr>
              <w:pStyle w:val="Dates"/>
              <w:rPr>
                <w:rFonts w:ascii="Arial" w:hAnsi="Arial"/>
              </w:rPr>
            </w:pPr>
          </w:p>
          <w:p w14:paraId="1A18A8D5" w14:textId="6C1BC9D1" w:rsidR="00111FC5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Ava Goodman--cookies</w:t>
            </w:r>
          </w:p>
          <w:p w14:paraId="3F11C234" w14:textId="77777777" w:rsidR="00111FC5" w:rsidRPr="00C4092E" w:rsidRDefault="00111FC5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42207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14:paraId="61AA37E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A2FEFE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C12B62C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3A699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5C7B3C1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EBCDF3F" w14:textId="7A2C6014" w:rsidR="00ED09D1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Charlie V.</w:t>
            </w:r>
            <w:r w:rsidR="00460DBA">
              <w:rPr>
                <w:rFonts w:ascii="Arial" w:hAnsi="Arial"/>
              </w:rPr>
              <w:t>—cereal bars</w:t>
            </w:r>
          </w:p>
          <w:p w14:paraId="2ECD6A20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D1961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14:paraId="09736A3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BEA0D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B2E12CE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43E7B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14:paraId="6F2DBFC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92275D4" w14:textId="18A74E04" w:rsidR="00ED09D1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Zoey Atchison--</w:t>
            </w:r>
            <w:r w:rsidR="00460DBA">
              <w:rPr>
                <w:rFonts w:ascii="Arial" w:hAnsi="Arial"/>
              </w:rPr>
              <w:t>yogurt</w:t>
            </w:r>
          </w:p>
          <w:p w14:paraId="4A0F25B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61C2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14:paraId="4B12824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01D62B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2600C46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29C0A950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48A0A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14:paraId="77490F5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8DF996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50C37C4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43B04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0318AFA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517005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3E75062C" w14:textId="611D7576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M L King Day</w:t>
            </w:r>
            <w:r w:rsidR="00460DBA">
              <w:rPr>
                <w:rFonts w:ascii="Arial" w:hAnsi="Arial"/>
              </w:rPr>
              <w:t>—NO SCHOOL</w:t>
            </w: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7A9B2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14:paraId="3C9FFB58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9DCC626" w14:textId="77777777" w:rsidR="00ED09D1" w:rsidRPr="00C4092E" w:rsidRDefault="00ED09D1" w:rsidP="00337DA7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A8615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14:paraId="69E6AB25" w14:textId="77777777" w:rsidR="00A27204" w:rsidRDefault="00A27204" w:rsidP="00743BB8">
            <w:pPr>
              <w:pStyle w:val="Dates"/>
              <w:rPr>
                <w:rFonts w:ascii="Arial" w:hAnsi="Arial"/>
              </w:rPr>
            </w:pPr>
          </w:p>
          <w:p w14:paraId="51408A46" w14:textId="7332FC1D" w:rsidR="00A27204" w:rsidRDefault="00337DA7" w:rsidP="00743BB8">
            <w:pPr>
              <w:pStyle w:val="Date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Ma’Leah</w:t>
            </w:r>
            <w:proofErr w:type="spellEnd"/>
            <w:r>
              <w:rPr>
                <w:rFonts w:ascii="Arial" w:hAnsi="Arial"/>
              </w:rPr>
              <w:t xml:space="preserve"> Wilson—cereal bars</w:t>
            </w:r>
          </w:p>
          <w:p w14:paraId="3405857C" w14:textId="77777777" w:rsidR="00A27204" w:rsidRPr="00C4092E" w:rsidRDefault="00A27204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0342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E7FA3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14:paraId="0DF3492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94A8588" w14:textId="2B646C1A" w:rsidR="00ED09D1" w:rsidRDefault="00337DA7" w:rsidP="00743BB8">
            <w:pPr>
              <w:pStyle w:val="Date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Brynleigh</w:t>
            </w:r>
            <w:proofErr w:type="spellEnd"/>
            <w:r>
              <w:rPr>
                <w:rFonts w:ascii="Arial" w:hAnsi="Arial"/>
              </w:rPr>
              <w:t xml:space="preserve"> and Josiah Courtney—crackers and cheese</w:t>
            </w:r>
          </w:p>
          <w:p w14:paraId="4AF191D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5B4D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14:paraId="2EA83324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5BEB00B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F743FCD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7934DCCE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C360E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14:paraId="3E22A8A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2ADDCC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72FB6F4B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E98882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14:paraId="4426AB3C" w14:textId="77777777" w:rsidR="00184DE7" w:rsidRDefault="00184DE7" w:rsidP="00743BB8">
            <w:pPr>
              <w:pStyle w:val="Dates"/>
              <w:rPr>
                <w:rFonts w:ascii="Arial" w:hAnsi="Arial"/>
              </w:rPr>
            </w:pPr>
          </w:p>
          <w:p w14:paraId="1A83E5A1" w14:textId="0397CE9F" w:rsidR="00184DE7" w:rsidRDefault="00337DA7" w:rsidP="00743BB8">
            <w:pPr>
              <w:pStyle w:val="Dates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Bri’Elle</w:t>
            </w:r>
            <w:proofErr w:type="spellEnd"/>
            <w:r>
              <w:rPr>
                <w:rFonts w:ascii="Arial" w:hAnsi="Arial"/>
              </w:rPr>
              <w:t xml:space="preserve"> Sanders</w:t>
            </w:r>
            <w:r w:rsidR="00460DBA">
              <w:rPr>
                <w:rFonts w:ascii="Arial" w:hAnsi="Arial"/>
              </w:rPr>
              <w:t xml:space="preserve">—mini </w:t>
            </w:r>
            <w:r>
              <w:rPr>
                <w:rFonts w:ascii="Arial" w:hAnsi="Arial"/>
              </w:rPr>
              <w:t>cupcakes</w:t>
            </w:r>
          </w:p>
          <w:p w14:paraId="510D1A3E" w14:textId="77777777" w:rsidR="00184DE7" w:rsidRPr="00C4092E" w:rsidRDefault="00184DE7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4A4AC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14:paraId="731E46C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B8D4615" w14:textId="2E86ACD4" w:rsidR="00ED09D1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Happy Birthday, </w:t>
            </w:r>
            <w:proofErr w:type="spellStart"/>
            <w:r>
              <w:rPr>
                <w:rFonts w:ascii="Arial" w:hAnsi="Arial"/>
              </w:rPr>
              <w:t>Bri’Elle</w:t>
            </w:r>
            <w:proofErr w:type="spellEnd"/>
            <w:r>
              <w:rPr>
                <w:rFonts w:ascii="Arial" w:hAnsi="Arial"/>
              </w:rPr>
              <w:t>!</w:t>
            </w:r>
          </w:p>
          <w:p w14:paraId="25C68A18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C74F0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14:paraId="0F0EFA3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CA1364A" w14:textId="629A4D01" w:rsidR="00ED09D1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Adeline Dunbar—crackers</w:t>
            </w:r>
          </w:p>
          <w:p w14:paraId="5FACA4D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58997096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1810BAD" w14:textId="77777777" w:rsidR="004359AD" w:rsidRDefault="00206F2F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  <w:p w14:paraId="1EA9B5E1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FB33DE5" w14:textId="1C5C44FB" w:rsidR="00ED09D1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Ethan </w:t>
            </w:r>
            <w:proofErr w:type="spellStart"/>
            <w:r>
              <w:rPr>
                <w:rFonts w:ascii="Arial" w:hAnsi="Arial"/>
              </w:rPr>
              <w:t>Grupe</w:t>
            </w:r>
            <w:proofErr w:type="spellEnd"/>
            <w:r w:rsidR="00460DBA">
              <w:rPr>
                <w:rFonts w:ascii="Arial" w:hAnsi="Arial"/>
              </w:rPr>
              <w:t>—veggie sticks</w:t>
            </w:r>
          </w:p>
          <w:p w14:paraId="4A5A6D2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A197D6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0EECC046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B98E777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3F49640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  <w:tr w:rsidR="00465581" w:rsidRPr="00C4092E" w14:paraId="10748570" w14:textId="77777777" w:rsidTr="00540253">
        <w:trPr>
          <w:trHeight w:hRule="exact" w:val="1872"/>
        </w:trPr>
        <w:tc>
          <w:tcPr>
            <w:tcW w:w="13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7B694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EF453C3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E3E2D6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02602F19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B766C" w14:textId="0B219128" w:rsidR="004359AD" w:rsidRDefault="00460DBA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>February 3</w:t>
            </w:r>
          </w:p>
          <w:p w14:paraId="4FFAEAB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80C863D" w14:textId="6AA6D086" w:rsidR="00ED09D1" w:rsidRDefault="00337DA7" w:rsidP="00743BB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Lillian </w:t>
            </w:r>
            <w:proofErr w:type="spellStart"/>
            <w:r>
              <w:rPr>
                <w:rFonts w:ascii="Arial" w:hAnsi="Arial"/>
              </w:rPr>
              <w:t>Hieatt</w:t>
            </w:r>
            <w:proofErr w:type="spellEnd"/>
            <w:r w:rsidR="00460DBA">
              <w:rPr>
                <w:rFonts w:ascii="Arial" w:hAnsi="Arial"/>
              </w:rPr>
              <w:t>--applesauce</w:t>
            </w:r>
          </w:p>
          <w:p w14:paraId="4386BEBB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FED5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C51018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AB4EA4A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698D0CF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36879D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3DFD7AD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405F282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D9559E2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05A5FF88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4C48C25F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1E5598AC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4CEB003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18433F67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6E423DD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940C022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2417B2F1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1440" w:type="dxa"/>
          </w:tcPr>
          <w:p w14:paraId="3C38922E" w14:textId="77777777" w:rsidR="004359AD" w:rsidRDefault="004359AD" w:rsidP="00743BB8">
            <w:pPr>
              <w:pStyle w:val="Dates"/>
              <w:rPr>
                <w:rFonts w:ascii="Arial" w:hAnsi="Arial"/>
              </w:rPr>
            </w:pPr>
          </w:p>
          <w:p w14:paraId="614CC540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9382095" w14:textId="77777777" w:rsidR="00ED09D1" w:rsidRDefault="00ED09D1" w:rsidP="00743BB8">
            <w:pPr>
              <w:pStyle w:val="Dates"/>
              <w:rPr>
                <w:rFonts w:ascii="Arial" w:hAnsi="Arial"/>
              </w:rPr>
            </w:pPr>
          </w:p>
          <w:p w14:paraId="5946E964" w14:textId="77777777" w:rsidR="00ED09D1" w:rsidRPr="00C4092E" w:rsidRDefault="00ED09D1" w:rsidP="00743BB8">
            <w:pPr>
              <w:pStyle w:val="Dates"/>
              <w:rPr>
                <w:rFonts w:ascii="Arial" w:hAnsi="Arial"/>
              </w:rPr>
            </w:pPr>
          </w:p>
        </w:tc>
      </w:tr>
    </w:tbl>
    <w:p w14:paraId="612FC093" w14:textId="30BE7C41" w:rsidR="00F93DCB" w:rsidRPr="00460DBA" w:rsidRDefault="00940303" w:rsidP="00940303">
      <w:pPr>
        <w:pStyle w:val="Weekdays"/>
        <w:rPr>
          <w:rFonts w:ascii="Arial" w:hAnsi="Arial" w:cs="Arial"/>
          <w:sz w:val="24"/>
          <w:szCs w:val="24"/>
        </w:rPr>
      </w:pPr>
      <w:r w:rsidRPr="00940303">
        <w:rPr>
          <w:rFonts w:ascii="Arial" w:hAnsi="Arial" w:cs="Arial"/>
          <w:sz w:val="40"/>
          <w:szCs w:val="40"/>
        </w:rPr>
        <w:t>January 2020</w:t>
      </w:r>
      <w:r w:rsidR="00460DBA">
        <w:rPr>
          <w:rFonts w:ascii="Arial" w:hAnsi="Arial" w:cs="Arial"/>
          <w:sz w:val="40"/>
          <w:szCs w:val="40"/>
        </w:rPr>
        <w:t xml:space="preserve"> ---MWF </w:t>
      </w:r>
      <w:r w:rsidR="00337DA7">
        <w:rPr>
          <w:rFonts w:ascii="Arial" w:hAnsi="Arial" w:cs="Arial"/>
          <w:sz w:val="40"/>
          <w:szCs w:val="40"/>
        </w:rPr>
        <w:t>p</w:t>
      </w:r>
      <w:r w:rsidR="00460DBA">
        <w:rPr>
          <w:rFonts w:ascii="Arial" w:hAnsi="Arial" w:cs="Arial"/>
          <w:sz w:val="40"/>
          <w:szCs w:val="40"/>
        </w:rPr>
        <w:t xml:space="preserve">.m.                                         </w:t>
      </w:r>
      <w:r w:rsidR="00460DBA" w:rsidRPr="00460DBA">
        <w:rPr>
          <w:rFonts w:ascii="Arial" w:hAnsi="Arial" w:cs="Arial"/>
          <w:sz w:val="24"/>
          <w:szCs w:val="24"/>
        </w:rPr>
        <w:t>***please bring enough of the listed snack for 24 children</w:t>
      </w:r>
      <w:r w:rsidR="00460DBA" w:rsidRPr="00460DBA">
        <w:rPr>
          <w:rFonts w:ascii="Segoe UI Emoji" w:eastAsia="Segoe UI Emoji" w:hAnsi="Segoe UI Emoji" w:cs="Segoe UI Emoji"/>
          <w:sz w:val="24"/>
          <w:szCs w:val="24"/>
        </w:rPr>
        <w:t>😊  Water will be</w:t>
      </w:r>
      <w:r w:rsidR="00460DBA">
        <w:rPr>
          <w:rFonts w:ascii="Segoe UI Emoji" w:eastAsia="Segoe UI Emoji" w:hAnsi="Segoe UI Emoji" w:cs="Segoe UI Emoji"/>
          <w:sz w:val="40"/>
          <w:szCs w:val="40"/>
        </w:rPr>
        <w:t xml:space="preserve"> </w:t>
      </w:r>
      <w:r w:rsidR="00460DBA" w:rsidRPr="00460DBA">
        <w:rPr>
          <w:rFonts w:ascii="Segoe UI Emoji" w:eastAsia="Segoe UI Emoji" w:hAnsi="Segoe UI Emoji" w:cs="Segoe UI Emoji"/>
          <w:sz w:val="24"/>
          <w:szCs w:val="24"/>
        </w:rPr>
        <w:t>provided.</w:t>
      </w:r>
    </w:p>
    <w:sectPr w:rsidR="00F93DCB" w:rsidRPr="00460DBA" w:rsidSect="00164AC6">
      <w:footerReference w:type="default" r:id="rId6"/>
      <w:pgSz w:w="12240" w:h="15840" w:code="1"/>
      <w:pgMar w:top="1080" w:right="734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51745" w14:textId="77777777" w:rsidR="00087CA9" w:rsidRDefault="00087CA9">
      <w:r>
        <w:separator/>
      </w:r>
    </w:p>
  </w:endnote>
  <w:endnote w:type="continuationSeparator" w:id="0">
    <w:p w14:paraId="0DC07A93" w14:textId="77777777" w:rsidR="00087CA9" w:rsidRDefault="0008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9604" w14:textId="77777777" w:rsidR="004359AD" w:rsidRPr="001937BF" w:rsidRDefault="002C5F7A" w:rsidP="00EF11AB">
    <w:pPr>
      <w:pStyle w:val="Footer"/>
      <w:jc w:val="right"/>
    </w:pPr>
    <w:r w:rsidRPr="001937BF">
      <w:pict w14:anchorId="60692C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8pt;height:12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9B22" w14:textId="77777777" w:rsidR="00087CA9" w:rsidRDefault="00087CA9">
      <w:r>
        <w:separator/>
      </w:r>
    </w:p>
  </w:footnote>
  <w:footnote w:type="continuationSeparator" w:id="0">
    <w:p w14:paraId="1223E68C" w14:textId="77777777" w:rsidR="00087CA9" w:rsidRDefault="0008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zNjE2sTS0MDE3NDVR0lEKTi0uzszPAykwrAUAIcTslywAAAA="/>
  </w:docVars>
  <w:rsids>
    <w:rsidRoot w:val="00737097"/>
    <w:rsid w:val="000105CB"/>
    <w:rsid w:val="00023D0C"/>
    <w:rsid w:val="0002457B"/>
    <w:rsid w:val="00043C6C"/>
    <w:rsid w:val="000530E4"/>
    <w:rsid w:val="000540C2"/>
    <w:rsid w:val="00075403"/>
    <w:rsid w:val="00084274"/>
    <w:rsid w:val="00087CA9"/>
    <w:rsid w:val="000B65FE"/>
    <w:rsid w:val="000C4913"/>
    <w:rsid w:val="000F41C9"/>
    <w:rsid w:val="00110DFC"/>
    <w:rsid w:val="00111FC5"/>
    <w:rsid w:val="00127A7E"/>
    <w:rsid w:val="00140544"/>
    <w:rsid w:val="00151E0B"/>
    <w:rsid w:val="00164AC6"/>
    <w:rsid w:val="00174473"/>
    <w:rsid w:val="00184DE7"/>
    <w:rsid w:val="00187750"/>
    <w:rsid w:val="001937BF"/>
    <w:rsid w:val="001A23B9"/>
    <w:rsid w:val="001B0335"/>
    <w:rsid w:val="001E499C"/>
    <w:rsid w:val="001F0ABC"/>
    <w:rsid w:val="00206F2F"/>
    <w:rsid w:val="00211524"/>
    <w:rsid w:val="002438DF"/>
    <w:rsid w:val="00246069"/>
    <w:rsid w:val="0024645D"/>
    <w:rsid w:val="00264730"/>
    <w:rsid w:val="00267C4C"/>
    <w:rsid w:val="00271B35"/>
    <w:rsid w:val="0028699A"/>
    <w:rsid w:val="002A6778"/>
    <w:rsid w:val="002C5F7A"/>
    <w:rsid w:val="00305C15"/>
    <w:rsid w:val="003133FD"/>
    <w:rsid w:val="003221DC"/>
    <w:rsid w:val="00335204"/>
    <w:rsid w:val="00337DA7"/>
    <w:rsid w:val="0034783A"/>
    <w:rsid w:val="00375C59"/>
    <w:rsid w:val="00391582"/>
    <w:rsid w:val="003B52AE"/>
    <w:rsid w:val="003C38AC"/>
    <w:rsid w:val="003D0292"/>
    <w:rsid w:val="003F7F4B"/>
    <w:rsid w:val="00417712"/>
    <w:rsid w:val="0042225D"/>
    <w:rsid w:val="00422758"/>
    <w:rsid w:val="00434F56"/>
    <w:rsid w:val="004359AD"/>
    <w:rsid w:val="00460DBA"/>
    <w:rsid w:val="00465581"/>
    <w:rsid w:val="0047586B"/>
    <w:rsid w:val="00484AF7"/>
    <w:rsid w:val="004951BE"/>
    <w:rsid w:val="004A29E4"/>
    <w:rsid w:val="004B11B7"/>
    <w:rsid w:val="004B2B4A"/>
    <w:rsid w:val="004D0530"/>
    <w:rsid w:val="004F095A"/>
    <w:rsid w:val="004F1C43"/>
    <w:rsid w:val="004F31C9"/>
    <w:rsid w:val="004F3D60"/>
    <w:rsid w:val="00530612"/>
    <w:rsid w:val="00540253"/>
    <w:rsid w:val="00545B07"/>
    <w:rsid w:val="00555CF5"/>
    <w:rsid w:val="005720BD"/>
    <w:rsid w:val="005A59D0"/>
    <w:rsid w:val="005B06E1"/>
    <w:rsid w:val="005B2B0D"/>
    <w:rsid w:val="005C3241"/>
    <w:rsid w:val="005C4458"/>
    <w:rsid w:val="005D0BB4"/>
    <w:rsid w:val="005D282F"/>
    <w:rsid w:val="005D3D2F"/>
    <w:rsid w:val="005E1018"/>
    <w:rsid w:val="005F64BC"/>
    <w:rsid w:val="006235CE"/>
    <w:rsid w:val="00662C2C"/>
    <w:rsid w:val="00665B68"/>
    <w:rsid w:val="00687D5F"/>
    <w:rsid w:val="006A0062"/>
    <w:rsid w:val="006A1AAB"/>
    <w:rsid w:val="006E013D"/>
    <w:rsid w:val="006E7C12"/>
    <w:rsid w:val="006F4AF0"/>
    <w:rsid w:val="0070034E"/>
    <w:rsid w:val="007056F5"/>
    <w:rsid w:val="00705887"/>
    <w:rsid w:val="00706624"/>
    <w:rsid w:val="0071256D"/>
    <w:rsid w:val="00721152"/>
    <w:rsid w:val="0072635A"/>
    <w:rsid w:val="00737097"/>
    <w:rsid w:val="00743BB8"/>
    <w:rsid w:val="00745963"/>
    <w:rsid w:val="00745FA0"/>
    <w:rsid w:val="0075427B"/>
    <w:rsid w:val="0075701D"/>
    <w:rsid w:val="0076688B"/>
    <w:rsid w:val="00777BE1"/>
    <w:rsid w:val="00781434"/>
    <w:rsid w:val="00781FFB"/>
    <w:rsid w:val="00785890"/>
    <w:rsid w:val="007A5849"/>
    <w:rsid w:val="007E1BB6"/>
    <w:rsid w:val="007E3C82"/>
    <w:rsid w:val="007E45E3"/>
    <w:rsid w:val="007E759C"/>
    <w:rsid w:val="007F0503"/>
    <w:rsid w:val="007F61B4"/>
    <w:rsid w:val="007F75FF"/>
    <w:rsid w:val="008035FB"/>
    <w:rsid w:val="00806813"/>
    <w:rsid w:val="00807A11"/>
    <w:rsid w:val="008223C9"/>
    <w:rsid w:val="00823014"/>
    <w:rsid w:val="00823091"/>
    <w:rsid w:val="00843B36"/>
    <w:rsid w:val="00853085"/>
    <w:rsid w:val="00860271"/>
    <w:rsid w:val="00860B24"/>
    <w:rsid w:val="00864646"/>
    <w:rsid w:val="00883937"/>
    <w:rsid w:val="008902EB"/>
    <w:rsid w:val="00893AF1"/>
    <w:rsid w:val="008A26C6"/>
    <w:rsid w:val="008B3493"/>
    <w:rsid w:val="008E17EE"/>
    <w:rsid w:val="008F07E0"/>
    <w:rsid w:val="008F41E7"/>
    <w:rsid w:val="0090542A"/>
    <w:rsid w:val="00940303"/>
    <w:rsid w:val="00940D43"/>
    <w:rsid w:val="00951ED3"/>
    <w:rsid w:val="00975B98"/>
    <w:rsid w:val="00997B7D"/>
    <w:rsid w:val="009C57F7"/>
    <w:rsid w:val="009F0AA0"/>
    <w:rsid w:val="00A166FE"/>
    <w:rsid w:val="00A250E2"/>
    <w:rsid w:val="00A27204"/>
    <w:rsid w:val="00A315BE"/>
    <w:rsid w:val="00A356D3"/>
    <w:rsid w:val="00A46A44"/>
    <w:rsid w:val="00A552CC"/>
    <w:rsid w:val="00A64DCE"/>
    <w:rsid w:val="00A81AB3"/>
    <w:rsid w:val="00A81AC5"/>
    <w:rsid w:val="00A943E6"/>
    <w:rsid w:val="00A95B76"/>
    <w:rsid w:val="00A97193"/>
    <w:rsid w:val="00AA5C8C"/>
    <w:rsid w:val="00AC0383"/>
    <w:rsid w:val="00AC5E88"/>
    <w:rsid w:val="00AD05A1"/>
    <w:rsid w:val="00AE75DA"/>
    <w:rsid w:val="00AF5D9F"/>
    <w:rsid w:val="00B05F5A"/>
    <w:rsid w:val="00B11B45"/>
    <w:rsid w:val="00B22023"/>
    <w:rsid w:val="00B24027"/>
    <w:rsid w:val="00B30A6D"/>
    <w:rsid w:val="00B35068"/>
    <w:rsid w:val="00B543F2"/>
    <w:rsid w:val="00B61AF5"/>
    <w:rsid w:val="00B62A1B"/>
    <w:rsid w:val="00B6434F"/>
    <w:rsid w:val="00B64EC4"/>
    <w:rsid w:val="00B71E98"/>
    <w:rsid w:val="00BB3F53"/>
    <w:rsid w:val="00BB4E54"/>
    <w:rsid w:val="00BB5998"/>
    <w:rsid w:val="00BF247B"/>
    <w:rsid w:val="00C00FDA"/>
    <w:rsid w:val="00C0521C"/>
    <w:rsid w:val="00C14AB4"/>
    <w:rsid w:val="00C37ABA"/>
    <w:rsid w:val="00C4092E"/>
    <w:rsid w:val="00C4216B"/>
    <w:rsid w:val="00C43AC3"/>
    <w:rsid w:val="00C66084"/>
    <w:rsid w:val="00C8675E"/>
    <w:rsid w:val="00CB7A50"/>
    <w:rsid w:val="00CC1147"/>
    <w:rsid w:val="00CD639B"/>
    <w:rsid w:val="00CE2DD7"/>
    <w:rsid w:val="00CF629B"/>
    <w:rsid w:val="00D03423"/>
    <w:rsid w:val="00D1570B"/>
    <w:rsid w:val="00D348C7"/>
    <w:rsid w:val="00D57674"/>
    <w:rsid w:val="00D9744F"/>
    <w:rsid w:val="00DA6890"/>
    <w:rsid w:val="00DD08EF"/>
    <w:rsid w:val="00DD5ADD"/>
    <w:rsid w:val="00E35B6F"/>
    <w:rsid w:val="00E43BC8"/>
    <w:rsid w:val="00E47AB4"/>
    <w:rsid w:val="00E5372F"/>
    <w:rsid w:val="00E72292"/>
    <w:rsid w:val="00E73029"/>
    <w:rsid w:val="00E81B2E"/>
    <w:rsid w:val="00E97D2F"/>
    <w:rsid w:val="00EA70CA"/>
    <w:rsid w:val="00EC2F29"/>
    <w:rsid w:val="00EC5E1B"/>
    <w:rsid w:val="00ED09D1"/>
    <w:rsid w:val="00ED29B6"/>
    <w:rsid w:val="00EF11AB"/>
    <w:rsid w:val="00EF1203"/>
    <w:rsid w:val="00EF6EE3"/>
    <w:rsid w:val="00F00436"/>
    <w:rsid w:val="00F24D83"/>
    <w:rsid w:val="00F65E65"/>
    <w:rsid w:val="00F82808"/>
    <w:rsid w:val="00F93DCB"/>
    <w:rsid w:val="00F9577A"/>
    <w:rsid w:val="00FC48E2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E497A"/>
  <w14:defaultImageDpi w14:val="96"/>
  <w15:docId w15:val="{E3DB6DDB-FB66-4F54-A603-EBF29E71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D"/>
    <w:rPr>
      <w:sz w:val="24"/>
      <w:szCs w:val="24"/>
    </w:rPr>
  </w:style>
  <w:style w:type="character" w:default="1" w:styleId="DefaultParagraphFont">
    <w:name w:val="Default Paragraph Font"/>
    <w:uiPriority w:val="99"/>
    <w:semiHidden/>
    <w:rsid w:val="008F07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subject/>
  <dc:creator>CalendarLabs</dc:creator>
  <cp:keywords/>
  <dc:description/>
  <cp:lastModifiedBy>Anne Hough</cp:lastModifiedBy>
  <cp:revision>2</cp:revision>
  <cp:lastPrinted>2020-01-04T18:09:00Z</cp:lastPrinted>
  <dcterms:created xsi:type="dcterms:W3CDTF">2020-01-04T18:15:00Z</dcterms:created>
  <dcterms:modified xsi:type="dcterms:W3CDTF">2020-01-04T18:15:00Z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