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00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440"/>
        <w:gridCol w:w="1440"/>
        <w:gridCol w:w="1440"/>
        <w:gridCol w:w="1440"/>
        <w:gridCol w:w="1440"/>
        <w:gridCol w:w="1440"/>
      </w:tblGrid>
      <w:tr w:rsidR="00465581" w:rsidRPr="00AD05A1" w14:paraId="0620FCCC" w14:textId="77777777" w:rsidTr="003D0292">
        <w:trPr>
          <w:trHeight w:hRule="exact" w:val="576"/>
        </w:trPr>
        <w:tc>
          <w:tcPr>
            <w:tcW w:w="137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1FC248D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Sunday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1130D1D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Monday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2EAEDD9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Tuesday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9B36F47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Wednesday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3C0E1A5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Thursday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99D2B2B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Friday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D8DDB40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Saturday</w:t>
            </w:r>
          </w:p>
        </w:tc>
      </w:tr>
      <w:tr w:rsidR="00465581" w:rsidRPr="00C4092E" w14:paraId="58A5D59C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EC9B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12DD66BF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52BB6B20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7B099E3C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86E6A" w14:textId="785DCEC3" w:rsidR="004359AD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***GEM is a peanut and strawberry free facility***</w:t>
            </w:r>
          </w:p>
          <w:p w14:paraId="4D80B3D8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5D804F6A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1E738F92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578365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02588BBE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19F5A788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0028C608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1DF2C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751B72A6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390A4676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5A3DF5F5" w14:textId="77777777" w:rsidR="006F4AF0" w:rsidRPr="00C4092E" w:rsidRDefault="005D0BB4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New Year's Day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190B9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3AE9BF15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3454531C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220521C8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DA982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6D8CAE60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490A8406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3377AA6E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2060C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643EA3CB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521E8DBE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79309A8C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79F9AC33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00991C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4AFEC666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2B0E2161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58235669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B6E19E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28FA64AF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6651446C" w14:textId="77777777" w:rsidR="00A27204" w:rsidRPr="00C4092E" w:rsidRDefault="00A27204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AE097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5A46D646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6A9717F7" w14:textId="70F3BBB8" w:rsidR="00A27204" w:rsidRDefault="002A0B0C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Scarlett Gilman—applesauce</w:t>
            </w:r>
          </w:p>
          <w:p w14:paraId="417F4515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A151D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2E58D540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2720BA84" w14:textId="77777777" w:rsidR="004B11B7" w:rsidRPr="00C4092E" w:rsidRDefault="004B11B7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A0318C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7599884B" w14:textId="4A326536" w:rsidR="004B11B7" w:rsidRDefault="002A0B0C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Happy Birthday, Emery</w:t>
            </w:r>
            <w:r w:rsidR="007837A3">
              <w:rPr>
                <w:rFonts w:ascii="Arial" w:hAnsi="Arial"/>
              </w:rPr>
              <w:t>—</w:t>
            </w:r>
            <w:r>
              <w:rPr>
                <w:rFonts w:ascii="Arial" w:hAnsi="Arial"/>
              </w:rPr>
              <w:t>cookies</w:t>
            </w:r>
            <w:r w:rsidR="007837A3">
              <w:rPr>
                <w:rFonts w:ascii="Arial" w:hAnsi="Arial"/>
              </w:rPr>
              <w:t>!</w:t>
            </w:r>
          </w:p>
          <w:p w14:paraId="3424708F" w14:textId="77777777" w:rsidR="004B11B7" w:rsidRPr="00C4092E" w:rsidRDefault="004B11B7" w:rsidP="00337DA7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EE73A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14:paraId="71F98EA2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2B5D85AE" w14:textId="77777777" w:rsidR="004B11B7" w:rsidRPr="00C4092E" w:rsidRDefault="004B11B7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DE3DD3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11F6AAC9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3F02A069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62D0A93E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59C3A974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02A51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70746720" w14:textId="77777777" w:rsidR="00853085" w:rsidRDefault="00853085" w:rsidP="00743BB8">
            <w:pPr>
              <w:pStyle w:val="Dates"/>
              <w:rPr>
                <w:rFonts w:ascii="Arial" w:hAnsi="Arial"/>
              </w:rPr>
            </w:pPr>
          </w:p>
          <w:p w14:paraId="25E25B0B" w14:textId="77777777" w:rsidR="00853085" w:rsidRPr="00C4092E" w:rsidRDefault="00853085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B8D8F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14:paraId="57029B9D" w14:textId="77777777" w:rsidR="00111FC5" w:rsidRDefault="00111FC5" w:rsidP="00743BB8">
            <w:pPr>
              <w:pStyle w:val="Dates"/>
              <w:rPr>
                <w:rFonts w:ascii="Arial" w:hAnsi="Arial"/>
              </w:rPr>
            </w:pPr>
          </w:p>
          <w:p w14:paraId="3F11C234" w14:textId="77777777" w:rsidR="00111FC5" w:rsidRPr="00C4092E" w:rsidRDefault="00111FC5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42207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14:paraId="61AA37E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A2FEFE3" w14:textId="76145FE2" w:rsidR="00ED09D1" w:rsidRDefault="007837A3" w:rsidP="00743BB8">
            <w:pPr>
              <w:pStyle w:val="Date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Rone</w:t>
            </w:r>
            <w:proofErr w:type="spellEnd"/>
            <w:r>
              <w:rPr>
                <w:rFonts w:ascii="Arial" w:hAnsi="Arial"/>
              </w:rPr>
              <w:t xml:space="preserve"> Godley--pretzels</w:t>
            </w:r>
          </w:p>
          <w:p w14:paraId="7C12B62C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3A69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14:paraId="5C7B3C1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ECD6A20" w14:textId="77777777" w:rsidR="00ED09D1" w:rsidRPr="00C4092E" w:rsidRDefault="00ED09D1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D1961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14:paraId="09736A3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BBEA0DD" w14:textId="3E462F57" w:rsidR="00ED09D1" w:rsidRDefault="007837A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Allison Graves—fresh fruit (ready to eat)</w:t>
            </w:r>
          </w:p>
          <w:p w14:paraId="4B2E12CE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43E7B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14:paraId="6F2DBFC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A0F25B3" w14:textId="77777777" w:rsidR="00ED09D1" w:rsidRPr="00C4092E" w:rsidRDefault="00ED09D1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261C2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14:paraId="4B12824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01D62B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2600C46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29C0A950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8A0A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14:paraId="77490F5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8DF996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50C37C4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43B04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14:paraId="0318AFA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517005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E75062C" w14:textId="611D7576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 L King Day</w:t>
            </w:r>
            <w:r w:rsidR="00460DBA">
              <w:rPr>
                <w:rFonts w:ascii="Arial" w:hAnsi="Arial"/>
              </w:rPr>
              <w:t>—NO SCHOOL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7A9B2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14:paraId="3C9FFB5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9DCC626" w14:textId="455FFB15" w:rsidR="00ED09D1" w:rsidRPr="00C4092E" w:rsidRDefault="007837A3" w:rsidP="00337DA7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Rylee </w:t>
            </w:r>
            <w:proofErr w:type="spellStart"/>
            <w:r>
              <w:rPr>
                <w:rFonts w:ascii="Arial" w:hAnsi="Arial"/>
              </w:rPr>
              <w:t>Grider</w:t>
            </w:r>
            <w:proofErr w:type="spellEnd"/>
            <w:r>
              <w:rPr>
                <w:rFonts w:ascii="Arial" w:hAnsi="Arial"/>
              </w:rPr>
              <w:t>—cereal bars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A861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14:paraId="69E6AB25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3405857C" w14:textId="77777777" w:rsidR="00A27204" w:rsidRPr="00C4092E" w:rsidRDefault="00A27204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7CBA7" w14:textId="77777777" w:rsidR="00ED09D1" w:rsidRDefault="007837A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14:paraId="2EDAC849" w14:textId="77777777" w:rsidR="007837A3" w:rsidRDefault="007837A3" w:rsidP="00743BB8">
            <w:pPr>
              <w:pStyle w:val="Dates"/>
              <w:rPr>
                <w:rFonts w:ascii="Arial" w:hAnsi="Arial"/>
              </w:rPr>
            </w:pPr>
          </w:p>
          <w:p w14:paraId="4820342D" w14:textId="768048E6" w:rsidR="007837A3" w:rsidRPr="00C4092E" w:rsidRDefault="007837A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Kohen Hewitt—crackers and cheese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F191DD" w14:textId="0329C191" w:rsidR="00ED09D1" w:rsidRPr="00C4092E" w:rsidRDefault="002A0B0C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5B4DC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14:paraId="2EA8332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5BEB00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F743FC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7934DCCE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C360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14:paraId="3E22A8A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2ADDCC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2FB6F4B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E98882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14:paraId="4426AB3C" w14:textId="77777777" w:rsidR="00184DE7" w:rsidRDefault="00184DE7" w:rsidP="00743BB8">
            <w:pPr>
              <w:pStyle w:val="Dates"/>
              <w:rPr>
                <w:rFonts w:ascii="Arial" w:hAnsi="Arial"/>
              </w:rPr>
            </w:pPr>
          </w:p>
          <w:p w14:paraId="510D1A3E" w14:textId="77777777" w:rsidR="00184DE7" w:rsidRPr="00C4092E" w:rsidRDefault="00184DE7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4A4AC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14:paraId="731E46C1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B8D4615" w14:textId="577D64CD" w:rsidR="00ED09D1" w:rsidRDefault="007837A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Luke Hochstetler—mini muffins</w:t>
            </w:r>
          </w:p>
          <w:p w14:paraId="25C68A18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C74F0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14:paraId="0F0EFA3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FACA4D3" w14:textId="77777777" w:rsidR="00ED09D1" w:rsidRPr="00C4092E" w:rsidRDefault="00ED09D1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28F6E4A" w14:textId="77777777" w:rsidR="00ED09D1" w:rsidRDefault="007837A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14:paraId="5DE2E41D" w14:textId="77777777" w:rsidR="007837A3" w:rsidRDefault="007837A3" w:rsidP="00743BB8">
            <w:pPr>
              <w:pStyle w:val="Dates"/>
              <w:rPr>
                <w:rFonts w:ascii="Arial" w:hAnsi="Arial"/>
              </w:rPr>
            </w:pPr>
          </w:p>
          <w:p w14:paraId="58997096" w14:textId="75FD3590" w:rsidR="007837A3" w:rsidRPr="00C4092E" w:rsidRDefault="007837A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Cooper Howe—yogurt</w:t>
            </w:r>
          </w:p>
        </w:tc>
        <w:tc>
          <w:tcPr>
            <w:tcW w:w="1440" w:type="dxa"/>
          </w:tcPr>
          <w:p w14:paraId="11810BAD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14:paraId="1EA9B5E1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A5A6D22" w14:textId="77777777" w:rsidR="00ED09D1" w:rsidRPr="00C4092E" w:rsidRDefault="00ED09D1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A197D6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0EECC04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B98E77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3F49640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10748570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7B694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4EF453C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E3E2D6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2602F19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B766C" w14:textId="0B219128" w:rsidR="004359AD" w:rsidRDefault="00460DB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February 3</w:t>
            </w:r>
          </w:p>
          <w:p w14:paraId="4FFAEAB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386BEBB" w14:textId="77777777" w:rsidR="00ED09D1" w:rsidRPr="00C4092E" w:rsidRDefault="00ED09D1" w:rsidP="002A0B0C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FED58" w14:textId="04179CF0" w:rsidR="004359AD" w:rsidRDefault="002A0B0C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February 4</w:t>
            </w:r>
          </w:p>
          <w:p w14:paraId="4C51018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AB4EA4A" w14:textId="7DBE469C" w:rsidR="00ED09D1" w:rsidRDefault="007837A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Mathias Masoodi--crackers</w:t>
            </w:r>
            <w:bookmarkStart w:id="0" w:name="_GoBack"/>
            <w:bookmarkEnd w:id="0"/>
          </w:p>
          <w:p w14:paraId="698D0CF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36879D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3DFD7ADC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05F282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D9559E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5A5FF8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4C48C25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E5598AC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4CEB003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8433F67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6E423D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940C02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417B2F1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C38922E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14CC54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938209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946E964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</w:tbl>
    <w:p w14:paraId="612FC093" w14:textId="4E5FC75A" w:rsidR="00F93DCB" w:rsidRPr="00460DBA" w:rsidRDefault="00940303" w:rsidP="00940303">
      <w:pPr>
        <w:pStyle w:val="Weekdays"/>
        <w:rPr>
          <w:rFonts w:ascii="Arial" w:hAnsi="Arial" w:cs="Arial"/>
          <w:sz w:val="24"/>
          <w:szCs w:val="24"/>
        </w:rPr>
      </w:pPr>
      <w:r w:rsidRPr="00940303">
        <w:rPr>
          <w:rFonts w:ascii="Arial" w:hAnsi="Arial" w:cs="Arial"/>
          <w:sz w:val="40"/>
          <w:szCs w:val="40"/>
        </w:rPr>
        <w:t>January 2020</w:t>
      </w:r>
      <w:r w:rsidR="00460DBA">
        <w:rPr>
          <w:rFonts w:ascii="Arial" w:hAnsi="Arial" w:cs="Arial"/>
          <w:sz w:val="40"/>
          <w:szCs w:val="40"/>
        </w:rPr>
        <w:t xml:space="preserve"> ---</w:t>
      </w:r>
      <w:r w:rsidR="002A0B0C">
        <w:rPr>
          <w:rFonts w:ascii="Arial" w:hAnsi="Arial" w:cs="Arial"/>
          <w:sz w:val="40"/>
          <w:szCs w:val="40"/>
        </w:rPr>
        <w:t>T/TH a.m.</w:t>
      </w:r>
      <w:r w:rsidR="00460DBA">
        <w:rPr>
          <w:rFonts w:ascii="Arial" w:hAnsi="Arial" w:cs="Arial"/>
          <w:sz w:val="40"/>
          <w:szCs w:val="40"/>
        </w:rPr>
        <w:t xml:space="preserve">                                         </w:t>
      </w:r>
      <w:r w:rsidR="00460DBA" w:rsidRPr="00460DBA">
        <w:rPr>
          <w:rFonts w:ascii="Arial" w:hAnsi="Arial" w:cs="Arial"/>
          <w:sz w:val="24"/>
          <w:szCs w:val="24"/>
        </w:rPr>
        <w:t>***please bring enough of the listed snack for 2</w:t>
      </w:r>
      <w:r w:rsidR="002A0B0C">
        <w:rPr>
          <w:rFonts w:ascii="Arial" w:hAnsi="Arial" w:cs="Arial"/>
          <w:sz w:val="24"/>
          <w:szCs w:val="24"/>
        </w:rPr>
        <w:t>0</w:t>
      </w:r>
      <w:r w:rsidR="00460DBA" w:rsidRPr="00460DBA">
        <w:rPr>
          <w:rFonts w:ascii="Arial" w:hAnsi="Arial" w:cs="Arial"/>
          <w:sz w:val="24"/>
          <w:szCs w:val="24"/>
        </w:rPr>
        <w:t xml:space="preserve"> children</w:t>
      </w:r>
      <w:r w:rsidR="00460DBA" w:rsidRPr="00460DBA">
        <w:rPr>
          <w:rFonts w:ascii="Segoe UI Emoji" w:eastAsia="Segoe UI Emoji" w:hAnsi="Segoe UI Emoji" w:cs="Segoe UI Emoji"/>
          <w:sz w:val="24"/>
          <w:szCs w:val="24"/>
        </w:rPr>
        <w:t>😊  Water will be</w:t>
      </w:r>
      <w:r w:rsidR="00460DBA">
        <w:rPr>
          <w:rFonts w:ascii="Segoe UI Emoji" w:eastAsia="Segoe UI Emoji" w:hAnsi="Segoe UI Emoji" w:cs="Segoe UI Emoji"/>
          <w:sz w:val="40"/>
          <w:szCs w:val="40"/>
        </w:rPr>
        <w:t xml:space="preserve"> </w:t>
      </w:r>
      <w:r w:rsidR="00460DBA" w:rsidRPr="00460DBA">
        <w:rPr>
          <w:rFonts w:ascii="Segoe UI Emoji" w:eastAsia="Segoe UI Emoji" w:hAnsi="Segoe UI Emoji" w:cs="Segoe UI Emoji"/>
          <w:sz w:val="24"/>
          <w:szCs w:val="24"/>
        </w:rPr>
        <w:t>provided.</w:t>
      </w:r>
    </w:p>
    <w:sectPr w:rsidR="00F93DCB" w:rsidRPr="00460DBA" w:rsidSect="00164AC6">
      <w:footerReference w:type="default" r:id="rId6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BBD65" w14:textId="77777777" w:rsidR="00EC60AD" w:rsidRDefault="00EC60AD">
      <w:r>
        <w:separator/>
      </w:r>
    </w:p>
  </w:endnote>
  <w:endnote w:type="continuationSeparator" w:id="0">
    <w:p w14:paraId="72DFFA94" w14:textId="77777777" w:rsidR="00EC60AD" w:rsidRDefault="00EC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9604" w14:textId="77777777" w:rsidR="004359AD" w:rsidRPr="001937BF" w:rsidRDefault="002C5F7A" w:rsidP="00EF11AB">
    <w:pPr>
      <w:pStyle w:val="Footer"/>
      <w:jc w:val="right"/>
    </w:pPr>
    <w:r w:rsidRPr="001937BF">
      <w:pict w14:anchorId="60692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8pt;height:12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1451" w14:textId="77777777" w:rsidR="00EC60AD" w:rsidRDefault="00EC60AD">
      <w:r>
        <w:separator/>
      </w:r>
    </w:p>
  </w:footnote>
  <w:footnote w:type="continuationSeparator" w:id="0">
    <w:p w14:paraId="4A4F0B16" w14:textId="77777777" w:rsidR="00EC60AD" w:rsidRDefault="00EC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zNjE2sTS0MDE3NDVR0lEKTi0uzszPAykwrAUAIcTslywAAAA="/>
  </w:docVars>
  <w:rsids>
    <w:rsidRoot w:val="00737097"/>
    <w:rsid w:val="000105CB"/>
    <w:rsid w:val="00023D0C"/>
    <w:rsid w:val="0002457B"/>
    <w:rsid w:val="00043C6C"/>
    <w:rsid w:val="000530E4"/>
    <w:rsid w:val="000540C2"/>
    <w:rsid w:val="00075403"/>
    <w:rsid w:val="00084274"/>
    <w:rsid w:val="000B65FE"/>
    <w:rsid w:val="000C4913"/>
    <w:rsid w:val="000F41C9"/>
    <w:rsid w:val="00110DFC"/>
    <w:rsid w:val="00111FC5"/>
    <w:rsid w:val="00127A7E"/>
    <w:rsid w:val="00140544"/>
    <w:rsid w:val="00151E0B"/>
    <w:rsid w:val="00164AC6"/>
    <w:rsid w:val="00174473"/>
    <w:rsid w:val="00184DE7"/>
    <w:rsid w:val="00187750"/>
    <w:rsid w:val="001937BF"/>
    <w:rsid w:val="001A23B9"/>
    <w:rsid w:val="001B0335"/>
    <w:rsid w:val="001E499C"/>
    <w:rsid w:val="001F0ABC"/>
    <w:rsid w:val="00206F2F"/>
    <w:rsid w:val="00211524"/>
    <w:rsid w:val="002438DF"/>
    <w:rsid w:val="00246069"/>
    <w:rsid w:val="0024645D"/>
    <w:rsid w:val="00264730"/>
    <w:rsid w:val="00267C4C"/>
    <w:rsid w:val="00271B35"/>
    <w:rsid w:val="0028699A"/>
    <w:rsid w:val="002A0B0C"/>
    <w:rsid w:val="002A6778"/>
    <w:rsid w:val="002C5F7A"/>
    <w:rsid w:val="00305C15"/>
    <w:rsid w:val="003133FD"/>
    <w:rsid w:val="003221DC"/>
    <w:rsid w:val="00335204"/>
    <w:rsid w:val="00337DA7"/>
    <w:rsid w:val="0034783A"/>
    <w:rsid w:val="00375C59"/>
    <w:rsid w:val="00391582"/>
    <w:rsid w:val="003B52AE"/>
    <w:rsid w:val="003C38AC"/>
    <w:rsid w:val="003D0292"/>
    <w:rsid w:val="003F7F4B"/>
    <w:rsid w:val="00417712"/>
    <w:rsid w:val="0042225D"/>
    <w:rsid w:val="00422758"/>
    <w:rsid w:val="00434F56"/>
    <w:rsid w:val="004359AD"/>
    <w:rsid w:val="00460DBA"/>
    <w:rsid w:val="00465581"/>
    <w:rsid w:val="0047586B"/>
    <w:rsid w:val="00484AF7"/>
    <w:rsid w:val="004951BE"/>
    <w:rsid w:val="004A29E4"/>
    <w:rsid w:val="004B11B7"/>
    <w:rsid w:val="004B2B4A"/>
    <w:rsid w:val="004D0530"/>
    <w:rsid w:val="004F095A"/>
    <w:rsid w:val="004F1C43"/>
    <w:rsid w:val="004F31C9"/>
    <w:rsid w:val="004F3D60"/>
    <w:rsid w:val="00530612"/>
    <w:rsid w:val="00540253"/>
    <w:rsid w:val="00545B07"/>
    <w:rsid w:val="00555CF5"/>
    <w:rsid w:val="005720BD"/>
    <w:rsid w:val="005A59D0"/>
    <w:rsid w:val="005B06E1"/>
    <w:rsid w:val="005B2B0D"/>
    <w:rsid w:val="005C3241"/>
    <w:rsid w:val="005C4458"/>
    <w:rsid w:val="005D0BB4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A1AAB"/>
    <w:rsid w:val="006E013D"/>
    <w:rsid w:val="006E7C12"/>
    <w:rsid w:val="006F4AF0"/>
    <w:rsid w:val="0070034E"/>
    <w:rsid w:val="007056F5"/>
    <w:rsid w:val="00705887"/>
    <w:rsid w:val="00706624"/>
    <w:rsid w:val="0071256D"/>
    <w:rsid w:val="00721152"/>
    <w:rsid w:val="0072635A"/>
    <w:rsid w:val="00737097"/>
    <w:rsid w:val="00743BB8"/>
    <w:rsid w:val="00745963"/>
    <w:rsid w:val="00745FA0"/>
    <w:rsid w:val="0075427B"/>
    <w:rsid w:val="0075701D"/>
    <w:rsid w:val="0076688B"/>
    <w:rsid w:val="00777BE1"/>
    <w:rsid w:val="00781434"/>
    <w:rsid w:val="00781FFB"/>
    <w:rsid w:val="007837A3"/>
    <w:rsid w:val="00785890"/>
    <w:rsid w:val="007A5849"/>
    <w:rsid w:val="007E1BB6"/>
    <w:rsid w:val="007E3C82"/>
    <w:rsid w:val="007E45E3"/>
    <w:rsid w:val="007E759C"/>
    <w:rsid w:val="007F0503"/>
    <w:rsid w:val="007F61B4"/>
    <w:rsid w:val="007F75FF"/>
    <w:rsid w:val="008035FB"/>
    <w:rsid w:val="00806813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83937"/>
    <w:rsid w:val="008902EB"/>
    <w:rsid w:val="00893AF1"/>
    <w:rsid w:val="008A26C6"/>
    <w:rsid w:val="008B3493"/>
    <w:rsid w:val="008E17EE"/>
    <w:rsid w:val="008F07E0"/>
    <w:rsid w:val="008F41E7"/>
    <w:rsid w:val="0090542A"/>
    <w:rsid w:val="00940303"/>
    <w:rsid w:val="00940D43"/>
    <w:rsid w:val="00951ED3"/>
    <w:rsid w:val="00975B98"/>
    <w:rsid w:val="00997B7D"/>
    <w:rsid w:val="009C57F7"/>
    <w:rsid w:val="009F0AA0"/>
    <w:rsid w:val="00A166FE"/>
    <w:rsid w:val="00A250E2"/>
    <w:rsid w:val="00A27204"/>
    <w:rsid w:val="00A315BE"/>
    <w:rsid w:val="00A356D3"/>
    <w:rsid w:val="00A46A44"/>
    <w:rsid w:val="00A552CC"/>
    <w:rsid w:val="00A64DCE"/>
    <w:rsid w:val="00A81AB3"/>
    <w:rsid w:val="00A81AC5"/>
    <w:rsid w:val="00A943E6"/>
    <w:rsid w:val="00A95B76"/>
    <w:rsid w:val="00A97193"/>
    <w:rsid w:val="00AA5C8C"/>
    <w:rsid w:val="00AC0383"/>
    <w:rsid w:val="00AC5E88"/>
    <w:rsid w:val="00AD05A1"/>
    <w:rsid w:val="00AE75DA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B3F53"/>
    <w:rsid w:val="00BB4E54"/>
    <w:rsid w:val="00BB5998"/>
    <w:rsid w:val="00BF247B"/>
    <w:rsid w:val="00C00FDA"/>
    <w:rsid w:val="00C0521C"/>
    <w:rsid w:val="00C14AB4"/>
    <w:rsid w:val="00C37ABA"/>
    <w:rsid w:val="00C4092E"/>
    <w:rsid w:val="00C4216B"/>
    <w:rsid w:val="00C43AC3"/>
    <w:rsid w:val="00C66084"/>
    <w:rsid w:val="00C8675E"/>
    <w:rsid w:val="00CB7A50"/>
    <w:rsid w:val="00CC1147"/>
    <w:rsid w:val="00CD639B"/>
    <w:rsid w:val="00CE2DD7"/>
    <w:rsid w:val="00CF629B"/>
    <w:rsid w:val="00D03423"/>
    <w:rsid w:val="00D1570B"/>
    <w:rsid w:val="00D348C7"/>
    <w:rsid w:val="00D57674"/>
    <w:rsid w:val="00D9744F"/>
    <w:rsid w:val="00DA6890"/>
    <w:rsid w:val="00DD08EF"/>
    <w:rsid w:val="00DD5ADD"/>
    <w:rsid w:val="00E35B6F"/>
    <w:rsid w:val="00E43BC8"/>
    <w:rsid w:val="00E47AB4"/>
    <w:rsid w:val="00E5372F"/>
    <w:rsid w:val="00E72292"/>
    <w:rsid w:val="00E73029"/>
    <w:rsid w:val="00E81B2E"/>
    <w:rsid w:val="00E97D2F"/>
    <w:rsid w:val="00EA70CA"/>
    <w:rsid w:val="00EC2F29"/>
    <w:rsid w:val="00EC5E1B"/>
    <w:rsid w:val="00EC60AD"/>
    <w:rsid w:val="00ED09D1"/>
    <w:rsid w:val="00ED29B6"/>
    <w:rsid w:val="00EF11AB"/>
    <w:rsid w:val="00EF1203"/>
    <w:rsid w:val="00EF6EE3"/>
    <w:rsid w:val="00F00436"/>
    <w:rsid w:val="00F24D83"/>
    <w:rsid w:val="00F65E65"/>
    <w:rsid w:val="00F82808"/>
    <w:rsid w:val="00F93DCB"/>
    <w:rsid w:val="00F9577A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E497A"/>
  <w14:defaultImageDpi w14:val="96"/>
  <w15:docId w15:val="{E3DB6DDB-FB66-4F54-A603-EBF29E71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AD"/>
    <w:rPr>
      <w:sz w:val="24"/>
      <w:szCs w:val="24"/>
    </w:rPr>
  </w:style>
  <w:style w:type="character" w:default="1" w:styleId="DefaultParagraphFont">
    <w:name w:val="Default Paragraph Font"/>
    <w:uiPriority w:val="99"/>
    <w:semiHidden/>
    <w:rsid w:val="008F07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Anne Hough</cp:lastModifiedBy>
  <cp:revision>2</cp:revision>
  <cp:lastPrinted>2020-01-04T18:15:00Z</cp:lastPrinted>
  <dcterms:created xsi:type="dcterms:W3CDTF">2020-01-04T18:22:00Z</dcterms:created>
  <dcterms:modified xsi:type="dcterms:W3CDTF">2020-01-04T18:22:00Z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