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C976" w14:textId="30773292" w:rsidR="00D52905" w:rsidRPr="00B63006" w:rsidRDefault="00C919C0" w:rsidP="00D16763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  <w:t>Golf Job Description</w:t>
      </w:r>
      <w:r w:rsidR="00D47AC8"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  <w:t xml:space="preserve"> of the Future</w:t>
      </w:r>
    </w:p>
    <w:p w14:paraId="455A74C1" w14:textId="77777777" w:rsidR="00165169" w:rsidRPr="0094694C" w:rsidRDefault="00165169" w:rsidP="00D16763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tbl>
      <w:tblPr>
        <w:tblW w:w="11425" w:type="dxa"/>
        <w:tblLook w:val="04A0" w:firstRow="1" w:lastRow="0" w:firstColumn="1" w:lastColumn="0" w:noHBand="0" w:noVBand="1"/>
      </w:tblPr>
      <w:tblGrid>
        <w:gridCol w:w="1540"/>
        <w:gridCol w:w="9885"/>
      </w:tblGrid>
      <w:tr w:rsidR="00AB409C" w:rsidRPr="00AB409C" w14:paraId="75FFB365" w14:textId="77777777" w:rsidTr="00AB409C">
        <w:trPr>
          <w:trHeight w:val="400"/>
        </w:trPr>
        <w:tc>
          <w:tcPr>
            <w:tcW w:w="11425" w:type="dxa"/>
            <w:gridSpan w:val="2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222B35"/>
            <w:vAlign w:val="center"/>
            <w:hideMark/>
          </w:tcPr>
          <w:p w14:paraId="3A3DF57E" w14:textId="77777777" w:rsidR="00AB409C" w:rsidRPr="00AB409C" w:rsidRDefault="00AB409C" w:rsidP="00AB409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JOB OVERVIEW</w:t>
            </w:r>
          </w:p>
        </w:tc>
      </w:tr>
      <w:tr w:rsidR="00AB409C" w:rsidRPr="00AB409C" w14:paraId="2B45E9AC" w14:textId="77777777" w:rsidTr="00AB409C">
        <w:trPr>
          <w:trHeight w:val="500"/>
        </w:trPr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D92149D" w14:textId="77777777" w:rsidR="00AB409C" w:rsidRPr="00AB409C" w:rsidRDefault="00AB409C" w:rsidP="00AB409C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JOB TITLE</w:t>
            </w:r>
          </w:p>
        </w:tc>
        <w:tc>
          <w:tcPr>
            <w:tcW w:w="98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DACAB" w14:textId="74FD09D5" w:rsidR="00AB409C" w:rsidRPr="00FD422E" w:rsidRDefault="00AB409C" w:rsidP="00AB409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18"/>
                  <w:szCs w:val="18"/>
                </w:rPr>
                <w:alias w:val="Name of the Role"/>
                <w:tag w:val="Name of the Role"/>
                <w:id w:val="1423839083"/>
                <w:lock w:val="sdtLocked"/>
                <w:placeholder>
                  <w:docPart w:val="DefaultPlaceholder_-1854013440"/>
                </w:placeholder>
                <w15:color w:val="FF6600"/>
              </w:sdtPr>
              <w:sdtEndPr>
                <w:rPr>
                  <w:b/>
                  <w:bCs/>
                </w:rPr>
              </w:sdtEndPr>
              <w:sdtContent>
                <w:r w:rsidR="006745DC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Name of the role</w:t>
                </w:r>
              </w:sdtContent>
            </w:sdt>
          </w:p>
        </w:tc>
      </w:tr>
      <w:tr w:rsidR="00AB409C" w:rsidRPr="00AB409C" w14:paraId="7B91D826" w14:textId="77777777" w:rsidTr="00AB409C">
        <w:trPr>
          <w:trHeight w:val="500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4224540" w14:textId="77777777" w:rsidR="00AB409C" w:rsidRPr="00AB409C" w:rsidRDefault="00AB409C" w:rsidP="00AB409C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DEPARTMENT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C772F5" w14:textId="05572417" w:rsidR="00AB409C" w:rsidRPr="00FD422E" w:rsidRDefault="00AB409C" w:rsidP="00AB409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18"/>
                  <w:szCs w:val="18"/>
                </w:rPr>
                <w:id w:val="-165710780"/>
                <w:placeholder>
                  <w:docPart w:val="DefaultPlaceholder_-1854013440"/>
                </w:placeholder>
                <w15:color w:val="FF6600"/>
              </w:sdtPr>
              <w:sdtEndPr>
                <w:rPr>
                  <w:b/>
                  <w:bCs/>
                </w:rPr>
              </w:sdtEndPr>
              <w:sdtContent>
                <w:r w:rsidR="006745DC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Which area of the business is it in?</w:t>
                </w:r>
              </w:sdtContent>
            </w:sdt>
          </w:p>
        </w:tc>
      </w:tr>
      <w:tr w:rsidR="00AB409C" w:rsidRPr="00AB409C" w14:paraId="37355732" w14:textId="77777777" w:rsidTr="00AB409C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CFE717" w14:textId="77777777" w:rsidR="00AB409C" w:rsidRPr="00AB409C" w:rsidRDefault="00AB409C" w:rsidP="00AB409C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REPORTS TO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sdt>
            <w:sdt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id w:val="-1104339945"/>
              <w:placeholder>
                <w:docPart w:val="DefaultPlaceholder_-1854013440"/>
              </w:placeholder>
              <w15:color w:val="FF6600"/>
            </w:sdtPr>
            <w:sdtEndPr>
              <w:rPr>
                <w:b/>
                <w:bCs/>
              </w:rPr>
            </w:sdtEndPr>
            <w:sdtContent>
              <w:p w14:paraId="60E11D7E" w14:textId="68DF71A0" w:rsidR="00AB409C" w:rsidRPr="00FD422E" w:rsidRDefault="00AB409C" w:rsidP="00AB409C">
                <w:pPr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AB409C">
                  <w:rPr>
                    <w:rFonts w:ascii="Century Gothic" w:eastAsia="Times New Roman" w:hAnsi="Century Gothic" w:cs="Times New Roman"/>
                    <w:color w:val="000000"/>
                    <w:sz w:val="18"/>
                    <w:szCs w:val="18"/>
                  </w:rPr>
                  <w:t> </w:t>
                </w:r>
                <w:r w:rsidR="00FD422E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Who is their boss?</w:t>
                </w:r>
              </w:p>
            </w:sdtContent>
          </w:sdt>
        </w:tc>
      </w:tr>
      <w:tr w:rsidR="00AB409C" w:rsidRPr="00AB409C" w14:paraId="2326ECF4" w14:textId="77777777" w:rsidTr="00AB409C">
        <w:trPr>
          <w:trHeight w:val="1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ECA3" w14:textId="77777777" w:rsidR="00AB409C" w:rsidRPr="00AB409C" w:rsidRDefault="00AB409C" w:rsidP="00AB409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EA08" w14:textId="77777777" w:rsidR="00AB409C" w:rsidRPr="00AB409C" w:rsidRDefault="00AB409C" w:rsidP="00AB40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09C" w:rsidRPr="00AB409C" w14:paraId="3AD69726" w14:textId="77777777" w:rsidTr="00AB409C">
        <w:trPr>
          <w:trHeight w:val="4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275D2163" w14:textId="77777777" w:rsidR="00AB409C" w:rsidRPr="00AB409C" w:rsidRDefault="00AB409C" w:rsidP="00AB409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GENERAL JOB DESCRIPTION</w:t>
            </w:r>
          </w:p>
        </w:tc>
      </w:tr>
      <w:tr w:rsidR="00AB409C" w:rsidRPr="00AB409C" w14:paraId="7C2AC636" w14:textId="77777777" w:rsidTr="00AB409C">
        <w:trPr>
          <w:trHeight w:val="10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557171E2" w14:textId="113AB27C" w:rsidR="00AB409C" w:rsidRPr="00FD422E" w:rsidRDefault="00AB409C" w:rsidP="00AB409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18"/>
                  <w:szCs w:val="18"/>
                </w:rPr>
                <w:id w:val="666601295"/>
                <w:placeholder>
                  <w:docPart w:val="DefaultPlaceholder_-1854013440"/>
                </w:placeholder>
                <w15:color w:val="FF6600"/>
              </w:sdtPr>
              <w:sdtEndPr>
                <w:rPr>
                  <w:b/>
                  <w:bCs/>
                </w:rPr>
              </w:sdtEndPr>
              <w:sdtContent>
                <w:r w:rsidR="006745DC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3 sentences of what they do.</w:t>
                </w:r>
              </w:sdtContent>
            </w:sdt>
          </w:p>
        </w:tc>
      </w:tr>
      <w:tr w:rsidR="00AB409C" w:rsidRPr="00AB409C" w14:paraId="5E4B2350" w14:textId="77777777" w:rsidTr="00AB409C">
        <w:trPr>
          <w:trHeight w:val="4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vAlign w:val="center"/>
            <w:hideMark/>
          </w:tcPr>
          <w:p w14:paraId="10030107" w14:textId="77777777" w:rsidR="00AB409C" w:rsidRPr="00AB409C" w:rsidRDefault="00AB409C" w:rsidP="00AB409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DUTIES &amp; RESPONSIBILITIES</w:t>
            </w:r>
          </w:p>
        </w:tc>
      </w:tr>
      <w:tr w:rsidR="00AB409C" w:rsidRPr="00AB409C" w14:paraId="4210C59E" w14:textId="77777777" w:rsidTr="00AB409C">
        <w:trPr>
          <w:trHeight w:val="10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68FA1" w14:textId="1F4D25C5" w:rsidR="00AB409C" w:rsidRPr="00FD422E" w:rsidRDefault="00AB409C" w:rsidP="00AB409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18"/>
                  <w:szCs w:val="18"/>
                </w:rPr>
                <w:id w:val="-614678189"/>
                <w:lock w:val="sdtLocked"/>
                <w:placeholder>
                  <w:docPart w:val="DefaultPlaceholder_-1854013440"/>
                </w:placeholder>
                <w15:color w:val="FF6600"/>
              </w:sdtPr>
              <w:sdtEndPr>
                <w:rPr>
                  <w:b/>
                  <w:bCs/>
                </w:rPr>
              </w:sdtEndPr>
              <w:sdtContent>
                <w:r w:rsidR="00FD422E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 xml:space="preserve">List </w:t>
                </w:r>
                <w:r w:rsidR="006745DC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5 of what they are required to do</w:t>
                </w:r>
              </w:sdtContent>
            </w:sdt>
          </w:p>
        </w:tc>
      </w:tr>
      <w:tr w:rsidR="00AB409C" w:rsidRPr="00AB409C" w14:paraId="1C3AADC7" w14:textId="77777777" w:rsidTr="00AB409C">
        <w:trPr>
          <w:trHeight w:val="4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187A05BC" w14:textId="0A830790" w:rsidR="00AB409C" w:rsidRPr="00AB409C" w:rsidRDefault="00AB409C" w:rsidP="00AB409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EDUCATION &amp; TRAINING</w:t>
            </w:r>
            <w:r w:rsidR="00FD422E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AB409C" w:rsidRPr="00AB409C" w14:paraId="5B24FAB5" w14:textId="77777777" w:rsidTr="00AB409C">
        <w:trPr>
          <w:trHeight w:val="10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972C7" w14:textId="036CD445" w:rsidR="00AB409C" w:rsidRPr="00FD422E" w:rsidRDefault="00AB409C" w:rsidP="00AB409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FD422E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000000"/>
                  <w:sz w:val="18"/>
                  <w:szCs w:val="18"/>
                </w:rPr>
                <w:id w:val="36710367"/>
                <w:lock w:val="sdtLocked"/>
                <w:placeholder>
                  <w:docPart w:val="DefaultPlaceholder_-1854013440"/>
                </w:placeholder>
                <w15:color w:val="FF6600"/>
              </w:sdtPr>
              <w:sdtContent>
                <w:r w:rsidR="00FD422E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List 3 of</w:t>
                </w:r>
                <w:r w:rsidR="006745DC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 xml:space="preserve"> education needed to do this job</w:t>
                </w:r>
              </w:sdtContent>
            </w:sdt>
          </w:p>
        </w:tc>
      </w:tr>
      <w:tr w:rsidR="00AB409C" w:rsidRPr="00AB409C" w14:paraId="4BFCA396" w14:textId="77777777" w:rsidTr="00AB409C">
        <w:trPr>
          <w:trHeight w:val="4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vAlign w:val="center"/>
            <w:hideMark/>
          </w:tcPr>
          <w:p w14:paraId="34B2D75C" w14:textId="77777777" w:rsidR="00AB409C" w:rsidRPr="00AB409C" w:rsidRDefault="00AB409C" w:rsidP="00AB409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KNOWLEDGE &amp; EXPERIENCE</w:t>
            </w:r>
          </w:p>
        </w:tc>
      </w:tr>
      <w:tr w:rsidR="00AB409C" w:rsidRPr="00AB409C" w14:paraId="00CF2568" w14:textId="77777777" w:rsidTr="00AB409C">
        <w:trPr>
          <w:trHeight w:val="10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C900D" w14:textId="03DAEDB3" w:rsidR="00AB409C" w:rsidRPr="00FD422E" w:rsidRDefault="00AB409C" w:rsidP="00AB409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18"/>
                  <w:szCs w:val="18"/>
                </w:rPr>
                <w:id w:val="29073914"/>
                <w:placeholder>
                  <w:docPart w:val="DefaultPlaceholder_-1854013440"/>
                </w:placeholder>
                <w15:color w:val="FF6600"/>
              </w:sdtPr>
              <w:sdtEndPr>
                <w:rPr>
                  <w:b/>
                  <w:bCs/>
                </w:rPr>
              </w:sdtEndPr>
              <w:sdtContent>
                <w:r w:rsidR="006745DC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How many year</w:t>
                </w:r>
                <w:r w:rsid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s of</w:t>
                </w:r>
                <w:r w:rsidR="006745DC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 xml:space="preserve"> experience is needed in a certain area/</w:t>
                </w:r>
              </w:sdtContent>
            </w:sdt>
          </w:p>
        </w:tc>
      </w:tr>
      <w:tr w:rsidR="00AB409C" w:rsidRPr="00AB409C" w14:paraId="546D1909" w14:textId="77777777" w:rsidTr="00AB409C">
        <w:trPr>
          <w:trHeight w:val="4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25DAC2BA" w14:textId="77777777" w:rsidR="00AB409C" w:rsidRPr="00AB409C" w:rsidRDefault="00AB409C" w:rsidP="00AB409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SKILLS &amp; ABILITIES</w:t>
            </w:r>
          </w:p>
        </w:tc>
      </w:tr>
      <w:tr w:rsidR="00AB409C" w:rsidRPr="00AB409C" w14:paraId="07C511EB" w14:textId="77777777" w:rsidTr="00AB409C">
        <w:trPr>
          <w:trHeight w:val="10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id w:val="1911196489"/>
              <w:lock w:val="sdtLocked"/>
              <w:placeholder>
                <w:docPart w:val="DefaultPlaceholder_-1854013440"/>
              </w:placeholder>
              <w15:color w:val="FF6600"/>
            </w:sdtPr>
            <w:sdtContent>
              <w:p w14:paraId="78664DD6" w14:textId="39E24820" w:rsidR="00AB409C" w:rsidRPr="00FD422E" w:rsidRDefault="00FD422E" w:rsidP="00AB409C">
                <w:pPr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List 10 skills needed for this role</w:t>
                </w:r>
              </w:p>
            </w:sdtContent>
          </w:sdt>
        </w:tc>
      </w:tr>
      <w:tr w:rsidR="00AB409C" w:rsidRPr="00AB409C" w14:paraId="7DC2A52E" w14:textId="77777777" w:rsidTr="00AB409C">
        <w:trPr>
          <w:trHeight w:val="1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0B8F" w14:textId="77777777" w:rsidR="00AB409C" w:rsidRPr="00AB409C" w:rsidRDefault="00AB409C" w:rsidP="00AB409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46B6" w14:textId="77777777" w:rsidR="00AB409C" w:rsidRPr="00AB409C" w:rsidRDefault="00AB409C" w:rsidP="00AB40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09C" w:rsidRPr="00AB409C" w14:paraId="72731D57" w14:textId="77777777" w:rsidTr="00AB409C">
        <w:trPr>
          <w:trHeight w:val="4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vAlign w:val="center"/>
            <w:hideMark/>
          </w:tcPr>
          <w:p w14:paraId="2F47D996" w14:textId="77777777" w:rsidR="00AB409C" w:rsidRPr="00AB409C" w:rsidRDefault="00AB409C" w:rsidP="00AB409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WORKING CONDITIONS</w:t>
            </w:r>
          </w:p>
        </w:tc>
      </w:tr>
      <w:tr w:rsidR="00AB409C" w:rsidRPr="00AB409C" w14:paraId="081A1190" w14:textId="77777777" w:rsidTr="00AB409C">
        <w:trPr>
          <w:trHeight w:val="700"/>
        </w:trPr>
        <w:tc>
          <w:tcPr>
            <w:tcW w:w="1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4539883E" w14:textId="77777777" w:rsidR="00AB409C" w:rsidRPr="00AB409C" w:rsidRDefault="00AB409C" w:rsidP="00AB409C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WORK ENVIRONMENT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4B2C9341" w14:textId="37FC29B0" w:rsidR="00AB409C" w:rsidRPr="00FD422E" w:rsidRDefault="00AB409C" w:rsidP="00AB409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18"/>
                  <w:szCs w:val="18"/>
                </w:rPr>
                <w:id w:val="-1078984966"/>
                <w:placeholder>
                  <w:docPart w:val="DefaultPlaceholder_-1854013440"/>
                </w:placeholder>
                <w15:color w:val="FF6600"/>
              </w:sdtPr>
              <w:sdtEndPr>
                <w:rPr>
                  <w:b/>
                  <w:bCs/>
                </w:rPr>
              </w:sdtEndPr>
              <w:sdtContent>
                <w:r w:rsidR="00FD422E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Where will this person work? What is the environment? 3 sentences</w:t>
                </w:r>
              </w:sdtContent>
            </w:sdt>
          </w:p>
        </w:tc>
      </w:tr>
      <w:tr w:rsidR="00AB409C" w:rsidRPr="00AB409C" w14:paraId="4019B792" w14:textId="77777777" w:rsidTr="00AB409C">
        <w:trPr>
          <w:trHeight w:val="700"/>
        </w:trPr>
        <w:tc>
          <w:tcPr>
            <w:tcW w:w="1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6B2078D5" w14:textId="77777777" w:rsidR="00AB409C" w:rsidRPr="00AB409C" w:rsidRDefault="00AB409C" w:rsidP="00AB409C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HOURS / SHIFTS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7C87412" w14:textId="5DF08FF5" w:rsidR="00AB409C" w:rsidRPr="00FD422E" w:rsidRDefault="00AB409C" w:rsidP="00AB409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18"/>
                  <w:szCs w:val="18"/>
                </w:rPr>
                <w:id w:val="-509687168"/>
                <w:lock w:val="sdtLocked"/>
                <w:placeholder>
                  <w:docPart w:val="DefaultPlaceholder_-1854013440"/>
                </w:placeholder>
                <w15:color w:val="FF6600"/>
              </w:sdtPr>
              <w:sdtEndPr>
                <w:rPr>
                  <w:b/>
                  <w:bCs/>
                </w:rPr>
              </w:sdtEndPr>
              <w:sdtContent>
                <w:r w:rsidR="00FD422E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How many hours a week do they work?</w:t>
                </w:r>
              </w:sdtContent>
            </w:sdt>
          </w:p>
        </w:tc>
      </w:tr>
      <w:tr w:rsidR="00AB409C" w:rsidRPr="00AB409C" w14:paraId="510A88F6" w14:textId="77777777" w:rsidTr="00AB409C">
        <w:trPr>
          <w:trHeight w:val="700"/>
        </w:trPr>
        <w:tc>
          <w:tcPr>
            <w:tcW w:w="1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35A43E7F" w14:textId="77777777" w:rsidR="00AB409C" w:rsidRPr="00AB409C" w:rsidRDefault="00AB409C" w:rsidP="00AB409C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SALARY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8FE5B89" w14:textId="625D3532" w:rsidR="00AB409C" w:rsidRPr="00FD422E" w:rsidRDefault="00AB409C" w:rsidP="00AB409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18"/>
                  <w:szCs w:val="18"/>
                </w:rPr>
                <w:id w:val="1503403389"/>
                <w:placeholder>
                  <w:docPart w:val="DefaultPlaceholder_-1854013440"/>
                </w:placeholder>
                <w15:color w:val="FF6600"/>
              </w:sdtPr>
              <w:sdtEndPr>
                <w:rPr>
                  <w:b/>
                  <w:bCs/>
                </w:rPr>
              </w:sdtEndPr>
              <w:sdtContent>
                <w:r w:rsidR="00FD422E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How much do they make per year and per hour?</w:t>
                </w:r>
              </w:sdtContent>
            </w:sdt>
          </w:p>
        </w:tc>
      </w:tr>
      <w:tr w:rsidR="00AB409C" w:rsidRPr="00AB409C" w14:paraId="63D1208B" w14:textId="77777777" w:rsidTr="00AB409C">
        <w:trPr>
          <w:trHeight w:val="700"/>
        </w:trPr>
        <w:tc>
          <w:tcPr>
            <w:tcW w:w="1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1C351851" w14:textId="77777777" w:rsidR="00AB409C" w:rsidRPr="00AB409C" w:rsidRDefault="00AB409C" w:rsidP="00AB409C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BENEFITS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BF291D3" w14:textId="7CD7E37E" w:rsidR="00AB409C" w:rsidRPr="00FD422E" w:rsidRDefault="00AB409C" w:rsidP="00AB409C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18"/>
                  <w:szCs w:val="18"/>
                </w:rPr>
                <w:id w:val="41872061"/>
                <w:lock w:val="sdtLocked"/>
                <w:placeholder>
                  <w:docPart w:val="DefaultPlaceholder_-1854013440"/>
                </w:placeholder>
                <w15:color w:val="FF6600"/>
              </w:sdtPr>
              <w:sdtEndPr>
                <w:rPr>
                  <w:b/>
                  <w:bCs/>
                </w:rPr>
              </w:sdtEndPr>
              <w:sdtContent>
                <w:r w:rsidR="00FD422E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What perks will there be of the job not dealing with salary? List 0-5 benefits</w:t>
                </w:r>
              </w:sdtContent>
            </w:sdt>
          </w:p>
        </w:tc>
      </w:tr>
      <w:tr w:rsidR="00AB409C" w:rsidRPr="00AB409C" w14:paraId="23BAB9AE" w14:textId="77777777" w:rsidTr="00AB409C">
        <w:trPr>
          <w:trHeight w:val="700"/>
        </w:trPr>
        <w:tc>
          <w:tcPr>
            <w:tcW w:w="1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68DA6CFB" w14:textId="77777777" w:rsidR="00AB409C" w:rsidRPr="00AB409C" w:rsidRDefault="00AB409C" w:rsidP="00AB409C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OTHER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sdt>
            <w:sdt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id w:val="1494604967"/>
              <w:placeholder>
                <w:docPart w:val="DefaultPlaceholder_-1854013440"/>
              </w:placeholder>
              <w15:color w:val="FF9900"/>
            </w:sdtPr>
            <w:sdtEndPr>
              <w:rPr>
                <w:b/>
                <w:bCs/>
              </w:rPr>
            </w:sdtEndPr>
            <w:sdtContent>
              <w:p w14:paraId="1E93B606" w14:textId="24F02A14" w:rsidR="00AB409C" w:rsidRPr="00FD422E" w:rsidRDefault="00AB409C" w:rsidP="00AB409C">
                <w:pPr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</w:pPr>
                <w:r w:rsidRPr="00AB409C">
                  <w:rPr>
                    <w:rFonts w:ascii="Century Gothic" w:eastAsia="Times New Roman" w:hAnsi="Century Gothic" w:cs="Times New Roman"/>
                    <w:color w:val="000000"/>
                    <w:sz w:val="18"/>
                    <w:szCs w:val="18"/>
                  </w:rPr>
                  <w:t> </w:t>
                </w:r>
                <w:r w:rsidR="00FD422E" w:rsidRPr="00FD422E">
                  <w:rPr>
                    <w:rFonts w:ascii="Century Gothic" w:eastAsia="Times New Roman" w:hAnsi="Century Gothic" w:cs="Times New Roman"/>
                    <w:b/>
                    <w:bCs/>
                    <w:color w:val="000000"/>
                    <w:sz w:val="18"/>
                    <w:szCs w:val="18"/>
                  </w:rPr>
                  <w:t>Add any additional information about the job.</w:t>
                </w:r>
              </w:p>
            </w:sdtContent>
          </w:sdt>
        </w:tc>
      </w:tr>
    </w:tbl>
    <w:p w14:paraId="4D721636" w14:textId="77777777" w:rsidR="00377A8B" w:rsidRDefault="00377A8B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  <w:br w:type="page"/>
      </w:r>
    </w:p>
    <w:p w14:paraId="09FE69AC" w14:textId="77777777" w:rsidR="00B63006" w:rsidRDefault="00B63006" w:rsidP="00B63006">
      <w:pPr>
        <w:rPr>
          <w:rFonts w:ascii="Century Gothic" w:hAnsi="Century Gothic" w:cs="Times New Roman"/>
        </w:rPr>
      </w:pPr>
    </w:p>
    <w:p w14:paraId="4B053957" w14:textId="77777777" w:rsidR="00D47AC8" w:rsidRPr="00B63006" w:rsidRDefault="00D47AC8" w:rsidP="00D47AC8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  <w:t>Golf Job Description of the Future</w:t>
      </w:r>
    </w:p>
    <w:p w14:paraId="2C236A7F" w14:textId="77777777" w:rsidR="00FD422E" w:rsidRPr="0094694C" w:rsidRDefault="00FD422E" w:rsidP="00FD422E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tbl>
      <w:tblPr>
        <w:tblW w:w="11425" w:type="dxa"/>
        <w:tblLook w:val="04A0" w:firstRow="1" w:lastRow="0" w:firstColumn="1" w:lastColumn="0" w:noHBand="0" w:noVBand="1"/>
      </w:tblPr>
      <w:tblGrid>
        <w:gridCol w:w="1540"/>
        <w:gridCol w:w="9885"/>
      </w:tblGrid>
      <w:tr w:rsidR="00FD422E" w:rsidRPr="00AB409C" w14:paraId="142C0045" w14:textId="77777777" w:rsidTr="00180F93">
        <w:trPr>
          <w:trHeight w:val="400"/>
        </w:trPr>
        <w:tc>
          <w:tcPr>
            <w:tcW w:w="11425" w:type="dxa"/>
            <w:gridSpan w:val="2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222B35"/>
            <w:vAlign w:val="center"/>
            <w:hideMark/>
          </w:tcPr>
          <w:p w14:paraId="65B96386" w14:textId="77777777" w:rsidR="00FD422E" w:rsidRPr="00AB409C" w:rsidRDefault="00FD422E" w:rsidP="00180F9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JOB OVERVIEW</w:t>
            </w:r>
          </w:p>
        </w:tc>
      </w:tr>
      <w:tr w:rsidR="00FD422E" w:rsidRPr="00AB409C" w14:paraId="086377BD" w14:textId="77777777" w:rsidTr="00180F93">
        <w:trPr>
          <w:trHeight w:val="500"/>
        </w:trPr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71322D1" w14:textId="77777777" w:rsidR="00FD422E" w:rsidRPr="00AB409C" w:rsidRDefault="00FD422E" w:rsidP="00180F93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JOB TITLE</w:t>
            </w:r>
          </w:p>
        </w:tc>
        <w:tc>
          <w:tcPr>
            <w:tcW w:w="98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2B9E44" w14:textId="57C4E26D" w:rsidR="00FD422E" w:rsidRPr="00FD422E" w:rsidRDefault="00FD422E" w:rsidP="00180F9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422E" w:rsidRPr="00AB409C" w14:paraId="333A19DB" w14:textId="77777777" w:rsidTr="00180F93">
        <w:trPr>
          <w:trHeight w:val="500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AF549C0" w14:textId="77777777" w:rsidR="00FD422E" w:rsidRPr="00AB409C" w:rsidRDefault="00FD422E" w:rsidP="00180F93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DEPARTMENT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1B3E83" w14:textId="50B2005D" w:rsidR="00FD422E" w:rsidRPr="00FD422E" w:rsidRDefault="00FD422E" w:rsidP="00180F9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422E" w:rsidRPr="00AB409C" w14:paraId="304554DA" w14:textId="77777777" w:rsidTr="00180F93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6FEC079" w14:textId="77777777" w:rsidR="00FD422E" w:rsidRPr="00AB409C" w:rsidRDefault="00FD422E" w:rsidP="00180F93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REPORTS TO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2ABA9A" w14:textId="272BA6FD" w:rsidR="00FD422E" w:rsidRPr="00FD422E" w:rsidRDefault="00FD422E" w:rsidP="00180F9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422E" w:rsidRPr="00AB409C" w14:paraId="70393E57" w14:textId="77777777" w:rsidTr="00180F93">
        <w:trPr>
          <w:trHeight w:val="1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FDCB" w14:textId="77777777" w:rsidR="00FD422E" w:rsidRPr="00AB409C" w:rsidRDefault="00FD422E" w:rsidP="00180F9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4356" w14:textId="77777777" w:rsidR="00FD422E" w:rsidRPr="00AB409C" w:rsidRDefault="00FD422E" w:rsidP="00180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22E" w:rsidRPr="00AB409C" w14:paraId="6E47FCA4" w14:textId="77777777" w:rsidTr="00180F93">
        <w:trPr>
          <w:trHeight w:val="4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5F19726F" w14:textId="77777777" w:rsidR="00FD422E" w:rsidRPr="00AB409C" w:rsidRDefault="00FD422E" w:rsidP="00180F9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GENERAL JOB DESCRIPTION</w:t>
            </w:r>
          </w:p>
        </w:tc>
      </w:tr>
      <w:tr w:rsidR="00FD422E" w:rsidRPr="00AB409C" w14:paraId="470F5D33" w14:textId="77777777" w:rsidTr="00180F93">
        <w:trPr>
          <w:trHeight w:val="10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5AB40421" w14:textId="6BD3608B" w:rsidR="00FD422E" w:rsidRPr="00FD422E" w:rsidRDefault="00FD422E" w:rsidP="00180F9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22E" w:rsidRPr="00AB409C" w14:paraId="01EB5379" w14:textId="77777777" w:rsidTr="00180F93">
        <w:trPr>
          <w:trHeight w:val="4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vAlign w:val="center"/>
            <w:hideMark/>
          </w:tcPr>
          <w:p w14:paraId="337746FE" w14:textId="77777777" w:rsidR="00FD422E" w:rsidRPr="00AB409C" w:rsidRDefault="00FD422E" w:rsidP="00180F9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DUTIES &amp; RESPONSIBILITIES</w:t>
            </w:r>
          </w:p>
        </w:tc>
      </w:tr>
      <w:tr w:rsidR="00FD422E" w:rsidRPr="00AB409C" w14:paraId="313F7F6D" w14:textId="77777777" w:rsidTr="00180F93">
        <w:trPr>
          <w:trHeight w:val="10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DEA3A" w14:textId="1A3E8725" w:rsidR="00FD422E" w:rsidRPr="00FD422E" w:rsidRDefault="00FD422E" w:rsidP="00180F9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422E" w:rsidRPr="00AB409C" w14:paraId="148938CC" w14:textId="77777777" w:rsidTr="00180F93">
        <w:trPr>
          <w:trHeight w:val="4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6C084698" w14:textId="77777777" w:rsidR="00FD422E" w:rsidRPr="00AB409C" w:rsidRDefault="00FD422E" w:rsidP="00180F9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EDUCATION &amp; TRAINING</w:t>
            </w: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FD422E" w:rsidRPr="00AB409C" w14:paraId="1BF4D7C1" w14:textId="77777777" w:rsidTr="00180F93">
        <w:trPr>
          <w:trHeight w:val="10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49C16" w14:textId="5929235D" w:rsidR="00FD422E" w:rsidRPr="00FD422E" w:rsidRDefault="00FD422E" w:rsidP="00180F9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FD422E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422E" w:rsidRPr="00AB409C" w14:paraId="46A2FB37" w14:textId="77777777" w:rsidTr="00180F93">
        <w:trPr>
          <w:trHeight w:val="4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vAlign w:val="center"/>
            <w:hideMark/>
          </w:tcPr>
          <w:p w14:paraId="1B05BFFD" w14:textId="77777777" w:rsidR="00FD422E" w:rsidRPr="00AB409C" w:rsidRDefault="00FD422E" w:rsidP="00180F9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KNOWLEDGE &amp; EXPERIENCE</w:t>
            </w:r>
          </w:p>
        </w:tc>
      </w:tr>
      <w:tr w:rsidR="00FD422E" w:rsidRPr="00AB409C" w14:paraId="22FB6727" w14:textId="77777777" w:rsidTr="00180F93">
        <w:trPr>
          <w:trHeight w:val="10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C508F" w14:textId="596D8235" w:rsidR="00FD422E" w:rsidRPr="00FD422E" w:rsidRDefault="00FD422E" w:rsidP="00180F9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422E" w:rsidRPr="00AB409C" w14:paraId="1D156810" w14:textId="77777777" w:rsidTr="00180F93">
        <w:trPr>
          <w:trHeight w:val="4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21B0F78C" w14:textId="77777777" w:rsidR="00FD422E" w:rsidRPr="00AB409C" w:rsidRDefault="00FD422E" w:rsidP="00180F9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SKILLS &amp; ABILITIES</w:t>
            </w:r>
          </w:p>
        </w:tc>
      </w:tr>
      <w:tr w:rsidR="00FD422E" w:rsidRPr="00AB409C" w14:paraId="6CE5B741" w14:textId="77777777" w:rsidTr="00180F93">
        <w:trPr>
          <w:trHeight w:val="10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5FC1D" w14:textId="6C5A25EA" w:rsidR="00FD422E" w:rsidRPr="00FD422E" w:rsidRDefault="00FD422E" w:rsidP="00180F9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22E" w:rsidRPr="00AB409C" w14:paraId="23361016" w14:textId="77777777" w:rsidTr="00180F93">
        <w:trPr>
          <w:trHeight w:val="1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6D5" w14:textId="77777777" w:rsidR="00FD422E" w:rsidRPr="00AB409C" w:rsidRDefault="00FD422E" w:rsidP="00180F9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9AB5" w14:textId="77777777" w:rsidR="00FD422E" w:rsidRPr="00AB409C" w:rsidRDefault="00FD422E" w:rsidP="00180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22E" w:rsidRPr="00AB409C" w14:paraId="507AEFB6" w14:textId="77777777" w:rsidTr="00180F93">
        <w:trPr>
          <w:trHeight w:val="400"/>
        </w:trPr>
        <w:tc>
          <w:tcPr>
            <w:tcW w:w="114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vAlign w:val="center"/>
            <w:hideMark/>
          </w:tcPr>
          <w:p w14:paraId="6C13D90E" w14:textId="77777777" w:rsidR="00FD422E" w:rsidRPr="00AB409C" w:rsidRDefault="00FD422E" w:rsidP="00180F9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WORKING CONDITIONS</w:t>
            </w:r>
          </w:p>
        </w:tc>
      </w:tr>
      <w:tr w:rsidR="00FD422E" w:rsidRPr="00AB409C" w14:paraId="6CF27AAD" w14:textId="77777777" w:rsidTr="00180F93">
        <w:trPr>
          <w:trHeight w:val="700"/>
        </w:trPr>
        <w:tc>
          <w:tcPr>
            <w:tcW w:w="1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174AFC40" w14:textId="77777777" w:rsidR="00FD422E" w:rsidRPr="00AB409C" w:rsidRDefault="00FD422E" w:rsidP="00180F93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WORK ENVIRONMENT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2BBE2A4" w14:textId="5C16A8E4" w:rsidR="00FD422E" w:rsidRPr="00FD422E" w:rsidRDefault="00FD422E" w:rsidP="00180F9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422E" w:rsidRPr="00AB409C" w14:paraId="61393638" w14:textId="77777777" w:rsidTr="00180F93">
        <w:trPr>
          <w:trHeight w:val="700"/>
        </w:trPr>
        <w:tc>
          <w:tcPr>
            <w:tcW w:w="1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2D593B88" w14:textId="77777777" w:rsidR="00FD422E" w:rsidRPr="00AB409C" w:rsidRDefault="00FD422E" w:rsidP="00180F93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HOURS / SHIFTS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34D8D79" w14:textId="2AA020CA" w:rsidR="00FD422E" w:rsidRPr="00FD422E" w:rsidRDefault="00FD422E" w:rsidP="00180F9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422E" w:rsidRPr="00AB409C" w14:paraId="40589770" w14:textId="77777777" w:rsidTr="00180F93">
        <w:trPr>
          <w:trHeight w:val="700"/>
        </w:trPr>
        <w:tc>
          <w:tcPr>
            <w:tcW w:w="1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6AE1E552" w14:textId="77777777" w:rsidR="00FD422E" w:rsidRPr="00AB409C" w:rsidRDefault="00FD422E" w:rsidP="00180F93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SALARY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72778F7" w14:textId="3ACECD20" w:rsidR="00FD422E" w:rsidRPr="00FD422E" w:rsidRDefault="00FD422E" w:rsidP="00180F9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422E" w:rsidRPr="00AB409C" w14:paraId="341B9CFE" w14:textId="77777777" w:rsidTr="00180F93">
        <w:trPr>
          <w:trHeight w:val="700"/>
        </w:trPr>
        <w:tc>
          <w:tcPr>
            <w:tcW w:w="1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21B67955" w14:textId="77777777" w:rsidR="00FD422E" w:rsidRPr="00AB409C" w:rsidRDefault="00FD422E" w:rsidP="00180F93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BENEFITS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0597CF4" w14:textId="0CBC9C8F" w:rsidR="00FD422E" w:rsidRPr="00FD422E" w:rsidRDefault="00FD422E" w:rsidP="00180F9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422E" w:rsidRPr="00AB409C" w14:paraId="4827161D" w14:textId="77777777" w:rsidTr="00180F93">
        <w:trPr>
          <w:trHeight w:val="700"/>
        </w:trPr>
        <w:tc>
          <w:tcPr>
            <w:tcW w:w="1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44546A"/>
            <w:vAlign w:val="center"/>
            <w:hideMark/>
          </w:tcPr>
          <w:p w14:paraId="22629BF6" w14:textId="77777777" w:rsidR="00FD422E" w:rsidRPr="00AB409C" w:rsidRDefault="00FD422E" w:rsidP="00180F93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  <w:t>OTHER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C05DE1F" w14:textId="6C582627" w:rsidR="00FD422E" w:rsidRPr="00FD422E" w:rsidRDefault="00FD422E" w:rsidP="00180F9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AB40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1E8841FC" w14:textId="67DBD7FD" w:rsidR="00FD422E" w:rsidRDefault="00FD422E" w:rsidP="00FD422E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sectPr w:rsidR="00FD422E" w:rsidSect="0094694C">
      <w:headerReference w:type="default" r:id="rId7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BF8F" w14:textId="77777777" w:rsidR="00C919C0" w:rsidRDefault="00C919C0" w:rsidP="00DB2412">
      <w:r>
        <w:separator/>
      </w:r>
    </w:p>
  </w:endnote>
  <w:endnote w:type="continuationSeparator" w:id="0">
    <w:p w14:paraId="0522AFCE" w14:textId="77777777" w:rsidR="00C919C0" w:rsidRDefault="00C919C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D157" w14:textId="77777777" w:rsidR="00C919C0" w:rsidRDefault="00C919C0" w:rsidP="00DB2412">
      <w:r>
        <w:separator/>
      </w:r>
    </w:p>
  </w:footnote>
  <w:footnote w:type="continuationSeparator" w:id="0">
    <w:p w14:paraId="46DC0A3A" w14:textId="77777777" w:rsidR="00C919C0" w:rsidRDefault="00C919C0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FE6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C0"/>
    <w:rsid w:val="00005410"/>
    <w:rsid w:val="000102CA"/>
    <w:rsid w:val="000707ED"/>
    <w:rsid w:val="000A147A"/>
    <w:rsid w:val="00107A05"/>
    <w:rsid w:val="00165169"/>
    <w:rsid w:val="001B4B8C"/>
    <w:rsid w:val="00246934"/>
    <w:rsid w:val="0028063E"/>
    <w:rsid w:val="002A5135"/>
    <w:rsid w:val="00377A8B"/>
    <w:rsid w:val="003D6150"/>
    <w:rsid w:val="003E4F0D"/>
    <w:rsid w:val="0040428F"/>
    <w:rsid w:val="00437607"/>
    <w:rsid w:val="00442819"/>
    <w:rsid w:val="00471C74"/>
    <w:rsid w:val="0049296E"/>
    <w:rsid w:val="00492EED"/>
    <w:rsid w:val="004937B7"/>
    <w:rsid w:val="004A2939"/>
    <w:rsid w:val="004B4D36"/>
    <w:rsid w:val="00523965"/>
    <w:rsid w:val="005302C5"/>
    <w:rsid w:val="005A42B5"/>
    <w:rsid w:val="0065609B"/>
    <w:rsid w:val="006562C6"/>
    <w:rsid w:val="006745DC"/>
    <w:rsid w:val="006A3315"/>
    <w:rsid w:val="006B233B"/>
    <w:rsid w:val="00700904"/>
    <w:rsid w:val="0074716D"/>
    <w:rsid w:val="00781C86"/>
    <w:rsid w:val="007E0149"/>
    <w:rsid w:val="007E5B5E"/>
    <w:rsid w:val="0083365C"/>
    <w:rsid w:val="008D1EAD"/>
    <w:rsid w:val="008D4D59"/>
    <w:rsid w:val="008E2435"/>
    <w:rsid w:val="00942DA6"/>
    <w:rsid w:val="0094694C"/>
    <w:rsid w:val="00985675"/>
    <w:rsid w:val="009C4521"/>
    <w:rsid w:val="009C6537"/>
    <w:rsid w:val="00A02960"/>
    <w:rsid w:val="00A731F7"/>
    <w:rsid w:val="00A7502B"/>
    <w:rsid w:val="00AB409C"/>
    <w:rsid w:val="00B45269"/>
    <w:rsid w:val="00B63006"/>
    <w:rsid w:val="00B6597D"/>
    <w:rsid w:val="00B92110"/>
    <w:rsid w:val="00BC1A20"/>
    <w:rsid w:val="00C01A37"/>
    <w:rsid w:val="00C919C0"/>
    <w:rsid w:val="00D06B25"/>
    <w:rsid w:val="00D16763"/>
    <w:rsid w:val="00D47AC8"/>
    <w:rsid w:val="00D52905"/>
    <w:rsid w:val="00D620F1"/>
    <w:rsid w:val="00D8021D"/>
    <w:rsid w:val="00D96B95"/>
    <w:rsid w:val="00D970D9"/>
    <w:rsid w:val="00DB2412"/>
    <w:rsid w:val="00EA104E"/>
    <w:rsid w:val="00EF1A78"/>
    <w:rsid w:val="00F04F96"/>
    <w:rsid w:val="00F22F09"/>
    <w:rsid w:val="00F76C42"/>
    <w:rsid w:val="00FA4CA2"/>
    <w:rsid w:val="00F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C4F3D"/>
  <w15:docId w15:val="{B0423828-7FE8-4072-9C45-324093C4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62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nzie.mack\Downloads\IC-Simple-Job-Description-Template-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0679-7B49-4D12-BA9D-3B1D10AF6EAC}"/>
      </w:docPartPr>
      <w:docPartBody>
        <w:p w:rsidR="00000000" w:rsidRDefault="00684BDA">
          <w:r w:rsidRPr="007E7D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DA"/>
    <w:rsid w:val="006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B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126EEF-E88D-4722-A56F-B5F692BB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IC-Simple-Job-Description-Template-WORD</Template>
  <TotalTime>164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Mack</dc:creator>
  <cp:lastModifiedBy>Mackenzie Mack</cp:lastModifiedBy>
  <cp:revision>1</cp:revision>
  <cp:lastPrinted>2017-10-13T16:21:00Z</cp:lastPrinted>
  <dcterms:created xsi:type="dcterms:W3CDTF">2022-07-11T22:10:00Z</dcterms:created>
  <dcterms:modified xsi:type="dcterms:W3CDTF">2022-07-12T00:54:00Z</dcterms:modified>
</cp:coreProperties>
</file>