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DE4" w:rsidRDefault="00A87DE4" w:rsidP="00A971DE">
      <w:pPr>
        <w:jc w:val="center"/>
      </w:pPr>
      <w:r w:rsidRPr="00DE024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62.75pt;height:152.25pt;visibility:visible">
            <v:imagedata r:id="rId4" o:title=""/>
          </v:shape>
        </w:pict>
      </w:r>
    </w:p>
    <w:p w:rsidR="00A87DE4" w:rsidRPr="00A971DE" w:rsidRDefault="00A87DE4" w:rsidP="00A971DE">
      <w:pPr>
        <w:jc w:val="center"/>
        <w:rPr>
          <w:sz w:val="28"/>
          <w:szCs w:val="28"/>
        </w:rPr>
      </w:pPr>
      <w:r w:rsidRPr="00A971DE">
        <w:rPr>
          <w:sz w:val="28"/>
          <w:szCs w:val="28"/>
        </w:rPr>
        <w:t>SCHOLARSHIP APPLICATION</w:t>
      </w:r>
    </w:p>
    <w:p w:rsidR="00A87DE4" w:rsidRDefault="00A87DE4" w:rsidP="00AC7AF6">
      <w:pPr>
        <w:spacing w:line="240" w:lineRule="auto"/>
        <w:contextualSpacing/>
        <w:jc w:val="center"/>
        <w:rPr>
          <w:sz w:val="24"/>
          <w:szCs w:val="24"/>
        </w:rPr>
      </w:pPr>
      <w:r>
        <w:t xml:space="preserve">The United States International Vaulting Council mission is to support and promote international vaulting. Please fill out the application in full and email to </w:t>
      </w:r>
      <w:r w:rsidRPr="00AC7AF6">
        <w:rPr>
          <w:b/>
        </w:rPr>
        <w:t>info@usivc.org</w:t>
      </w:r>
      <w:r>
        <w:t xml:space="preserve"> or mail to: </w:t>
      </w:r>
      <w:r w:rsidRPr="00AC7AF6">
        <w:rPr>
          <w:sz w:val="24"/>
          <w:szCs w:val="24"/>
        </w:rPr>
        <w:t>USIVC</w:t>
      </w:r>
      <w:r>
        <w:t xml:space="preserve">, </w:t>
      </w:r>
      <w:r w:rsidRPr="00AC7AF6">
        <w:rPr>
          <w:sz w:val="24"/>
          <w:szCs w:val="24"/>
        </w:rPr>
        <w:t>PO Box 1461</w:t>
      </w:r>
      <w:r>
        <w:rPr>
          <w:sz w:val="24"/>
          <w:szCs w:val="24"/>
        </w:rPr>
        <w:t>,</w:t>
      </w:r>
      <w:r>
        <w:t xml:space="preserve"> </w:t>
      </w:r>
      <w:r w:rsidRPr="00AC7AF6">
        <w:rPr>
          <w:sz w:val="24"/>
          <w:szCs w:val="24"/>
        </w:rPr>
        <w:t>Templeton, CA 93465</w:t>
      </w:r>
      <w:r>
        <w:rPr>
          <w:sz w:val="24"/>
          <w:szCs w:val="24"/>
        </w:rPr>
        <w:t>.</w:t>
      </w:r>
    </w:p>
    <w:p w:rsidR="00A87DE4" w:rsidRDefault="00A87DE4" w:rsidP="00AC7AF6">
      <w:pPr>
        <w:spacing w:line="240" w:lineRule="auto"/>
        <w:contextualSpacing/>
        <w:jc w:val="center"/>
        <w:rPr>
          <w:sz w:val="24"/>
          <w:szCs w:val="24"/>
        </w:rPr>
      </w:pPr>
    </w:p>
    <w:p w:rsidR="00A87DE4" w:rsidRDefault="00A87DE4" w:rsidP="00AC7AF6">
      <w:pPr>
        <w:spacing w:line="240" w:lineRule="auto"/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6"/>
      </w:tblGrid>
      <w:tr w:rsidR="00A87DE4" w:rsidRPr="006268C5" w:rsidTr="006268C5">
        <w:tc>
          <w:tcPr>
            <w:tcW w:w="11016" w:type="dxa"/>
          </w:tcPr>
          <w:p w:rsidR="00A87DE4" w:rsidRPr="006268C5" w:rsidRDefault="00A87DE4" w:rsidP="006268C5">
            <w:pPr>
              <w:spacing w:after="0" w:line="240" w:lineRule="auto"/>
              <w:ind w:left="5940" w:hanging="5940"/>
              <w:contextualSpacing/>
            </w:pPr>
            <w:r w:rsidRPr="006268C5">
              <w:t>NAME:                                                                                                         PHONE:</w:t>
            </w:r>
          </w:p>
          <w:p w:rsidR="00A87DE4" w:rsidRPr="006268C5" w:rsidRDefault="00A87DE4" w:rsidP="006268C5">
            <w:pPr>
              <w:spacing w:after="0" w:line="240" w:lineRule="auto"/>
              <w:ind w:left="5940" w:hanging="5940"/>
              <w:contextualSpacing/>
            </w:pPr>
            <w:r w:rsidRPr="006268C5">
              <w:softHyphen/>
            </w:r>
            <w:r w:rsidRPr="006268C5">
              <w:softHyphen/>
            </w:r>
            <w:r w:rsidRPr="006268C5">
              <w:softHyphen/>
            </w:r>
            <w:r w:rsidRPr="006268C5">
              <w:softHyphen/>
            </w:r>
            <w:r w:rsidRPr="006268C5">
              <w:softHyphen/>
            </w:r>
            <w:r w:rsidRPr="006268C5">
              <w:softHyphen/>
            </w:r>
            <w:r w:rsidRPr="006268C5">
              <w:softHyphen/>
            </w:r>
            <w:r w:rsidRPr="006268C5">
              <w:softHyphen/>
            </w:r>
            <w:r w:rsidRPr="006268C5">
              <w:softHyphen/>
            </w:r>
            <w:r w:rsidRPr="006268C5">
              <w:softHyphen/>
            </w:r>
            <w:r w:rsidRPr="006268C5">
              <w:softHyphen/>
            </w:r>
            <w:r w:rsidRPr="006268C5">
              <w:softHyphen/>
            </w:r>
            <w:r w:rsidRPr="006268C5">
              <w:softHyphen/>
            </w:r>
            <w:r w:rsidRPr="006268C5">
              <w:softHyphen/>
            </w:r>
            <w:r w:rsidRPr="006268C5">
              <w:softHyphen/>
            </w:r>
            <w:r w:rsidRPr="006268C5">
              <w:softHyphen/>
            </w:r>
            <w:r w:rsidRPr="006268C5">
              <w:softHyphen/>
            </w:r>
            <w:r w:rsidRPr="006268C5">
              <w:softHyphen/>
            </w:r>
            <w:r w:rsidRPr="006268C5">
              <w:softHyphen/>
            </w:r>
            <w:r w:rsidRPr="006268C5">
              <w:softHyphen/>
            </w:r>
            <w:r w:rsidRPr="006268C5">
              <w:softHyphen/>
            </w:r>
            <w:r w:rsidRPr="006268C5">
              <w:softHyphen/>
            </w:r>
            <w:r w:rsidRPr="006268C5">
              <w:softHyphen/>
            </w:r>
            <w:r w:rsidRPr="006268C5">
              <w:softHyphen/>
            </w:r>
          </w:p>
          <w:p w:rsidR="00A87DE4" w:rsidRPr="006268C5" w:rsidRDefault="00A87DE4" w:rsidP="006268C5">
            <w:pPr>
              <w:spacing w:after="0" w:line="240" w:lineRule="auto"/>
              <w:contextualSpacing/>
            </w:pPr>
            <w:r w:rsidRPr="006268C5">
              <w:t xml:space="preserve">                                                                                                                      EMAIL: </w:t>
            </w:r>
          </w:p>
        </w:tc>
      </w:tr>
      <w:tr w:rsidR="00A87DE4" w:rsidRPr="006268C5" w:rsidTr="006268C5">
        <w:tc>
          <w:tcPr>
            <w:tcW w:w="11016" w:type="dxa"/>
          </w:tcPr>
          <w:p w:rsidR="00A87DE4" w:rsidRPr="006268C5" w:rsidRDefault="00A87DE4" w:rsidP="006268C5">
            <w:pPr>
              <w:spacing w:after="0" w:line="240" w:lineRule="auto"/>
              <w:contextualSpacing/>
            </w:pPr>
            <w:r w:rsidRPr="006268C5">
              <w:t xml:space="preserve">ADDRESS: </w:t>
            </w:r>
          </w:p>
          <w:p w:rsidR="00A87DE4" w:rsidRPr="006268C5" w:rsidRDefault="00A87DE4" w:rsidP="006268C5">
            <w:pPr>
              <w:spacing w:after="0" w:line="240" w:lineRule="auto"/>
              <w:contextualSpacing/>
            </w:pPr>
          </w:p>
        </w:tc>
      </w:tr>
      <w:tr w:rsidR="00A87DE4" w:rsidRPr="006268C5" w:rsidTr="006268C5">
        <w:tc>
          <w:tcPr>
            <w:tcW w:w="11016" w:type="dxa"/>
          </w:tcPr>
          <w:p w:rsidR="00A87DE4" w:rsidRPr="006268C5" w:rsidRDefault="00A87DE4" w:rsidP="006268C5">
            <w:pPr>
              <w:spacing w:after="0" w:line="240" w:lineRule="auto"/>
              <w:contextualSpacing/>
            </w:pPr>
            <w:r w:rsidRPr="006268C5">
              <w:t xml:space="preserve">VAULTING CLUB: </w:t>
            </w:r>
          </w:p>
          <w:p w:rsidR="00A87DE4" w:rsidRPr="006268C5" w:rsidRDefault="00A87DE4" w:rsidP="006268C5">
            <w:pPr>
              <w:spacing w:after="0" w:line="240" w:lineRule="auto"/>
              <w:contextualSpacing/>
            </w:pPr>
          </w:p>
        </w:tc>
      </w:tr>
      <w:tr w:rsidR="00A87DE4" w:rsidRPr="006268C5" w:rsidTr="006268C5">
        <w:tc>
          <w:tcPr>
            <w:tcW w:w="11016" w:type="dxa"/>
          </w:tcPr>
          <w:p w:rsidR="00A87DE4" w:rsidRPr="006268C5" w:rsidRDefault="00A87DE4" w:rsidP="006268C5">
            <w:pPr>
              <w:spacing w:after="0" w:line="240" w:lineRule="auto"/>
              <w:contextualSpacing/>
            </w:pPr>
            <w:r w:rsidRPr="006268C5">
              <w:t xml:space="preserve">AGE: </w:t>
            </w:r>
          </w:p>
          <w:p w:rsidR="00A87DE4" w:rsidRPr="006268C5" w:rsidRDefault="00A87DE4" w:rsidP="006268C5">
            <w:pPr>
              <w:spacing w:after="0" w:line="240" w:lineRule="auto"/>
              <w:contextualSpacing/>
            </w:pPr>
          </w:p>
        </w:tc>
      </w:tr>
      <w:tr w:rsidR="00A87DE4" w:rsidRPr="006268C5" w:rsidTr="006268C5">
        <w:tc>
          <w:tcPr>
            <w:tcW w:w="11016" w:type="dxa"/>
          </w:tcPr>
          <w:p w:rsidR="00A87DE4" w:rsidRPr="006268C5" w:rsidRDefault="00A87DE4" w:rsidP="006268C5">
            <w:pPr>
              <w:spacing w:after="0" w:line="240" w:lineRule="auto"/>
              <w:contextualSpacing/>
            </w:pPr>
            <w:r w:rsidRPr="006268C5">
              <w:t>DO HAVE INTERNATIONAL VAULTING EXPERIENCE? Explain</w:t>
            </w:r>
          </w:p>
          <w:p w:rsidR="00A87DE4" w:rsidRPr="006268C5" w:rsidRDefault="00A87DE4" w:rsidP="006268C5">
            <w:pPr>
              <w:spacing w:after="0" w:line="240" w:lineRule="auto"/>
              <w:contextualSpacing/>
            </w:pPr>
          </w:p>
          <w:p w:rsidR="00A87DE4" w:rsidRPr="006268C5" w:rsidRDefault="00A87DE4" w:rsidP="006268C5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contextualSpacing/>
            </w:pPr>
          </w:p>
          <w:p w:rsidR="00A87DE4" w:rsidRPr="006268C5" w:rsidRDefault="00A87DE4" w:rsidP="006268C5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contextualSpacing/>
            </w:pPr>
          </w:p>
          <w:p w:rsidR="00A87DE4" w:rsidRPr="006268C5" w:rsidRDefault="00A87DE4" w:rsidP="006268C5">
            <w:pPr>
              <w:spacing w:after="0" w:line="240" w:lineRule="auto"/>
              <w:contextualSpacing/>
            </w:pPr>
          </w:p>
        </w:tc>
      </w:tr>
      <w:tr w:rsidR="00A87DE4" w:rsidRPr="006268C5" w:rsidTr="006268C5">
        <w:tc>
          <w:tcPr>
            <w:tcW w:w="11016" w:type="dxa"/>
          </w:tcPr>
          <w:p w:rsidR="00A87DE4" w:rsidRPr="006268C5" w:rsidRDefault="00A87DE4" w:rsidP="006268C5">
            <w:pPr>
              <w:spacing w:after="0" w:line="240" w:lineRule="auto"/>
              <w:contextualSpacing/>
            </w:pPr>
            <w:r w:rsidRPr="006268C5">
              <w:t>PLEASE EXPLAIN WHAT YOU WOULD USE SCHOLARSHIP FUNDS FOR.</w:t>
            </w:r>
          </w:p>
          <w:p w:rsidR="00A87DE4" w:rsidRPr="006268C5" w:rsidRDefault="00A87DE4" w:rsidP="006268C5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contextualSpacing/>
            </w:pPr>
          </w:p>
          <w:p w:rsidR="00A87DE4" w:rsidRPr="006268C5" w:rsidRDefault="00A87DE4" w:rsidP="006268C5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contextualSpacing/>
            </w:pPr>
          </w:p>
          <w:p w:rsidR="00A87DE4" w:rsidRPr="006268C5" w:rsidRDefault="00A87DE4" w:rsidP="006268C5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contextualSpacing/>
            </w:pPr>
          </w:p>
          <w:p w:rsidR="00A87DE4" w:rsidRPr="006268C5" w:rsidRDefault="00A87DE4" w:rsidP="006268C5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contextualSpacing/>
            </w:pPr>
          </w:p>
          <w:p w:rsidR="00A87DE4" w:rsidRPr="006268C5" w:rsidRDefault="00A87DE4" w:rsidP="006268C5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contextualSpacing/>
            </w:pPr>
          </w:p>
          <w:p w:rsidR="00A87DE4" w:rsidRPr="006268C5" w:rsidRDefault="00A87DE4" w:rsidP="006268C5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contextualSpacing/>
            </w:pPr>
          </w:p>
          <w:p w:rsidR="00A87DE4" w:rsidRPr="006268C5" w:rsidRDefault="00A87DE4" w:rsidP="006268C5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contextualSpacing/>
            </w:pPr>
          </w:p>
          <w:p w:rsidR="00A87DE4" w:rsidRPr="006268C5" w:rsidRDefault="00A87DE4" w:rsidP="006268C5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contextualSpacing/>
            </w:pPr>
          </w:p>
          <w:p w:rsidR="00A87DE4" w:rsidRPr="006268C5" w:rsidRDefault="00A87DE4" w:rsidP="006268C5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contextualSpacing/>
            </w:pPr>
          </w:p>
          <w:p w:rsidR="00A87DE4" w:rsidRPr="006268C5" w:rsidRDefault="00A87DE4" w:rsidP="006268C5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contextualSpacing/>
            </w:pPr>
          </w:p>
          <w:p w:rsidR="00A87DE4" w:rsidRPr="006268C5" w:rsidRDefault="00A87DE4" w:rsidP="006268C5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contextualSpacing/>
            </w:pPr>
          </w:p>
          <w:p w:rsidR="00A87DE4" w:rsidRPr="006268C5" w:rsidRDefault="00A87DE4" w:rsidP="006268C5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contextualSpacing/>
            </w:pPr>
          </w:p>
          <w:p w:rsidR="00A87DE4" w:rsidRPr="006268C5" w:rsidRDefault="00A87DE4" w:rsidP="006268C5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contextualSpacing/>
            </w:pPr>
          </w:p>
          <w:p w:rsidR="00A87DE4" w:rsidRPr="006268C5" w:rsidRDefault="00A87DE4" w:rsidP="006268C5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contextualSpacing/>
            </w:pPr>
          </w:p>
          <w:p w:rsidR="00A87DE4" w:rsidRPr="006268C5" w:rsidRDefault="00A87DE4" w:rsidP="006268C5">
            <w:pPr>
              <w:spacing w:after="0" w:line="240" w:lineRule="auto"/>
              <w:contextualSpacing/>
            </w:pPr>
            <w:bookmarkStart w:id="0" w:name="_GoBack"/>
            <w:bookmarkEnd w:id="0"/>
          </w:p>
        </w:tc>
      </w:tr>
    </w:tbl>
    <w:p w:rsidR="00A87DE4" w:rsidRDefault="00A87DE4" w:rsidP="00AC7AF6">
      <w:pPr>
        <w:spacing w:line="240" w:lineRule="auto"/>
        <w:contextualSpacing/>
      </w:pPr>
    </w:p>
    <w:p w:rsidR="00A87DE4" w:rsidRPr="00AC7AF6" w:rsidRDefault="00A87DE4" w:rsidP="00AC7AF6">
      <w:pPr>
        <w:spacing w:line="240" w:lineRule="auto"/>
        <w:contextualSpacing/>
        <w:jc w:val="right"/>
      </w:pPr>
    </w:p>
    <w:p w:rsidR="00A87DE4" w:rsidRPr="00AC7AF6" w:rsidRDefault="00A87DE4" w:rsidP="00AC7AF6"/>
    <w:sectPr w:rsidR="00A87DE4" w:rsidRPr="00AC7AF6" w:rsidSect="00A971DE">
      <w:pgSz w:w="12240" w:h="15840"/>
      <w:pgMar w:top="720" w:right="720" w:bottom="720" w:left="72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71DE"/>
    <w:rsid w:val="00030EA2"/>
    <w:rsid w:val="00067D54"/>
    <w:rsid w:val="006268C5"/>
    <w:rsid w:val="00A87DE4"/>
    <w:rsid w:val="00A971DE"/>
    <w:rsid w:val="00AC7AF6"/>
    <w:rsid w:val="00B94D30"/>
    <w:rsid w:val="00D97F15"/>
    <w:rsid w:val="00DE0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EA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97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71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C7AF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AC7A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103</Words>
  <Characters>592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</dc:creator>
  <cp:keywords/>
  <dc:description/>
  <cp:lastModifiedBy>Amy Lewis</cp:lastModifiedBy>
  <cp:revision>2</cp:revision>
  <cp:lastPrinted>2016-11-30T18:10:00Z</cp:lastPrinted>
  <dcterms:created xsi:type="dcterms:W3CDTF">2016-11-30T18:10:00Z</dcterms:created>
  <dcterms:modified xsi:type="dcterms:W3CDTF">2016-11-30T18:10:00Z</dcterms:modified>
</cp:coreProperties>
</file>