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DC" w:rsidRDefault="00AC1CDC">
      <w:r>
        <w:rPr>
          <w:noProof/>
        </w:rPr>
        <w:pict>
          <v:shapetype id="_x0000_t202" coordsize="21600,21600" o:spt="202" path="m,l,21600r21600,l21600,xe">
            <v:stroke joinstyle="miter"/>
            <v:path gradientshapeok="t" o:connecttype="rect"/>
          </v:shapetype>
          <v:shape id="Text Box 2" o:spid="_x0000_s1026" type="#_x0000_t202" style="position:absolute;margin-left:-9pt;margin-top:383.75pt;width:317.25pt;height:153.75pt;z-index:25165772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" strokeweight="3pt">
            <v:textbox>
              <w:txbxContent>
                <w:p w:rsidR="00AC1CDC" w:rsidRPr="00125059" w:rsidRDefault="00AC1CDC" w:rsidP="00E95280">
                  <w:pPr>
                    <w:jc w:val="center"/>
                    <w:rPr>
                      <w:rFonts w:ascii="Franklin Gothic Medium" w:hAnsi="Franklin Gothic Medium"/>
                      <w:sz w:val="16"/>
                      <w:szCs w:val="16"/>
                    </w:rPr>
                  </w:pPr>
                </w:p>
                <w:p w:rsidR="00AC1CDC" w:rsidRPr="00125059" w:rsidRDefault="00AC1CDC" w:rsidP="00E95280">
                  <w:pPr>
                    <w:jc w:val="center"/>
                    <w:rPr>
                      <w:rFonts w:ascii="Franklin Gothic Medium" w:hAnsi="Franklin Gothic Medium"/>
                      <w:sz w:val="40"/>
                      <w:szCs w:val="40"/>
                    </w:rPr>
                  </w:pPr>
                  <w:r w:rsidRPr="00125059">
                    <w:rPr>
                      <w:rFonts w:ascii="Franklin Gothic Medium" w:hAnsi="Franklin Gothic Medium"/>
                      <w:sz w:val="40"/>
                      <w:szCs w:val="40"/>
                    </w:rPr>
                    <w:t>Past Washington State President</w:t>
                  </w:r>
                </w:p>
                <w:p w:rsidR="00AC1CDC" w:rsidRPr="00125059" w:rsidRDefault="00AC1CDC" w:rsidP="00E95280">
                  <w:pPr>
                    <w:jc w:val="center"/>
                    <w:rPr>
                      <w:rFonts w:ascii="Franklin Gothic Medium" w:hAnsi="Franklin Gothic Medium"/>
                      <w:sz w:val="40"/>
                      <w:szCs w:val="40"/>
                    </w:rPr>
                  </w:pPr>
                  <w:r w:rsidRPr="00125059">
                    <w:rPr>
                      <w:rFonts w:ascii="Franklin Gothic Medium" w:hAnsi="Franklin Gothic Medium"/>
                      <w:sz w:val="40"/>
                      <w:szCs w:val="40"/>
                    </w:rPr>
                    <w:t xml:space="preserve">Member of </w:t>
                  </w:r>
                </w:p>
                <w:p w:rsidR="00AC1CDC" w:rsidRPr="00125059" w:rsidRDefault="00AC1CDC" w:rsidP="00E95280">
                  <w:pPr>
                    <w:jc w:val="center"/>
                    <w:rPr>
                      <w:rFonts w:ascii="Franklin Gothic Medium" w:hAnsi="Franklin Gothic Medium"/>
                      <w:sz w:val="40"/>
                      <w:szCs w:val="40"/>
                    </w:rPr>
                  </w:pPr>
                  <w:r w:rsidRPr="00125059">
                    <w:rPr>
                      <w:rFonts w:ascii="Franklin Gothic Medium" w:hAnsi="Franklin Gothic Medium"/>
                      <w:sz w:val="40"/>
                      <w:szCs w:val="40"/>
                    </w:rPr>
                    <w:t>Washington State Aerie</w:t>
                  </w:r>
                </w:p>
                <w:p w:rsidR="00AC1CDC" w:rsidRPr="00125059" w:rsidRDefault="00AC1CDC" w:rsidP="00E95280">
                  <w:pPr>
                    <w:jc w:val="center"/>
                    <w:rPr>
                      <w:rFonts w:ascii="Franklin Gothic Medium" w:hAnsi="Franklin Gothic Medium"/>
                      <w:sz w:val="40"/>
                      <w:szCs w:val="40"/>
                    </w:rPr>
                  </w:pPr>
                  <w:r w:rsidRPr="00125059">
                    <w:rPr>
                      <w:rFonts w:ascii="Franklin Gothic Medium" w:hAnsi="Franklin Gothic Medium"/>
                      <w:sz w:val="40"/>
                      <w:szCs w:val="40"/>
                    </w:rPr>
                    <w:t>Hall of Fame</w:t>
                  </w:r>
                </w:p>
                <w:p w:rsidR="00AC1CDC" w:rsidRPr="00E95280" w:rsidRDefault="00AC1CDC" w:rsidP="00E95280">
                  <w:pPr>
                    <w:jc w:val="center"/>
                    <w:rPr>
                      <w:rFonts w:ascii="Franklin Gothic Medium" w:hAnsi="Franklin Gothic Medium"/>
                      <w:sz w:val="32"/>
                      <w:szCs w:val="32"/>
                    </w:rPr>
                  </w:pPr>
                </w:p>
              </w:txbxContent>
            </v:textbox>
            <w10:wrap type="square"/>
          </v:shape>
        </w:pict>
      </w:r>
      <w:r>
        <w:rPr>
          <w:noProof/>
        </w:rPr>
        <w:pict>
          <v:shape id="_x0000_s1027" type="#_x0000_t202" style="position:absolute;margin-left:335.25pt;margin-top:35.25pt;width:366.75pt;height:502.5pt;z-index:25165875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" stroked="f">
            <v:textbox>
              <w:txbxContent>
                <w:p w:rsidR="00AC1CDC" w:rsidRPr="00125059" w:rsidRDefault="00AC1CDC" w:rsidP="00E95280">
                  <w:pPr>
                    <w:jc w:val="center"/>
                    <w:rPr>
                      <w:rFonts w:ascii="Arial Black" w:hAnsi="Arial Black"/>
                      <w:sz w:val="60"/>
                      <w:szCs w:val="60"/>
                    </w:rPr>
                  </w:pPr>
                  <w:r w:rsidRPr="00125059">
                    <w:rPr>
                      <w:rFonts w:ascii="Arial Black" w:hAnsi="Arial Black"/>
                      <w:sz w:val="60"/>
                      <w:szCs w:val="60"/>
                    </w:rPr>
                    <w:t>Renton Aerie</w:t>
                  </w:r>
                </w:p>
                <w:p w:rsidR="00AC1CDC" w:rsidRPr="00125059" w:rsidRDefault="00AC1CDC" w:rsidP="00E95280">
                  <w:pPr>
                    <w:jc w:val="center"/>
                    <w:rPr>
                      <w:rFonts w:ascii="Arial Black" w:hAnsi="Arial Black"/>
                      <w:sz w:val="60"/>
                      <w:szCs w:val="60"/>
                    </w:rPr>
                  </w:pPr>
                  <w:r w:rsidRPr="00125059">
                    <w:rPr>
                      <w:rFonts w:ascii="Arial Black" w:hAnsi="Arial Black"/>
                      <w:sz w:val="60"/>
                      <w:szCs w:val="60"/>
                    </w:rPr>
                    <w:t xml:space="preserve">And </w:t>
                  </w:r>
                </w:p>
                <w:p w:rsidR="00AC1CDC" w:rsidRPr="00125059" w:rsidRDefault="00AC1CDC" w:rsidP="00E95280">
                  <w:pPr>
                    <w:jc w:val="center"/>
                    <w:rPr>
                      <w:rFonts w:ascii="Arial Black" w:hAnsi="Arial Black"/>
                      <w:sz w:val="60"/>
                      <w:szCs w:val="60"/>
                    </w:rPr>
                  </w:pPr>
                  <w:r w:rsidRPr="00125059">
                    <w:rPr>
                      <w:rFonts w:ascii="Arial Black" w:hAnsi="Arial Black"/>
                      <w:sz w:val="60"/>
                      <w:szCs w:val="60"/>
                    </w:rPr>
                    <w:t>District 14</w:t>
                  </w:r>
                </w:p>
                <w:p w:rsidR="00AC1CDC" w:rsidRPr="00125059" w:rsidRDefault="00AC1CDC" w:rsidP="00E95280">
                  <w:pPr>
                    <w:jc w:val="center"/>
                    <w:rPr>
                      <w:rFonts w:ascii="Arial Black" w:hAnsi="Arial Black"/>
                      <w:sz w:val="60"/>
                      <w:szCs w:val="60"/>
                    </w:rPr>
                  </w:pPr>
                  <w:r w:rsidRPr="00125059">
                    <w:rPr>
                      <w:rFonts w:ascii="Arial Black" w:hAnsi="Arial Black"/>
                      <w:sz w:val="60"/>
                      <w:szCs w:val="60"/>
                    </w:rPr>
                    <w:t>Proudly Support</w:t>
                  </w:r>
                </w:p>
                <w:p w:rsidR="00AC1CDC" w:rsidRPr="00125059" w:rsidRDefault="00AC1CDC" w:rsidP="00E95280">
                  <w:pPr>
                    <w:jc w:val="center"/>
                    <w:rPr>
                      <w:rFonts w:ascii="Arial Black" w:hAnsi="Arial Black"/>
                      <w:sz w:val="60"/>
                      <w:szCs w:val="60"/>
                    </w:rPr>
                  </w:pPr>
                  <w:r w:rsidRPr="00125059">
                    <w:rPr>
                      <w:rFonts w:ascii="Arial Black" w:hAnsi="Arial Black"/>
                      <w:sz w:val="60"/>
                      <w:szCs w:val="60"/>
                    </w:rPr>
                    <w:t xml:space="preserve">Ken Schnorr </w:t>
                  </w:r>
                </w:p>
                <w:p w:rsidR="00AC1CDC" w:rsidRPr="00125059" w:rsidRDefault="00AC1CDC" w:rsidP="00E95280">
                  <w:pPr>
                    <w:jc w:val="center"/>
                    <w:rPr>
                      <w:rFonts w:ascii="Arial Black" w:hAnsi="Arial Black"/>
                      <w:sz w:val="60"/>
                      <w:szCs w:val="60"/>
                    </w:rPr>
                  </w:pPr>
                  <w:r w:rsidRPr="00125059">
                    <w:rPr>
                      <w:rFonts w:ascii="Arial Black" w:hAnsi="Arial Black"/>
                      <w:sz w:val="60"/>
                      <w:szCs w:val="60"/>
                    </w:rPr>
                    <w:t>For</w:t>
                  </w:r>
                </w:p>
                <w:p w:rsidR="00AC1CDC" w:rsidRPr="00125059" w:rsidRDefault="00AC1CDC" w:rsidP="00E95280">
                  <w:pPr>
                    <w:jc w:val="center"/>
                    <w:rPr>
                      <w:rFonts w:ascii="Arial Black" w:hAnsi="Arial Black"/>
                      <w:sz w:val="60"/>
                      <w:szCs w:val="60"/>
                    </w:rPr>
                  </w:pPr>
                  <w:r w:rsidRPr="00125059">
                    <w:rPr>
                      <w:rFonts w:ascii="Arial Black" w:hAnsi="Arial Black"/>
                      <w:sz w:val="60"/>
                      <w:szCs w:val="60"/>
                    </w:rPr>
                    <w:t>Washington State</w:t>
                  </w:r>
                </w:p>
                <w:p w:rsidR="00AC1CDC" w:rsidRPr="00125059" w:rsidRDefault="00AC1CDC" w:rsidP="00E95280">
                  <w:pPr>
                    <w:jc w:val="center"/>
                    <w:rPr>
                      <w:rFonts w:ascii="Arial Black" w:hAnsi="Arial Black"/>
                      <w:sz w:val="110"/>
                      <w:szCs w:val="110"/>
                    </w:rPr>
                  </w:pPr>
                  <w:r w:rsidRPr="00125059">
                    <w:rPr>
                      <w:rFonts w:ascii="Arial Black" w:hAnsi="Arial Black"/>
                      <w:sz w:val="110"/>
                      <w:szCs w:val="110"/>
                    </w:rPr>
                    <w:t>Treasurer</w:t>
                  </w:r>
                </w:p>
              </w:txbxContent>
            </v:textbox>
            <w10:wrap type="square"/>
          </v:shape>
        </w:pict>
      </w: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margin-left:10.9pt;margin-top:-3.35pt;width:276pt;height:472.3pt;z-index:-251659776;visibility:visible;mso-position-horizontal-relative:margin" wrapcoords="9978 0 9215 34 6750 446 5283 1097 4226 1646 3346 2194 2054 3291 1350 4149 822 4937 528 5486 293 6034 0 7131 -59 8229 -59 9326 411 10971 998 12069 2348 13714 2993 14263 4813 15360 6163 15943 8041 16457 8217 16491 9685 16663 10096 16663 11387 16663 11739 16663 13324 16491 15378 15943 16728 15360 18489 14263 19722 13166 20485 12069 21307 10423 21541 9326 21541 7131 21189 6034 20720 4937 19957 3840 18841 2743 18137 2194 17315 1646 16317 1097 15378 754 14791 446 12326 34 11446 0 9978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">
            <v:imagedata r:id="rId4" o:title=""/>
            <o:lock v:ext="edit" aspectratio="f"/>
            <w10:wrap type="tight" anchorx="margin"/>
          </v:shape>
        </w:pict>
      </w:r>
      <w:bookmarkEnd w:id="0"/>
    </w:p>
    <w:sectPr w:rsidR="00AC1CDC" w:rsidSect="00E95280">
      <w:pgSz w:w="15840" w:h="12240" w:orient="landscape"/>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280"/>
    <w:rsid w:val="00121687"/>
    <w:rsid w:val="00125059"/>
    <w:rsid w:val="00395DD8"/>
    <w:rsid w:val="004D4FA4"/>
    <w:rsid w:val="0052087E"/>
    <w:rsid w:val="005D733E"/>
    <w:rsid w:val="00636B27"/>
    <w:rsid w:val="009F6BD4"/>
    <w:rsid w:val="00AC1CDC"/>
    <w:rsid w:val="00C47DAB"/>
    <w:rsid w:val="00E830C9"/>
    <w:rsid w:val="00E952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27"/>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5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505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0</Words>
  <Characters>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Schnorr</dc:creator>
  <cp:keywords/>
  <dc:description/>
  <cp:lastModifiedBy>Jerry</cp:lastModifiedBy>
  <cp:revision>2</cp:revision>
  <cp:lastPrinted>2015-11-08T00:23:00Z</cp:lastPrinted>
  <dcterms:created xsi:type="dcterms:W3CDTF">2019-03-26T23:51:00Z</dcterms:created>
  <dcterms:modified xsi:type="dcterms:W3CDTF">2019-03-26T23:51:00Z</dcterms:modified>
</cp:coreProperties>
</file>