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71BEF" w14:textId="77777777" w:rsidR="00FF3D47" w:rsidRDefault="00FF3D47" w:rsidP="00FF3D47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</w:p>
    <w:p w14:paraId="73F744E9" w14:textId="77777777" w:rsidR="00FF3D47" w:rsidRPr="00FF3D47" w:rsidRDefault="00FF3D47" w:rsidP="00FF3D47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FF3D47">
        <w:rPr>
          <w:rFonts w:ascii="Arial Narrow" w:hAnsi="Arial Narrow"/>
          <w:b/>
          <w:sz w:val="24"/>
          <w:szCs w:val="24"/>
        </w:rPr>
        <w:t>AUTHORIZATION FOR RELEASE OF INFORMAITON</w:t>
      </w:r>
    </w:p>
    <w:p w14:paraId="701B9B79" w14:textId="77777777" w:rsidR="00FF3D47" w:rsidRPr="00FF3D47" w:rsidRDefault="00FF3D47" w:rsidP="00FF3D47">
      <w:pPr>
        <w:pStyle w:val="NoSpacing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FF3D47">
        <w:rPr>
          <w:rFonts w:ascii="Arial Narrow" w:hAnsi="Arial Narrow"/>
          <w:b/>
          <w:sz w:val="24"/>
          <w:szCs w:val="24"/>
          <w:u w:val="single"/>
        </w:rPr>
        <w:t>ALL ELEMENTS ARE REQUIRED PRIOR TO INFORMATION BEING RELEASED</w:t>
      </w:r>
    </w:p>
    <w:tbl>
      <w:tblPr>
        <w:tblpPr w:leftFromText="180" w:rightFromText="180" w:vertAnchor="text" w:horzAnchor="margin" w:tblpXSpec="center" w:tblpY="218"/>
        <w:tblW w:w="1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5"/>
        <w:gridCol w:w="360"/>
        <w:gridCol w:w="180"/>
        <w:gridCol w:w="540"/>
        <w:gridCol w:w="180"/>
        <w:gridCol w:w="1080"/>
        <w:gridCol w:w="90"/>
        <w:gridCol w:w="360"/>
        <w:gridCol w:w="180"/>
        <w:gridCol w:w="180"/>
        <w:gridCol w:w="180"/>
        <w:gridCol w:w="180"/>
        <w:gridCol w:w="450"/>
        <w:gridCol w:w="360"/>
        <w:gridCol w:w="360"/>
        <w:gridCol w:w="810"/>
        <w:gridCol w:w="630"/>
        <w:gridCol w:w="205"/>
        <w:gridCol w:w="155"/>
        <w:gridCol w:w="540"/>
        <w:gridCol w:w="25"/>
        <w:gridCol w:w="335"/>
        <w:gridCol w:w="90"/>
        <w:gridCol w:w="180"/>
        <w:gridCol w:w="360"/>
        <w:gridCol w:w="295"/>
        <w:gridCol w:w="665"/>
        <w:gridCol w:w="210"/>
        <w:gridCol w:w="510"/>
        <w:gridCol w:w="936"/>
        <w:gridCol w:w="8"/>
      </w:tblGrid>
      <w:tr w:rsidR="00F02481" w:rsidRPr="00EF4709" w14:paraId="55C05B62" w14:textId="77777777" w:rsidTr="003F0645">
        <w:tc>
          <w:tcPr>
            <w:tcW w:w="385" w:type="dxa"/>
          </w:tcPr>
          <w:p w14:paraId="6E286279" w14:textId="77777777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1:</w:t>
            </w:r>
          </w:p>
        </w:tc>
        <w:tc>
          <w:tcPr>
            <w:tcW w:w="1260" w:type="dxa"/>
            <w:gridSpan w:val="4"/>
          </w:tcPr>
          <w:p w14:paraId="1E569CFE" w14:textId="77777777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Client Name:</w:t>
            </w:r>
          </w:p>
        </w:tc>
        <w:tc>
          <w:tcPr>
            <w:tcW w:w="5065" w:type="dxa"/>
            <w:gridSpan w:val="13"/>
          </w:tcPr>
          <w:p w14:paraId="7BD17870" w14:textId="54A1B0E7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</w:tcPr>
          <w:p w14:paraId="2E065B6C" w14:textId="77777777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DOB:</w:t>
            </w:r>
          </w:p>
        </w:tc>
        <w:tc>
          <w:tcPr>
            <w:tcW w:w="1260" w:type="dxa"/>
            <w:gridSpan w:val="5"/>
          </w:tcPr>
          <w:p w14:paraId="44EE0617" w14:textId="6D7E7831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665" w:type="dxa"/>
          </w:tcPr>
          <w:p w14:paraId="7A6C819C" w14:textId="77777777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SSN:</w:t>
            </w:r>
          </w:p>
        </w:tc>
        <w:tc>
          <w:tcPr>
            <w:tcW w:w="1664" w:type="dxa"/>
            <w:gridSpan w:val="4"/>
          </w:tcPr>
          <w:p w14:paraId="2FB53509" w14:textId="27D5EAE9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</w:tr>
      <w:tr w:rsidR="00F02481" w:rsidRPr="00EF4709" w14:paraId="45C7E2F0" w14:textId="77777777" w:rsidTr="003F0645">
        <w:tc>
          <w:tcPr>
            <w:tcW w:w="11019" w:type="dxa"/>
            <w:gridSpan w:val="31"/>
          </w:tcPr>
          <w:p w14:paraId="4F7E9285" w14:textId="77777777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</w:tr>
      <w:tr w:rsidR="00F02481" w:rsidRPr="00EF4709" w14:paraId="4901C3CD" w14:textId="77777777" w:rsidTr="003F0645">
        <w:tc>
          <w:tcPr>
            <w:tcW w:w="385" w:type="dxa"/>
          </w:tcPr>
          <w:p w14:paraId="2059FD3D" w14:textId="77777777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2:</w:t>
            </w:r>
          </w:p>
        </w:tc>
        <w:tc>
          <w:tcPr>
            <w:tcW w:w="10634" w:type="dxa"/>
            <w:gridSpan w:val="30"/>
          </w:tcPr>
          <w:p w14:paraId="3754BDCA" w14:textId="0A8F2242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 xml:space="preserve">I consent for </w:t>
            </w:r>
            <w:r w:rsidR="00E1005C">
              <w:rPr>
                <w:rFonts w:ascii="Arial Narrow" w:hAnsi="Arial Narrow"/>
                <w:sz w:val="20"/>
                <w:szCs w:val="20"/>
              </w:rPr>
              <w:t>AR Nextstep Counseling Services, located at 2315 E. Matthews, Jonesboro, AR 72401,</w:t>
            </w:r>
            <w:r w:rsidRPr="00EF4709">
              <w:rPr>
                <w:rFonts w:ascii="Arial Narrow" w:hAnsi="Arial Narrow"/>
                <w:sz w:val="20"/>
                <w:szCs w:val="20"/>
              </w:rPr>
              <w:t xml:space="preserve"> to:</w:t>
            </w:r>
          </w:p>
        </w:tc>
      </w:tr>
      <w:tr w:rsidR="00F02481" w:rsidRPr="00EF4709" w14:paraId="3E81D233" w14:textId="77777777" w:rsidTr="003F0645">
        <w:tc>
          <w:tcPr>
            <w:tcW w:w="385" w:type="dxa"/>
          </w:tcPr>
          <w:p w14:paraId="63C16C02" w14:textId="77777777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0E596F15" w14:textId="77777777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gridSpan w:val="7"/>
          </w:tcPr>
          <w:p w14:paraId="180730C1" w14:textId="77777777" w:rsidR="00F02481" w:rsidRPr="00EF4709" w:rsidRDefault="00F02481" w:rsidP="00EF4709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EF4709">
              <w:rPr>
                <w:rFonts w:ascii="Arial Narrow" w:hAnsi="Arial Narrow"/>
                <w:b/>
                <w:sz w:val="20"/>
                <w:szCs w:val="20"/>
              </w:rPr>
              <w:t xml:space="preserve">Release my records </w:t>
            </w:r>
            <w:r w:rsidR="003E2D99">
              <w:rPr>
                <w:rFonts w:ascii="Arial Narrow" w:hAnsi="Arial Narrow"/>
                <w:b/>
                <w:sz w:val="20"/>
                <w:szCs w:val="20"/>
              </w:rPr>
              <w:t>from</w:t>
            </w:r>
            <w:r w:rsidRPr="00EF470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360" w:type="dxa"/>
            <w:gridSpan w:val="2"/>
          </w:tcPr>
          <w:p w14:paraId="66E61176" w14:textId="21D7C3C7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gridSpan w:val="6"/>
          </w:tcPr>
          <w:p w14:paraId="2338C24C" w14:textId="6A0FD013" w:rsidR="00F02481" w:rsidRPr="00EF4709" w:rsidRDefault="00E1005C" w:rsidP="00EF4709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EF4709">
              <w:rPr>
                <w:rFonts w:ascii="Arial Narrow" w:hAnsi="Arial Narrow"/>
                <w:b/>
                <w:sz w:val="20"/>
                <w:szCs w:val="20"/>
              </w:rPr>
              <w:t xml:space="preserve">Release my records </w:t>
            </w:r>
            <w:r>
              <w:rPr>
                <w:rFonts w:ascii="Arial Narrow" w:hAnsi="Arial Narrow"/>
                <w:b/>
                <w:sz w:val="20"/>
                <w:szCs w:val="20"/>
              </w:rPr>
              <w:t>to</w:t>
            </w:r>
            <w:r w:rsidRPr="00EF470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360" w:type="dxa"/>
            <w:gridSpan w:val="2"/>
          </w:tcPr>
          <w:p w14:paraId="53829CB3" w14:textId="6D6D4C4E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54" w:type="dxa"/>
            <w:gridSpan w:val="12"/>
          </w:tcPr>
          <w:p w14:paraId="54C2569E" w14:textId="77777777" w:rsidR="00F02481" w:rsidRPr="00EF4709" w:rsidRDefault="00F02481" w:rsidP="00EF4709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EF4709">
              <w:rPr>
                <w:rFonts w:ascii="Arial Narrow" w:hAnsi="Arial Narrow"/>
                <w:b/>
                <w:sz w:val="20"/>
                <w:szCs w:val="20"/>
              </w:rPr>
              <w:t>Allow verbal communication with:</w:t>
            </w:r>
          </w:p>
        </w:tc>
      </w:tr>
      <w:tr w:rsidR="00F02481" w:rsidRPr="00EF4709" w14:paraId="280FA9D1" w14:textId="77777777" w:rsidTr="003F0645">
        <w:tc>
          <w:tcPr>
            <w:tcW w:w="385" w:type="dxa"/>
          </w:tcPr>
          <w:p w14:paraId="1569D076" w14:textId="77777777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176F01DB" w14:textId="77777777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gridSpan w:val="7"/>
          </w:tcPr>
          <w:p w14:paraId="18A6F0DF" w14:textId="77777777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57736B55" w14:textId="77777777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gridSpan w:val="6"/>
          </w:tcPr>
          <w:p w14:paraId="01E9914C" w14:textId="65E0AC3A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7877B5EC" w14:textId="77777777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54" w:type="dxa"/>
            <w:gridSpan w:val="12"/>
          </w:tcPr>
          <w:p w14:paraId="238B0A1C" w14:textId="77777777" w:rsidR="00F02481" w:rsidRPr="00EF4709" w:rsidRDefault="00F02481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2B07" w:rsidRPr="00EF4709" w14:paraId="2AD8BA8A" w14:textId="77777777" w:rsidTr="003F0645">
        <w:trPr>
          <w:gridAfter w:val="1"/>
          <w:wAfter w:w="8" w:type="dxa"/>
        </w:trPr>
        <w:tc>
          <w:tcPr>
            <w:tcW w:w="385" w:type="dxa"/>
          </w:tcPr>
          <w:p w14:paraId="7BF28200" w14:textId="77777777" w:rsidR="005E2B07" w:rsidRPr="00EF4709" w:rsidRDefault="005E2B0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3:</w:t>
            </w:r>
          </w:p>
        </w:tc>
        <w:tc>
          <w:tcPr>
            <w:tcW w:w="3330" w:type="dxa"/>
            <w:gridSpan w:val="10"/>
          </w:tcPr>
          <w:p w14:paraId="5693F6CA" w14:textId="77777777" w:rsidR="005E2B07" w:rsidRDefault="005E2B07" w:rsidP="00EF4709">
            <w:pPr>
              <w:pStyle w:val="NoSpacing"/>
              <w:rPr>
                <w:rFonts w:ascii="Arial Narrow" w:hAnsi="Arial Narrow"/>
                <w:sz w:val="20"/>
                <w:szCs w:val="20"/>
                <w:u w:val="single"/>
              </w:rPr>
            </w:pPr>
          </w:p>
          <w:p w14:paraId="21723A5B" w14:textId="03064027" w:rsidR="003F0645" w:rsidRPr="00A77DDB" w:rsidRDefault="003F0645" w:rsidP="00EF4709">
            <w:pPr>
              <w:pStyle w:val="NoSpacing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gridSpan w:val="3"/>
          </w:tcPr>
          <w:p w14:paraId="36356E61" w14:textId="77777777" w:rsidR="005E2B07" w:rsidRPr="00A77DDB" w:rsidRDefault="003E2D99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A77DDB">
              <w:rPr>
                <w:rFonts w:ascii="Arial Narrow" w:hAnsi="Arial Narrow"/>
                <w:sz w:val="20"/>
                <w:szCs w:val="20"/>
              </w:rPr>
              <w:t>L</w:t>
            </w:r>
            <w:r w:rsidR="005E2B07" w:rsidRPr="00A77DDB">
              <w:rPr>
                <w:rFonts w:ascii="Arial Narrow" w:hAnsi="Arial Narrow"/>
                <w:sz w:val="20"/>
                <w:szCs w:val="20"/>
              </w:rPr>
              <w:t>ocated at</w:t>
            </w:r>
          </w:p>
        </w:tc>
        <w:tc>
          <w:tcPr>
            <w:tcW w:w="3330" w:type="dxa"/>
            <w:gridSpan w:val="10"/>
          </w:tcPr>
          <w:p w14:paraId="793833B0" w14:textId="77777777" w:rsidR="003F0645" w:rsidRDefault="005E2B07" w:rsidP="00EF4709">
            <w:pPr>
              <w:pStyle w:val="NoSpacing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77DDB">
              <w:rPr>
                <w:rFonts w:ascii="Arial Narrow" w:hAnsi="Arial Narrow"/>
                <w:sz w:val="20"/>
                <w:szCs w:val="20"/>
                <w:u w:val="single"/>
              </w:rPr>
              <w:t xml:space="preserve">  </w:t>
            </w:r>
          </w:p>
          <w:p w14:paraId="3AD8575B" w14:textId="6417E056" w:rsidR="005E2B07" w:rsidRPr="00A77DDB" w:rsidRDefault="005E2B0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gridSpan w:val="4"/>
          </w:tcPr>
          <w:p w14:paraId="7EAC12CB" w14:textId="77777777" w:rsidR="005E2B07" w:rsidRDefault="005E2B0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14:paraId="189C08EA" w14:textId="6D25F43E" w:rsidR="003F0645" w:rsidRPr="00A77DDB" w:rsidRDefault="003F0645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dxa"/>
          </w:tcPr>
          <w:p w14:paraId="4CBAFBEE" w14:textId="77777777" w:rsidR="003F0645" w:rsidRDefault="003F0645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14:paraId="350EBE18" w14:textId="7E4D0E2E" w:rsidR="003F0645" w:rsidRPr="00A77DDB" w:rsidRDefault="003F0645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dxa"/>
          </w:tcPr>
          <w:p w14:paraId="3EB35F8B" w14:textId="77777777" w:rsidR="005E2B07" w:rsidRDefault="005E2B0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14:paraId="119F6455" w14:textId="3240E2E4" w:rsidR="003F0645" w:rsidRPr="00A77DDB" w:rsidRDefault="003F0645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2B07" w:rsidRPr="00EF4709" w14:paraId="3CC25482" w14:textId="77777777" w:rsidTr="003F0645">
        <w:tc>
          <w:tcPr>
            <w:tcW w:w="385" w:type="dxa"/>
          </w:tcPr>
          <w:p w14:paraId="577919AC" w14:textId="77777777" w:rsidR="005E2B07" w:rsidRPr="00EF4709" w:rsidRDefault="005E2B0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gridSpan w:val="10"/>
          </w:tcPr>
          <w:p w14:paraId="5BDAB7A5" w14:textId="77777777" w:rsidR="005E2B07" w:rsidRPr="00A77DDB" w:rsidRDefault="005E2B0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A77DDB">
              <w:rPr>
                <w:rFonts w:ascii="Arial Narrow" w:hAnsi="Arial Narrow"/>
                <w:sz w:val="20"/>
                <w:szCs w:val="20"/>
              </w:rPr>
              <w:t>Name of Entity/Person</w:t>
            </w:r>
          </w:p>
        </w:tc>
        <w:tc>
          <w:tcPr>
            <w:tcW w:w="990" w:type="dxa"/>
            <w:gridSpan w:val="3"/>
          </w:tcPr>
          <w:p w14:paraId="70C41ED0" w14:textId="77777777" w:rsidR="005E2B07" w:rsidRPr="00A77DDB" w:rsidRDefault="005E2B0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14" w:type="dxa"/>
            <w:gridSpan w:val="17"/>
          </w:tcPr>
          <w:p w14:paraId="2EDF04A7" w14:textId="77777777" w:rsidR="005E2B07" w:rsidRPr="00A77DDB" w:rsidRDefault="005E2B0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A77DDB">
              <w:rPr>
                <w:rFonts w:ascii="Arial Narrow" w:hAnsi="Arial Narrow"/>
                <w:sz w:val="20"/>
                <w:szCs w:val="20"/>
              </w:rPr>
              <w:t xml:space="preserve">Full Address                                               </w:t>
            </w:r>
            <w:r w:rsidR="00293E5F" w:rsidRPr="00A77DDB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A77DDB">
              <w:rPr>
                <w:rFonts w:ascii="Arial Narrow" w:hAnsi="Arial Narrow"/>
                <w:sz w:val="20"/>
                <w:szCs w:val="20"/>
              </w:rPr>
              <w:t xml:space="preserve">   City                          State       Zip</w:t>
            </w:r>
          </w:p>
        </w:tc>
      </w:tr>
      <w:tr w:rsidR="005E2B07" w:rsidRPr="00EF4709" w14:paraId="45AFA95B" w14:textId="77777777" w:rsidTr="003F0645">
        <w:tc>
          <w:tcPr>
            <w:tcW w:w="385" w:type="dxa"/>
          </w:tcPr>
          <w:p w14:paraId="0630D0E7" w14:textId="77777777" w:rsidR="005E2B07" w:rsidRPr="00EF4709" w:rsidRDefault="005E2B0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gridSpan w:val="10"/>
          </w:tcPr>
          <w:p w14:paraId="19CAE0F2" w14:textId="77777777" w:rsidR="005E2B07" w:rsidRPr="00E1005C" w:rsidRDefault="005E2B07" w:rsidP="00EF4709">
            <w:pPr>
              <w:pStyle w:val="NoSpacing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gridSpan w:val="3"/>
          </w:tcPr>
          <w:p w14:paraId="17247224" w14:textId="77777777" w:rsidR="005E2B07" w:rsidRPr="00E1005C" w:rsidRDefault="005E2B07" w:rsidP="00EF4709">
            <w:pPr>
              <w:pStyle w:val="NoSpacing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6314" w:type="dxa"/>
            <w:gridSpan w:val="17"/>
          </w:tcPr>
          <w:p w14:paraId="6C3B9AD4" w14:textId="77777777" w:rsidR="005E2B07" w:rsidRPr="00E1005C" w:rsidRDefault="005E2B07" w:rsidP="00EF4709">
            <w:pPr>
              <w:pStyle w:val="NoSpacing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  <w:tr w:rsidR="00293E5F" w:rsidRPr="00EF4709" w14:paraId="174E6E1E" w14:textId="77777777" w:rsidTr="003F0645">
        <w:tc>
          <w:tcPr>
            <w:tcW w:w="385" w:type="dxa"/>
          </w:tcPr>
          <w:p w14:paraId="7F00E916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4:</w:t>
            </w:r>
          </w:p>
        </w:tc>
        <w:tc>
          <w:tcPr>
            <w:tcW w:w="10634" w:type="dxa"/>
            <w:gridSpan w:val="30"/>
          </w:tcPr>
          <w:p w14:paraId="60FAF9CF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  <w:u w:val="single"/>
              </w:rPr>
              <w:t>SPECIFIC INFORMATION REQUESTED/TO BE RELEASED</w:t>
            </w:r>
            <w:r w:rsidRPr="00EF4709">
              <w:rPr>
                <w:rFonts w:ascii="Arial Narrow" w:hAnsi="Arial Narrow"/>
                <w:sz w:val="20"/>
                <w:szCs w:val="20"/>
              </w:rPr>
              <w:t xml:space="preserve"> (please check all that apply)</w:t>
            </w:r>
          </w:p>
        </w:tc>
      </w:tr>
      <w:tr w:rsidR="00293E5F" w:rsidRPr="00EF4709" w14:paraId="179B3978" w14:textId="77777777" w:rsidTr="003F0645">
        <w:tc>
          <w:tcPr>
            <w:tcW w:w="925" w:type="dxa"/>
            <w:gridSpan w:val="3"/>
          </w:tcPr>
          <w:p w14:paraId="36E3284D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gridSpan w:val="7"/>
          </w:tcPr>
          <w:p w14:paraId="438DDCAD" w14:textId="77777777" w:rsidR="00293E5F" w:rsidRPr="00EF4709" w:rsidRDefault="00293E5F" w:rsidP="00EF4709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School:</w:t>
            </w:r>
          </w:p>
        </w:tc>
        <w:tc>
          <w:tcPr>
            <w:tcW w:w="360" w:type="dxa"/>
            <w:gridSpan w:val="2"/>
          </w:tcPr>
          <w:p w14:paraId="3457B65C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0" w:type="dxa"/>
            <w:gridSpan w:val="8"/>
          </w:tcPr>
          <w:p w14:paraId="23FBB546" w14:textId="77777777" w:rsidR="00293E5F" w:rsidRPr="00EF4709" w:rsidRDefault="00293E5F" w:rsidP="00EF4709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DCFS:</w:t>
            </w:r>
          </w:p>
        </w:tc>
        <w:tc>
          <w:tcPr>
            <w:tcW w:w="360" w:type="dxa"/>
            <w:gridSpan w:val="2"/>
          </w:tcPr>
          <w:p w14:paraId="0A660DB5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4" w:type="dxa"/>
            <w:gridSpan w:val="9"/>
          </w:tcPr>
          <w:p w14:paraId="082892FA" w14:textId="77777777" w:rsidR="00293E5F" w:rsidRPr="00EF4709" w:rsidRDefault="00293E5F" w:rsidP="00EF4709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Other:</w:t>
            </w:r>
          </w:p>
        </w:tc>
      </w:tr>
      <w:tr w:rsidR="00293E5F" w:rsidRPr="00EF4709" w14:paraId="3C0B6735" w14:textId="77777777" w:rsidTr="003F0645">
        <w:tc>
          <w:tcPr>
            <w:tcW w:w="925" w:type="dxa"/>
            <w:gridSpan w:val="3"/>
          </w:tcPr>
          <w:p w14:paraId="38F8705C" w14:textId="77777777" w:rsidR="00293E5F" w:rsidRPr="00EF4709" w:rsidRDefault="00E108F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</w:p>
        </w:tc>
        <w:tc>
          <w:tcPr>
            <w:tcW w:w="2610" w:type="dxa"/>
            <w:gridSpan w:val="7"/>
          </w:tcPr>
          <w:p w14:paraId="2DFB4301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Grade Reports</w:t>
            </w:r>
          </w:p>
        </w:tc>
        <w:tc>
          <w:tcPr>
            <w:tcW w:w="360" w:type="dxa"/>
            <w:gridSpan w:val="2"/>
          </w:tcPr>
          <w:p w14:paraId="1B463F14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0" w:type="dxa"/>
            <w:gridSpan w:val="8"/>
          </w:tcPr>
          <w:p w14:paraId="70EEA134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DCFS Case Plan</w:t>
            </w:r>
          </w:p>
        </w:tc>
        <w:tc>
          <w:tcPr>
            <w:tcW w:w="360" w:type="dxa"/>
            <w:gridSpan w:val="2"/>
          </w:tcPr>
          <w:p w14:paraId="0DAB37E9" w14:textId="0CDA6AD3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4" w:type="dxa"/>
            <w:gridSpan w:val="9"/>
          </w:tcPr>
          <w:p w14:paraId="7C8CAE66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Intake/Psychosocial History</w:t>
            </w:r>
          </w:p>
        </w:tc>
      </w:tr>
      <w:tr w:rsidR="00293E5F" w:rsidRPr="00EF4709" w14:paraId="60F4F817" w14:textId="77777777" w:rsidTr="003F0645">
        <w:tc>
          <w:tcPr>
            <w:tcW w:w="925" w:type="dxa"/>
            <w:gridSpan w:val="3"/>
          </w:tcPr>
          <w:p w14:paraId="1C832250" w14:textId="77777777" w:rsidR="00293E5F" w:rsidRPr="00EF4709" w:rsidRDefault="00E108F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</w:p>
        </w:tc>
        <w:tc>
          <w:tcPr>
            <w:tcW w:w="2610" w:type="dxa"/>
            <w:gridSpan w:val="7"/>
          </w:tcPr>
          <w:p w14:paraId="6DC82A88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Conduct Reports</w:t>
            </w:r>
          </w:p>
        </w:tc>
        <w:tc>
          <w:tcPr>
            <w:tcW w:w="360" w:type="dxa"/>
            <w:gridSpan w:val="2"/>
          </w:tcPr>
          <w:p w14:paraId="33148A95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0" w:type="dxa"/>
            <w:gridSpan w:val="8"/>
          </w:tcPr>
          <w:p w14:paraId="3615549D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Court Orders</w:t>
            </w:r>
          </w:p>
        </w:tc>
        <w:tc>
          <w:tcPr>
            <w:tcW w:w="360" w:type="dxa"/>
            <w:gridSpan w:val="2"/>
          </w:tcPr>
          <w:p w14:paraId="6B5BE6BF" w14:textId="35A16CDF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4" w:type="dxa"/>
            <w:gridSpan w:val="9"/>
          </w:tcPr>
          <w:p w14:paraId="3FB013D0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Psychiatric Eval/MD Notes</w:t>
            </w:r>
          </w:p>
        </w:tc>
      </w:tr>
      <w:tr w:rsidR="00293E5F" w:rsidRPr="00EF4709" w14:paraId="5308BAEF" w14:textId="77777777" w:rsidTr="003F0645">
        <w:tc>
          <w:tcPr>
            <w:tcW w:w="925" w:type="dxa"/>
            <w:gridSpan w:val="3"/>
          </w:tcPr>
          <w:p w14:paraId="30DE68EB" w14:textId="77777777" w:rsidR="00293E5F" w:rsidRPr="00EF4709" w:rsidRDefault="00E108F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</w:p>
        </w:tc>
        <w:tc>
          <w:tcPr>
            <w:tcW w:w="2610" w:type="dxa"/>
            <w:gridSpan w:val="7"/>
          </w:tcPr>
          <w:p w14:paraId="5F6BBBB0" w14:textId="77777777" w:rsidR="00293E5F" w:rsidRPr="00EF4709" w:rsidRDefault="00E108F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 xml:space="preserve">Attendance Records </w:t>
            </w:r>
          </w:p>
        </w:tc>
        <w:tc>
          <w:tcPr>
            <w:tcW w:w="360" w:type="dxa"/>
            <w:gridSpan w:val="2"/>
          </w:tcPr>
          <w:p w14:paraId="430C313E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0" w:type="dxa"/>
            <w:gridSpan w:val="8"/>
          </w:tcPr>
          <w:p w14:paraId="45C9FD5A" w14:textId="77777777" w:rsidR="00293E5F" w:rsidRPr="00EF4709" w:rsidRDefault="00E108F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Alcohol/Drug Tx</w:t>
            </w:r>
          </w:p>
        </w:tc>
        <w:tc>
          <w:tcPr>
            <w:tcW w:w="360" w:type="dxa"/>
            <w:gridSpan w:val="2"/>
          </w:tcPr>
          <w:p w14:paraId="710939C3" w14:textId="1BD781F6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4" w:type="dxa"/>
            <w:gridSpan w:val="9"/>
          </w:tcPr>
          <w:p w14:paraId="09F9E667" w14:textId="77777777" w:rsidR="00293E5F" w:rsidRPr="00EF4709" w:rsidRDefault="00E108F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Therapy Notes</w:t>
            </w:r>
          </w:p>
        </w:tc>
      </w:tr>
      <w:tr w:rsidR="00293E5F" w:rsidRPr="00EF4709" w14:paraId="4564572F" w14:textId="77777777" w:rsidTr="003F0645">
        <w:tc>
          <w:tcPr>
            <w:tcW w:w="925" w:type="dxa"/>
            <w:gridSpan w:val="3"/>
          </w:tcPr>
          <w:p w14:paraId="10F84189" w14:textId="77777777" w:rsidR="00293E5F" w:rsidRPr="00EF4709" w:rsidRDefault="00E108F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</w:p>
        </w:tc>
        <w:tc>
          <w:tcPr>
            <w:tcW w:w="2610" w:type="dxa"/>
            <w:gridSpan w:val="7"/>
          </w:tcPr>
          <w:p w14:paraId="1EF6EF07" w14:textId="77777777" w:rsidR="00293E5F" w:rsidRPr="00EF4709" w:rsidRDefault="00E108F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IEP (if applicable)</w:t>
            </w:r>
          </w:p>
        </w:tc>
        <w:tc>
          <w:tcPr>
            <w:tcW w:w="360" w:type="dxa"/>
            <w:gridSpan w:val="2"/>
          </w:tcPr>
          <w:p w14:paraId="023C933F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0" w:type="dxa"/>
            <w:gridSpan w:val="8"/>
          </w:tcPr>
          <w:p w14:paraId="68E99819" w14:textId="77777777" w:rsidR="00293E5F" w:rsidRPr="00EF4709" w:rsidRDefault="00E108F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Medical (physical)</w:t>
            </w:r>
          </w:p>
        </w:tc>
        <w:tc>
          <w:tcPr>
            <w:tcW w:w="360" w:type="dxa"/>
            <w:gridSpan w:val="2"/>
          </w:tcPr>
          <w:p w14:paraId="647CEA79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4" w:type="dxa"/>
            <w:gridSpan w:val="9"/>
          </w:tcPr>
          <w:p w14:paraId="273C0A50" w14:textId="77777777" w:rsidR="00293E5F" w:rsidRPr="00EF4709" w:rsidRDefault="00E108F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Psychological Testing</w:t>
            </w:r>
          </w:p>
        </w:tc>
      </w:tr>
      <w:tr w:rsidR="00293E5F" w:rsidRPr="00EF4709" w14:paraId="0D6F6A09" w14:textId="77777777" w:rsidTr="003F0645">
        <w:tc>
          <w:tcPr>
            <w:tcW w:w="925" w:type="dxa"/>
            <w:gridSpan w:val="3"/>
          </w:tcPr>
          <w:p w14:paraId="357181CA" w14:textId="77777777" w:rsidR="00293E5F" w:rsidRPr="00EF4709" w:rsidRDefault="00E108F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</w:p>
        </w:tc>
        <w:tc>
          <w:tcPr>
            <w:tcW w:w="2610" w:type="dxa"/>
            <w:gridSpan w:val="7"/>
          </w:tcPr>
          <w:p w14:paraId="5E8CE272" w14:textId="77777777" w:rsidR="00293E5F" w:rsidRPr="00EF4709" w:rsidRDefault="00E108F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Psychoeducational Testing</w:t>
            </w:r>
          </w:p>
        </w:tc>
        <w:tc>
          <w:tcPr>
            <w:tcW w:w="360" w:type="dxa"/>
            <w:gridSpan w:val="2"/>
          </w:tcPr>
          <w:p w14:paraId="5DD814DE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0" w:type="dxa"/>
            <w:gridSpan w:val="8"/>
          </w:tcPr>
          <w:p w14:paraId="45A5603D" w14:textId="77777777" w:rsidR="00293E5F" w:rsidRPr="00EF4709" w:rsidRDefault="00E108F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 xml:space="preserve">Other:  </w:t>
            </w:r>
          </w:p>
        </w:tc>
        <w:tc>
          <w:tcPr>
            <w:tcW w:w="360" w:type="dxa"/>
            <w:gridSpan w:val="2"/>
          </w:tcPr>
          <w:p w14:paraId="7469EAF5" w14:textId="612D2454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4" w:type="dxa"/>
            <w:gridSpan w:val="9"/>
          </w:tcPr>
          <w:p w14:paraId="1E67C14D" w14:textId="77777777" w:rsidR="00293E5F" w:rsidRPr="00EF4709" w:rsidRDefault="00E108F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Treatment Plan/Updates</w:t>
            </w:r>
          </w:p>
        </w:tc>
      </w:tr>
      <w:tr w:rsidR="00293E5F" w:rsidRPr="00EF4709" w14:paraId="723895D8" w14:textId="77777777" w:rsidTr="003F0645">
        <w:tc>
          <w:tcPr>
            <w:tcW w:w="1465" w:type="dxa"/>
            <w:gridSpan w:val="4"/>
          </w:tcPr>
          <w:p w14:paraId="0643A48E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  <w:gridSpan w:val="7"/>
          </w:tcPr>
          <w:p w14:paraId="6C0C816C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14:paraId="36CE0206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0" w:type="dxa"/>
            <w:gridSpan w:val="6"/>
          </w:tcPr>
          <w:p w14:paraId="18306857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141F8203" w14:textId="5D80C6C8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4" w:type="dxa"/>
            <w:gridSpan w:val="9"/>
          </w:tcPr>
          <w:p w14:paraId="17CB6D9B" w14:textId="77777777" w:rsidR="00293E5F" w:rsidRPr="00EF4709" w:rsidRDefault="00E108F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Discharge Summary</w:t>
            </w:r>
          </w:p>
        </w:tc>
      </w:tr>
      <w:tr w:rsidR="00E108F7" w:rsidRPr="00EF4709" w14:paraId="56E79AB9" w14:textId="77777777" w:rsidTr="003F0645">
        <w:tc>
          <w:tcPr>
            <w:tcW w:w="925" w:type="dxa"/>
            <w:gridSpan w:val="3"/>
          </w:tcPr>
          <w:p w14:paraId="7FD964B1" w14:textId="77777777" w:rsidR="00E108F7" w:rsidRPr="00EF4709" w:rsidRDefault="00E108F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</w:p>
        </w:tc>
        <w:tc>
          <w:tcPr>
            <w:tcW w:w="3420" w:type="dxa"/>
            <w:gridSpan w:val="10"/>
          </w:tcPr>
          <w:p w14:paraId="51F8E9CA" w14:textId="77777777" w:rsidR="00E108F7" w:rsidRPr="00EF4709" w:rsidRDefault="00E108F7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Other information requested to be released:</w:t>
            </w:r>
          </w:p>
        </w:tc>
        <w:tc>
          <w:tcPr>
            <w:tcW w:w="6674" w:type="dxa"/>
            <w:gridSpan w:val="18"/>
          </w:tcPr>
          <w:p w14:paraId="552DBE3A" w14:textId="77777777" w:rsidR="00E108F7" w:rsidRPr="00EF4709" w:rsidRDefault="00E108F7" w:rsidP="00EF4709">
            <w:pPr>
              <w:pStyle w:val="NoSpacing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</w:tr>
      <w:tr w:rsidR="00293E5F" w:rsidRPr="00EF4709" w14:paraId="7BB94839" w14:textId="77777777" w:rsidTr="003F0645">
        <w:tc>
          <w:tcPr>
            <w:tcW w:w="925" w:type="dxa"/>
            <w:gridSpan w:val="3"/>
          </w:tcPr>
          <w:p w14:paraId="0E279B61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gridSpan w:val="8"/>
          </w:tcPr>
          <w:p w14:paraId="2080887F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14:paraId="7E0122B6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gridSpan w:val="9"/>
          </w:tcPr>
          <w:p w14:paraId="0C9D9143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13DA759C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4" w:type="dxa"/>
            <w:gridSpan w:val="6"/>
          </w:tcPr>
          <w:p w14:paraId="3EDE92FA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2FBF" w:rsidRPr="00EF4709" w14:paraId="59325CE5" w14:textId="77777777" w:rsidTr="003F0645">
        <w:tc>
          <w:tcPr>
            <w:tcW w:w="925" w:type="dxa"/>
            <w:gridSpan w:val="3"/>
          </w:tcPr>
          <w:p w14:paraId="0E14B6E2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4BB8BF76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List dates of service:</w:t>
            </w:r>
          </w:p>
        </w:tc>
        <w:tc>
          <w:tcPr>
            <w:tcW w:w="8294" w:type="dxa"/>
            <w:gridSpan w:val="25"/>
          </w:tcPr>
          <w:p w14:paraId="0995F706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</w:tr>
      <w:tr w:rsidR="00293E5F" w:rsidRPr="00EF4709" w14:paraId="131AEFE2" w14:textId="77777777" w:rsidTr="003F0645">
        <w:tc>
          <w:tcPr>
            <w:tcW w:w="925" w:type="dxa"/>
            <w:gridSpan w:val="3"/>
          </w:tcPr>
          <w:p w14:paraId="7C22B479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gridSpan w:val="8"/>
          </w:tcPr>
          <w:p w14:paraId="5A728CC0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14:paraId="778E9942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gridSpan w:val="9"/>
          </w:tcPr>
          <w:p w14:paraId="349A6E51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2386DE49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4" w:type="dxa"/>
            <w:gridSpan w:val="6"/>
          </w:tcPr>
          <w:p w14:paraId="080A6D97" w14:textId="77777777" w:rsidR="00293E5F" w:rsidRPr="00EF4709" w:rsidRDefault="00293E5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2FBF" w:rsidRPr="00EF4709" w14:paraId="484FED27" w14:textId="77777777" w:rsidTr="003F0645">
        <w:tc>
          <w:tcPr>
            <w:tcW w:w="925" w:type="dxa"/>
            <w:gridSpan w:val="3"/>
          </w:tcPr>
          <w:p w14:paraId="0B716328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</w:p>
        </w:tc>
        <w:tc>
          <w:tcPr>
            <w:tcW w:w="10094" w:type="dxa"/>
            <w:gridSpan w:val="28"/>
          </w:tcPr>
          <w:p w14:paraId="17F5B5E6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 xml:space="preserve">Authorization for the above listed person to accompany my child to </w:t>
            </w:r>
            <w:r w:rsidR="00345812">
              <w:rPr>
                <w:rFonts w:ascii="Arial Narrow" w:hAnsi="Arial Narrow"/>
                <w:sz w:val="20"/>
                <w:szCs w:val="20"/>
              </w:rPr>
              <w:t xml:space="preserve">their </w:t>
            </w:r>
            <w:r w:rsidRPr="00EF4709">
              <w:rPr>
                <w:rFonts w:ascii="Arial Narrow" w:hAnsi="Arial Narrow"/>
                <w:sz w:val="20"/>
                <w:szCs w:val="20"/>
              </w:rPr>
              <w:t>appointment</w:t>
            </w:r>
            <w:r w:rsidR="00345812">
              <w:rPr>
                <w:rFonts w:ascii="Arial Narrow" w:hAnsi="Arial Narrow"/>
                <w:sz w:val="20"/>
                <w:szCs w:val="20"/>
              </w:rPr>
              <w:t>s</w:t>
            </w:r>
            <w:r w:rsidRPr="00EF470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AF2FBF" w:rsidRPr="00EF4709" w14:paraId="4C33CACC" w14:textId="77777777" w:rsidTr="003F0645">
        <w:tc>
          <w:tcPr>
            <w:tcW w:w="385" w:type="dxa"/>
          </w:tcPr>
          <w:p w14:paraId="3D49DEA4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5:</w:t>
            </w:r>
          </w:p>
        </w:tc>
        <w:tc>
          <w:tcPr>
            <w:tcW w:w="10634" w:type="dxa"/>
            <w:gridSpan w:val="30"/>
          </w:tcPr>
          <w:p w14:paraId="55EEFB84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The purpose of this release of information is:</w:t>
            </w:r>
          </w:p>
        </w:tc>
      </w:tr>
      <w:tr w:rsidR="00AF2FBF" w:rsidRPr="00EF4709" w14:paraId="11D9C095" w14:textId="77777777" w:rsidTr="003F0645">
        <w:tc>
          <w:tcPr>
            <w:tcW w:w="925" w:type="dxa"/>
            <w:gridSpan w:val="3"/>
          </w:tcPr>
          <w:p w14:paraId="79F7D7C3" w14:textId="6C85B993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gridSpan w:val="4"/>
          </w:tcPr>
          <w:p w14:paraId="341D4402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Continuity of care</w:t>
            </w:r>
          </w:p>
        </w:tc>
        <w:tc>
          <w:tcPr>
            <w:tcW w:w="360" w:type="dxa"/>
          </w:tcPr>
          <w:p w14:paraId="61C6D76B" w14:textId="722CFA62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gridSpan w:val="6"/>
          </w:tcPr>
          <w:p w14:paraId="244303C8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Legal Reasons</w:t>
            </w:r>
          </w:p>
        </w:tc>
        <w:tc>
          <w:tcPr>
            <w:tcW w:w="360" w:type="dxa"/>
          </w:tcPr>
          <w:p w14:paraId="39F4D650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4" w:type="dxa"/>
            <w:gridSpan w:val="16"/>
          </w:tcPr>
          <w:p w14:paraId="00CE9FEC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School/Educational</w:t>
            </w:r>
          </w:p>
        </w:tc>
      </w:tr>
      <w:tr w:rsidR="00AF2FBF" w:rsidRPr="00EF4709" w14:paraId="493A44CB" w14:textId="77777777" w:rsidTr="003F0645">
        <w:tc>
          <w:tcPr>
            <w:tcW w:w="925" w:type="dxa"/>
            <w:gridSpan w:val="3"/>
          </w:tcPr>
          <w:p w14:paraId="69BDCF2C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</w:p>
        </w:tc>
        <w:tc>
          <w:tcPr>
            <w:tcW w:w="1890" w:type="dxa"/>
            <w:gridSpan w:val="4"/>
          </w:tcPr>
          <w:p w14:paraId="31C1B56C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Disability</w:t>
            </w:r>
          </w:p>
        </w:tc>
        <w:tc>
          <w:tcPr>
            <w:tcW w:w="360" w:type="dxa"/>
          </w:tcPr>
          <w:p w14:paraId="6F59B7B7" w14:textId="6F640E4E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gridSpan w:val="6"/>
          </w:tcPr>
          <w:p w14:paraId="5FE9CC42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Insurance</w:t>
            </w:r>
          </w:p>
        </w:tc>
        <w:tc>
          <w:tcPr>
            <w:tcW w:w="360" w:type="dxa"/>
          </w:tcPr>
          <w:p w14:paraId="274DE5A8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</w:tcPr>
          <w:p w14:paraId="72702429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Other:</w:t>
            </w:r>
          </w:p>
        </w:tc>
        <w:tc>
          <w:tcPr>
            <w:tcW w:w="5144" w:type="dxa"/>
            <w:gridSpan w:val="15"/>
          </w:tcPr>
          <w:p w14:paraId="532839B2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</w:tr>
      <w:tr w:rsidR="00AF2FBF" w:rsidRPr="00EF4709" w14:paraId="73170643" w14:textId="77777777" w:rsidTr="003F0645">
        <w:trPr>
          <w:trHeight w:val="455"/>
        </w:trPr>
        <w:tc>
          <w:tcPr>
            <w:tcW w:w="385" w:type="dxa"/>
          </w:tcPr>
          <w:p w14:paraId="5B6E057F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6:</w:t>
            </w:r>
          </w:p>
        </w:tc>
        <w:tc>
          <w:tcPr>
            <w:tcW w:w="10634" w:type="dxa"/>
            <w:gridSpan w:val="30"/>
          </w:tcPr>
          <w:p w14:paraId="26D5CC9A" w14:textId="0DFA01AC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I understand that if the person or entity that receives the information is no</w:t>
            </w:r>
            <w:r w:rsidR="00440628">
              <w:rPr>
                <w:rFonts w:ascii="Arial Narrow" w:hAnsi="Arial Narrow"/>
                <w:sz w:val="20"/>
                <w:szCs w:val="20"/>
              </w:rPr>
              <w:t>t</w:t>
            </w:r>
            <w:r w:rsidRPr="00EF4709">
              <w:rPr>
                <w:rFonts w:ascii="Arial Narrow" w:hAnsi="Arial Narrow"/>
                <w:sz w:val="20"/>
                <w:szCs w:val="20"/>
              </w:rPr>
              <w:t xml:space="preserve"> a health care provider or health plan covered by federal privacy regulations, the information described above may be redisclosed an</w:t>
            </w:r>
            <w:r w:rsidR="0056166F" w:rsidRPr="00EF4709">
              <w:rPr>
                <w:rFonts w:ascii="Arial Narrow" w:hAnsi="Arial Narrow"/>
                <w:sz w:val="20"/>
                <w:szCs w:val="20"/>
              </w:rPr>
              <w:t>d no longer protected by these regulations.</w:t>
            </w:r>
          </w:p>
        </w:tc>
      </w:tr>
      <w:tr w:rsidR="00AF2FBF" w:rsidRPr="00EF4709" w14:paraId="76F09ADD" w14:textId="77777777" w:rsidTr="003F0645">
        <w:tc>
          <w:tcPr>
            <w:tcW w:w="385" w:type="dxa"/>
          </w:tcPr>
          <w:p w14:paraId="55581BC5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34" w:type="dxa"/>
            <w:gridSpan w:val="30"/>
          </w:tcPr>
          <w:p w14:paraId="302E2FE8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166F" w:rsidRPr="00EF4709" w14:paraId="5047BCDB" w14:textId="77777777" w:rsidTr="003F0645">
        <w:tc>
          <w:tcPr>
            <w:tcW w:w="385" w:type="dxa"/>
          </w:tcPr>
          <w:p w14:paraId="07720A59" w14:textId="77777777" w:rsidR="0056166F" w:rsidRPr="00EF4709" w:rsidRDefault="0056166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7:</w:t>
            </w:r>
          </w:p>
        </w:tc>
        <w:tc>
          <w:tcPr>
            <w:tcW w:w="10634" w:type="dxa"/>
            <w:gridSpan w:val="30"/>
          </w:tcPr>
          <w:p w14:paraId="3D03A7C3" w14:textId="43DD9281" w:rsidR="0056166F" w:rsidRPr="00EF4709" w:rsidRDefault="0056166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I understand that</w:t>
            </w:r>
            <w:r w:rsidR="000264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1005C">
              <w:rPr>
                <w:rFonts w:ascii="Arial Narrow" w:hAnsi="Arial Narrow"/>
                <w:sz w:val="20"/>
                <w:szCs w:val="20"/>
              </w:rPr>
              <w:t xml:space="preserve">AR Nextstep </w:t>
            </w:r>
            <w:r w:rsidR="0002645D">
              <w:rPr>
                <w:rFonts w:ascii="Arial Narrow" w:hAnsi="Arial Narrow"/>
                <w:sz w:val="20"/>
                <w:szCs w:val="20"/>
              </w:rPr>
              <w:t xml:space="preserve">Counseling </w:t>
            </w:r>
            <w:r w:rsidR="00E1005C">
              <w:rPr>
                <w:rFonts w:ascii="Arial Narrow" w:hAnsi="Arial Narrow"/>
                <w:sz w:val="20"/>
                <w:szCs w:val="20"/>
              </w:rPr>
              <w:t xml:space="preserve">Services </w:t>
            </w:r>
            <w:r w:rsidR="0002645D">
              <w:rPr>
                <w:rFonts w:ascii="Arial Narrow" w:hAnsi="Arial Narrow"/>
                <w:sz w:val="20"/>
                <w:szCs w:val="20"/>
              </w:rPr>
              <w:t>may charge</w:t>
            </w:r>
            <w:r w:rsidRPr="00EF4709">
              <w:rPr>
                <w:rFonts w:ascii="Arial Narrow" w:hAnsi="Arial Narrow"/>
                <w:sz w:val="20"/>
                <w:szCs w:val="20"/>
              </w:rPr>
              <w:t xml:space="preserve"> for the costs of copying the information to be released</w:t>
            </w:r>
            <w:r w:rsidR="003E2D99">
              <w:rPr>
                <w:rFonts w:ascii="Arial Narrow" w:hAnsi="Arial Narrow"/>
                <w:sz w:val="20"/>
                <w:szCs w:val="20"/>
              </w:rPr>
              <w:t xml:space="preserve"> and I understand </w:t>
            </w:r>
            <w:proofErr w:type="gramStart"/>
            <w:r w:rsidR="003E2D99">
              <w:rPr>
                <w:rFonts w:ascii="Arial Narrow" w:hAnsi="Arial Narrow"/>
                <w:sz w:val="20"/>
                <w:szCs w:val="20"/>
              </w:rPr>
              <w:t>that</w:t>
            </w:r>
            <w:r w:rsidR="000264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957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95771">
              <w:rPr>
                <w:rFonts w:ascii="Arial Narrow" w:hAnsi="Arial Narrow"/>
                <w:sz w:val="20"/>
                <w:szCs w:val="20"/>
              </w:rPr>
              <w:t>AR</w:t>
            </w:r>
            <w:proofErr w:type="gramEnd"/>
            <w:r w:rsidR="00C95771">
              <w:rPr>
                <w:rFonts w:ascii="Arial Narrow" w:hAnsi="Arial Narrow"/>
                <w:sz w:val="20"/>
                <w:szCs w:val="20"/>
              </w:rPr>
              <w:t xml:space="preserve"> Nextstep Counseling Services </w:t>
            </w:r>
            <w:r w:rsidR="003E2D99">
              <w:rPr>
                <w:rFonts w:ascii="Arial Narrow" w:hAnsi="Arial Narrow"/>
                <w:sz w:val="20"/>
                <w:szCs w:val="20"/>
              </w:rPr>
              <w:t>has up to 30 days to retrieve and copy the medical record</w:t>
            </w:r>
            <w:r w:rsidRPr="00EF470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AF2FBF" w:rsidRPr="00EF4709" w14:paraId="5A61ABB2" w14:textId="77777777" w:rsidTr="003F0645">
        <w:tc>
          <w:tcPr>
            <w:tcW w:w="385" w:type="dxa"/>
          </w:tcPr>
          <w:p w14:paraId="6B24EF4E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0" w:type="dxa"/>
            <w:gridSpan w:val="6"/>
          </w:tcPr>
          <w:p w14:paraId="02FD63B3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4DE66DEB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gridSpan w:val="14"/>
          </w:tcPr>
          <w:p w14:paraId="1C13AA71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97E61E8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4" w:type="dxa"/>
            <w:gridSpan w:val="6"/>
          </w:tcPr>
          <w:p w14:paraId="407EC53E" w14:textId="77777777" w:rsidR="00AF2FBF" w:rsidRPr="00EF4709" w:rsidRDefault="00AF2FB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166F" w:rsidRPr="00EF4709" w14:paraId="1DF90443" w14:textId="77777777" w:rsidTr="003F0645">
        <w:trPr>
          <w:trHeight w:val="437"/>
        </w:trPr>
        <w:tc>
          <w:tcPr>
            <w:tcW w:w="385" w:type="dxa"/>
          </w:tcPr>
          <w:p w14:paraId="7004B323" w14:textId="77777777" w:rsidR="0056166F" w:rsidRPr="00EF4709" w:rsidRDefault="0056166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8:</w:t>
            </w:r>
          </w:p>
        </w:tc>
        <w:tc>
          <w:tcPr>
            <w:tcW w:w="10634" w:type="dxa"/>
            <w:gridSpan w:val="30"/>
          </w:tcPr>
          <w:p w14:paraId="7F593FFF" w14:textId="77777777" w:rsidR="0056166F" w:rsidRPr="00EF4709" w:rsidRDefault="0056166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I understand that I may refuse to sign this authorization and that my refusal to sign will not affect my ability to obtain treatment or payment or my eligibility for benefits.  I</w:t>
            </w:r>
            <w:r w:rsidR="000264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F4709">
              <w:rPr>
                <w:rFonts w:ascii="Arial Narrow" w:hAnsi="Arial Narrow"/>
                <w:sz w:val="20"/>
                <w:szCs w:val="20"/>
              </w:rPr>
              <w:t>may inspect or obtain a copy of any information used/disclosed under this authorization.</w:t>
            </w:r>
          </w:p>
        </w:tc>
      </w:tr>
      <w:tr w:rsidR="0056166F" w:rsidRPr="00EF4709" w14:paraId="1F8C8A15" w14:textId="77777777" w:rsidTr="003F0645">
        <w:tc>
          <w:tcPr>
            <w:tcW w:w="385" w:type="dxa"/>
          </w:tcPr>
          <w:p w14:paraId="75254418" w14:textId="77777777" w:rsidR="0056166F" w:rsidRPr="00EF4709" w:rsidRDefault="0056166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0" w:type="dxa"/>
            <w:gridSpan w:val="6"/>
          </w:tcPr>
          <w:p w14:paraId="31B2510B" w14:textId="77777777" w:rsidR="0056166F" w:rsidRPr="00EF4709" w:rsidRDefault="0056166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20DBE472" w14:textId="77777777" w:rsidR="0056166F" w:rsidRPr="00EF4709" w:rsidRDefault="0056166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gridSpan w:val="14"/>
          </w:tcPr>
          <w:p w14:paraId="2ED7ADE6" w14:textId="77777777" w:rsidR="0056166F" w:rsidRPr="00EF4709" w:rsidRDefault="0056166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23372B25" w14:textId="77777777" w:rsidR="0056166F" w:rsidRPr="00EF4709" w:rsidRDefault="0056166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4" w:type="dxa"/>
            <w:gridSpan w:val="6"/>
          </w:tcPr>
          <w:p w14:paraId="167EF513" w14:textId="77777777" w:rsidR="0056166F" w:rsidRPr="00EF4709" w:rsidRDefault="0056166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166F" w:rsidRPr="00EF4709" w14:paraId="4434FDA6" w14:textId="77777777" w:rsidTr="003F0645">
        <w:trPr>
          <w:trHeight w:val="527"/>
        </w:trPr>
        <w:tc>
          <w:tcPr>
            <w:tcW w:w="385" w:type="dxa"/>
          </w:tcPr>
          <w:p w14:paraId="6D9A1999" w14:textId="77777777" w:rsidR="0056166F" w:rsidRPr="00EF4709" w:rsidRDefault="0056166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9:</w:t>
            </w:r>
          </w:p>
        </w:tc>
        <w:tc>
          <w:tcPr>
            <w:tcW w:w="10634" w:type="dxa"/>
            <w:gridSpan w:val="30"/>
          </w:tcPr>
          <w:p w14:paraId="4BD4F7D8" w14:textId="3AF398A8" w:rsidR="0056166F" w:rsidRPr="00EF4709" w:rsidRDefault="0056166F" w:rsidP="00EF470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F4709">
              <w:rPr>
                <w:rFonts w:ascii="Arial Narrow" w:hAnsi="Arial Narrow"/>
                <w:sz w:val="20"/>
                <w:szCs w:val="20"/>
              </w:rPr>
              <w:t>I understand that I may revoke this authorization in writing at any time by delivering a copy of my revocation</w:t>
            </w:r>
            <w:r w:rsidR="00C95771">
              <w:rPr>
                <w:rFonts w:ascii="Arial Narrow" w:hAnsi="Arial Narrow"/>
                <w:sz w:val="20"/>
                <w:szCs w:val="20"/>
              </w:rPr>
              <w:t xml:space="preserve"> to </w:t>
            </w:r>
            <w:r w:rsidR="00C95771">
              <w:rPr>
                <w:rFonts w:ascii="Arial Narrow" w:hAnsi="Arial Narrow"/>
                <w:sz w:val="20"/>
                <w:szCs w:val="20"/>
              </w:rPr>
              <w:t xml:space="preserve">AR Nextstep Counseling Services </w:t>
            </w:r>
            <w:r w:rsidRPr="00EF4709">
              <w:rPr>
                <w:rFonts w:ascii="Arial Narrow" w:hAnsi="Arial Narrow"/>
                <w:sz w:val="20"/>
                <w:szCs w:val="20"/>
              </w:rPr>
              <w:t>except to the extent that action has been taken in reliance on this authorization.  This authorization expires</w:t>
            </w:r>
            <w:r w:rsidR="007130BA">
              <w:rPr>
                <w:rFonts w:ascii="Arial Narrow" w:hAnsi="Arial Narrow"/>
                <w:sz w:val="20"/>
                <w:szCs w:val="20"/>
              </w:rPr>
              <w:t>_________</w:t>
            </w:r>
            <w:r w:rsidR="003F06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77DD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EF4709">
              <w:rPr>
                <w:rFonts w:ascii="Arial Narrow" w:hAnsi="Arial Narrow"/>
                <w:sz w:val="20"/>
                <w:szCs w:val="20"/>
              </w:rPr>
              <w:t>(mm/dd/year).</w:t>
            </w:r>
          </w:p>
        </w:tc>
      </w:tr>
    </w:tbl>
    <w:p w14:paraId="3FF39D86" w14:textId="77777777" w:rsidR="00FF3D47" w:rsidRDefault="00FF3D47" w:rsidP="00FF3D47">
      <w:pPr>
        <w:pStyle w:val="NoSpacing"/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7FEEFDCF" w14:textId="77777777" w:rsidR="00FF3D47" w:rsidRPr="00FF3D47" w:rsidRDefault="00FF3D47" w:rsidP="00FF3D47">
      <w:pPr>
        <w:pStyle w:val="NoSpacing"/>
        <w:rPr>
          <w:rFonts w:ascii="Arial Narrow" w:hAnsi="Arial Narrow"/>
          <w:sz w:val="20"/>
          <w:szCs w:val="20"/>
        </w:rPr>
      </w:pPr>
    </w:p>
    <w:p w14:paraId="0E8BF021" w14:textId="77777777" w:rsidR="0056166F" w:rsidRDefault="0056166F" w:rsidP="00FF3D47">
      <w:pPr>
        <w:pStyle w:val="NoSpacing"/>
        <w:rPr>
          <w:rFonts w:ascii="Arial Narrow" w:hAnsi="Arial Narrow"/>
          <w:sz w:val="20"/>
          <w:szCs w:val="20"/>
        </w:rPr>
      </w:pPr>
    </w:p>
    <w:p w14:paraId="2987D444" w14:textId="77777777" w:rsidR="0056166F" w:rsidRDefault="0056166F" w:rsidP="00FF3D47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5AE709F8" w14:textId="77777777" w:rsidR="0056166F" w:rsidRDefault="0056166F" w:rsidP="00FF3D47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Client’s Signature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Date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Parent/Guardian Signature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Date</w:t>
      </w:r>
    </w:p>
    <w:p w14:paraId="6C76640E" w14:textId="77777777" w:rsidR="0056166F" w:rsidRDefault="0056166F" w:rsidP="00FF3D47">
      <w:pPr>
        <w:pStyle w:val="NoSpacing"/>
        <w:rPr>
          <w:rFonts w:ascii="Arial Narrow" w:hAnsi="Arial Narrow"/>
          <w:sz w:val="20"/>
          <w:szCs w:val="20"/>
        </w:rPr>
      </w:pPr>
    </w:p>
    <w:p w14:paraId="14E95BAF" w14:textId="77777777" w:rsidR="0056166F" w:rsidRDefault="0056166F" w:rsidP="00FF3D47">
      <w:pPr>
        <w:pStyle w:val="NoSpacing"/>
        <w:rPr>
          <w:rFonts w:ascii="Arial Narrow" w:hAnsi="Arial Narrow"/>
          <w:sz w:val="20"/>
          <w:szCs w:val="20"/>
        </w:rPr>
      </w:pPr>
    </w:p>
    <w:p w14:paraId="576EFFF2" w14:textId="77777777" w:rsidR="0056166F" w:rsidRDefault="0056166F" w:rsidP="00FF3D47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585DC9AB" w14:textId="77777777" w:rsidR="0056166F" w:rsidRDefault="0056166F" w:rsidP="00FF3D47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Witness Signature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Date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Witness Signature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Date</w:t>
      </w:r>
    </w:p>
    <w:p w14:paraId="64CC017C" w14:textId="77777777" w:rsidR="00A77DDB" w:rsidRPr="00A77DDB" w:rsidRDefault="00A77DDB" w:rsidP="00A77DDB"/>
    <w:p w14:paraId="210B274D" w14:textId="43EF7B68" w:rsidR="00A77DDB" w:rsidRPr="00A77DDB" w:rsidRDefault="00A77DDB" w:rsidP="00A77DDB">
      <w:pPr>
        <w:tabs>
          <w:tab w:val="left" w:pos="5685"/>
        </w:tabs>
      </w:pPr>
      <w:r>
        <w:tab/>
      </w:r>
    </w:p>
    <w:sectPr w:rsidR="00A77DDB" w:rsidRPr="00A77DDB" w:rsidSect="0002645D">
      <w:headerReference w:type="default" r:id="rId6"/>
      <w:footerReference w:type="default" r:id="rId7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E0A22" w14:textId="77777777" w:rsidR="001952CA" w:rsidRDefault="001952CA" w:rsidP="0002645D">
      <w:pPr>
        <w:spacing w:after="0" w:line="240" w:lineRule="auto"/>
      </w:pPr>
      <w:r>
        <w:separator/>
      </w:r>
    </w:p>
  </w:endnote>
  <w:endnote w:type="continuationSeparator" w:id="0">
    <w:p w14:paraId="61ED0CAE" w14:textId="77777777" w:rsidR="001952CA" w:rsidRDefault="001952CA" w:rsidP="0002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F19A3" w14:textId="0D386C0E" w:rsidR="00DE7726" w:rsidRDefault="00E1005C" w:rsidP="00A77DDB">
    <w:pPr>
      <w:pStyle w:val="Footer"/>
      <w:spacing w:after="0" w:line="240" w:lineRule="auto"/>
      <w:jc w:val="center"/>
      <w:rPr>
        <w:rFonts w:cs="Calibri"/>
        <w:sz w:val="24"/>
        <w:szCs w:val="24"/>
      </w:rPr>
    </w:pPr>
    <w:r>
      <w:rPr>
        <w:rFonts w:cs="Calibri"/>
        <w:sz w:val="24"/>
        <w:szCs w:val="24"/>
      </w:rPr>
      <w:t>2315 E. Matthews Ave</w:t>
    </w:r>
  </w:p>
  <w:p w14:paraId="3EF5E36D" w14:textId="7554619C" w:rsidR="00E1005C" w:rsidRDefault="00E1005C" w:rsidP="00A77DDB">
    <w:pPr>
      <w:pStyle w:val="Footer"/>
      <w:spacing w:after="0" w:line="240" w:lineRule="auto"/>
      <w:jc w:val="center"/>
      <w:rPr>
        <w:rFonts w:cs="Calibri"/>
        <w:sz w:val="24"/>
        <w:szCs w:val="24"/>
      </w:rPr>
    </w:pPr>
    <w:r>
      <w:rPr>
        <w:rFonts w:cs="Calibri"/>
        <w:sz w:val="24"/>
        <w:szCs w:val="24"/>
      </w:rPr>
      <w:t>Jonesboro, AR  72401-4415</w:t>
    </w:r>
  </w:p>
  <w:p w14:paraId="45353378" w14:textId="15EB1425" w:rsidR="0002645D" w:rsidRDefault="0002645D" w:rsidP="00A77DDB">
    <w:pPr>
      <w:pStyle w:val="Footer"/>
      <w:spacing w:after="0" w:line="240" w:lineRule="auto"/>
      <w:jc w:val="center"/>
      <w:rPr>
        <w:rFonts w:cs="Calibri"/>
        <w:sz w:val="24"/>
        <w:szCs w:val="24"/>
      </w:rPr>
    </w:pPr>
    <w:r>
      <w:rPr>
        <w:rFonts w:cs="Calibri"/>
        <w:sz w:val="24"/>
        <w:szCs w:val="24"/>
      </w:rPr>
      <w:t>TEL: 870.</w:t>
    </w:r>
    <w:r w:rsidR="00E1005C">
      <w:rPr>
        <w:rFonts w:cs="Calibri"/>
        <w:sz w:val="24"/>
        <w:szCs w:val="24"/>
      </w:rPr>
      <w:t>277.4357</w:t>
    </w:r>
  </w:p>
  <w:p w14:paraId="2504686C" w14:textId="740EB44F" w:rsidR="0002645D" w:rsidRDefault="0002645D" w:rsidP="00A77DDB">
    <w:pPr>
      <w:pStyle w:val="Footer"/>
      <w:spacing w:after="0" w:line="240" w:lineRule="auto"/>
      <w:jc w:val="center"/>
      <w:rPr>
        <w:rFonts w:cs="Calibri"/>
        <w:sz w:val="24"/>
        <w:szCs w:val="24"/>
      </w:rPr>
    </w:pPr>
    <w:r>
      <w:rPr>
        <w:rFonts w:cs="Calibri"/>
        <w:sz w:val="24"/>
        <w:szCs w:val="24"/>
      </w:rPr>
      <w:t>FAX: 870.</w:t>
    </w:r>
    <w:r w:rsidR="00E1005C">
      <w:rPr>
        <w:rFonts w:cs="Calibri"/>
        <w:sz w:val="24"/>
        <w:szCs w:val="24"/>
      </w:rPr>
      <w:t>572.2892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37107" w14:textId="77777777" w:rsidR="001952CA" w:rsidRDefault="001952CA" w:rsidP="0002645D">
      <w:pPr>
        <w:spacing w:after="0" w:line="240" w:lineRule="auto"/>
      </w:pPr>
      <w:r>
        <w:separator/>
      </w:r>
    </w:p>
  </w:footnote>
  <w:footnote w:type="continuationSeparator" w:id="0">
    <w:p w14:paraId="5FD38B2C" w14:textId="77777777" w:rsidR="001952CA" w:rsidRDefault="001952CA" w:rsidP="0002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F177C" w14:textId="0E6A52C9" w:rsidR="0002645D" w:rsidRDefault="00CE24F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16753E" wp14:editId="2A07F5B8">
          <wp:simplePos x="0" y="0"/>
          <wp:positionH relativeFrom="column">
            <wp:posOffset>2019300</wp:posOffset>
          </wp:positionH>
          <wp:positionV relativeFrom="paragraph">
            <wp:posOffset>-294005</wp:posOffset>
          </wp:positionV>
          <wp:extent cx="1895475" cy="66484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6B"/>
    <w:rsid w:val="00004C6F"/>
    <w:rsid w:val="0002645D"/>
    <w:rsid w:val="0009030A"/>
    <w:rsid w:val="000D0C6A"/>
    <w:rsid w:val="000F0828"/>
    <w:rsid w:val="001952CA"/>
    <w:rsid w:val="002104B7"/>
    <w:rsid w:val="00293E5F"/>
    <w:rsid w:val="00345812"/>
    <w:rsid w:val="003E2D99"/>
    <w:rsid w:val="003F0645"/>
    <w:rsid w:val="00440628"/>
    <w:rsid w:val="00473013"/>
    <w:rsid w:val="004B21F4"/>
    <w:rsid w:val="0056166F"/>
    <w:rsid w:val="005E2B07"/>
    <w:rsid w:val="00683387"/>
    <w:rsid w:val="006F55B0"/>
    <w:rsid w:val="007130BA"/>
    <w:rsid w:val="00723A8C"/>
    <w:rsid w:val="00737E1B"/>
    <w:rsid w:val="0075786B"/>
    <w:rsid w:val="007E0988"/>
    <w:rsid w:val="00866B52"/>
    <w:rsid w:val="00970A9E"/>
    <w:rsid w:val="009C2932"/>
    <w:rsid w:val="00A77DDB"/>
    <w:rsid w:val="00AF2FBF"/>
    <w:rsid w:val="00C156CD"/>
    <w:rsid w:val="00C312A0"/>
    <w:rsid w:val="00C553EA"/>
    <w:rsid w:val="00C95771"/>
    <w:rsid w:val="00CE24F3"/>
    <w:rsid w:val="00DE7726"/>
    <w:rsid w:val="00E1005C"/>
    <w:rsid w:val="00E108F7"/>
    <w:rsid w:val="00EB22D5"/>
    <w:rsid w:val="00EF4709"/>
    <w:rsid w:val="00F02481"/>
    <w:rsid w:val="00F07431"/>
    <w:rsid w:val="00FE2A4D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A2DCCD"/>
  <w14:defaultImageDpi w14:val="0"/>
  <w15:docId w15:val="{2E20680C-5403-4A3A-A629-5C3FF4BA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1F4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D47"/>
    <w:rPr>
      <w:rFonts w:cs="Times New Roman"/>
      <w:sz w:val="22"/>
      <w:szCs w:val="22"/>
    </w:rPr>
  </w:style>
  <w:style w:type="table" w:styleId="TableGrid">
    <w:name w:val="Table Grid"/>
    <w:basedOn w:val="TableNormal"/>
    <w:uiPriority w:val="59"/>
    <w:rsid w:val="00FF3D4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264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2645D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64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645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Scans\DANA%20WORK%20DOCUMENTS\EMR\Authorization%20for%20Release%20of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Authorization for Release of Information.dot</Template>
  <TotalTime>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Kendell Camp</dc:creator>
  <cp:keywords/>
  <dc:description/>
  <cp:lastModifiedBy>Kendell Camp</cp:lastModifiedBy>
  <cp:revision>3</cp:revision>
  <cp:lastPrinted>2024-08-19T20:46:00Z</cp:lastPrinted>
  <dcterms:created xsi:type="dcterms:W3CDTF">2024-08-19T20:48:00Z</dcterms:created>
  <dcterms:modified xsi:type="dcterms:W3CDTF">2024-08-19T20:51:00Z</dcterms:modified>
</cp:coreProperties>
</file>