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FA9B" w14:textId="77777777" w:rsidR="006066B8" w:rsidRDefault="006066B8"/>
    <w:tbl>
      <w:tblPr>
        <w:tblStyle w:val="TableGrid"/>
        <w:tblW w:w="50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94"/>
        <w:gridCol w:w="2917"/>
      </w:tblGrid>
      <w:tr w:rsidR="00EC0073" w14:paraId="0DF58BF9" w14:textId="77777777" w:rsidTr="006066B8">
        <w:trPr>
          <w:trHeight w:hRule="exact" w:val="14089"/>
          <w:tblHeader/>
        </w:trPr>
        <w:tc>
          <w:tcPr>
            <w:tcW w:w="7294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39DDDE22" w14:textId="31125C52" w:rsidR="006066B8" w:rsidRPr="006066B8" w:rsidRDefault="006066B8" w:rsidP="006066B8">
            <w:pPr>
              <w:pStyle w:val="Title"/>
              <w:ind w:left="0"/>
              <w:rPr>
                <w:sz w:val="72"/>
                <w:szCs w:val="72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3E249D5B" wp14:editId="12E1C8A5">
                  <wp:extent cx="4442460" cy="1676400"/>
                  <wp:effectExtent l="0" t="0" r="0" b="0"/>
                  <wp:docPr id="145334689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346893" name="Picture 14533468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46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C0B4DE" w14:textId="77777777" w:rsidR="006066B8" w:rsidRPr="006066B8" w:rsidRDefault="006066B8" w:rsidP="006066B8">
            <w:pPr>
              <w:pStyle w:val="Title"/>
              <w:jc w:val="center"/>
              <w:rPr>
                <w:rStyle w:val="Strong"/>
                <w:color w:val="000099"/>
                <w:sz w:val="20"/>
                <w:szCs w:val="20"/>
              </w:rPr>
            </w:pPr>
          </w:p>
          <w:p w14:paraId="5F63F6AC" w14:textId="704131BD" w:rsidR="006066B8" w:rsidRPr="006066B8" w:rsidRDefault="006066B8" w:rsidP="006066B8">
            <w:pPr>
              <w:pStyle w:val="Title"/>
              <w:jc w:val="center"/>
              <w:rPr>
                <w:rStyle w:val="Strong"/>
                <w:color w:val="000099"/>
                <w:sz w:val="18"/>
                <w:szCs w:val="18"/>
              </w:rPr>
            </w:pPr>
          </w:p>
          <w:p w14:paraId="7C529CE5" w14:textId="0AB223E3" w:rsidR="00772F94" w:rsidRDefault="006066B8" w:rsidP="006066B8">
            <w:pPr>
              <w:pStyle w:val="Title"/>
              <w:jc w:val="center"/>
              <w:rPr>
                <w:rStyle w:val="Strong"/>
                <w:color w:val="000099"/>
                <w:sz w:val="72"/>
                <w:szCs w:val="72"/>
              </w:rPr>
            </w:pPr>
            <w:r w:rsidRPr="006066B8">
              <w:rPr>
                <w:rStyle w:val="Strong"/>
                <w:color w:val="000099"/>
                <w:sz w:val="72"/>
                <w:szCs w:val="72"/>
              </w:rPr>
              <w:t>Veterans day 5K sponsorships</w:t>
            </w:r>
          </w:p>
          <w:p w14:paraId="72FEEE96" w14:textId="77777777" w:rsidR="006066B8" w:rsidRPr="006066B8" w:rsidRDefault="006066B8" w:rsidP="006066B8"/>
          <w:p w14:paraId="65D87A6F" w14:textId="6C19230D" w:rsidR="006066B8" w:rsidRPr="00186EDE" w:rsidRDefault="006066B8" w:rsidP="00772F94">
            <w:pPr>
              <w:pStyle w:val="EventInfo"/>
              <w:rPr>
                <w:color w:val="000099"/>
                <w:sz w:val="52"/>
                <w:szCs w:val="52"/>
              </w:rPr>
            </w:pPr>
            <w:r w:rsidRPr="00186EDE">
              <w:rPr>
                <w:color w:val="000099"/>
                <w:sz w:val="52"/>
                <w:szCs w:val="52"/>
              </w:rPr>
              <w:t>WHEN</w:t>
            </w:r>
          </w:p>
          <w:p w14:paraId="6017791B" w14:textId="6DEF8EA1" w:rsidR="006066B8" w:rsidRPr="00186EDE" w:rsidRDefault="006066B8" w:rsidP="00772F94">
            <w:pPr>
              <w:pStyle w:val="EventInfo"/>
              <w:rPr>
                <w:sz w:val="44"/>
                <w:szCs w:val="44"/>
              </w:rPr>
            </w:pPr>
            <w:r w:rsidRPr="00186EDE">
              <w:rPr>
                <w:sz w:val="44"/>
                <w:szCs w:val="44"/>
              </w:rPr>
              <w:t xml:space="preserve">Saturday, </w:t>
            </w:r>
          </w:p>
          <w:p w14:paraId="0859FFA5" w14:textId="1F83D91E" w:rsidR="00772F94" w:rsidRPr="00186EDE" w:rsidRDefault="006066B8" w:rsidP="00772F94">
            <w:pPr>
              <w:pStyle w:val="EventInfo"/>
              <w:rPr>
                <w:sz w:val="44"/>
                <w:szCs w:val="44"/>
              </w:rPr>
            </w:pPr>
            <w:r w:rsidRPr="00186EDE">
              <w:rPr>
                <w:sz w:val="44"/>
                <w:szCs w:val="44"/>
              </w:rPr>
              <w:t>November 11</w:t>
            </w:r>
            <w:r w:rsidRPr="00186EDE">
              <w:rPr>
                <w:sz w:val="44"/>
                <w:szCs w:val="44"/>
                <w:vertAlign w:val="superscript"/>
              </w:rPr>
              <w:t>th</w:t>
            </w:r>
            <w:r w:rsidRPr="00186EDE">
              <w:rPr>
                <w:sz w:val="44"/>
                <w:szCs w:val="44"/>
              </w:rPr>
              <w:t xml:space="preserve"> </w:t>
            </w:r>
          </w:p>
          <w:p w14:paraId="44C9D8EA" w14:textId="58310659" w:rsidR="006066B8" w:rsidRPr="00186EDE" w:rsidRDefault="006066B8" w:rsidP="00772F94">
            <w:pPr>
              <w:pStyle w:val="EventInfo"/>
              <w:rPr>
                <w:sz w:val="44"/>
                <w:szCs w:val="44"/>
              </w:rPr>
            </w:pPr>
            <w:r w:rsidRPr="00186EDE">
              <w:rPr>
                <w:sz w:val="44"/>
                <w:szCs w:val="44"/>
              </w:rPr>
              <w:t>7:00 AM Registration</w:t>
            </w:r>
            <w:r w:rsidR="00772F94" w:rsidRPr="00186EDE">
              <w:rPr>
                <w:sz w:val="44"/>
                <w:szCs w:val="44"/>
              </w:rPr>
              <w:t xml:space="preserve"> </w:t>
            </w:r>
          </w:p>
          <w:p w14:paraId="7FB1198E" w14:textId="14B8BED0" w:rsidR="00772F94" w:rsidRPr="00186EDE" w:rsidRDefault="006066B8" w:rsidP="00772F94">
            <w:pPr>
              <w:pStyle w:val="EventInfo"/>
              <w:rPr>
                <w:sz w:val="44"/>
                <w:szCs w:val="44"/>
              </w:rPr>
            </w:pPr>
            <w:r w:rsidRPr="00186EDE">
              <w:rPr>
                <w:sz w:val="44"/>
                <w:szCs w:val="44"/>
              </w:rPr>
              <w:t>9:00 AM Race Start Time</w:t>
            </w:r>
          </w:p>
          <w:p w14:paraId="482E5AC4" w14:textId="60E5C02E" w:rsidR="00772F94" w:rsidRDefault="00000000" w:rsidP="00772F94">
            <w:pPr>
              <w:pStyle w:val="EventHeading"/>
            </w:pPr>
            <w:sdt>
              <w:sdtPr>
                <w:alias w:val="Where:"/>
                <w:tag w:val="Where:"/>
                <w:id w:val="-693540502"/>
                <w:placeholder>
                  <w:docPart w:val="4090E07BEFD34A99988261FC7F7D3FFA"/>
                </w:placeholder>
                <w:temporary/>
                <w:showingPlcHdr/>
                <w15:appearance w15:val="hidden"/>
              </w:sdtPr>
              <w:sdtContent>
                <w:r w:rsidR="00772F94" w:rsidRPr="00186EDE">
                  <w:rPr>
                    <w:color w:val="000099"/>
                    <w:sz w:val="52"/>
                    <w:szCs w:val="52"/>
                  </w:rPr>
                  <w:t>Where</w:t>
                </w:r>
              </w:sdtContent>
            </w:sdt>
          </w:p>
          <w:p w14:paraId="355CE68C" w14:textId="53C48CA0" w:rsidR="00772F94" w:rsidRPr="00186EDE" w:rsidRDefault="006066B8" w:rsidP="00772F94">
            <w:pPr>
              <w:pStyle w:val="EventInfo"/>
              <w:rPr>
                <w:sz w:val="44"/>
                <w:szCs w:val="44"/>
              </w:rPr>
            </w:pPr>
            <w:r w:rsidRPr="00186EDE">
              <w:rPr>
                <w:sz w:val="44"/>
                <w:szCs w:val="44"/>
              </w:rPr>
              <w:t>Memorial Park</w:t>
            </w:r>
          </w:p>
          <w:p w14:paraId="43674A58" w14:textId="5AD18D41" w:rsidR="006066B8" w:rsidRPr="00186EDE" w:rsidRDefault="006066B8" w:rsidP="00772F94">
            <w:pPr>
              <w:pStyle w:val="EventInfo"/>
              <w:rPr>
                <w:sz w:val="44"/>
                <w:szCs w:val="44"/>
              </w:rPr>
            </w:pPr>
            <w:r w:rsidRPr="00186EDE">
              <w:rPr>
                <w:sz w:val="44"/>
                <w:szCs w:val="44"/>
              </w:rPr>
              <w:t>@ the Gazebo</w:t>
            </w:r>
          </w:p>
          <w:p w14:paraId="76179E91" w14:textId="6E601841" w:rsidR="006066B8" w:rsidRPr="00186EDE" w:rsidRDefault="006066B8" w:rsidP="00772F94">
            <w:pPr>
              <w:pStyle w:val="EventInfo"/>
              <w:rPr>
                <w:sz w:val="44"/>
                <w:szCs w:val="44"/>
              </w:rPr>
            </w:pPr>
            <w:r w:rsidRPr="00186EDE">
              <w:rPr>
                <w:sz w:val="44"/>
                <w:szCs w:val="44"/>
              </w:rPr>
              <w:t>1314 W. Moore Ave.</w:t>
            </w:r>
            <w:r w:rsidRPr="00186EDE">
              <w:rPr>
                <w:noProof/>
                <w:sz w:val="44"/>
                <w:szCs w:val="44"/>
              </w:rPr>
              <w:t xml:space="preserve"> </w:t>
            </w:r>
          </w:p>
          <w:p w14:paraId="5A4352AC" w14:textId="778F6F4B" w:rsidR="006066B8" w:rsidRPr="00186EDE" w:rsidRDefault="00186EDE" w:rsidP="00772F94">
            <w:pPr>
              <w:pStyle w:val="Address"/>
              <w:rPr>
                <w:color w:val="000099"/>
                <w:sz w:val="44"/>
                <w:szCs w:val="44"/>
              </w:rPr>
            </w:pPr>
            <w:r w:rsidRPr="00186EDE">
              <w:rPr>
                <w:noProof/>
                <w:color w:val="000099"/>
                <w:sz w:val="16"/>
                <w:szCs w:val="16"/>
              </w:rPr>
              <mc:AlternateContent>
                <mc:Choice Requires="wpg">
                  <w:drawing>
                    <wp:anchor distT="0" distB="0" distL="228600" distR="228600" simplePos="0" relativeHeight="251659264" behindDoc="0" locked="0" layoutInCell="1" allowOverlap="1" wp14:anchorId="17562440" wp14:editId="0D22A9E2">
                      <wp:simplePos x="0" y="0"/>
                      <wp:positionH relativeFrom="page">
                        <wp:posOffset>36830</wp:posOffset>
                      </wp:positionH>
                      <wp:positionV relativeFrom="page">
                        <wp:posOffset>6500495</wp:posOffset>
                      </wp:positionV>
                      <wp:extent cx="4556760" cy="1374140"/>
                      <wp:effectExtent l="0" t="0" r="0" b="16510"/>
                      <wp:wrapSquare wrapText="bothSides"/>
                      <wp:docPr id="173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56760" cy="1374140"/>
                                <a:chOff x="0" y="0"/>
                                <a:chExt cx="3218688" cy="6674516"/>
                              </a:xfrm>
                            </wpg:grpSpPr>
                            <wps:wsp>
                              <wps:cNvPr id="174" name="Rectangle 174"/>
                              <wps:cNvSpPr/>
                              <wps:spPr>
                                <a:xfrm>
                                  <a:off x="0" y="0"/>
                                  <a:ext cx="3218688" cy="20287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5" name="Group 175"/>
                              <wpg:cNvGrpSpPr/>
                              <wpg:grpSpPr>
                                <a:xfrm>
                                  <a:off x="43059" y="5420928"/>
                                  <a:ext cx="3143335" cy="1253588"/>
                                  <a:chOff x="256781" y="6648467"/>
                                  <a:chExt cx="2057223" cy="1542878"/>
                                </a:xfrm>
                              </wpg:grpSpPr>
                              <wps:wsp>
                                <wps:cNvPr id="176" name="Rectangle 10"/>
                                <wps:cNvSpPr/>
                                <wps:spPr>
                                  <a:xfrm>
                                    <a:off x="256781" y="6648467"/>
                                    <a:ext cx="1466258" cy="1012277"/>
                                  </a:xfrm>
                                  <a:custGeom>
                                    <a:avLst/>
                                    <a:gdLst>
                                      <a:gd name="connsiteX0" fmla="*/ 0 w 2240281"/>
                                      <a:gd name="connsiteY0" fmla="*/ 0 h 822960"/>
                                      <a:gd name="connsiteX1" fmla="*/ 2240281 w 2240281"/>
                                      <a:gd name="connsiteY1" fmla="*/ 0 h 822960"/>
                                      <a:gd name="connsiteX2" fmla="*/ 2240281 w 2240281"/>
                                      <a:gd name="connsiteY2" fmla="*/ 822960 h 822960"/>
                                      <a:gd name="connsiteX3" fmla="*/ 0 w 2240281"/>
                                      <a:gd name="connsiteY3" fmla="*/ 822960 h 822960"/>
                                      <a:gd name="connsiteX4" fmla="*/ 0 w 2240281"/>
                                      <a:gd name="connsiteY4" fmla="*/ 0 h 822960"/>
                                      <a:gd name="connsiteX0" fmla="*/ 0 w 2240281"/>
                                      <a:gd name="connsiteY0" fmla="*/ 0 h 822960"/>
                                      <a:gd name="connsiteX1" fmla="*/ 2240281 w 2240281"/>
                                      <a:gd name="connsiteY1" fmla="*/ 0 h 822960"/>
                                      <a:gd name="connsiteX2" fmla="*/ 1659256 w 2240281"/>
                                      <a:gd name="connsiteY2" fmla="*/ 222885 h 822960"/>
                                      <a:gd name="connsiteX3" fmla="*/ 0 w 2240281"/>
                                      <a:gd name="connsiteY3" fmla="*/ 822960 h 822960"/>
                                      <a:gd name="connsiteX4" fmla="*/ 0 w 2240281"/>
                                      <a:gd name="connsiteY4" fmla="*/ 0 h 82296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2240281" h="822960">
                                        <a:moveTo>
                                          <a:pt x="0" y="0"/>
                                        </a:moveTo>
                                        <a:lnTo>
                                          <a:pt x="2240281" y="0"/>
                                        </a:lnTo>
                                        <a:lnTo>
                                          <a:pt x="1659256" y="222885"/>
                                        </a:lnTo>
                                        <a:lnTo>
                                          <a:pt x="0" y="82296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Rectangle 177"/>
                                <wps:cNvSpPr/>
                                <wps:spPr>
                                  <a:xfrm>
                                    <a:off x="256781" y="6648468"/>
                                    <a:ext cx="2057223" cy="154287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99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000099"/>
                                    </a:solidFill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8" name="Text Box 178"/>
                              <wps:cNvSpPr txBox="1"/>
                              <wps:spPr>
                                <a:xfrm>
                                  <a:off x="127855" y="329704"/>
                                  <a:ext cx="2980808" cy="5091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D2EC640" w14:textId="065B6C45" w:rsidR="00186EDE" w:rsidRPr="00186EDE" w:rsidRDefault="00186EDE" w:rsidP="00186EDE">
                                    <w:pPr>
                                      <w:pStyle w:val="EventHeading"/>
                                      <w:spacing w:before="0" w:line="240" w:lineRule="auto"/>
                                      <w:jc w:val="center"/>
                                      <w:rPr>
                                        <w:color w:val="000099"/>
                                        <w:szCs w:val="4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olor w:val="000099"/>
                                          <w:szCs w:val="48"/>
                                        </w:rPr>
                                        <w:alias w:val="Event subheading 5:"/>
                                        <w:tag w:val="Event subheading 5:"/>
                                        <w:id w:val="-1733844754"/>
                                        <w:placeholder>
                                          <w:docPart w:val="DDA1597CF5DA4B9BA32F1F07B8297AC1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Content>
                                        <w:r w:rsidRPr="00186EDE">
                                          <w:rPr>
                                            <w:color w:val="000099"/>
                                            <w:szCs w:val="48"/>
                                          </w:rPr>
                                          <w:t>Benefiting</w:t>
                                        </w:r>
                                      </w:sdtContent>
                                    </w:sdt>
                                    <w:r w:rsidRPr="00186EDE">
                                      <w:rPr>
                                        <w:color w:val="000099"/>
                                        <w:szCs w:val="48"/>
                                      </w:rPr>
                                      <w:t xml:space="preserve"> </w:t>
                                    </w:r>
                                  </w:p>
                                  <w:p w14:paraId="76785AAA" w14:textId="1EE87385" w:rsidR="00186EDE" w:rsidRPr="00186EDE" w:rsidRDefault="00186EDE" w:rsidP="00186EDE">
                                    <w:pPr>
                                      <w:pStyle w:val="EventHeading"/>
                                      <w:spacing w:before="0" w:line="240" w:lineRule="auto"/>
                                      <w:jc w:val="center"/>
                                      <w:rPr>
                                        <w:color w:val="000099"/>
                                        <w:szCs w:val="48"/>
                                      </w:rPr>
                                    </w:pPr>
                                    <w:r w:rsidRPr="00186EDE">
                                      <w:rPr>
                                        <w:color w:val="000099"/>
                                        <w:szCs w:val="48"/>
                                      </w:rPr>
                                      <w:t>Veterans of Kaufman County</w:t>
                                    </w:r>
                                  </w:p>
                                  <w:p w14:paraId="16393576" w14:textId="109384D4" w:rsidR="00186EDE" w:rsidRDefault="00186EDE">
                                    <w:pPr>
                                      <w:ind w:left="504"/>
                                      <w:jc w:val="right"/>
                                      <w:rPr>
                                        <w:smallCaps/>
                                        <w:color w:val="B2B2B2" w:themeColor="accent2"/>
                                        <w:szCs w:val="24"/>
                                      </w:rPr>
                                    </w:pPr>
                                  </w:p>
                                  <w:p w14:paraId="2BC4AC30" w14:textId="3F63E220" w:rsidR="00186EDE" w:rsidRDefault="00186EDE">
                                    <w:pPr>
                                      <w:pStyle w:val="NoSpacing"/>
                                      <w:ind w:left="360"/>
                                      <w:jc w:val="right"/>
                                      <w:rPr>
                                        <w:color w:val="8D8B00" w:themeColor="accent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562440" id="Group 59" o:spid="_x0000_s1026" style="position:absolute;margin-left:2.9pt;margin-top:511.85pt;width:358.8pt;height:108.2pt;z-index:251659264;mso-wrap-distance-left:18pt;mso-wrap-distance-right:18pt;mso-position-horizontal-relative:page;mso-position-vertical-relative:page;mso-width-relative:margin;mso-height-relative:margin" coordsize="32186,6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">
      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      <v:fill opacity="0"/>
                      </v:rect>
                      <v:group id="Group 175" o:spid="_x0000_s1028" style="position:absolute;left:430;top:54209;width:31433;height:12536" coordorigin="2567,66484" coordsize="20572,1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<v:shape id="Rectangle 10" o:spid="_x0000_s1029" style="position:absolute;left:2567;top:66484;width:14663;height:10123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" path="m,l2240281,,1659256,222885,,822960,,xe" fillcolor="#009" stroked="f" strokeweight="1pt">
                          <v:stroke joinstyle="miter"/>
                          <v:path arrowok="t" o:connecttype="custom" o:connectlocs="0,0;1466258,0;1085979,274158;0,1012277;0,0" o:connectangles="0,0,0,0,0"/>
                        </v:shape>
                        <v:rect id="Rectangle 177" o:spid="_x0000_s1030" style="position:absolute;left:2567;top:66484;width:20573;height:1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" fillcolor="#009" strokecolor="#009">
                          <v:fill opacity="32896f"/>
                        </v:rect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8" o:spid="_x0000_s1031" type="#_x0000_t202" style="position:absolute;left:1278;top:3297;width:29808;height:50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      <v:textbox inset="3.6pt,7.2pt,0,0">
                          <w:txbxContent>
                            <w:p w14:paraId="2D2EC640" w14:textId="065B6C45" w:rsidR="00186EDE" w:rsidRPr="00186EDE" w:rsidRDefault="00186EDE" w:rsidP="00186EDE">
                              <w:pPr>
                                <w:pStyle w:val="EventHeading"/>
                                <w:spacing w:before="0" w:line="240" w:lineRule="auto"/>
                                <w:jc w:val="center"/>
                                <w:rPr>
                                  <w:color w:val="000099"/>
                                  <w:szCs w:val="48"/>
                                </w:rPr>
                              </w:pPr>
                              <w:sdt>
                                <w:sdtPr>
                                  <w:rPr>
                                    <w:color w:val="000099"/>
                                    <w:szCs w:val="48"/>
                                  </w:rPr>
                                  <w:alias w:val="Event subheading 5:"/>
                                  <w:tag w:val="Event subheading 5:"/>
                                  <w:id w:val="-1733844754"/>
                                  <w:placeholder>
                                    <w:docPart w:val="DDA1597CF5DA4B9BA32F1F07B8297AC1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r w:rsidRPr="00186EDE">
                                    <w:rPr>
                                      <w:color w:val="000099"/>
                                      <w:szCs w:val="48"/>
                                    </w:rPr>
                                    <w:t>Benefiting</w:t>
                                  </w:r>
                                </w:sdtContent>
                              </w:sdt>
                              <w:r w:rsidRPr="00186EDE">
                                <w:rPr>
                                  <w:color w:val="000099"/>
                                  <w:szCs w:val="48"/>
                                </w:rPr>
                                <w:t xml:space="preserve"> </w:t>
                              </w:r>
                            </w:p>
                            <w:p w14:paraId="76785AAA" w14:textId="1EE87385" w:rsidR="00186EDE" w:rsidRPr="00186EDE" w:rsidRDefault="00186EDE" w:rsidP="00186EDE">
                              <w:pPr>
                                <w:pStyle w:val="EventHeading"/>
                                <w:spacing w:before="0" w:line="240" w:lineRule="auto"/>
                                <w:jc w:val="center"/>
                                <w:rPr>
                                  <w:color w:val="000099"/>
                                  <w:szCs w:val="48"/>
                                </w:rPr>
                              </w:pPr>
                              <w:r w:rsidRPr="00186EDE">
                                <w:rPr>
                                  <w:color w:val="000099"/>
                                  <w:szCs w:val="48"/>
                                </w:rPr>
                                <w:t>Veterans of Kaufman County</w:t>
                              </w:r>
                            </w:p>
                            <w:p w14:paraId="16393576" w14:textId="109384D4" w:rsidR="00186EDE" w:rsidRDefault="00186EDE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B2B2B2" w:themeColor="accent2"/>
                                  <w:szCs w:val="24"/>
                                </w:rPr>
                              </w:pPr>
                            </w:p>
                            <w:p w14:paraId="2BC4AC30" w14:textId="3F63E220" w:rsidR="00186EDE" w:rsidRDefault="00186EDE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8D8B00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w10:wrap type="square" anchorx="page" anchory="page"/>
                    </v:group>
                  </w:pict>
                </mc:Fallback>
              </mc:AlternateContent>
            </w:r>
            <w:r w:rsidR="006066B8" w:rsidRPr="00186EDE">
              <w:rPr>
                <w:color w:val="000099"/>
                <w:sz w:val="44"/>
                <w:szCs w:val="44"/>
              </w:rPr>
              <w:t>Terrell, Texas</w:t>
            </w:r>
          </w:p>
          <w:p w14:paraId="46FC513F" w14:textId="77777777" w:rsidR="006066B8" w:rsidRDefault="006066B8" w:rsidP="00186EDE">
            <w:pPr>
              <w:pStyle w:val="EventHeading"/>
              <w:spacing w:before="0" w:line="240" w:lineRule="auto"/>
              <w:rPr>
                <w:color w:val="000099"/>
                <w:sz w:val="28"/>
              </w:rPr>
            </w:pPr>
          </w:p>
          <w:p w14:paraId="32BEDC69" w14:textId="77777777" w:rsidR="006066B8" w:rsidRDefault="006066B8" w:rsidP="006066B8">
            <w:pPr>
              <w:pStyle w:val="EventHeading"/>
              <w:spacing w:before="0" w:line="240" w:lineRule="auto"/>
              <w:jc w:val="center"/>
              <w:rPr>
                <w:color w:val="000099"/>
                <w:sz w:val="28"/>
              </w:rPr>
            </w:pPr>
          </w:p>
          <w:p w14:paraId="3B518727" w14:textId="58C5AE5C" w:rsidR="006066B8" w:rsidRPr="006066B8" w:rsidRDefault="006066B8" w:rsidP="006066B8">
            <w:pPr>
              <w:pStyle w:val="EventHeading"/>
              <w:spacing w:before="0" w:line="240" w:lineRule="auto"/>
              <w:jc w:val="center"/>
              <w:rPr>
                <w:color w:val="000099"/>
                <w:sz w:val="28"/>
              </w:rPr>
            </w:pPr>
            <w:r w:rsidRPr="006066B8">
              <w:rPr>
                <w:color w:val="000099"/>
                <w:sz w:val="28"/>
              </w:rPr>
              <w:t>kaufmancountyunitedway.org</w:t>
            </w:r>
          </w:p>
          <w:p w14:paraId="70CC9EA5" w14:textId="3719474F" w:rsidR="006066B8" w:rsidRDefault="006066B8" w:rsidP="006066B8">
            <w:pPr>
              <w:pStyle w:val="EventHeading"/>
            </w:pPr>
          </w:p>
        </w:tc>
        <w:tc>
          <w:tcPr>
            <w:tcW w:w="2917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74EF2589" w14:textId="77777777" w:rsidR="000E73B3" w:rsidRDefault="00000000" w:rsidP="006066B8">
            <w:pPr>
              <w:pStyle w:val="EventSubhead"/>
              <w:spacing w:line="240" w:lineRule="auto"/>
            </w:pPr>
            <w:sdt>
              <w:sdtPr>
                <w:alias w:val="Event subheading 1:"/>
                <w:tag w:val="Event subheading 1:"/>
                <w:id w:val="-2086222510"/>
                <w:placeholder>
                  <w:docPart w:val="AAD9760821B54A22B74974E6B23A23FB"/>
                </w:placeholder>
                <w:temporary/>
                <w:showingPlcHdr/>
                <w15:appearance w15:val="hidden"/>
              </w:sdtPr>
              <w:sdtContent>
                <w:r w:rsidR="000E73B3" w:rsidRPr="006066B8">
                  <w:rPr>
                    <w:sz w:val="40"/>
                    <w:szCs w:val="40"/>
                  </w:rPr>
                  <w:t>All Ages Event</w:t>
                </w:r>
              </w:sdtContent>
            </w:sdt>
          </w:p>
          <w:p w14:paraId="5B6394E8" w14:textId="2507A126" w:rsidR="006066B8" w:rsidRPr="006066B8" w:rsidRDefault="006066B8" w:rsidP="006066B8">
            <w:pPr>
              <w:pStyle w:val="EventSubhead"/>
              <w:spacing w:line="240" w:lineRule="auto"/>
              <w:rPr>
                <w:sz w:val="24"/>
                <w:szCs w:val="24"/>
              </w:rPr>
            </w:pPr>
          </w:p>
          <w:p w14:paraId="1988E481" w14:textId="1D9E30E9" w:rsidR="006066B8" w:rsidRPr="006066B8" w:rsidRDefault="006066B8" w:rsidP="006066B8">
            <w:pPr>
              <w:pStyle w:val="EventHeading"/>
              <w:spacing w:before="0" w:line="240" w:lineRule="auto"/>
              <w:rPr>
                <w:color w:val="000099"/>
                <w:sz w:val="32"/>
                <w:szCs w:val="32"/>
              </w:rPr>
            </w:pPr>
            <w:r w:rsidRPr="006066B8">
              <w:rPr>
                <w:color w:val="000099"/>
                <w:sz w:val="32"/>
                <w:szCs w:val="32"/>
              </w:rPr>
              <w:t>TITLE Sponsor $1500.00</w:t>
            </w:r>
          </w:p>
          <w:p w14:paraId="2B6BBC91" w14:textId="39A7A7BE" w:rsidR="000E73B3" w:rsidRPr="006066B8" w:rsidRDefault="006066B8" w:rsidP="006066B8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540" w:hanging="450"/>
              <w:rPr>
                <w:sz w:val="22"/>
                <w:szCs w:val="22"/>
              </w:rPr>
            </w:pPr>
            <w:r w:rsidRPr="006066B8">
              <w:rPr>
                <w:sz w:val="22"/>
                <w:szCs w:val="22"/>
              </w:rPr>
              <w:t>Name on all media, banner</w:t>
            </w:r>
            <w:r>
              <w:rPr>
                <w:sz w:val="22"/>
                <w:szCs w:val="22"/>
              </w:rPr>
              <w:t>s</w:t>
            </w:r>
            <w:r w:rsidRPr="006066B8">
              <w:rPr>
                <w:sz w:val="22"/>
                <w:szCs w:val="22"/>
              </w:rPr>
              <w:t>, newspaper coverage</w:t>
            </w:r>
            <w:r>
              <w:rPr>
                <w:sz w:val="22"/>
                <w:szCs w:val="22"/>
              </w:rPr>
              <w:t>,</w:t>
            </w:r>
            <w:r w:rsidRPr="006066B8">
              <w:rPr>
                <w:sz w:val="22"/>
                <w:szCs w:val="22"/>
              </w:rPr>
              <w:t xml:space="preserve"> and T-shirts</w:t>
            </w:r>
          </w:p>
          <w:p w14:paraId="72426339" w14:textId="5C91C2CE" w:rsidR="006066B8" w:rsidRDefault="006066B8" w:rsidP="006066B8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540" w:hanging="450"/>
              <w:rPr>
                <w:sz w:val="22"/>
                <w:szCs w:val="22"/>
              </w:rPr>
            </w:pPr>
            <w:r w:rsidRPr="006066B8">
              <w:rPr>
                <w:sz w:val="22"/>
                <w:szCs w:val="22"/>
              </w:rPr>
              <w:t>10 Free Runners</w:t>
            </w:r>
          </w:p>
          <w:p w14:paraId="3B9DE33F" w14:textId="77777777" w:rsidR="006066B8" w:rsidRPr="006066B8" w:rsidRDefault="006066B8" w:rsidP="006066B8">
            <w:pPr>
              <w:spacing w:line="240" w:lineRule="auto"/>
              <w:rPr>
                <w:sz w:val="22"/>
                <w:szCs w:val="22"/>
              </w:rPr>
            </w:pPr>
          </w:p>
          <w:p w14:paraId="5F2DDC18" w14:textId="00CE92A1" w:rsidR="000E73B3" w:rsidRPr="006066B8" w:rsidRDefault="006066B8" w:rsidP="006066B8">
            <w:pPr>
              <w:pStyle w:val="EventHeading"/>
              <w:spacing w:before="0" w:line="240" w:lineRule="auto"/>
              <w:rPr>
                <w:color w:val="000099"/>
                <w:sz w:val="32"/>
                <w:szCs w:val="32"/>
              </w:rPr>
            </w:pPr>
            <w:r w:rsidRPr="006066B8">
              <w:rPr>
                <w:color w:val="000099"/>
                <w:sz w:val="32"/>
                <w:szCs w:val="32"/>
              </w:rPr>
              <w:t>Admiral Sponsor $750.00</w:t>
            </w:r>
          </w:p>
          <w:p w14:paraId="03AF425E" w14:textId="25164E07" w:rsidR="00EC0073" w:rsidRPr="006066B8" w:rsidRDefault="006066B8" w:rsidP="006066B8">
            <w:pPr>
              <w:numPr>
                <w:ilvl w:val="0"/>
                <w:numId w:val="12"/>
              </w:numPr>
              <w:spacing w:line="240" w:lineRule="auto"/>
              <w:ind w:left="540"/>
              <w:rPr>
                <w:sz w:val="20"/>
                <w:szCs w:val="20"/>
              </w:rPr>
            </w:pPr>
            <w:r w:rsidRPr="006066B8">
              <w:rPr>
                <w:sz w:val="20"/>
                <w:szCs w:val="20"/>
              </w:rPr>
              <w:t>Name &amp; logo on banner @ Gazebo</w:t>
            </w:r>
          </w:p>
          <w:p w14:paraId="4706718B" w14:textId="77069D82" w:rsidR="006066B8" w:rsidRPr="006066B8" w:rsidRDefault="006066B8" w:rsidP="006066B8">
            <w:pPr>
              <w:numPr>
                <w:ilvl w:val="0"/>
                <w:numId w:val="12"/>
              </w:numPr>
              <w:spacing w:line="240" w:lineRule="auto"/>
              <w:ind w:left="540"/>
              <w:rPr>
                <w:sz w:val="20"/>
                <w:szCs w:val="20"/>
              </w:rPr>
            </w:pPr>
            <w:r w:rsidRPr="006066B8">
              <w:rPr>
                <w:sz w:val="20"/>
                <w:szCs w:val="20"/>
              </w:rPr>
              <w:t>Name &amp; Logo on back of T-Shirts</w:t>
            </w:r>
          </w:p>
          <w:p w14:paraId="3D1EB18F" w14:textId="79D61E5E" w:rsidR="006066B8" w:rsidRPr="006066B8" w:rsidRDefault="006066B8" w:rsidP="006066B8">
            <w:pPr>
              <w:numPr>
                <w:ilvl w:val="0"/>
                <w:numId w:val="12"/>
              </w:numPr>
              <w:spacing w:line="240" w:lineRule="auto"/>
              <w:ind w:left="540"/>
              <w:rPr>
                <w:sz w:val="20"/>
                <w:szCs w:val="20"/>
              </w:rPr>
            </w:pPr>
            <w:r w:rsidRPr="006066B8">
              <w:rPr>
                <w:sz w:val="20"/>
                <w:szCs w:val="20"/>
              </w:rPr>
              <w:t xml:space="preserve">Name &amp; Logo on </w:t>
            </w:r>
            <w:r>
              <w:rPr>
                <w:sz w:val="20"/>
                <w:szCs w:val="20"/>
              </w:rPr>
              <w:t xml:space="preserve">the </w:t>
            </w:r>
            <w:r w:rsidRPr="006066B8">
              <w:rPr>
                <w:sz w:val="20"/>
                <w:szCs w:val="20"/>
              </w:rPr>
              <w:t>United Way website and social media</w:t>
            </w:r>
          </w:p>
          <w:p w14:paraId="365D61B9" w14:textId="46E0FA77" w:rsidR="006066B8" w:rsidRDefault="006066B8" w:rsidP="006066B8">
            <w:pPr>
              <w:numPr>
                <w:ilvl w:val="0"/>
                <w:numId w:val="12"/>
              </w:numPr>
              <w:spacing w:line="240" w:lineRule="auto"/>
              <w:ind w:left="540"/>
              <w:rPr>
                <w:sz w:val="20"/>
                <w:szCs w:val="20"/>
              </w:rPr>
            </w:pPr>
            <w:r w:rsidRPr="006066B8">
              <w:rPr>
                <w:sz w:val="20"/>
                <w:szCs w:val="20"/>
              </w:rPr>
              <w:t>5 Free Runners</w:t>
            </w:r>
          </w:p>
          <w:p w14:paraId="7CB4D1B6" w14:textId="77777777" w:rsidR="006066B8" w:rsidRDefault="006066B8" w:rsidP="006066B8">
            <w:pPr>
              <w:spacing w:line="240" w:lineRule="auto"/>
              <w:rPr>
                <w:sz w:val="20"/>
                <w:szCs w:val="20"/>
              </w:rPr>
            </w:pPr>
          </w:p>
          <w:p w14:paraId="7F1F9CDB" w14:textId="17A34D64" w:rsidR="006066B8" w:rsidRPr="006066B8" w:rsidRDefault="006066B8" w:rsidP="006066B8">
            <w:pPr>
              <w:pStyle w:val="EventHeading"/>
              <w:spacing w:before="0" w:line="240" w:lineRule="auto"/>
              <w:rPr>
                <w:color w:val="000099"/>
                <w:sz w:val="32"/>
                <w:szCs w:val="32"/>
              </w:rPr>
            </w:pPr>
            <w:r w:rsidRPr="006066B8">
              <w:rPr>
                <w:color w:val="000099"/>
                <w:sz w:val="32"/>
                <w:szCs w:val="32"/>
              </w:rPr>
              <w:t>Captain</w:t>
            </w:r>
            <w:r w:rsidRPr="006066B8">
              <w:rPr>
                <w:color w:val="000099"/>
                <w:sz w:val="32"/>
                <w:szCs w:val="32"/>
              </w:rPr>
              <w:t xml:space="preserve"> Sponsor $</w:t>
            </w:r>
            <w:r w:rsidRPr="006066B8">
              <w:rPr>
                <w:color w:val="000099"/>
                <w:sz w:val="32"/>
                <w:szCs w:val="32"/>
              </w:rPr>
              <w:t>50</w:t>
            </w:r>
            <w:r w:rsidRPr="006066B8">
              <w:rPr>
                <w:color w:val="000099"/>
                <w:sz w:val="32"/>
                <w:szCs w:val="32"/>
              </w:rPr>
              <w:t>0.00</w:t>
            </w:r>
          </w:p>
          <w:p w14:paraId="49A4F024" w14:textId="2A3B5050" w:rsidR="006066B8" w:rsidRDefault="006066B8" w:rsidP="006066B8">
            <w:pPr>
              <w:numPr>
                <w:ilvl w:val="0"/>
                <w:numId w:val="12"/>
              </w:numPr>
              <w:spacing w:line="240" w:lineRule="auto"/>
              <w:ind w:lef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12X18 Signage</w:t>
            </w:r>
          </w:p>
          <w:p w14:paraId="7AD17B23" w14:textId="5E6AFE26" w:rsidR="006066B8" w:rsidRPr="006066B8" w:rsidRDefault="006066B8" w:rsidP="006066B8">
            <w:pPr>
              <w:numPr>
                <w:ilvl w:val="0"/>
                <w:numId w:val="12"/>
              </w:numPr>
              <w:spacing w:line="240" w:lineRule="auto"/>
              <w:ind w:left="540"/>
              <w:rPr>
                <w:sz w:val="20"/>
                <w:szCs w:val="20"/>
              </w:rPr>
            </w:pPr>
            <w:r w:rsidRPr="006066B8">
              <w:rPr>
                <w:sz w:val="20"/>
                <w:szCs w:val="20"/>
              </w:rPr>
              <w:t>Name &amp; Logo on back of T-Shirts</w:t>
            </w:r>
          </w:p>
          <w:p w14:paraId="516DD80A" w14:textId="3968857F" w:rsidR="006066B8" w:rsidRPr="006066B8" w:rsidRDefault="006066B8" w:rsidP="006066B8">
            <w:pPr>
              <w:numPr>
                <w:ilvl w:val="0"/>
                <w:numId w:val="12"/>
              </w:numPr>
              <w:spacing w:line="240" w:lineRule="auto"/>
              <w:ind w:left="540"/>
              <w:rPr>
                <w:sz w:val="20"/>
                <w:szCs w:val="20"/>
              </w:rPr>
            </w:pPr>
            <w:r w:rsidRPr="006066B8">
              <w:rPr>
                <w:sz w:val="20"/>
                <w:szCs w:val="20"/>
              </w:rPr>
              <w:t xml:space="preserve">Name &amp; Logo on </w:t>
            </w:r>
            <w:r>
              <w:rPr>
                <w:sz w:val="20"/>
                <w:szCs w:val="20"/>
              </w:rPr>
              <w:t xml:space="preserve">the </w:t>
            </w:r>
            <w:r w:rsidRPr="006066B8">
              <w:rPr>
                <w:sz w:val="20"/>
                <w:szCs w:val="20"/>
              </w:rPr>
              <w:t>United Way website and social media</w:t>
            </w:r>
          </w:p>
          <w:p w14:paraId="7E05C7E1" w14:textId="2569944C" w:rsidR="006066B8" w:rsidRDefault="006066B8" w:rsidP="006066B8">
            <w:pPr>
              <w:numPr>
                <w:ilvl w:val="0"/>
                <w:numId w:val="12"/>
              </w:numPr>
              <w:spacing w:line="240" w:lineRule="auto"/>
              <w:ind w:lef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066B8">
              <w:rPr>
                <w:sz w:val="20"/>
                <w:szCs w:val="20"/>
              </w:rPr>
              <w:t xml:space="preserve"> Free Runners</w:t>
            </w:r>
          </w:p>
          <w:p w14:paraId="0686BAED" w14:textId="77777777" w:rsidR="006066B8" w:rsidRDefault="006066B8" w:rsidP="006066B8">
            <w:pPr>
              <w:spacing w:line="240" w:lineRule="auto"/>
              <w:rPr>
                <w:sz w:val="20"/>
                <w:szCs w:val="20"/>
              </w:rPr>
            </w:pPr>
          </w:p>
          <w:p w14:paraId="048980C1" w14:textId="4A04FE76" w:rsidR="006066B8" w:rsidRPr="006066B8" w:rsidRDefault="006066B8" w:rsidP="006066B8">
            <w:pPr>
              <w:pStyle w:val="EventHeading"/>
              <w:spacing w:before="0" w:line="240" w:lineRule="auto"/>
              <w:rPr>
                <w:color w:val="000099"/>
                <w:sz w:val="32"/>
                <w:szCs w:val="32"/>
              </w:rPr>
            </w:pPr>
            <w:r w:rsidRPr="006066B8">
              <w:rPr>
                <w:color w:val="000099"/>
                <w:sz w:val="32"/>
                <w:szCs w:val="32"/>
              </w:rPr>
              <w:t xml:space="preserve">Chief </w:t>
            </w:r>
            <w:r w:rsidRPr="006066B8">
              <w:rPr>
                <w:color w:val="000099"/>
                <w:sz w:val="32"/>
                <w:szCs w:val="32"/>
              </w:rPr>
              <w:t>Sponsor $</w:t>
            </w:r>
            <w:r w:rsidRPr="006066B8">
              <w:rPr>
                <w:color w:val="000099"/>
                <w:sz w:val="32"/>
                <w:szCs w:val="32"/>
              </w:rPr>
              <w:t>2</w:t>
            </w:r>
            <w:r w:rsidRPr="006066B8">
              <w:rPr>
                <w:color w:val="000099"/>
                <w:sz w:val="32"/>
                <w:szCs w:val="32"/>
              </w:rPr>
              <w:t>50.00</w:t>
            </w:r>
          </w:p>
          <w:p w14:paraId="3B48EA68" w14:textId="77777777" w:rsidR="006066B8" w:rsidRPr="006066B8" w:rsidRDefault="006066B8" w:rsidP="006066B8">
            <w:pPr>
              <w:numPr>
                <w:ilvl w:val="0"/>
                <w:numId w:val="12"/>
              </w:numPr>
              <w:spacing w:line="240" w:lineRule="auto"/>
              <w:ind w:left="540"/>
              <w:rPr>
                <w:sz w:val="20"/>
                <w:szCs w:val="20"/>
              </w:rPr>
            </w:pPr>
            <w:r w:rsidRPr="006066B8">
              <w:rPr>
                <w:sz w:val="20"/>
                <w:szCs w:val="20"/>
              </w:rPr>
              <w:t>Name &amp; Logo on back of T-Shirts</w:t>
            </w:r>
          </w:p>
          <w:p w14:paraId="77556807" w14:textId="3A6114D2" w:rsidR="006066B8" w:rsidRPr="006066B8" w:rsidRDefault="006066B8" w:rsidP="006066B8">
            <w:pPr>
              <w:numPr>
                <w:ilvl w:val="0"/>
                <w:numId w:val="12"/>
              </w:numPr>
              <w:spacing w:line="240" w:lineRule="auto"/>
              <w:ind w:left="540"/>
              <w:rPr>
                <w:sz w:val="20"/>
                <w:szCs w:val="20"/>
              </w:rPr>
            </w:pPr>
            <w:r w:rsidRPr="006066B8">
              <w:rPr>
                <w:sz w:val="20"/>
                <w:szCs w:val="20"/>
              </w:rPr>
              <w:t xml:space="preserve">Name &amp; Logo on </w:t>
            </w:r>
            <w:r>
              <w:rPr>
                <w:sz w:val="20"/>
                <w:szCs w:val="20"/>
              </w:rPr>
              <w:t xml:space="preserve">the </w:t>
            </w:r>
            <w:r w:rsidRPr="006066B8">
              <w:rPr>
                <w:sz w:val="20"/>
                <w:szCs w:val="20"/>
              </w:rPr>
              <w:t>United Way website and social media</w:t>
            </w:r>
          </w:p>
          <w:p w14:paraId="2284C2FD" w14:textId="4BA1B5C8" w:rsidR="006066B8" w:rsidRDefault="006066B8" w:rsidP="006066B8">
            <w:pPr>
              <w:numPr>
                <w:ilvl w:val="0"/>
                <w:numId w:val="12"/>
              </w:numPr>
              <w:spacing w:line="240" w:lineRule="auto"/>
              <w:ind w:lef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066B8">
              <w:rPr>
                <w:sz w:val="20"/>
                <w:szCs w:val="20"/>
              </w:rPr>
              <w:t xml:space="preserve"> Free Runners</w:t>
            </w:r>
          </w:p>
          <w:p w14:paraId="171E6807" w14:textId="77777777" w:rsidR="006066B8" w:rsidRPr="006066B8" w:rsidRDefault="006066B8" w:rsidP="006066B8">
            <w:pPr>
              <w:spacing w:line="240" w:lineRule="auto"/>
              <w:rPr>
                <w:sz w:val="20"/>
                <w:szCs w:val="20"/>
              </w:rPr>
            </w:pPr>
          </w:p>
          <w:p w14:paraId="6B7521C2" w14:textId="2461D745" w:rsidR="006066B8" w:rsidRPr="006066B8" w:rsidRDefault="006066B8" w:rsidP="006066B8">
            <w:pPr>
              <w:pStyle w:val="EventHeading"/>
              <w:spacing w:before="0" w:line="240" w:lineRule="auto"/>
              <w:rPr>
                <w:color w:val="000099"/>
                <w:sz w:val="32"/>
                <w:szCs w:val="32"/>
              </w:rPr>
            </w:pPr>
            <w:r w:rsidRPr="006066B8">
              <w:rPr>
                <w:color w:val="000099"/>
                <w:sz w:val="32"/>
                <w:szCs w:val="32"/>
              </w:rPr>
              <w:t>Petty Officer</w:t>
            </w:r>
            <w:r w:rsidRPr="006066B8">
              <w:rPr>
                <w:color w:val="000099"/>
                <w:sz w:val="32"/>
                <w:szCs w:val="32"/>
              </w:rPr>
              <w:t xml:space="preserve"> $</w:t>
            </w:r>
            <w:r w:rsidRPr="006066B8">
              <w:rPr>
                <w:color w:val="000099"/>
                <w:sz w:val="32"/>
                <w:szCs w:val="32"/>
              </w:rPr>
              <w:t>10</w:t>
            </w:r>
            <w:r w:rsidRPr="006066B8">
              <w:rPr>
                <w:color w:val="000099"/>
                <w:sz w:val="32"/>
                <w:szCs w:val="32"/>
              </w:rPr>
              <w:t>0.00</w:t>
            </w:r>
          </w:p>
          <w:p w14:paraId="04BB8038" w14:textId="38D88A57" w:rsidR="00EC0073" w:rsidRPr="006066B8" w:rsidRDefault="006066B8" w:rsidP="006066B8">
            <w:pPr>
              <w:numPr>
                <w:ilvl w:val="0"/>
                <w:numId w:val="12"/>
              </w:numPr>
              <w:spacing w:line="240" w:lineRule="auto"/>
              <w:ind w:left="540"/>
              <w:rPr>
                <w:sz w:val="20"/>
                <w:szCs w:val="20"/>
              </w:rPr>
            </w:pPr>
            <w:r w:rsidRPr="006066B8">
              <w:rPr>
                <w:sz w:val="20"/>
                <w:szCs w:val="20"/>
              </w:rPr>
              <w:t>Name &amp; Logo on back of T-Shirts</w:t>
            </w:r>
          </w:p>
          <w:p w14:paraId="35C97E0D" w14:textId="60DADF3F" w:rsidR="00EC0073" w:rsidRDefault="00EC0073" w:rsidP="00186EDE">
            <w:pPr>
              <w:pStyle w:val="EventHeading"/>
              <w:spacing w:before="0" w:line="240" w:lineRule="auto"/>
              <w:jc w:val="center"/>
            </w:pPr>
          </w:p>
        </w:tc>
      </w:tr>
    </w:tbl>
    <w:p w14:paraId="20077B5E" w14:textId="52530094" w:rsidR="00772F94" w:rsidRDefault="005A6EDB" w:rsidP="005A6EDB">
      <w:pPr>
        <w:pStyle w:val="NoSpacing"/>
        <w:jc w:val="center"/>
        <w:rPr>
          <w:rFonts w:ascii="Ink Free" w:hAnsi="Ink Free"/>
        </w:rPr>
      </w:pPr>
      <w:r>
        <w:rPr>
          <w:rFonts w:ascii="Ink Free" w:hAnsi="Ink Free"/>
        </w:rPr>
        <w:lastRenderedPageBreak/>
        <w:t>Please complete the following Promiss</w:t>
      </w:r>
      <w:r w:rsidR="005D76BE">
        <w:rPr>
          <w:rFonts w:ascii="Ink Free" w:hAnsi="Ink Free"/>
        </w:rPr>
        <w:t>o</w:t>
      </w:r>
      <w:r>
        <w:rPr>
          <w:rFonts w:ascii="Ink Free" w:hAnsi="Ink Free"/>
        </w:rPr>
        <w:t>ry Sponsorship Form</w:t>
      </w:r>
    </w:p>
    <w:p w14:paraId="295FD3BB" w14:textId="77777777" w:rsidR="005A6EDB" w:rsidRDefault="005A6EDB" w:rsidP="006066B8">
      <w:pPr>
        <w:pStyle w:val="NoSpacing"/>
        <w:rPr>
          <w:rFonts w:ascii="Ink Free" w:hAnsi="Ink Free"/>
        </w:rPr>
      </w:pPr>
    </w:p>
    <w:p w14:paraId="435C9428" w14:textId="214E7F3F" w:rsidR="005A6EDB" w:rsidRPr="005A6EDB" w:rsidRDefault="005A6EDB" w:rsidP="005A6EDB">
      <w:pPr>
        <w:pStyle w:val="NoSpacing"/>
        <w:jc w:val="center"/>
        <w:rPr>
          <w:rFonts w:ascii="Ink Free" w:hAnsi="Ink Free"/>
          <w:b/>
          <w:bCs/>
          <w:sz w:val="32"/>
          <w:szCs w:val="32"/>
        </w:rPr>
      </w:pPr>
      <w:r w:rsidRPr="005A6EDB">
        <w:rPr>
          <w:rFonts w:ascii="Ink Free" w:hAnsi="Ink Free"/>
          <w:b/>
          <w:bCs/>
          <w:sz w:val="32"/>
          <w:szCs w:val="32"/>
        </w:rPr>
        <w:t>Sponsorship Level</w:t>
      </w:r>
    </w:p>
    <w:p w14:paraId="1B507270" w14:textId="77777777" w:rsidR="005A6EDB" w:rsidRPr="005A6EDB" w:rsidRDefault="005A6EDB" w:rsidP="005A6EDB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3B81740A" w14:textId="2029585D" w:rsidR="005A6EDB" w:rsidRDefault="005A6EDB" w:rsidP="005A6EDB">
      <w:pPr>
        <w:pStyle w:val="NoSpacing"/>
        <w:jc w:val="center"/>
        <w:rPr>
          <w:rFonts w:ascii="Ink Free" w:hAnsi="Ink Free"/>
          <w:b/>
          <w:bCs/>
          <w:sz w:val="32"/>
          <w:szCs w:val="32"/>
        </w:rPr>
      </w:pPr>
      <w:r w:rsidRPr="005A6EDB">
        <w:rPr>
          <w:rFonts w:ascii="Century Schoolbook" w:hAnsi="Century Schoolbook"/>
          <w:b/>
          <w:bCs/>
          <w:sz w:val="32"/>
          <w:szCs w:val="32"/>
        </w:rPr>
        <w:t>□</w:t>
      </w:r>
      <w:r w:rsidRPr="005A6EDB">
        <w:rPr>
          <w:rFonts w:ascii="Ink Free" w:hAnsi="Ink Free"/>
          <w:b/>
          <w:bCs/>
          <w:sz w:val="32"/>
          <w:szCs w:val="32"/>
        </w:rPr>
        <w:t xml:space="preserve">  Title</w:t>
      </w:r>
      <w:r w:rsidRPr="005A6EDB">
        <w:rPr>
          <w:rFonts w:ascii="Ink Free" w:hAnsi="Ink Free"/>
          <w:b/>
          <w:bCs/>
          <w:sz w:val="32"/>
          <w:szCs w:val="32"/>
        </w:rPr>
        <w:tab/>
      </w:r>
      <w:r w:rsidRPr="005A6EDB">
        <w:rPr>
          <w:rFonts w:ascii="Ink Free" w:hAnsi="Ink Free"/>
          <w:b/>
          <w:bCs/>
          <w:sz w:val="32"/>
          <w:szCs w:val="32"/>
        </w:rPr>
        <w:tab/>
      </w:r>
      <w:r w:rsidRPr="005A6EDB">
        <w:rPr>
          <w:rFonts w:ascii="Century Schoolbook" w:hAnsi="Century Schoolbook"/>
          <w:b/>
          <w:bCs/>
          <w:sz w:val="32"/>
          <w:szCs w:val="32"/>
        </w:rPr>
        <w:t>□</w:t>
      </w:r>
      <w:r w:rsidRPr="005A6EDB">
        <w:rPr>
          <w:rFonts w:ascii="Ink Free" w:hAnsi="Ink Free"/>
          <w:b/>
          <w:bCs/>
          <w:sz w:val="32"/>
          <w:szCs w:val="32"/>
        </w:rPr>
        <w:t xml:space="preserve">  Admiral</w:t>
      </w:r>
      <w:r w:rsidRPr="005A6EDB">
        <w:rPr>
          <w:rFonts w:ascii="Ink Free" w:hAnsi="Ink Free"/>
          <w:b/>
          <w:bCs/>
          <w:sz w:val="32"/>
          <w:szCs w:val="32"/>
        </w:rPr>
        <w:tab/>
      </w:r>
      <w:r w:rsidRPr="005A6EDB">
        <w:rPr>
          <w:rFonts w:ascii="Ink Free" w:hAnsi="Ink Free"/>
          <w:b/>
          <w:bCs/>
          <w:sz w:val="32"/>
          <w:szCs w:val="32"/>
        </w:rPr>
        <w:tab/>
      </w:r>
      <w:r w:rsidRPr="005A6EDB">
        <w:rPr>
          <w:rFonts w:ascii="Century Schoolbook" w:hAnsi="Century Schoolbook"/>
          <w:b/>
          <w:bCs/>
          <w:sz w:val="32"/>
          <w:szCs w:val="32"/>
        </w:rPr>
        <w:t>□</w:t>
      </w:r>
      <w:r w:rsidRPr="005A6EDB">
        <w:rPr>
          <w:rFonts w:ascii="Ink Free" w:hAnsi="Ink Free"/>
          <w:b/>
          <w:bCs/>
          <w:sz w:val="32"/>
          <w:szCs w:val="32"/>
        </w:rPr>
        <w:t xml:space="preserve">  Captain</w:t>
      </w:r>
      <w:r w:rsidRPr="005A6EDB">
        <w:rPr>
          <w:rFonts w:ascii="Ink Free" w:hAnsi="Ink Free"/>
          <w:b/>
          <w:bCs/>
          <w:sz w:val="32"/>
          <w:szCs w:val="32"/>
        </w:rPr>
        <w:tab/>
      </w:r>
      <w:r w:rsidRPr="005A6EDB">
        <w:rPr>
          <w:rFonts w:ascii="Ink Free" w:hAnsi="Ink Free"/>
          <w:b/>
          <w:bCs/>
          <w:sz w:val="32"/>
          <w:szCs w:val="32"/>
        </w:rPr>
        <w:tab/>
      </w:r>
      <w:r w:rsidRPr="005A6EDB">
        <w:rPr>
          <w:rFonts w:ascii="Century Schoolbook" w:hAnsi="Century Schoolbook"/>
          <w:b/>
          <w:bCs/>
          <w:sz w:val="32"/>
          <w:szCs w:val="32"/>
        </w:rPr>
        <w:t>□</w:t>
      </w:r>
      <w:r w:rsidRPr="005A6EDB">
        <w:rPr>
          <w:rFonts w:ascii="Ink Free" w:hAnsi="Ink Free"/>
          <w:b/>
          <w:bCs/>
          <w:sz w:val="32"/>
          <w:szCs w:val="32"/>
        </w:rPr>
        <w:t xml:space="preserve">  Chief</w:t>
      </w:r>
      <w:r w:rsidRPr="005A6EDB">
        <w:rPr>
          <w:rFonts w:ascii="Ink Free" w:hAnsi="Ink Free"/>
          <w:b/>
          <w:bCs/>
          <w:sz w:val="32"/>
          <w:szCs w:val="32"/>
        </w:rPr>
        <w:tab/>
      </w:r>
      <w:r w:rsidRPr="005A6EDB">
        <w:rPr>
          <w:rFonts w:ascii="Century Schoolbook" w:hAnsi="Century Schoolbook"/>
          <w:b/>
          <w:bCs/>
          <w:sz w:val="32"/>
          <w:szCs w:val="32"/>
        </w:rPr>
        <w:t>□</w:t>
      </w:r>
      <w:r w:rsidRPr="005A6EDB">
        <w:rPr>
          <w:rFonts w:ascii="Ink Free" w:hAnsi="Ink Free"/>
          <w:b/>
          <w:bCs/>
          <w:sz w:val="32"/>
          <w:szCs w:val="32"/>
        </w:rPr>
        <w:t>Petty Officer</w:t>
      </w:r>
    </w:p>
    <w:p w14:paraId="3EC9A8AC" w14:textId="77777777" w:rsidR="005A6EDB" w:rsidRPr="005A6EDB" w:rsidRDefault="005A6EDB" w:rsidP="005A6EDB">
      <w:pPr>
        <w:pStyle w:val="NoSpacing"/>
        <w:jc w:val="center"/>
        <w:rPr>
          <w:rFonts w:ascii="Ink Free" w:hAnsi="Ink Free"/>
          <w:b/>
          <w:bCs/>
          <w:sz w:val="32"/>
          <w:szCs w:val="32"/>
        </w:rPr>
      </w:pPr>
    </w:p>
    <w:p w14:paraId="2EA613B2" w14:textId="77777777" w:rsidR="005A6EDB" w:rsidRDefault="005A6EDB" w:rsidP="006066B8">
      <w:pPr>
        <w:pStyle w:val="NoSpacing"/>
        <w:rPr>
          <w:rFonts w:ascii="Ink Free" w:hAnsi="Ink Free"/>
        </w:rPr>
      </w:pPr>
    </w:p>
    <w:p w14:paraId="656DC064" w14:textId="461E8DFA" w:rsidR="005A6EDB" w:rsidRDefault="005A6EDB" w:rsidP="006066B8">
      <w:pPr>
        <w:pStyle w:val="NoSpacing"/>
        <w:rPr>
          <w:rFonts w:ascii="Ink Free" w:hAnsi="Ink Free"/>
        </w:rPr>
      </w:pPr>
      <w:r>
        <w:rPr>
          <w:rFonts w:ascii="Ink Free" w:hAnsi="Ink Free"/>
        </w:rPr>
        <w:t>Sponsor Name – (Please Print the Company Name EXACTLY how it should appear for all advertising)</w:t>
      </w:r>
    </w:p>
    <w:p w14:paraId="463D0938" w14:textId="77777777" w:rsidR="005A6EDB" w:rsidRDefault="005A6EDB" w:rsidP="006066B8">
      <w:pPr>
        <w:pStyle w:val="NoSpacing"/>
        <w:rPr>
          <w:rFonts w:ascii="Ink Free" w:hAnsi="Ink Free"/>
        </w:rPr>
      </w:pPr>
    </w:p>
    <w:p w14:paraId="03DB8768" w14:textId="7B490F2E" w:rsidR="005A6EDB" w:rsidRDefault="005A6EDB" w:rsidP="006066B8">
      <w:pPr>
        <w:pStyle w:val="NoSpacing"/>
        <w:rPr>
          <w:rFonts w:ascii="Ink Free" w:hAnsi="Ink Free"/>
        </w:rPr>
      </w:pP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</w:p>
    <w:p w14:paraId="5024FB09" w14:textId="77777777" w:rsidR="005A6EDB" w:rsidRDefault="005A6EDB" w:rsidP="006066B8">
      <w:pPr>
        <w:pStyle w:val="NoSpacing"/>
        <w:rPr>
          <w:rFonts w:ascii="Ink Free" w:hAnsi="Ink Free"/>
        </w:rPr>
      </w:pPr>
    </w:p>
    <w:p w14:paraId="0C48A525" w14:textId="6350067B" w:rsidR="005A6EDB" w:rsidRDefault="005A6EDB" w:rsidP="006066B8">
      <w:pPr>
        <w:pStyle w:val="NoSpacing"/>
        <w:rPr>
          <w:rFonts w:ascii="Ink Free" w:hAnsi="Ink Free"/>
        </w:rPr>
      </w:pP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</w:p>
    <w:p w14:paraId="229BE26A" w14:textId="77777777" w:rsidR="005A6EDB" w:rsidRDefault="005A6EDB" w:rsidP="006066B8">
      <w:pPr>
        <w:pStyle w:val="NoSpacing"/>
        <w:rPr>
          <w:rFonts w:ascii="Ink Free" w:hAnsi="Ink Free"/>
        </w:rPr>
      </w:pPr>
    </w:p>
    <w:p w14:paraId="151BEF43" w14:textId="251D79DB" w:rsidR="005A6EDB" w:rsidRDefault="005A6EDB" w:rsidP="006066B8">
      <w:pPr>
        <w:pStyle w:val="NoSpacing"/>
        <w:rPr>
          <w:rFonts w:ascii="Ink Free" w:hAnsi="Ink Free"/>
        </w:rPr>
      </w:pPr>
      <w:r>
        <w:rPr>
          <w:rFonts w:ascii="Ink Free" w:hAnsi="Ink Free"/>
        </w:rPr>
        <w:t>Address, City, State, ZIP</w:t>
      </w:r>
    </w:p>
    <w:p w14:paraId="6BBA06D3" w14:textId="77777777" w:rsidR="005A6EDB" w:rsidRDefault="005A6EDB" w:rsidP="006066B8">
      <w:pPr>
        <w:pStyle w:val="NoSpacing"/>
        <w:rPr>
          <w:rFonts w:ascii="Ink Free" w:hAnsi="Ink Free"/>
        </w:rPr>
      </w:pPr>
    </w:p>
    <w:p w14:paraId="7D261864" w14:textId="1DD580EE" w:rsidR="005A6EDB" w:rsidRDefault="005A6EDB" w:rsidP="006066B8">
      <w:pPr>
        <w:pStyle w:val="NoSpacing"/>
        <w:rPr>
          <w:rFonts w:ascii="Ink Free" w:hAnsi="Ink Free"/>
        </w:rPr>
      </w:pP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</w:p>
    <w:p w14:paraId="35D1B070" w14:textId="77777777" w:rsidR="005A6EDB" w:rsidRDefault="005A6EDB" w:rsidP="006066B8">
      <w:pPr>
        <w:pStyle w:val="NoSpacing"/>
        <w:rPr>
          <w:rFonts w:ascii="Ink Free" w:hAnsi="Ink Free"/>
        </w:rPr>
      </w:pPr>
    </w:p>
    <w:p w14:paraId="3A678385" w14:textId="0F423E6D" w:rsidR="005A6EDB" w:rsidRDefault="005A6EDB" w:rsidP="006066B8">
      <w:pPr>
        <w:pStyle w:val="NoSpacing"/>
        <w:rPr>
          <w:rFonts w:ascii="Ink Free" w:hAnsi="Ink Free"/>
        </w:rPr>
      </w:pPr>
      <w:r>
        <w:rPr>
          <w:rFonts w:ascii="Ink Free" w:hAnsi="Ink Free"/>
        </w:rPr>
        <w:t>Contact Information (Telephone and E-mail)</w:t>
      </w:r>
    </w:p>
    <w:p w14:paraId="6BB45B4D" w14:textId="77777777" w:rsidR="005A6EDB" w:rsidRDefault="005A6EDB" w:rsidP="006066B8">
      <w:pPr>
        <w:pStyle w:val="NoSpacing"/>
        <w:rPr>
          <w:rFonts w:ascii="Ink Free" w:hAnsi="Ink Free"/>
        </w:rPr>
      </w:pPr>
    </w:p>
    <w:p w14:paraId="3186C4A7" w14:textId="1426CA61" w:rsidR="005A6EDB" w:rsidRDefault="005A6EDB" w:rsidP="006066B8">
      <w:pPr>
        <w:pStyle w:val="NoSpacing"/>
        <w:rPr>
          <w:rFonts w:ascii="Ink Free" w:hAnsi="Ink Free"/>
          <w:u w:val="single"/>
        </w:rPr>
      </w:pP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</w:p>
    <w:p w14:paraId="2910353A" w14:textId="12288192" w:rsidR="005A6EDB" w:rsidRDefault="005A6EDB" w:rsidP="006066B8">
      <w:pPr>
        <w:pStyle w:val="NoSpacing"/>
        <w:rPr>
          <w:rFonts w:ascii="Ink Free" w:hAnsi="Ink Free"/>
          <w:u w:val="single"/>
        </w:rPr>
      </w:pPr>
    </w:p>
    <w:p w14:paraId="02E60D48" w14:textId="5158C09F" w:rsidR="005A6EDB" w:rsidRDefault="005A6EDB" w:rsidP="006066B8">
      <w:pPr>
        <w:pStyle w:val="NoSpacing"/>
        <w:rPr>
          <w:rFonts w:ascii="Ink Free" w:hAnsi="Ink Free"/>
          <w:u w:val="single"/>
        </w:rPr>
      </w:pP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</w:p>
    <w:p w14:paraId="37587FAE" w14:textId="77777777" w:rsidR="005A6EDB" w:rsidRDefault="005A6EDB" w:rsidP="006066B8">
      <w:pPr>
        <w:pStyle w:val="NoSpacing"/>
        <w:rPr>
          <w:rFonts w:ascii="Ink Free" w:hAnsi="Ink Free"/>
          <w:u w:val="single"/>
        </w:rPr>
      </w:pPr>
    </w:p>
    <w:p w14:paraId="74EA53DD" w14:textId="6F2936D9" w:rsidR="005A6EDB" w:rsidRDefault="005A6EDB" w:rsidP="006066B8">
      <w:pPr>
        <w:pStyle w:val="NoSpacing"/>
        <w:rPr>
          <w:rFonts w:ascii="Ink Free" w:hAnsi="Ink Free"/>
        </w:rPr>
      </w:pPr>
      <w:r>
        <w:rPr>
          <w:rFonts w:ascii="Ink Free" w:hAnsi="Ink Free"/>
        </w:rPr>
        <w:t>Name of all the Runners</w:t>
      </w:r>
    </w:p>
    <w:p w14:paraId="3924B250" w14:textId="77777777" w:rsidR="005A6EDB" w:rsidRDefault="005A6EDB" w:rsidP="006066B8">
      <w:pPr>
        <w:pStyle w:val="NoSpacing"/>
        <w:rPr>
          <w:rFonts w:ascii="Ink Free" w:hAnsi="Ink Free"/>
        </w:rPr>
      </w:pPr>
    </w:p>
    <w:p w14:paraId="6480E31E" w14:textId="67A41E2E" w:rsidR="005A6EDB" w:rsidRDefault="005A6EDB" w:rsidP="006066B8">
      <w:pPr>
        <w:pStyle w:val="NoSpacing"/>
        <w:rPr>
          <w:rFonts w:ascii="Ink Free" w:hAnsi="Ink Free"/>
          <w:u w:val="single"/>
        </w:rPr>
      </w:pP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</w:p>
    <w:p w14:paraId="502261B7" w14:textId="1E01BABD" w:rsidR="005A6EDB" w:rsidRDefault="005A6EDB" w:rsidP="006066B8">
      <w:pPr>
        <w:pStyle w:val="NoSpacing"/>
        <w:rPr>
          <w:rFonts w:ascii="Ink Free" w:hAnsi="Ink Free"/>
          <w:u w:val="single"/>
        </w:rPr>
      </w:pPr>
    </w:p>
    <w:p w14:paraId="3080CF3A" w14:textId="67AA6073" w:rsidR="005A6EDB" w:rsidRDefault="005A6EDB" w:rsidP="006066B8">
      <w:pPr>
        <w:pStyle w:val="NoSpacing"/>
        <w:rPr>
          <w:rFonts w:ascii="Ink Free" w:hAnsi="Ink Free"/>
          <w:u w:val="single"/>
        </w:rPr>
      </w:pP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</w:p>
    <w:p w14:paraId="3BC9A991" w14:textId="77777777" w:rsidR="005A6EDB" w:rsidRDefault="005A6EDB" w:rsidP="006066B8">
      <w:pPr>
        <w:pStyle w:val="NoSpacing"/>
        <w:rPr>
          <w:rFonts w:ascii="Ink Free" w:hAnsi="Ink Free"/>
          <w:u w:val="single"/>
        </w:rPr>
      </w:pPr>
    </w:p>
    <w:p w14:paraId="0477FAF9" w14:textId="45686BBC" w:rsidR="005A6EDB" w:rsidRPr="005A6EDB" w:rsidRDefault="005A6EDB" w:rsidP="006066B8">
      <w:pPr>
        <w:pStyle w:val="NoSpacing"/>
        <w:rPr>
          <w:rFonts w:ascii="Ink Free" w:hAnsi="Ink Free"/>
          <w:u w:val="single"/>
        </w:rPr>
      </w:pP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  <w:r>
        <w:rPr>
          <w:rFonts w:ascii="Ink Free" w:hAnsi="Ink Free"/>
          <w:u w:val="single"/>
        </w:rPr>
        <w:tab/>
      </w:r>
    </w:p>
    <w:p w14:paraId="4B716AF4" w14:textId="77777777" w:rsidR="005A6EDB" w:rsidRDefault="005A6EDB" w:rsidP="006066B8">
      <w:pPr>
        <w:pStyle w:val="NoSpacing"/>
        <w:rPr>
          <w:rFonts w:ascii="Ink Free" w:hAnsi="Ink Free"/>
        </w:rPr>
      </w:pPr>
    </w:p>
    <w:p w14:paraId="1220D348" w14:textId="35D2D507" w:rsidR="005D76BE" w:rsidRDefault="005D76BE" w:rsidP="006066B8">
      <w:pPr>
        <w:pStyle w:val="NoSpacing"/>
        <w:rPr>
          <w:rFonts w:ascii="Ink Free" w:hAnsi="Ink Free"/>
        </w:rPr>
      </w:pPr>
      <w:r>
        <w:rPr>
          <w:rFonts w:ascii="Ink Free" w:hAnsi="Ink Free"/>
        </w:rPr>
        <w:t xml:space="preserve">You can e-mail your Promissory Form to:  </w:t>
      </w:r>
      <w:r w:rsidRPr="005D76BE">
        <w:rPr>
          <w:rFonts w:ascii="Ink Free" w:hAnsi="Ink Free"/>
        </w:rPr>
        <w:t>deb@kaufmancountyunitedway.org</w:t>
      </w:r>
    </w:p>
    <w:p w14:paraId="5FF492A8" w14:textId="25218610" w:rsidR="005A6EDB" w:rsidRDefault="005A6EDB" w:rsidP="006066B8">
      <w:pPr>
        <w:pStyle w:val="NoSpacing"/>
        <w:rPr>
          <w:rFonts w:ascii="Ink Free" w:hAnsi="Ink Free"/>
        </w:rPr>
      </w:pPr>
      <w:r>
        <w:rPr>
          <w:rFonts w:ascii="Ink Free" w:hAnsi="Ink Free"/>
        </w:rPr>
        <w:t>Please Make Checks Payable to:  United Way of Kaufman County</w:t>
      </w:r>
    </w:p>
    <w:p w14:paraId="525E7C0E" w14:textId="77777777" w:rsidR="005A6EDB" w:rsidRDefault="005A6EDB" w:rsidP="005A6EDB">
      <w:pPr>
        <w:pStyle w:val="NoSpacing"/>
        <w:jc w:val="center"/>
        <w:rPr>
          <w:rFonts w:ascii="Ink Free" w:hAnsi="Ink Free"/>
        </w:rPr>
      </w:pPr>
    </w:p>
    <w:p w14:paraId="2177A11F" w14:textId="0DCA0D9D" w:rsidR="005A6EDB" w:rsidRDefault="005A6EDB" w:rsidP="005A6EDB">
      <w:pPr>
        <w:pStyle w:val="NoSpacing"/>
        <w:jc w:val="center"/>
        <w:rPr>
          <w:rFonts w:ascii="Ink Free" w:hAnsi="Ink Free"/>
        </w:rPr>
      </w:pPr>
      <w:r>
        <w:rPr>
          <w:rFonts w:ascii="Ink Free" w:hAnsi="Ink Free"/>
        </w:rPr>
        <w:t>United Way of Kaufman County</w:t>
      </w:r>
    </w:p>
    <w:p w14:paraId="0C5EC088" w14:textId="0C7FF640" w:rsidR="005A6EDB" w:rsidRDefault="005A6EDB" w:rsidP="005A6EDB">
      <w:pPr>
        <w:pStyle w:val="NoSpacing"/>
        <w:jc w:val="center"/>
        <w:rPr>
          <w:rFonts w:ascii="Ink Free" w:hAnsi="Ink Free"/>
        </w:rPr>
      </w:pPr>
      <w:r>
        <w:rPr>
          <w:rFonts w:ascii="Ink Free" w:hAnsi="Ink Free"/>
        </w:rPr>
        <w:t>Deb Helm</w:t>
      </w:r>
    </w:p>
    <w:p w14:paraId="1622846C" w14:textId="5B7C8ABD" w:rsidR="005A6EDB" w:rsidRDefault="005A6EDB" w:rsidP="005A6EDB">
      <w:pPr>
        <w:pStyle w:val="NoSpacing"/>
        <w:jc w:val="center"/>
        <w:rPr>
          <w:rFonts w:ascii="Ink Free" w:hAnsi="Ink Free"/>
        </w:rPr>
      </w:pPr>
      <w:r>
        <w:rPr>
          <w:rFonts w:ascii="Ink Free" w:hAnsi="Ink Free"/>
        </w:rPr>
        <w:t>800 Ed Hall</w:t>
      </w:r>
    </w:p>
    <w:p w14:paraId="551315F8" w14:textId="20110553" w:rsidR="005A6EDB" w:rsidRDefault="005A6EDB" w:rsidP="005A6EDB">
      <w:pPr>
        <w:pStyle w:val="NoSpacing"/>
        <w:jc w:val="center"/>
        <w:rPr>
          <w:rFonts w:ascii="Ink Free" w:hAnsi="Ink Free"/>
        </w:rPr>
      </w:pPr>
      <w:r>
        <w:rPr>
          <w:rFonts w:ascii="Ink Free" w:hAnsi="Ink Free"/>
        </w:rPr>
        <w:t>Kaufman, TX 75142</w:t>
      </w:r>
    </w:p>
    <w:p w14:paraId="4A8A54A8" w14:textId="77777777" w:rsidR="005A6EDB" w:rsidRDefault="005A6EDB" w:rsidP="005A6EDB">
      <w:pPr>
        <w:pStyle w:val="NoSpacing"/>
        <w:jc w:val="center"/>
        <w:rPr>
          <w:rFonts w:ascii="Ink Free" w:hAnsi="Ink Free"/>
        </w:rPr>
      </w:pPr>
    </w:p>
    <w:p w14:paraId="2C1B7866" w14:textId="0C8446EA" w:rsidR="005A6EDB" w:rsidRDefault="005A6EDB" w:rsidP="005A6EDB">
      <w:pPr>
        <w:pStyle w:val="NoSpacing"/>
        <w:jc w:val="center"/>
        <w:rPr>
          <w:rFonts w:ascii="Comic Sans MS" w:hAnsi="Comic Sans MS"/>
          <w:b/>
          <w:bCs/>
          <w:color w:val="000099"/>
          <w:sz w:val="20"/>
          <w:szCs w:val="20"/>
        </w:rPr>
      </w:pPr>
      <w:r>
        <w:rPr>
          <w:rFonts w:ascii="Comic Sans MS" w:hAnsi="Comic Sans MS"/>
          <w:b/>
          <w:bCs/>
          <w:color w:val="000099"/>
          <w:sz w:val="20"/>
          <w:szCs w:val="20"/>
        </w:rPr>
        <w:t>Sponsorship funds are due no later than 10/20/2023</w:t>
      </w:r>
    </w:p>
    <w:sectPr w:rsidR="005A6EDB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9826" w14:textId="77777777" w:rsidR="00CF50A1" w:rsidRDefault="00CF50A1">
      <w:pPr>
        <w:spacing w:line="240" w:lineRule="auto"/>
      </w:pPr>
      <w:r>
        <w:separator/>
      </w:r>
    </w:p>
  </w:endnote>
  <w:endnote w:type="continuationSeparator" w:id="0">
    <w:p w14:paraId="741C4BCB" w14:textId="77777777" w:rsidR="00CF50A1" w:rsidRDefault="00CF5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2F18" w14:textId="77777777" w:rsidR="00CF50A1" w:rsidRDefault="00CF50A1">
      <w:pPr>
        <w:spacing w:line="240" w:lineRule="auto"/>
      </w:pPr>
      <w:r>
        <w:separator/>
      </w:r>
    </w:p>
  </w:footnote>
  <w:footnote w:type="continuationSeparator" w:id="0">
    <w:p w14:paraId="4AA146E2" w14:textId="77777777" w:rsidR="00CF50A1" w:rsidRDefault="00CF50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0in;height:37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F81A18"/>
    <w:multiLevelType w:val="hybridMultilevel"/>
    <w:tmpl w:val="5EB6E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912CD"/>
    <w:multiLevelType w:val="hybridMultilevel"/>
    <w:tmpl w:val="E846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18020">
    <w:abstractNumId w:val="9"/>
  </w:num>
  <w:num w:numId="2" w16cid:durableId="486895888">
    <w:abstractNumId w:val="7"/>
  </w:num>
  <w:num w:numId="3" w16cid:durableId="561329364">
    <w:abstractNumId w:val="6"/>
  </w:num>
  <w:num w:numId="4" w16cid:durableId="323824982">
    <w:abstractNumId w:val="5"/>
  </w:num>
  <w:num w:numId="5" w16cid:durableId="2005812916">
    <w:abstractNumId w:val="4"/>
  </w:num>
  <w:num w:numId="6" w16cid:durableId="2090807135">
    <w:abstractNumId w:val="8"/>
  </w:num>
  <w:num w:numId="7" w16cid:durableId="1039354308">
    <w:abstractNumId w:val="3"/>
  </w:num>
  <w:num w:numId="8" w16cid:durableId="55208718">
    <w:abstractNumId w:val="2"/>
  </w:num>
  <w:num w:numId="9" w16cid:durableId="605230224">
    <w:abstractNumId w:val="1"/>
  </w:num>
  <w:num w:numId="10" w16cid:durableId="452211811">
    <w:abstractNumId w:val="0"/>
  </w:num>
  <w:num w:numId="11" w16cid:durableId="1917788360">
    <w:abstractNumId w:val="11"/>
  </w:num>
  <w:num w:numId="12" w16cid:durableId="11379182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yNjS2NDMwMLEwMDJX0lEKTi0uzszPAykwrAUAUTEC3iwAAAA="/>
  </w:docVars>
  <w:rsids>
    <w:rsidRoot w:val="006066B8"/>
    <w:rsid w:val="0003525F"/>
    <w:rsid w:val="000E73B3"/>
    <w:rsid w:val="00101CD4"/>
    <w:rsid w:val="00186EDE"/>
    <w:rsid w:val="00281AD9"/>
    <w:rsid w:val="002A3C63"/>
    <w:rsid w:val="003734D1"/>
    <w:rsid w:val="004051FA"/>
    <w:rsid w:val="004134A3"/>
    <w:rsid w:val="00434225"/>
    <w:rsid w:val="004564CA"/>
    <w:rsid w:val="00501AF7"/>
    <w:rsid w:val="00552504"/>
    <w:rsid w:val="005A6EDB"/>
    <w:rsid w:val="005D76BE"/>
    <w:rsid w:val="005F7E71"/>
    <w:rsid w:val="006066B8"/>
    <w:rsid w:val="006624C5"/>
    <w:rsid w:val="00694FAC"/>
    <w:rsid w:val="00772F94"/>
    <w:rsid w:val="0079666F"/>
    <w:rsid w:val="00804616"/>
    <w:rsid w:val="009C67F5"/>
    <w:rsid w:val="009E788F"/>
    <w:rsid w:val="00AF3FE1"/>
    <w:rsid w:val="00B06A90"/>
    <w:rsid w:val="00B20399"/>
    <w:rsid w:val="00C947AE"/>
    <w:rsid w:val="00CB65BD"/>
    <w:rsid w:val="00CF50A1"/>
    <w:rsid w:val="00EC0073"/>
    <w:rsid w:val="00EE327C"/>
    <w:rsid w:val="00E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9E4A6"/>
  <w15:chartTrackingRefBased/>
  <w15:docId w15:val="{6D1D3D2E-F8E8-4383-8C18-7E9E0909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86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rcher\AppData\Roaming\Microsoft\Templates\Simp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0E07BEFD34A99988261FC7F7D3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B284-D916-4D22-BA88-069E84FDEEA5}"/>
      </w:docPartPr>
      <w:docPartBody>
        <w:p w:rsidR="00000000" w:rsidRDefault="00000000">
          <w:pPr>
            <w:pStyle w:val="4090E07BEFD34A99988261FC7F7D3FFA"/>
          </w:pPr>
          <w:r>
            <w:t>Where</w:t>
          </w:r>
        </w:p>
      </w:docPartBody>
    </w:docPart>
    <w:docPart>
      <w:docPartPr>
        <w:name w:val="AAD9760821B54A22B74974E6B23A2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62514-A726-4DC7-B4BA-145A73F28597}"/>
      </w:docPartPr>
      <w:docPartBody>
        <w:p w:rsidR="00000000" w:rsidRDefault="00000000">
          <w:pPr>
            <w:pStyle w:val="AAD9760821B54A22B74974E6B23A23FB"/>
          </w:pPr>
          <w:r>
            <w:t>All Ages Event</w:t>
          </w:r>
        </w:p>
      </w:docPartBody>
    </w:docPart>
    <w:docPart>
      <w:docPartPr>
        <w:name w:val="DDA1597CF5DA4B9BA32F1F07B829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A6508-22D3-4645-9603-E9A649685E1F}"/>
      </w:docPartPr>
      <w:docPartBody>
        <w:p w:rsidR="00000000" w:rsidRDefault="00B454FF" w:rsidP="00B454FF">
          <w:pPr>
            <w:pStyle w:val="DDA1597CF5DA4B9BA32F1F07B8297AC1"/>
          </w:pPr>
          <w:r>
            <w:t>Benefiting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FF"/>
    <w:rsid w:val="003756E6"/>
    <w:rsid w:val="00B4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0E61FFEC1B46549446033B09C41595">
    <w:name w:val="820E61FFEC1B46549446033B09C41595"/>
  </w:style>
  <w:style w:type="character" w:styleId="Strong">
    <w:name w:val="Strong"/>
    <w:basedOn w:val="DefaultParagraphFont"/>
    <w:uiPriority w:val="2"/>
    <w:qFormat/>
    <w:rPr>
      <w:b w:val="0"/>
      <w:bCs w:val="0"/>
      <w:color w:val="2F5496" w:themeColor="accent1" w:themeShade="BF"/>
    </w:rPr>
  </w:style>
  <w:style w:type="paragraph" w:customStyle="1" w:styleId="F3F4A8FACCE34BB39BFD18AAA4CF124D">
    <w:name w:val="F3F4A8FACCE34BB39BFD18AAA4CF124D"/>
  </w:style>
  <w:style w:type="paragraph" w:customStyle="1" w:styleId="E5EDC6C16219469FB0ECE52BF7A05E9A">
    <w:name w:val="E5EDC6C16219469FB0ECE52BF7A05E9A"/>
  </w:style>
  <w:style w:type="paragraph" w:customStyle="1" w:styleId="7D17C8BCEEC047FFAD4E95D1696F46B4">
    <w:name w:val="7D17C8BCEEC047FFAD4E95D1696F46B4"/>
  </w:style>
  <w:style w:type="paragraph" w:customStyle="1" w:styleId="CC2A5CC4303F4CD19E0A4E495473B842">
    <w:name w:val="CC2A5CC4303F4CD19E0A4E495473B842"/>
  </w:style>
  <w:style w:type="paragraph" w:customStyle="1" w:styleId="1AB820D42A0B48B9A245322763A098DA">
    <w:name w:val="1AB820D42A0B48B9A245322763A098DA"/>
  </w:style>
  <w:style w:type="paragraph" w:customStyle="1" w:styleId="4090E07BEFD34A99988261FC7F7D3FFA">
    <w:name w:val="4090E07BEFD34A99988261FC7F7D3FFA"/>
  </w:style>
  <w:style w:type="paragraph" w:customStyle="1" w:styleId="189E2C79EA0F4B02B394F37F106A135B">
    <w:name w:val="189E2C79EA0F4B02B394F37F106A135B"/>
  </w:style>
  <w:style w:type="paragraph" w:customStyle="1" w:styleId="048AAFFB9AF64DF5B2F03A647DFE90AD">
    <w:name w:val="048AAFFB9AF64DF5B2F03A647DFE90AD"/>
  </w:style>
  <w:style w:type="paragraph" w:customStyle="1" w:styleId="4C5069E9275B40FE9162E8E22A2D5A1F">
    <w:name w:val="4C5069E9275B40FE9162E8E22A2D5A1F"/>
  </w:style>
  <w:style w:type="paragraph" w:customStyle="1" w:styleId="6D0E801A731E44A4A9276426BF62DDDE">
    <w:name w:val="6D0E801A731E44A4A9276426BF62DDDE"/>
  </w:style>
  <w:style w:type="paragraph" w:customStyle="1" w:styleId="1E0B8C45B9154BB397A50429F05BA27E">
    <w:name w:val="1E0B8C45B9154BB397A50429F05BA27E"/>
  </w:style>
  <w:style w:type="paragraph" w:customStyle="1" w:styleId="B8EEE461950A475F87FB8CCF198DC4EA">
    <w:name w:val="B8EEE461950A475F87FB8CCF198DC4EA"/>
  </w:style>
  <w:style w:type="paragraph" w:customStyle="1" w:styleId="F0A81675628242038D8C1162620F13D9">
    <w:name w:val="F0A81675628242038D8C1162620F13D9"/>
  </w:style>
  <w:style w:type="paragraph" w:customStyle="1" w:styleId="171D2034780D4EEFBA0FFBEAF71C7DA6">
    <w:name w:val="171D2034780D4EEFBA0FFBEAF71C7DA6"/>
  </w:style>
  <w:style w:type="paragraph" w:customStyle="1" w:styleId="16E6F31FDE574E3AA1511327D2D5DDB9">
    <w:name w:val="16E6F31FDE574E3AA1511327D2D5DDB9"/>
  </w:style>
  <w:style w:type="paragraph" w:customStyle="1" w:styleId="D115149D6C674351B7D3BF36F4BF1CEE">
    <w:name w:val="D115149D6C674351B7D3BF36F4BF1CEE"/>
  </w:style>
  <w:style w:type="paragraph" w:customStyle="1" w:styleId="AAD9760821B54A22B74974E6B23A23FB">
    <w:name w:val="AAD9760821B54A22B74974E6B23A23FB"/>
  </w:style>
  <w:style w:type="paragraph" w:customStyle="1" w:styleId="01823203E4C94B65A3BD32A992A50BEB">
    <w:name w:val="01823203E4C94B65A3BD32A992A50BEB"/>
  </w:style>
  <w:style w:type="paragraph" w:customStyle="1" w:styleId="AEA8B5DE5F8F43F98991F08883DA45D7">
    <w:name w:val="AEA8B5DE5F8F43F98991F08883DA45D7"/>
  </w:style>
  <w:style w:type="paragraph" w:customStyle="1" w:styleId="97BC6096704944D18B537C356FDD91E9">
    <w:name w:val="97BC6096704944D18B537C356FDD91E9"/>
  </w:style>
  <w:style w:type="paragraph" w:customStyle="1" w:styleId="4302383E50824B63A183729AE188B0A7">
    <w:name w:val="4302383E50824B63A183729AE188B0A7"/>
  </w:style>
  <w:style w:type="paragraph" w:customStyle="1" w:styleId="1FE4B66BF7FB45B6B55F678FE5AD39B0">
    <w:name w:val="1FE4B66BF7FB45B6B55F678FE5AD39B0"/>
  </w:style>
  <w:style w:type="paragraph" w:customStyle="1" w:styleId="A2DA4F78D6894D259B496AAA7AF31636">
    <w:name w:val="A2DA4F78D6894D259B496AAA7AF31636"/>
  </w:style>
  <w:style w:type="paragraph" w:customStyle="1" w:styleId="C8936EA17F3E463FBF9FF9D0237F6E18">
    <w:name w:val="C8936EA17F3E463FBF9FF9D0237F6E18"/>
  </w:style>
  <w:style w:type="paragraph" w:customStyle="1" w:styleId="AA7CE1AFB0DE4347BBFEE5768F6B53BF">
    <w:name w:val="AA7CE1AFB0DE4347BBFEE5768F6B53BF"/>
  </w:style>
  <w:style w:type="paragraph" w:customStyle="1" w:styleId="D165A393BAA6421DA3C082469D8D7616">
    <w:name w:val="D165A393BAA6421DA3C082469D8D7616"/>
    <w:rsid w:val="00B454FF"/>
  </w:style>
  <w:style w:type="paragraph" w:customStyle="1" w:styleId="A0FE938295E54B10ABA7AB6AE3818CCD">
    <w:name w:val="A0FE938295E54B10ABA7AB6AE3818CCD"/>
    <w:rsid w:val="00B454FF"/>
  </w:style>
  <w:style w:type="paragraph" w:customStyle="1" w:styleId="DDA1597CF5DA4B9BA32F1F07B8297AC1">
    <w:name w:val="DDA1597CF5DA4B9BA32F1F07B8297AC1"/>
    <w:rsid w:val="00B45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76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Rheanne Archer</dc:creator>
  <cp:lastModifiedBy>Rheanne Archer</cp:lastModifiedBy>
  <cp:revision>4</cp:revision>
  <cp:lastPrinted>2023-06-14T17:22:00Z</cp:lastPrinted>
  <dcterms:created xsi:type="dcterms:W3CDTF">2023-06-14T15:49:00Z</dcterms:created>
  <dcterms:modified xsi:type="dcterms:W3CDTF">2023-06-14T17:22:00Z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